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96" w:rsidRDefault="002D6996" w:rsidP="00380EC5">
      <w:pPr>
        <w:pStyle w:val="af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0D52">
        <w:rPr>
          <w:rFonts w:ascii="Times New Roman" w:hAnsi="Times New Roman"/>
          <w:sz w:val="28"/>
          <w:szCs w:val="28"/>
        </w:rPr>
        <w:t>еречень вопросов</w:t>
      </w:r>
      <w:r>
        <w:rPr>
          <w:rFonts w:ascii="Times New Roman" w:hAnsi="Times New Roman"/>
          <w:sz w:val="28"/>
          <w:szCs w:val="28"/>
        </w:rPr>
        <w:t xml:space="preserve"> по проекту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</w:t>
      </w:r>
      <w:r w:rsidR="00283B16">
        <w:rPr>
          <w:rFonts w:ascii="Times New Roman" w:hAnsi="Times New Roman" w:cs="Arial"/>
          <w:sz w:val="28"/>
          <w:szCs w:val="28"/>
        </w:rPr>
        <w:br/>
      </w:r>
      <w:r w:rsidRPr="00BE6B2F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 акта</w:t>
      </w:r>
      <w:r w:rsidRPr="004A0D52">
        <w:rPr>
          <w:rFonts w:ascii="Times New Roman" w:hAnsi="Times New Roman"/>
          <w:sz w:val="28"/>
          <w:szCs w:val="28"/>
        </w:rPr>
        <w:t>,</w:t>
      </w:r>
      <w:r w:rsidR="0049131B" w:rsidRPr="00491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которые, по мнению </w:t>
      </w:r>
      <w:r w:rsidR="000621DE">
        <w:rPr>
          <w:rFonts w:ascii="Times New Roman" w:hAnsi="Times New Roman"/>
          <w:sz w:val="28"/>
          <w:szCs w:val="28"/>
        </w:rPr>
        <w:t>разработчика</w:t>
      </w:r>
      <w:r w:rsidR="005258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следует вынести </w:t>
      </w:r>
      <w:r w:rsidR="00283B1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2D6996" w:rsidRPr="00786EA2" w:rsidRDefault="002D6996" w:rsidP="00380EC5">
      <w:pPr>
        <w:pStyle w:val="af2"/>
        <w:ind w:left="0"/>
        <w:jc w:val="center"/>
        <w:rPr>
          <w:rFonts w:ascii="Times New Roman" w:hAnsi="Times New Roman"/>
          <w:b/>
          <w:szCs w:val="16"/>
        </w:rPr>
      </w:pPr>
    </w:p>
    <w:p w:rsidR="002D6996" w:rsidRPr="004A0D52" w:rsidRDefault="002D6996" w:rsidP="00380EC5">
      <w:pPr>
        <w:pStyle w:val="ConsPlusNormal"/>
        <w:ind w:firstLine="567"/>
        <w:jc w:val="both"/>
      </w:pPr>
      <w:r>
        <w:t>Проект муниципального нормативного правового акта: проект решения Совета депутатов ЗАТО г. Железногорск «</w:t>
      </w:r>
      <w:r w:rsidR="00BD6C89" w:rsidRPr="007064BC">
        <w:t xml:space="preserve">Об утверждении </w:t>
      </w:r>
      <w:r w:rsidR="00BD6C89" w:rsidRPr="00880D11">
        <w:t>П</w:t>
      </w:r>
      <w:r w:rsidR="00BD6C89">
        <w:t xml:space="preserve">оложения </w:t>
      </w:r>
      <w:r w:rsidR="00BD6C89">
        <w:br/>
        <w:t xml:space="preserve">о порядке предоставления в аренду, безвозмездное пользование муниципального имущества, </w:t>
      </w:r>
      <w:r w:rsidR="00BD6C89" w:rsidRPr="00413993">
        <w:t xml:space="preserve">входящего в состав Муниципальной казны </w:t>
      </w:r>
      <w:r w:rsidR="00BD6C89">
        <w:t xml:space="preserve">ЗАТО </w:t>
      </w:r>
      <w:r w:rsidR="00BD6C89" w:rsidRPr="00413993">
        <w:t>Железногорск</w:t>
      </w:r>
      <w:r>
        <w:t>»</w:t>
      </w:r>
      <w:r w:rsidRPr="004A0D52">
        <w:t xml:space="preserve"> (далее – проект акта)</w:t>
      </w:r>
    </w:p>
    <w:p w:rsidR="002D6996" w:rsidRPr="00786EA2" w:rsidRDefault="002D6996" w:rsidP="00380EC5">
      <w:pPr>
        <w:pStyle w:val="af2"/>
        <w:ind w:left="0"/>
        <w:jc w:val="both"/>
        <w:rPr>
          <w:rFonts w:ascii="Times New Roman" w:hAnsi="Times New Roman"/>
          <w:szCs w:val="16"/>
        </w:rPr>
      </w:pPr>
    </w:p>
    <w:p w:rsidR="002D6996" w:rsidRPr="00786EA2" w:rsidRDefault="002D6996" w:rsidP="00380EC5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2D6996" w:rsidRPr="00380EC5" w:rsidRDefault="002D6996" w:rsidP="00380EC5">
      <w:pPr>
        <w:pStyle w:val="af2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380EC5">
        <w:rPr>
          <w:rFonts w:ascii="Times New Roman" w:hAnsi="Times New Roman"/>
          <w:sz w:val="28"/>
          <w:szCs w:val="28"/>
          <w:lang w:val="en-US"/>
        </w:rPr>
        <w:t>____</w:t>
      </w:r>
    </w:p>
    <w:p w:rsidR="002D6996" w:rsidRPr="00786EA2" w:rsidRDefault="002D6996" w:rsidP="00380EC5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2D6996" w:rsidRPr="00380EC5" w:rsidRDefault="002D6996" w:rsidP="00380EC5">
      <w:pPr>
        <w:pStyle w:val="af2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380EC5">
        <w:rPr>
          <w:rFonts w:ascii="Times New Roman" w:hAnsi="Times New Roman"/>
          <w:sz w:val="28"/>
          <w:szCs w:val="28"/>
          <w:lang w:val="en-US"/>
        </w:rPr>
        <w:t>____</w:t>
      </w:r>
    </w:p>
    <w:p w:rsidR="002D6996" w:rsidRPr="004A0D52" w:rsidRDefault="002D6996" w:rsidP="00380EC5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2D6996" w:rsidRPr="00380EC5" w:rsidRDefault="002D6996" w:rsidP="00380EC5">
      <w:pPr>
        <w:pStyle w:val="af2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380EC5">
        <w:rPr>
          <w:rFonts w:ascii="Times New Roman" w:hAnsi="Times New Roman"/>
          <w:sz w:val="28"/>
          <w:szCs w:val="28"/>
          <w:lang w:val="en-US"/>
        </w:rPr>
        <w:t>____</w:t>
      </w:r>
    </w:p>
    <w:p w:rsidR="002D6996" w:rsidRPr="004A0D52" w:rsidRDefault="002D6996" w:rsidP="00380EC5">
      <w:pPr>
        <w:pStyle w:val="af2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D6996" w:rsidRPr="00380EC5" w:rsidRDefault="002D6996" w:rsidP="00380EC5">
      <w:pPr>
        <w:pStyle w:val="af2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380EC5">
        <w:rPr>
          <w:rFonts w:ascii="Times New Roman" w:hAnsi="Times New Roman"/>
          <w:sz w:val="28"/>
          <w:szCs w:val="28"/>
          <w:lang w:val="en-US"/>
        </w:rPr>
        <w:t>____</w:t>
      </w:r>
    </w:p>
    <w:p w:rsidR="002D6996" w:rsidRPr="004A0D52" w:rsidRDefault="0049131B" w:rsidP="00380EC5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9131B">
        <w:rPr>
          <w:rFonts w:ascii="Times New Roman" w:hAnsi="Times New Roman"/>
          <w:sz w:val="28"/>
          <w:szCs w:val="28"/>
        </w:rPr>
        <w:t>5</w:t>
      </w:r>
      <w:r w:rsidR="002D6996">
        <w:rPr>
          <w:rFonts w:ascii="Times New Roman" w:hAnsi="Times New Roman"/>
          <w:sz w:val="28"/>
          <w:szCs w:val="28"/>
        </w:rPr>
        <w:t xml:space="preserve">. </w:t>
      </w:r>
      <w:r w:rsidR="002D6996"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 w:rsidR="002D6996">
        <w:rPr>
          <w:rFonts w:ascii="Times New Roman" w:hAnsi="Times New Roman"/>
          <w:sz w:val="28"/>
          <w:szCs w:val="28"/>
        </w:rPr>
        <w:t>проекте акта</w:t>
      </w:r>
      <w:r w:rsidR="002D6996"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</w:t>
      </w:r>
      <w:r w:rsidR="00B77033">
        <w:rPr>
          <w:rFonts w:ascii="Times New Roman" w:hAnsi="Times New Roman"/>
          <w:sz w:val="28"/>
          <w:szCs w:val="28"/>
        </w:rPr>
        <w:t>ой экономической</w:t>
      </w:r>
      <w:r w:rsidR="002D6996" w:rsidRPr="004A0D52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2D6996" w:rsidRPr="004A0D52" w:rsidRDefault="002D6996" w:rsidP="00380EC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2D6996" w:rsidRPr="004A0D52" w:rsidRDefault="002D6996" w:rsidP="00380EC5">
      <w:pPr>
        <w:pStyle w:val="af2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</w:t>
      </w:r>
      <w:r w:rsidR="00B77033">
        <w:rPr>
          <w:rFonts w:ascii="Times New Roman" w:hAnsi="Times New Roman"/>
          <w:sz w:val="28"/>
          <w:szCs w:val="28"/>
        </w:rPr>
        <w:t>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2D6996" w:rsidRDefault="002D6996" w:rsidP="00380EC5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380EC5" w:rsidRPr="000621D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6996" w:rsidRPr="004A0D52" w:rsidRDefault="0049131B" w:rsidP="00380EC5">
      <w:pPr>
        <w:pStyle w:val="af2"/>
        <w:ind w:left="0"/>
        <w:jc w:val="both"/>
        <w:rPr>
          <w:rFonts w:ascii="Times New Roman" w:hAnsi="Times New Roman"/>
          <w:sz w:val="28"/>
          <w:szCs w:val="28"/>
        </w:rPr>
      </w:pPr>
      <w:r w:rsidRPr="0049131B">
        <w:rPr>
          <w:rFonts w:ascii="Times New Roman" w:hAnsi="Times New Roman"/>
          <w:sz w:val="28"/>
          <w:szCs w:val="28"/>
        </w:rPr>
        <w:t>6</w:t>
      </w:r>
      <w:r w:rsidR="002D6996">
        <w:rPr>
          <w:rFonts w:ascii="Times New Roman" w:hAnsi="Times New Roman"/>
          <w:sz w:val="28"/>
          <w:szCs w:val="28"/>
        </w:rPr>
        <w:t xml:space="preserve">. </w:t>
      </w:r>
      <w:r w:rsidR="002D6996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2D6996">
        <w:rPr>
          <w:rFonts w:ascii="Times New Roman" w:hAnsi="Times New Roman"/>
          <w:sz w:val="28"/>
          <w:szCs w:val="28"/>
        </w:rPr>
        <w:t>проекта</w:t>
      </w:r>
      <w:r w:rsidR="002D6996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2D6996" w:rsidRPr="00380EC5" w:rsidRDefault="002D6996" w:rsidP="00380EC5">
      <w:pPr>
        <w:pStyle w:val="af2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380EC5">
        <w:rPr>
          <w:rFonts w:ascii="Times New Roman" w:hAnsi="Times New Roman"/>
          <w:sz w:val="28"/>
          <w:szCs w:val="28"/>
          <w:lang w:val="en-US"/>
        </w:rPr>
        <w:t>_____</w:t>
      </w:r>
    </w:p>
    <w:p w:rsidR="00401163" w:rsidRPr="00EB4690" w:rsidRDefault="00401163" w:rsidP="002D6996">
      <w:pPr>
        <w:ind w:right="-285"/>
        <w:jc w:val="both"/>
        <w:rPr>
          <w:rFonts w:ascii="Times New Roman" w:hAnsi="Times New Roman"/>
          <w:sz w:val="28"/>
          <w:szCs w:val="28"/>
        </w:rPr>
      </w:pPr>
    </w:p>
    <w:sectPr w:rsidR="00401163" w:rsidRPr="00EB4690" w:rsidSect="002D6996">
      <w:footerReference w:type="default" r:id="rId8"/>
      <w:pgSz w:w="11907" w:h="16840" w:code="9"/>
      <w:pgMar w:top="1418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0F3" w:rsidRDefault="00BF30F3">
      <w:r>
        <w:separator/>
      </w:r>
    </w:p>
  </w:endnote>
  <w:endnote w:type="continuationSeparator" w:id="0">
    <w:p w:rsidR="00BF30F3" w:rsidRDefault="00BF3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E4" w:rsidRPr="00371513" w:rsidRDefault="00CA57E4" w:rsidP="00371513">
    <w:pPr>
      <w:rPr>
        <w:rFonts w:ascii="Times New Roman" w:hAnsi="Times New Roman"/>
        <w:color w:val="A6A6A6" w:themeColor="background1" w:themeShade="A6"/>
        <w:szCs w:val="16"/>
      </w:rPr>
    </w:pPr>
    <w:proofErr w:type="spellStart"/>
    <w:r w:rsidRPr="00371513">
      <w:rPr>
        <w:rFonts w:ascii="Times New Roman" w:hAnsi="Times New Roman"/>
        <w:color w:val="A6A6A6" w:themeColor="background1" w:themeShade="A6"/>
        <w:szCs w:val="16"/>
      </w:rPr>
      <w:t>Шаповалова</w:t>
    </w:r>
    <w:proofErr w:type="spellEnd"/>
    <w:r w:rsidRPr="00371513">
      <w:rPr>
        <w:rFonts w:ascii="Times New Roman" w:hAnsi="Times New Roman"/>
        <w:color w:val="A6A6A6" w:themeColor="background1" w:themeShade="A6"/>
        <w:szCs w:val="16"/>
      </w:rPr>
      <w:t xml:space="preserve"> Галина Александровна, 8-391-976-13-02</w:t>
    </w:r>
  </w:p>
  <w:p w:rsidR="00CA57E4" w:rsidRPr="00371513" w:rsidRDefault="00CA57E4" w:rsidP="00371513">
    <w:pPr>
      <w:rPr>
        <w:rFonts w:ascii="Times New Roman" w:hAnsi="Times New Roman"/>
        <w:color w:val="A6A6A6" w:themeColor="background1" w:themeShade="A6"/>
        <w:szCs w:val="16"/>
      </w:rPr>
    </w:pPr>
    <w:r w:rsidRPr="00371513">
      <w:rPr>
        <w:rFonts w:ascii="Times New Roman" w:hAnsi="Times New Roman"/>
        <w:color w:val="A6A6A6" w:themeColor="background1" w:themeShade="A6"/>
        <w:szCs w:val="16"/>
      </w:rPr>
      <w:t>shap@adm.k26.ru</w:t>
    </w:r>
  </w:p>
  <w:p w:rsidR="00CA57E4" w:rsidRDefault="00CA57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0F3" w:rsidRDefault="00BF30F3">
      <w:r>
        <w:separator/>
      </w:r>
    </w:p>
  </w:footnote>
  <w:footnote w:type="continuationSeparator" w:id="0">
    <w:p w:rsidR="00BF30F3" w:rsidRDefault="00BF3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5BB2314E"/>
    <w:lvl w:ilvl="0" w:tplc="8772C3A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82E33"/>
    <w:multiLevelType w:val="hybridMultilevel"/>
    <w:tmpl w:val="81204A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939DA"/>
    <w:multiLevelType w:val="hybridMultilevel"/>
    <w:tmpl w:val="FE5CAEBA"/>
    <w:lvl w:ilvl="0" w:tplc="1FF0A02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C13"/>
    <w:rsid w:val="00003F09"/>
    <w:rsid w:val="000116EE"/>
    <w:rsid w:val="000119F8"/>
    <w:rsid w:val="00015433"/>
    <w:rsid w:val="00015E14"/>
    <w:rsid w:val="00016650"/>
    <w:rsid w:val="00024A17"/>
    <w:rsid w:val="000338AB"/>
    <w:rsid w:val="00037BC0"/>
    <w:rsid w:val="000538CB"/>
    <w:rsid w:val="000541A5"/>
    <w:rsid w:val="00055665"/>
    <w:rsid w:val="00055EDE"/>
    <w:rsid w:val="000621DE"/>
    <w:rsid w:val="000627D2"/>
    <w:rsid w:val="000701E8"/>
    <w:rsid w:val="0007245D"/>
    <w:rsid w:val="00092450"/>
    <w:rsid w:val="000940BD"/>
    <w:rsid w:val="00094C26"/>
    <w:rsid w:val="00096D16"/>
    <w:rsid w:val="000B4D7C"/>
    <w:rsid w:val="000B78FF"/>
    <w:rsid w:val="000C032B"/>
    <w:rsid w:val="000C2598"/>
    <w:rsid w:val="000C5C3C"/>
    <w:rsid w:val="000C6753"/>
    <w:rsid w:val="000D15F3"/>
    <w:rsid w:val="000E6D80"/>
    <w:rsid w:val="000F29A3"/>
    <w:rsid w:val="000F2B48"/>
    <w:rsid w:val="000F51A0"/>
    <w:rsid w:val="00100498"/>
    <w:rsid w:val="00105153"/>
    <w:rsid w:val="00110B16"/>
    <w:rsid w:val="001121C4"/>
    <w:rsid w:val="0011587D"/>
    <w:rsid w:val="001347DC"/>
    <w:rsid w:val="0014150D"/>
    <w:rsid w:val="00142C8F"/>
    <w:rsid w:val="00147839"/>
    <w:rsid w:val="0015534A"/>
    <w:rsid w:val="00156DB5"/>
    <w:rsid w:val="00165291"/>
    <w:rsid w:val="00172B6D"/>
    <w:rsid w:val="00175B65"/>
    <w:rsid w:val="00185153"/>
    <w:rsid w:val="00187D4E"/>
    <w:rsid w:val="00196F2B"/>
    <w:rsid w:val="001A24B7"/>
    <w:rsid w:val="001A30E1"/>
    <w:rsid w:val="001C0199"/>
    <w:rsid w:val="001C648B"/>
    <w:rsid w:val="001D0C32"/>
    <w:rsid w:val="001D108F"/>
    <w:rsid w:val="001D184E"/>
    <w:rsid w:val="001D24C2"/>
    <w:rsid w:val="001F2307"/>
    <w:rsid w:val="001F4E19"/>
    <w:rsid w:val="001F53A6"/>
    <w:rsid w:val="002144CD"/>
    <w:rsid w:val="00217CE9"/>
    <w:rsid w:val="00217D63"/>
    <w:rsid w:val="00225C13"/>
    <w:rsid w:val="00232140"/>
    <w:rsid w:val="002550BA"/>
    <w:rsid w:val="00261CF5"/>
    <w:rsid w:val="00275D54"/>
    <w:rsid w:val="002813BB"/>
    <w:rsid w:val="00283B16"/>
    <w:rsid w:val="00291563"/>
    <w:rsid w:val="00295C07"/>
    <w:rsid w:val="00296DAA"/>
    <w:rsid w:val="002D6996"/>
    <w:rsid w:val="002D6D74"/>
    <w:rsid w:val="002E52B4"/>
    <w:rsid w:val="002E6ACF"/>
    <w:rsid w:val="002F7255"/>
    <w:rsid w:val="002F786C"/>
    <w:rsid w:val="003051AE"/>
    <w:rsid w:val="0030562E"/>
    <w:rsid w:val="00313B51"/>
    <w:rsid w:val="00321B1F"/>
    <w:rsid w:val="00331214"/>
    <w:rsid w:val="00332C29"/>
    <w:rsid w:val="00335FB8"/>
    <w:rsid w:val="003524A5"/>
    <w:rsid w:val="00356B01"/>
    <w:rsid w:val="003632C2"/>
    <w:rsid w:val="00380B50"/>
    <w:rsid w:val="00380EC5"/>
    <w:rsid w:val="0038462C"/>
    <w:rsid w:val="00385307"/>
    <w:rsid w:val="00387CCB"/>
    <w:rsid w:val="00390918"/>
    <w:rsid w:val="00394508"/>
    <w:rsid w:val="003973F7"/>
    <w:rsid w:val="003A5043"/>
    <w:rsid w:val="003B10DE"/>
    <w:rsid w:val="003D1BD7"/>
    <w:rsid w:val="003E5A23"/>
    <w:rsid w:val="003F213A"/>
    <w:rsid w:val="003F57A5"/>
    <w:rsid w:val="00401163"/>
    <w:rsid w:val="00402DE8"/>
    <w:rsid w:val="0041567C"/>
    <w:rsid w:val="00424790"/>
    <w:rsid w:val="00445970"/>
    <w:rsid w:val="00445BD4"/>
    <w:rsid w:val="00464896"/>
    <w:rsid w:val="00477321"/>
    <w:rsid w:val="004805CB"/>
    <w:rsid w:val="00481FCF"/>
    <w:rsid w:val="0048664E"/>
    <w:rsid w:val="0049131B"/>
    <w:rsid w:val="00493ABA"/>
    <w:rsid w:val="004B1146"/>
    <w:rsid w:val="004B3B0C"/>
    <w:rsid w:val="004C18F5"/>
    <w:rsid w:val="004C247C"/>
    <w:rsid w:val="004C2E1F"/>
    <w:rsid w:val="004C4AF5"/>
    <w:rsid w:val="004D432E"/>
    <w:rsid w:val="004E2B2D"/>
    <w:rsid w:val="004E300F"/>
    <w:rsid w:val="004E3914"/>
    <w:rsid w:val="004F1819"/>
    <w:rsid w:val="004F2FE3"/>
    <w:rsid w:val="00501678"/>
    <w:rsid w:val="00501AAE"/>
    <w:rsid w:val="00513F90"/>
    <w:rsid w:val="00525810"/>
    <w:rsid w:val="00525ADD"/>
    <w:rsid w:val="005260A3"/>
    <w:rsid w:val="005275AA"/>
    <w:rsid w:val="00533FAA"/>
    <w:rsid w:val="005415F4"/>
    <w:rsid w:val="00544112"/>
    <w:rsid w:val="00546C32"/>
    <w:rsid w:val="005508F0"/>
    <w:rsid w:val="00551D4E"/>
    <w:rsid w:val="00560259"/>
    <w:rsid w:val="005610D2"/>
    <w:rsid w:val="00564B06"/>
    <w:rsid w:val="00584D94"/>
    <w:rsid w:val="005963EA"/>
    <w:rsid w:val="005B0301"/>
    <w:rsid w:val="005B47BC"/>
    <w:rsid w:val="005C0C53"/>
    <w:rsid w:val="005C430B"/>
    <w:rsid w:val="005E1D5D"/>
    <w:rsid w:val="00602AB0"/>
    <w:rsid w:val="00614D07"/>
    <w:rsid w:val="006221B1"/>
    <w:rsid w:val="006235B5"/>
    <w:rsid w:val="006236F1"/>
    <w:rsid w:val="00632A02"/>
    <w:rsid w:val="00641F61"/>
    <w:rsid w:val="00663BB1"/>
    <w:rsid w:val="00667D4D"/>
    <w:rsid w:val="006712D7"/>
    <w:rsid w:val="0067473F"/>
    <w:rsid w:val="00674FDC"/>
    <w:rsid w:val="00683283"/>
    <w:rsid w:val="00684F1F"/>
    <w:rsid w:val="00686DCF"/>
    <w:rsid w:val="00691378"/>
    <w:rsid w:val="00695E27"/>
    <w:rsid w:val="006A5465"/>
    <w:rsid w:val="006B5510"/>
    <w:rsid w:val="006C64C5"/>
    <w:rsid w:val="006D0FA8"/>
    <w:rsid w:val="006D2948"/>
    <w:rsid w:val="006D3636"/>
    <w:rsid w:val="006E4213"/>
    <w:rsid w:val="006E4A8D"/>
    <w:rsid w:val="006F1808"/>
    <w:rsid w:val="00701022"/>
    <w:rsid w:val="0070297B"/>
    <w:rsid w:val="00702FAF"/>
    <w:rsid w:val="0070726A"/>
    <w:rsid w:val="00713814"/>
    <w:rsid w:val="00721DF3"/>
    <w:rsid w:val="00724197"/>
    <w:rsid w:val="00725758"/>
    <w:rsid w:val="007373BF"/>
    <w:rsid w:val="00744977"/>
    <w:rsid w:val="00750615"/>
    <w:rsid w:val="0075214C"/>
    <w:rsid w:val="007579F6"/>
    <w:rsid w:val="00764F1E"/>
    <w:rsid w:val="0077067F"/>
    <w:rsid w:val="00791574"/>
    <w:rsid w:val="007A7C18"/>
    <w:rsid w:val="007B4CED"/>
    <w:rsid w:val="007B7D3A"/>
    <w:rsid w:val="007C4498"/>
    <w:rsid w:val="007D270B"/>
    <w:rsid w:val="007E59B8"/>
    <w:rsid w:val="007E5CFA"/>
    <w:rsid w:val="007F063D"/>
    <w:rsid w:val="00800D59"/>
    <w:rsid w:val="008051EB"/>
    <w:rsid w:val="0080571A"/>
    <w:rsid w:val="008410EA"/>
    <w:rsid w:val="008429ED"/>
    <w:rsid w:val="008548EA"/>
    <w:rsid w:val="00857CE3"/>
    <w:rsid w:val="008605D0"/>
    <w:rsid w:val="008620F6"/>
    <w:rsid w:val="00877BFE"/>
    <w:rsid w:val="008815E2"/>
    <w:rsid w:val="0088186D"/>
    <w:rsid w:val="008928CA"/>
    <w:rsid w:val="00895A69"/>
    <w:rsid w:val="008A5977"/>
    <w:rsid w:val="008A77BD"/>
    <w:rsid w:val="008B673B"/>
    <w:rsid w:val="008C7042"/>
    <w:rsid w:val="008D2DE0"/>
    <w:rsid w:val="008E5AFF"/>
    <w:rsid w:val="008E78FD"/>
    <w:rsid w:val="008F5CA5"/>
    <w:rsid w:val="009036EE"/>
    <w:rsid w:val="0091443C"/>
    <w:rsid w:val="00917D07"/>
    <w:rsid w:val="009309EB"/>
    <w:rsid w:val="00950288"/>
    <w:rsid w:val="009512B8"/>
    <w:rsid w:val="009553D6"/>
    <w:rsid w:val="0095650D"/>
    <w:rsid w:val="009621FF"/>
    <w:rsid w:val="009642C3"/>
    <w:rsid w:val="00977F63"/>
    <w:rsid w:val="00984B74"/>
    <w:rsid w:val="009A20F0"/>
    <w:rsid w:val="009A562D"/>
    <w:rsid w:val="009A7D47"/>
    <w:rsid w:val="009B288C"/>
    <w:rsid w:val="009B5ADE"/>
    <w:rsid w:val="009C0E52"/>
    <w:rsid w:val="009D2459"/>
    <w:rsid w:val="009D55EA"/>
    <w:rsid w:val="009E4D5F"/>
    <w:rsid w:val="009F208B"/>
    <w:rsid w:val="009F39F0"/>
    <w:rsid w:val="00A0291D"/>
    <w:rsid w:val="00A03B60"/>
    <w:rsid w:val="00A0624C"/>
    <w:rsid w:val="00A14716"/>
    <w:rsid w:val="00A21D89"/>
    <w:rsid w:val="00A31A1C"/>
    <w:rsid w:val="00A32D50"/>
    <w:rsid w:val="00A33EB3"/>
    <w:rsid w:val="00A42A11"/>
    <w:rsid w:val="00A519A6"/>
    <w:rsid w:val="00A53CD3"/>
    <w:rsid w:val="00A55A36"/>
    <w:rsid w:val="00A62890"/>
    <w:rsid w:val="00A70BEA"/>
    <w:rsid w:val="00A82041"/>
    <w:rsid w:val="00A87A78"/>
    <w:rsid w:val="00A9115A"/>
    <w:rsid w:val="00A91DAC"/>
    <w:rsid w:val="00A933E2"/>
    <w:rsid w:val="00A9759F"/>
    <w:rsid w:val="00AA112F"/>
    <w:rsid w:val="00AA382B"/>
    <w:rsid w:val="00AA4D75"/>
    <w:rsid w:val="00AA5C62"/>
    <w:rsid w:val="00AA5FEB"/>
    <w:rsid w:val="00AA73B9"/>
    <w:rsid w:val="00AB2D96"/>
    <w:rsid w:val="00AC3342"/>
    <w:rsid w:val="00AC5293"/>
    <w:rsid w:val="00AD0434"/>
    <w:rsid w:val="00AD0D13"/>
    <w:rsid w:val="00AD5130"/>
    <w:rsid w:val="00AD60F9"/>
    <w:rsid w:val="00AE57B8"/>
    <w:rsid w:val="00AE66B6"/>
    <w:rsid w:val="00AF0484"/>
    <w:rsid w:val="00B007A1"/>
    <w:rsid w:val="00B0294D"/>
    <w:rsid w:val="00B03F2C"/>
    <w:rsid w:val="00B23B94"/>
    <w:rsid w:val="00B30CF7"/>
    <w:rsid w:val="00B327A7"/>
    <w:rsid w:val="00B32EDB"/>
    <w:rsid w:val="00B42FEC"/>
    <w:rsid w:val="00B61EA9"/>
    <w:rsid w:val="00B62101"/>
    <w:rsid w:val="00B67E0E"/>
    <w:rsid w:val="00B7183D"/>
    <w:rsid w:val="00B741BC"/>
    <w:rsid w:val="00B77033"/>
    <w:rsid w:val="00B80893"/>
    <w:rsid w:val="00B80EAE"/>
    <w:rsid w:val="00B85EF6"/>
    <w:rsid w:val="00B9429B"/>
    <w:rsid w:val="00BA2864"/>
    <w:rsid w:val="00BA40F2"/>
    <w:rsid w:val="00BB0AF4"/>
    <w:rsid w:val="00BB0F85"/>
    <w:rsid w:val="00BC1770"/>
    <w:rsid w:val="00BC22C1"/>
    <w:rsid w:val="00BD4104"/>
    <w:rsid w:val="00BD6C89"/>
    <w:rsid w:val="00BE493D"/>
    <w:rsid w:val="00BF0830"/>
    <w:rsid w:val="00BF0EE2"/>
    <w:rsid w:val="00BF19E5"/>
    <w:rsid w:val="00BF30F3"/>
    <w:rsid w:val="00BF36F7"/>
    <w:rsid w:val="00BF3E7D"/>
    <w:rsid w:val="00BF59DB"/>
    <w:rsid w:val="00C02AB9"/>
    <w:rsid w:val="00C1297B"/>
    <w:rsid w:val="00C13F47"/>
    <w:rsid w:val="00C20B9D"/>
    <w:rsid w:val="00C25584"/>
    <w:rsid w:val="00C36608"/>
    <w:rsid w:val="00C41042"/>
    <w:rsid w:val="00C443FF"/>
    <w:rsid w:val="00C45E7E"/>
    <w:rsid w:val="00C519F4"/>
    <w:rsid w:val="00C52009"/>
    <w:rsid w:val="00C55B2A"/>
    <w:rsid w:val="00C57BF3"/>
    <w:rsid w:val="00C63B8B"/>
    <w:rsid w:val="00C74607"/>
    <w:rsid w:val="00CA3818"/>
    <w:rsid w:val="00CA3BB1"/>
    <w:rsid w:val="00CA57E4"/>
    <w:rsid w:val="00CB1F9E"/>
    <w:rsid w:val="00CD7C6B"/>
    <w:rsid w:val="00CD7F63"/>
    <w:rsid w:val="00CE047A"/>
    <w:rsid w:val="00CF1528"/>
    <w:rsid w:val="00CF2745"/>
    <w:rsid w:val="00CF6B05"/>
    <w:rsid w:val="00D02DD4"/>
    <w:rsid w:val="00D065BE"/>
    <w:rsid w:val="00D073D7"/>
    <w:rsid w:val="00D1436E"/>
    <w:rsid w:val="00D26195"/>
    <w:rsid w:val="00D44C72"/>
    <w:rsid w:val="00D44DF5"/>
    <w:rsid w:val="00D6013F"/>
    <w:rsid w:val="00D62C92"/>
    <w:rsid w:val="00D854F1"/>
    <w:rsid w:val="00D93847"/>
    <w:rsid w:val="00D9497C"/>
    <w:rsid w:val="00D96C4E"/>
    <w:rsid w:val="00DA215F"/>
    <w:rsid w:val="00DA4570"/>
    <w:rsid w:val="00DA5F98"/>
    <w:rsid w:val="00DC10F1"/>
    <w:rsid w:val="00DC3511"/>
    <w:rsid w:val="00DC61FD"/>
    <w:rsid w:val="00DE3B2F"/>
    <w:rsid w:val="00DE42D3"/>
    <w:rsid w:val="00E234C0"/>
    <w:rsid w:val="00E27720"/>
    <w:rsid w:val="00E33E33"/>
    <w:rsid w:val="00E351D7"/>
    <w:rsid w:val="00E3753B"/>
    <w:rsid w:val="00E42E91"/>
    <w:rsid w:val="00E43907"/>
    <w:rsid w:val="00E4423F"/>
    <w:rsid w:val="00E5643D"/>
    <w:rsid w:val="00E632F6"/>
    <w:rsid w:val="00E6688D"/>
    <w:rsid w:val="00E77400"/>
    <w:rsid w:val="00E81E34"/>
    <w:rsid w:val="00E84BE7"/>
    <w:rsid w:val="00E95DCA"/>
    <w:rsid w:val="00E97FB4"/>
    <w:rsid w:val="00EA21EE"/>
    <w:rsid w:val="00EB3757"/>
    <w:rsid w:val="00EB4690"/>
    <w:rsid w:val="00EB4ACF"/>
    <w:rsid w:val="00EC71C7"/>
    <w:rsid w:val="00ED0B25"/>
    <w:rsid w:val="00ED1D64"/>
    <w:rsid w:val="00ED76D4"/>
    <w:rsid w:val="00EF5D19"/>
    <w:rsid w:val="00EF6DA2"/>
    <w:rsid w:val="00F04AD2"/>
    <w:rsid w:val="00F05C7D"/>
    <w:rsid w:val="00F1615A"/>
    <w:rsid w:val="00F2451C"/>
    <w:rsid w:val="00F261DE"/>
    <w:rsid w:val="00F33E27"/>
    <w:rsid w:val="00F34F34"/>
    <w:rsid w:val="00F50F1A"/>
    <w:rsid w:val="00F5140B"/>
    <w:rsid w:val="00F52952"/>
    <w:rsid w:val="00F74A94"/>
    <w:rsid w:val="00F75CF7"/>
    <w:rsid w:val="00F75FDA"/>
    <w:rsid w:val="00F76618"/>
    <w:rsid w:val="00F85AE2"/>
    <w:rsid w:val="00F8664E"/>
    <w:rsid w:val="00F92D57"/>
    <w:rsid w:val="00F92E09"/>
    <w:rsid w:val="00F9752D"/>
    <w:rsid w:val="00FA3195"/>
    <w:rsid w:val="00FA3228"/>
    <w:rsid w:val="00FA3285"/>
    <w:rsid w:val="00FB5458"/>
    <w:rsid w:val="00FC14A1"/>
    <w:rsid w:val="00FC42A2"/>
    <w:rsid w:val="00FC6EF2"/>
    <w:rsid w:val="00FC73BC"/>
    <w:rsid w:val="00FE227F"/>
    <w:rsid w:val="00FE54BC"/>
    <w:rsid w:val="00FF11E1"/>
    <w:rsid w:val="00FF173C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rsid w:val="00D26195"/>
    <w:rPr>
      <w:color w:val="0000FF"/>
      <w:u w:val="single"/>
    </w:rPr>
  </w:style>
  <w:style w:type="character" w:styleId="ad">
    <w:name w:val="FollowedHyperlink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7A7C18"/>
    <w:rPr>
      <w:sz w:val="28"/>
    </w:rPr>
  </w:style>
  <w:style w:type="character" w:customStyle="1" w:styleId="a8">
    <w:name w:val="Основной текст Знак"/>
    <w:link w:val="a7"/>
    <w:rsid w:val="007A7C18"/>
    <w:rPr>
      <w:sz w:val="28"/>
      <w:lang w:val="en-US"/>
    </w:rPr>
  </w:style>
  <w:style w:type="paragraph" w:styleId="20">
    <w:name w:val="Body Text 2"/>
    <w:basedOn w:val="a"/>
    <w:link w:val="21"/>
    <w:rsid w:val="001F2307"/>
    <w:pPr>
      <w:framePr w:w="3449" w:h="3169" w:hSpace="180" w:wrap="around" w:vAnchor="text" w:hAnchor="page" w:x="1729" w:y="275"/>
      <w:jc w:val="center"/>
    </w:pPr>
    <w:rPr>
      <w:rFonts w:ascii="Times New Roman" w:hAnsi="Times New Roman"/>
      <w:b/>
      <w:sz w:val="20"/>
    </w:rPr>
  </w:style>
  <w:style w:type="character" w:customStyle="1" w:styleId="21">
    <w:name w:val="Основной текст 2 Знак"/>
    <w:link w:val="20"/>
    <w:rsid w:val="001F2307"/>
    <w:rPr>
      <w:b/>
    </w:rPr>
  </w:style>
  <w:style w:type="paragraph" w:styleId="af0">
    <w:name w:val="Balloon Text"/>
    <w:basedOn w:val="a"/>
    <w:link w:val="af1"/>
    <w:uiPriority w:val="99"/>
    <w:semiHidden/>
    <w:unhideWhenUsed/>
    <w:rsid w:val="004C18F5"/>
    <w:rPr>
      <w:rFonts w:ascii="Tahoma" w:hAnsi="Tahoma" w:cs="Tahoma"/>
      <w:szCs w:val="16"/>
    </w:rPr>
  </w:style>
  <w:style w:type="character" w:customStyle="1" w:styleId="af1">
    <w:name w:val="Текст выноски Знак"/>
    <w:link w:val="af0"/>
    <w:uiPriority w:val="99"/>
    <w:semiHidden/>
    <w:rsid w:val="004C18F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F063D"/>
    <w:pPr>
      <w:ind w:left="720"/>
      <w:contextualSpacing/>
    </w:pPr>
  </w:style>
  <w:style w:type="paragraph" w:styleId="af3">
    <w:name w:val="Title"/>
    <w:basedOn w:val="a"/>
    <w:link w:val="af4"/>
    <w:qFormat/>
    <w:rsid w:val="008E5AFF"/>
    <w:pPr>
      <w:jc w:val="center"/>
    </w:pPr>
    <w:rPr>
      <w:rFonts w:ascii="Times New Roman" w:hAnsi="Times New Roman"/>
      <w:sz w:val="24"/>
    </w:rPr>
  </w:style>
  <w:style w:type="character" w:customStyle="1" w:styleId="af4">
    <w:name w:val="Название Знак"/>
    <w:basedOn w:val="a0"/>
    <w:link w:val="af3"/>
    <w:rsid w:val="008E5AFF"/>
    <w:rPr>
      <w:sz w:val="24"/>
    </w:rPr>
  </w:style>
  <w:style w:type="paragraph" w:customStyle="1" w:styleId="ConsPlusNormal">
    <w:name w:val="ConsPlusNormal"/>
    <w:rsid w:val="002D6996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C45E7E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0;&#1086;&#1088;&#1089;&#1080;&#1082;&#1086;&#1074;&#1072;.UIZIZ\&#1056;&#1072;&#1073;&#1086;&#1095;&#1080;&#1081;%20&#1089;&#1090;&#1086;&#1083;\&#1064;&#1040;&#1041;&#1051;&#1054;&#1053;&#1067;\&#1041;&#1083;&#1072;&#1085;&#1082;%20&#1087;&#1080;&#1089;&#1100;&#1084;&#1072;%20&#1052;&#1059;%20&#1092;&#1080;&#1079;.&#1083;&#1080;&#1094;&#1091;-2010-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608B-7238-44CB-A2D6-C66C3ADE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МУ физ.лицу-2010-1</Template>
  <TotalTime>7</TotalTime>
  <Pages>1</Pages>
  <Words>195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Links>
    <vt:vector size="6" baseType="variant"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mailto:info@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nagornaya</cp:lastModifiedBy>
  <cp:revision>15</cp:revision>
  <cp:lastPrinted>2024-02-21T07:13:00Z</cp:lastPrinted>
  <dcterms:created xsi:type="dcterms:W3CDTF">2024-02-22T01:59:00Z</dcterms:created>
  <dcterms:modified xsi:type="dcterms:W3CDTF">2024-02-22T02:12:00Z</dcterms:modified>
</cp:coreProperties>
</file>