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96" w:rsidRDefault="002D6996" w:rsidP="002D6996">
      <w:pPr>
        <w:pStyle w:val="af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0D52">
        <w:rPr>
          <w:rFonts w:ascii="Times New Roman" w:hAnsi="Times New Roman"/>
          <w:sz w:val="28"/>
          <w:szCs w:val="28"/>
        </w:rPr>
        <w:t>еречень вопросов</w:t>
      </w:r>
      <w:r>
        <w:rPr>
          <w:rFonts w:ascii="Times New Roman" w:hAnsi="Times New Roman"/>
          <w:sz w:val="28"/>
          <w:szCs w:val="28"/>
        </w:rPr>
        <w:t xml:space="preserve">  по проекту </w:t>
      </w:r>
      <w:r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>правового акта</w:t>
      </w:r>
      <w:r w:rsidRPr="004A0D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которые, по мнению МКУ «</w:t>
      </w:r>
      <w:proofErr w:type="spellStart"/>
      <w:r>
        <w:rPr>
          <w:rFonts w:ascii="Times New Roman" w:hAnsi="Times New Roman"/>
          <w:sz w:val="28"/>
          <w:szCs w:val="28"/>
        </w:rPr>
        <w:t>УИЗиЗ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239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следует вынести 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2D6996" w:rsidRPr="00786EA2" w:rsidRDefault="002D6996" w:rsidP="002D6996">
      <w:pPr>
        <w:pStyle w:val="af2"/>
        <w:ind w:left="0"/>
        <w:jc w:val="center"/>
        <w:rPr>
          <w:rFonts w:ascii="Times New Roman" w:hAnsi="Times New Roman"/>
          <w:b/>
          <w:szCs w:val="16"/>
        </w:rPr>
      </w:pPr>
    </w:p>
    <w:p w:rsidR="002D6996" w:rsidRPr="004A0D52" w:rsidRDefault="002D6996" w:rsidP="00594207">
      <w:pPr>
        <w:pStyle w:val="ConsPlusNormal"/>
        <w:ind w:firstLine="567"/>
        <w:jc w:val="both"/>
      </w:pPr>
      <w:r>
        <w:t xml:space="preserve">Проект муниципального нормативного правового акта: проект </w:t>
      </w:r>
      <w:r w:rsidR="005409EE">
        <w:t>постановления Администрации ЗАТО г. Железногорск «</w:t>
      </w:r>
      <w:r w:rsidR="005409EE" w:rsidRPr="005409EE">
        <w:t>О проведении торгов на право заключения договоров аренды муниципального имущества, входящего в состав Муниципальной казны ЗАТО Железногорск</w:t>
      </w:r>
      <w:r w:rsidR="005409EE">
        <w:t>»</w:t>
      </w:r>
      <w:r w:rsidRPr="004A0D52">
        <w:t xml:space="preserve"> (далее – проект акта)</w:t>
      </w:r>
    </w:p>
    <w:p w:rsidR="002D6996" w:rsidRPr="00786EA2" w:rsidRDefault="002D6996" w:rsidP="002D6996">
      <w:pPr>
        <w:pStyle w:val="af2"/>
        <w:ind w:left="0"/>
        <w:jc w:val="both"/>
        <w:rPr>
          <w:rFonts w:ascii="Times New Roman" w:hAnsi="Times New Roman"/>
          <w:szCs w:val="16"/>
        </w:rPr>
      </w:pPr>
    </w:p>
    <w:p w:rsidR="002D6996" w:rsidRPr="00786EA2" w:rsidRDefault="002D6996" w:rsidP="009B7A05">
      <w:pPr>
        <w:pStyle w:val="af2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2D6996" w:rsidRPr="004A0D52" w:rsidRDefault="002D6996" w:rsidP="009B7A05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9B7A05">
        <w:rPr>
          <w:rFonts w:ascii="Times New Roman" w:hAnsi="Times New Roman"/>
          <w:sz w:val="28"/>
          <w:szCs w:val="28"/>
        </w:rPr>
        <w:t>____</w:t>
      </w:r>
    </w:p>
    <w:p w:rsidR="002D6996" w:rsidRPr="00786EA2" w:rsidRDefault="002D6996" w:rsidP="009B7A05">
      <w:pPr>
        <w:pStyle w:val="af2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2D6996" w:rsidRDefault="002D6996" w:rsidP="009B7A05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9B7A05">
        <w:rPr>
          <w:rFonts w:ascii="Times New Roman" w:hAnsi="Times New Roman"/>
          <w:sz w:val="28"/>
          <w:szCs w:val="28"/>
        </w:rPr>
        <w:t>____</w:t>
      </w:r>
    </w:p>
    <w:p w:rsidR="002D6996" w:rsidRPr="004A0D52" w:rsidRDefault="002D6996" w:rsidP="009B7A05">
      <w:pPr>
        <w:pStyle w:val="af2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2D6996" w:rsidRDefault="002D6996" w:rsidP="009B7A05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9B7A05">
        <w:rPr>
          <w:rFonts w:ascii="Times New Roman" w:hAnsi="Times New Roman"/>
          <w:sz w:val="28"/>
          <w:szCs w:val="28"/>
        </w:rPr>
        <w:t>____</w:t>
      </w:r>
    </w:p>
    <w:p w:rsidR="002D6996" w:rsidRPr="004A0D52" w:rsidRDefault="002D6996" w:rsidP="009B7A05">
      <w:pPr>
        <w:pStyle w:val="af2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D6996" w:rsidRDefault="002D6996" w:rsidP="009B7A05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9B7A05">
        <w:rPr>
          <w:rFonts w:ascii="Times New Roman" w:hAnsi="Times New Roman"/>
          <w:sz w:val="28"/>
          <w:szCs w:val="28"/>
        </w:rPr>
        <w:t>____</w:t>
      </w:r>
    </w:p>
    <w:p w:rsidR="002D6996" w:rsidRPr="004A0D52" w:rsidRDefault="00565FA5" w:rsidP="009B7A05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565FA5">
        <w:rPr>
          <w:rFonts w:ascii="Times New Roman" w:hAnsi="Times New Roman"/>
          <w:sz w:val="28"/>
          <w:szCs w:val="28"/>
        </w:rPr>
        <w:t>5</w:t>
      </w:r>
      <w:r w:rsidR="002D6996">
        <w:rPr>
          <w:rFonts w:ascii="Times New Roman" w:hAnsi="Times New Roman"/>
          <w:sz w:val="28"/>
          <w:szCs w:val="28"/>
        </w:rPr>
        <w:t xml:space="preserve">. </w:t>
      </w:r>
      <w:r w:rsidR="002D6996"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 w:rsidR="002D6996">
        <w:rPr>
          <w:rFonts w:ascii="Times New Roman" w:hAnsi="Times New Roman"/>
          <w:sz w:val="28"/>
          <w:szCs w:val="28"/>
        </w:rPr>
        <w:t>проекте акта</w:t>
      </w:r>
      <w:r w:rsidR="002D6996"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</w:t>
      </w:r>
      <w:r w:rsidRPr="00565FA5">
        <w:rPr>
          <w:rFonts w:ascii="Times New Roman" w:hAnsi="Times New Roman"/>
          <w:sz w:val="28"/>
          <w:szCs w:val="28"/>
        </w:rPr>
        <w:t>ой экономической</w:t>
      </w:r>
      <w:r w:rsidR="002D6996" w:rsidRPr="004A0D52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2D6996" w:rsidRPr="004A0D52" w:rsidRDefault="002D6996" w:rsidP="009B7A0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2D6996" w:rsidRPr="004A0D52" w:rsidRDefault="002D6996" w:rsidP="009B7A05">
      <w:pPr>
        <w:pStyle w:val="af2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</w:t>
      </w:r>
      <w:r w:rsidR="00565FA5">
        <w:rPr>
          <w:rFonts w:ascii="Times New Roman" w:hAnsi="Times New Roman"/>
          <w:sz w:val="28"/>
          <w:szCs w:val="28"/>
        </w:rPr>
        <w:t>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2D6996" w:rsidRDefault="002D6996" w:rsidP="009B7A05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9B7A0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996" w:rsidRPr="004A0D52" w:rsidRDefault="00565FA5" w:rsidP="009B7A05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565FA5">
        <w:rPr>
          <w:rFonts w:ascii="Times New Roman" w:hAnsi="Times New Roman"/>
          <w:sz w:val="28"/>
          <w:szCs w:val="28"/>
        </w:rPr>
        <w:t>6</w:t>
      </w:r>
      <w:r w:rsidR="002D6996">
        <w:rPr>
          <w:rFonts w:ascii="Times New Roman" w:hAnsi="Times New Roman"/>
          <w:sz w:val="28"/>
          <w:szCs w:val="28"/>
        </w:rPr>
        <w:t xml:space="preserve">. </w:t>
      </w:r>
      <w:r w:rsidR="002D6996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2D6996">
        <w:rPr>
          <w:rFonts w:ascii="Times New Roman" w:hAnsi="Times New Roman"/>
          <w:sz w:val="28"/>
          <w:szCs w:val="28"/>
        </w:rPr>
        <w:t>проекта</w:t>
      </w:r>
      <w:r w:rsidR="002D6996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2D6996" w:rsidRDefault="002D6996" w:rsidP="009B7A05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9B7A05">
        <w:rPr>
          <w:rFonts w:ascii="Times New Roman" w:hAnsi="Times New Roman"/>
          <w:sz w:val="28"/>
          <w:szCs w:val="28"/>
        </w:rPr>
        <w:t>_____</w:t>
      </w:r>
    </w:p>
    <w:p w:rsidR="00401163" w:rsidRPr="00EB4690" w:rsidRDefault="00401163" w:rsidP="009B7A05">
      <w:pPr>
        <w:ind w:right="-285"/>
        <w:jc w:val="both"/>
        <w:rPr>
          <w:rFonts w:ascii="Times New Roman" w:hAnsi="Times New Roman"/>
          <w:sz w:val="28"/>
          <w:szCs w:val="28"/>
        </w:rPr>
      </w:pPr>
    </w:p>
    <w:sectPr w:rsidR="00401163" w:rsidRPr="00EB4690" w:rsidSect="002D6996">
      <w:pgSz w:w="11907" w:h="16840" w:code="9"/>
      <w:pgMar w:top="1418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11F" w:rsidRDefault="000A411F">
      <w:r>
        <w:separator/>
      </w:r>
    </w:p>
  </w:endnote>
  <w:endnote w:type="continuationSeparator" w:id="0">
    <w:p w:rsidR="000A411F" w:rsidRDefault="000A4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11F" w:rsidRDefault="000A411F">
      <w:r>
        <w:separator/>
      </w:r>
    </w:p>
  </w:footnote>
  <w:footnote w:type="continuationSeparator" w:id="0">
    <w:p w:rsidR="000A411F" w:rsidRDefault="000A4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F5B0ED88"/>
    <w:lvl w:ilvl="0" w:tplc="3FEE13F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82E33"/>
    <w:multiLevelType w:val="hybridMultilevel"/>
    <w:tmpl w:val="81204A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939DA"/>
    <w:multiLevelType w:val="hybridMultilevel"/>
    <w:tmpl w:val="FE5CAEBA"/>
    <w:lvl w:ilvl="0" w:tplc="1FF0A02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C13"/>
    <w:rsid w:val="00003F09"/>
    <w:rsid w:val="000116EE"/>
    <w:rsid w:val="000119F8"/>
    <w:rsid w:val="00015433"/>
    <w:rsid w:val="00015E14"/>
    <w:rsid w:val="00016650"/>
    <w:rsid w:val="00024A17"/>
    <w:rsid w:val="000338AB"/>
    <w:rsid w:val="00037BC0"/>
    <w:rsid w:val="000538CB"/>
    <w:rsid w:val="000541A5"/>
    <w:rsid w:val="00055665"/>
    <w:rsid w:val="00055EDE"/>
    <w:rsid w:val="000627D2"/>
    <w:rsid w:val="000701E8"/>
    <w:rsid w:val="0007245D"/>
    <w:rsid w:val="00092450"/>
    <w:rsid w:val="000940BD"/>
    <w:rsid w:val="00094C26"/>
    <w:rsid w:val="00096D16"/>
    <w:rsid w:val="000A411F"/>
    <w:rsid w:val="000B4D7C"/>
    <w:rsid w:val="000B78FF"/>
    <w:rsid w:val="000C032B"/>
    <w:rsid w:val="000C2598"/>
    <w:rsid w:val="000C5C3C"/>
    <w:rsid w:val="000C6753"/>
    <w:rsid w:val="000D15F3"/>
    <w:rsid w:val="000E6D80"/>
    <w:rsid w:val="000F2B48"/>
    <w:rsid w:val="000F51A0"/>
    <w:rsid w:val="00105153"/>
    <w:rsid w:val="00110B16"/>
    <w:rsid w:val="001121C4"/>
    <w:rsid w:val="0011587D"/>
    <w:rsid w:val="001347DC"/>
    <w:rsid w:val="0014150D"/>
    <w:rsid w:val="00142C8F"/>
    <w:rsid w:val="00147839"/>
    <w:rsid w:val="0015534A"/>
    <w:rsid w:val="00156DB5"/>
    <w:rsid w:val="00165291"/>
    <w:rsid w:val="00172B6D"/>
    <w:rsid w:val="00175B65"/>
    <w:rsid w:val="00185153"/>
    <w:rsid w:val="00187D4E"/>
    <w:rsid w:val="00196F2B"/>
    <w:rsid w:val="001A24B7"/>
    <w:rsid w:val="001A30E1"/>
    <w:rsid w:val="001C0199"/>
    <w:rsid w:val="001C648B"/>
    <w:rsid w:val="001D0C32"/>
    <w:rsid w:val="001D108F"/>
    <w:rsid w:val="001D184E"/>
    <w:rsid w:val="001D24C2"/>
    <w:rsid w:val="001E5F14"/>
    <w:rsid w:val="001F2307"/>
    <w:rsid w:val="001F4E19"/>
    <w:rsid w:val="001F53A6"/>
    <w:rsid w:val="002144CD"/>
    <w:rsid w:val="00217CE9"/>
    <w:rsid w:val="00217D63"/>
    <w:rsid w:val="00225C13"/>
    <w:rsid w:val="00232140"/>
    <w:rsid w:val="002550BA"/>
    <w:rsid w:val="00261CF5"/>
    <w:rsid w:val="00275D54"/>
    <w:rsid w:val="002813BB"/>
    <w:rsid w:val="00291563"/>
    <w:rsid w:val="00295C07"/>
    <w:rsid w:val="00296DAA"/>
    <w:rsid w:val="002D6996"/>
    <w:rsid w:val="002D6D74"/>
    <w:rsid w:val="002E52B4"/>
    <w:rsid w:val="002E6ACF"/>
    <w:rsid w:val="002F7255"/>
    <w:rsid w:val="002F786C"/>
    <w:rsid w:val="003051AE"/>
    <w:rsid w:val="0030562E"/>
    <w:rsid w:val="00313B51"/>
    <w:rsid w:val="00315FE7"/>
    <w:rsid w:val="00321B1F"/>
    <w:rsid w:val="00331214"/>
    <w:rsid w:val="00332C29"/>
    <w:rsid w:val="00335FB8"/>
    <w:rsid w:val="003524A5"/>
    <w:rsid w:val="00356B01"/>
    <w:rsid w:val="003632C2"/>
    <w:rsid w:val="00380B50"/>
    <w:rsid w:val="0038462C"/>
    <w:rsid w:val="00385307"/>
    <w:rsid w:val="00387CCB"/>
    <w:rsid w:val="00390918"/>
    <w:rsid w:val="00394508"/>
    <w:rsid w:val="003973F7"/>
    <w:rsid w:val="003A5043"/>
    <w:rsid w:val="003B10DE"/>
    <w:rsid w:val="003D1BD7"/>
    <w:rsid w:val="003E5A23"/>
    <w:rsid w:val="003F213A"/>
    <w:rsid w:val="003F57A5"/>
    <w:rsid w:val="00401163"/>
    <w:rsid w:val="00402DE8"/>
    <w:rsid w:val="0041567C"/>
    <w:rsid w:val="00424790"/>
    <w:rsid w:val="00445970"/>
    <w:rsid w:val="00445BD4"/>
    <w:rsid w:val="00464896"/>
    <w:rsid w:val="00477321"/>
    <w:rsid w:val="004805CB"/>
    <w:rsid w:val="00481FCF"/>
    <w:rsid w:val="0048664E"/>
    <w:rsid w:val="00493ABA"/>
    <w:rsid w:val="004B1146"/>
    <w:rsid w:val="004B3B0C"/>
    <w:rsid w:val="004C18F5"/>
    <w:rsid w:val="004C247C"/>
    <w:rsid w:val="004C2E1F"/>
    <w:rsid w:val="004C4AF5"/>
    <w:rsid w:val="004D432E"/>
    <w:rsid w:val="004E2B2D"/>
    <w:rsid w:val="004E300F"/>
    <w:rsid w:val="004E3914"/>
    <w:rsid w:val="004F1819"/>
    <w:rsid w:val="004F2FE3"/>
    <w:rsid w:val="00501678"/>
    <w:rsid w:val="00501AAE"/>
    <w:rsid w:val="00513F90"/>
    <w:rsid w:val="00525ADD"/>
    <w:rsid w:val="00533FAA"/>
    <w:rsid w:val="005409EE"/>
    <w:rsid w:val="005415F4"/>
    <w:rsid w:val="00544112"/>
    <w:rsid w:val="00546C32"/>
    <w:rsid w:val="005508F0"/>
    <w:rsid w:val="00551D4E"/>
    <w:rsid w:val="00560259"/>
    <w:rsid w:val="005610D2"/>
    <w:rsid w:val="00564B06"/>
    <w:rsid w:val="00565FA5"/>
    <w:rsid w:val="00584D94"/>
    <w:rsid w:val="00586152"/>
    <w:rsid w:val="00594207"/>
    <w:rsid w:val="005963EA"/>
    <w:rsid w:val="005B0301"/>
    <w:rsid w:val="005B47BC"/>
    <w:rsid w:val="005C0C53"/>
    <w:rsid w:val="005C430B"/>
    <w:rsid w:val="005E1D5D"/>
    <w:rsid w:val="00602AB0"/>
    <w:rsid w:val="00614D07"/>
    <w:rsid w:val="00616CA0"/>
    <w:rsid w:val="006221B1"/>
    <w:rsid w:val="006235B5"/>
    <w:rsid w:val="006236F1"/>
    <w:rsid w:val="00632A02"/>
    <w:rsid w:val="00641F61"/>
    <w:rsid w:val="00663BB1"/>
    <w:rsid w:val="00667D4D"/>
    <w:rsid w:val="006712D7"/>
    <w:rsid w:val="0067473F"/>
    <w:rsid w:val="00674FDC"/>
    <w:rsid w:val="00683283"/>
    <w:rsid w:val="00684F1F"/>
    <w:rsid w:val="00686DCF"/>
    <w:rsid w:val="00691378"/>
    <w:rsid w:val="00695E27"/>
    <w:rsid w:val="006A5465"/>
    <w:rsid w:val="006B5510"/>
    <w:rsid w:val="006C64C5"/>
    <w:rsid w:val="006D0FA8"/>
    <w:rsid w:val="006D2948"/>
    <w:rsid w:val="006D3636"/>
    <w:rsid w:val="006E4213"/>
    <w:rsid w:val="006E4A8D"/>
    <w:rsid w:val="006F1808"/>
    <w:rsid w:val="00701022"/>
    <w:rsid w:val="0070297B"/>
    <w:rsid w:val="00702FAF"/>
    <w:rsid w:val="0070726A"/>
    <w:rsid w:val="00713814"/>
    <w:rsid w:val="00721DF3"/>
    <w:rsid w:val="00724197"/>
    <w:rsid w:val="00725758"/>
    <w:rsid w:val="007373BF"/>
    <w:rsid w:val="00744977"/>
    <w:rsid w:val="00750615"/>
    <w:rsid w:val="0075214C"/>
    <w:rsid w:val="007579F6"/>
    <w:rsid w:val="00764F1E"/>
    <w:rsid w:val="0077067F"/>
    <w:rsid w:val="00781C62"/>
    <w:rsid w:val="00791574"/>
    <w:rsid w:val="007A7C18"/>
    <w:rsid w:val="007B4CED"/>
    <w:rsid w:val="007B7D3A"/>
    <w:rsid w:val="007C4498"/>
    <w:rsid w:val="007D270B"/>
    <w:rsid w:val="007E59B8"/>
    <w:rsid w:val="007E5CFA"/>
    <w:rsid w:val="007F063D"/>
    <w:rsid w:val="00800D59"/>
    <w:rsid w:val="008051EB"/>
    <w:rsid w:val="0080571A"/>
    <w:rsid w:val="008410EA"/>
    <w:rsid w:val="008429ED"/>
    <w:rsid w:val="008548EA"/>
    <w:rsid w:val="00857CE3"/>
    <w:rsid w:val="008605D0"/>
    <w:rsid w:val="008620F6"/>
    <w:rsid w:val="00877BFE"/>
    <w:rsid w:val="008815E2"/>
    <w:rsid w:val="0088186D"/>
    <w:rsid w:val="008928CA"/>
    <w:rsid w:val="00895A69"/>
    <w:rsid w:val="008A5977"/>
    <w:rsid w:val="008A77BD"/>
    <w:rsid w:val="008B673B"/>
    <w:rsid w:val="008C7042"/>
    <w:rsid w:val="008D2DE0"/>
    <w:rsid w:val="008E5AFF"/>
    <w:rsid w:val="008E78FD"/>
    <w:rsid w:val="008F5CA5"/>
    <w:rsid w:val="009036EE"/>
    <w:rsid w:val="0091443C"/>
    <w:rsid w:val="00917D07"/>
    <w:rsid w:val="009309EB"/>
    <w:rsid w:val="00950288"/>
    <w:rsid w:val="009512B8"/>
    <w:rsid w:val="009553D6"/>
    <w:rsid w:val="0095650D"/>
    <w:rsid w:val="009621FF"/>
    <w:rsid w:val="009642C3"/>
    <w:rsid w:val="00977F63"/>
    <w:rsid w:val="00984B74"/>
    <w:rsid w:val="009A20F0"/>
    <w:rsid w:val="009A562D"/>
    <w:rsid w:val="009A7D47"/>
    <w:rsid w:val="009B288C"/>
    <w:rsid w:val="009B5ADE"/>
    <w:rsid w:val="009B7A05"/>
    <w:rsid w:val="009C0E52"/>
    <w:rsid w:val="009D2459"/>
    <w:rsid w:val="009D55EA"/>
    <w:rsid w:val="009E4D5F"/>
    <w:rsid w:val="009F208B"/>
    <w:rsid w:val="009F39F0"/>
    <w:rsid w:val="00A0291D"/>
    <w:rsid w:val="00A03B60"/>
    <w:rsid w:val="00A0624C"/>
    <w:rsid w:val="00A14716"/>
    <w:rsid w:val="00A21D89"/>
    <w:rsid w:val="00A31A1C"/>
    <w:rsid w:val="00A32D50"/>
    <w:rsid w:val="00A33EB3"/>
    <w:rsid w:val="00A42A11"/>
    <w:rsid w:val="00A519A6"/>
    <w:rsid w:val="00A53CD3"/>
    <w:rsid w:val="00A55A36"/>
    <w:rsid w:val="00A62890"/>
    <w:rsid w:val="00A70BEA"/>
    <w:rsid w:val="00A82041"/>
    <w:rsid w:val="00A87A78"/>
    <w:rsid w:val="00A9115A"/>
    <w:rsid w:val="00A91DAC"/>
    <w:rsid w:val="00A933E2"/>
    <w:rsid w:val="00A9759F"/>
    <w:rsid w:val="00AA112F"/>
    <w:rsid w:val="00AA382B"/>
    <w:rsid w:val="00AA4D75"/>
    <w:rsid w:val="00AA5C62"/>
    <w:rsid w:val="00AA5FEB"/>
    <w:rsid w:val="00AA73B9"/>
    <w:rsid w:val="00AB2D96"/>
    <w:rsid w:val="00AC3342"/>
    <w:rsid w:val="00AC5293"/>
    <w:rsid w:val="00AD0434"/>
    <w:rsid w:val="00AD0D13"/>
    <w:rsid w:val="00AD5130"/>
    <w:rsid w:val="00AE66B6"/>
    <w:rsid w:val="00AF0484"/>
    <w:rsid w:val="00B007A1"/>
    <w:rsid w:val="00B0294D"/>
    <w:rsid w:val="00B03F2C"/>
    <w:rsid w:val="00B23B94"/>
    <w:rsid w:val="00B30CF7"/>
    <w:rsid w:val="00B327A7"/>
    <w:rsid w:val="00B32EDB"/>
    <w:rsid w:val="00B42FEC"/>
    <w:rsid w:val="00B61EA9"/>
    <w:rsid w:val="00B67E0E"/>
    <w:rsid w:val="00B7183D"/>
    <w:rsid w:val="00B741BC"/>
    <w:rsid w:val="00B80893"/>
    <w:rsid w:val="00B80EAE"/>
    <w:rsid w:val="00B85EF6"/>
    <w:rsid w:val="00B9429B"/>
    <w:rsid w:val="00BA2864"/>
    <w:rsid w:val="00BA40F2"/>
    <w:rsid w:val="00BB0AF4"/>
    <w:rsid w:val="00BB0F85"/>
    <w:rsid w:val="00BC1770"/>
    <w:rsid w:val="00BC22C1"/>
    <w:rsid w:val="00BD4104"/>
    <w:rsid w:val="00BE493D"/>
    <w:rsid w:val="00BF0830"/>
    <w:rsid w:val="00BF0EE2"/>
    <w:rsid w:val="00BF19E5"/>
    <w:rsid w:val="00BF36F7"/>
    <w:rsid w:val="00BF3E7D"/>
    <w:rsid w:val="00BF59DB"/>
    <w:rsid w:val="00C02AB9"/>
    <w:rsid w:val="00C1297B"/>
    <w:rsid w:val="00C20B9D"/>
    <w:rsid w:val="00C25584"/>
    <w:rsid w:val="00C36608"/>
    <w:rsid w:val="00C41042"/>
    <w:rsid w:val="00C443FF"/>
    <w:rsid w:val="00C45E7E"/>
    <w:rsid w:val="00C519F4"/>
    <w:rsid w:val="00C52009"/>
    <w:rsid w:val="00C55B2A"/>
    <w:rsid w:val="00C57BF3"/>
    <w:rsid w:val="00C63B8B"/>
    <w:rsid w:val="00C74607"/>
    <w:rsid w:val="00CA3818"/>
    <w:rsid w:val="00CA3BB1"/>
    <w:rsid w:val="00CA57E4"/>
    <w:rsid w:val="00CB1F9E"/>
    <w:rsid w:val="00CD7C6B"/>
    <w:rsid w:val="00CD7F63"/>
    <w:rsid w:val="00CE047A"/>
    <w:rsid w:val="00CF1528"/>
    <w:rsid w:val="00CF2745"/>
    <w:rsid w:val="00CF6B05"/>
    <w:rsid w:val="00D02DD4"/>
    <w:rsid w:val="00D065BE"/>
    <w:rsid w:val="00D073D7"/>
    <w:rsid w:val="00D1436E"/>
    <w:rsid w:val="00D26195"/>
    <w:rsid w:val="00D44C72"/>
    <w:rsid w:val="00D44DF5"/>
    <w:rsid w:val="00D6013F"/>
    <w:rsid w:val="00D62C92"/>
    <w:rsid w:val="00D854F1"/>
    <w:rsid w:val="00D93847"/>
    <w:rsid w:val="00D9497C"/>
    <w:rsid w:val="00D96C4E"/>
    <w:rsid w:val="00DA215F"/>
    <w:rsid w:val="00DA4570"/>
    <w:rsid w:val="00DA5F98"/>
    <w:rsid w:val="00DC10F1"/>
    <w:rsid w:val="00DC3511"/>
    <w:rsid w:val="00DC61FD"/>
    <w:rsid w:val="00DE3B2F"/>
    <w:rsid w:val="00DE42D3"/>
    <w:rsid w:val="00E234C0"/>
    <w:rsid w:val="00E26257"/>
    <w:rsid w:val="00E27720"/>
    <w:rsid w:val="00E33E33"/>
    <w:rsid w:val="00E351D7"/>
    <w:rsid w:val="00E3753B"/>
    <w:rsid w:val="00E42E91"/>
    <w:rsid w:val="00E43907"/>
    <w:rsid w:val="00E4423F"/>
    <w:rsid w:val="00E5643D"/>
    <w:rsid w:val="00E56846"/>
    <w:rsid w:val="00E632F6"/>
    <w:rsid w:val="00E6688D"/>
    <w:rsid w:val="00E77400"/>
    <w:rsid w:val="00E81E34"/>
    <w:rsid w:val="00E84BE7"/>
    <w:rsid w:val="00E95DCA"/>
    <w:rsid w:val="00E97FB4"/>
    <w:rsid w:val="00EA21EE"/>
    <w:rsid w:val="00EB3757"/>
    <w:rsid w:val="00EB4690"/>
    <w:rsid w:val="00EB4ACF"/>
    <w:rsid w:val="00EC71C7"/>
    <w:rsid w:val="00ED0B25"/>
    <w:rsid w:val="00ED1D64"/>
    <w:rsid w:val="00ED76D4"/>
    <w:rsid w:val="00EF5D19"/>
    <w:rsid w:val="00EF6DA2"/>
    <w:rsid w:val="00F04AD2"/>
    <w:rsid w:val="00F1615A"/>
    <w:rsid w:val="00F23995"/>
    <w:rsid w:val="00F2451C"/>
    <w:rsid w:val="00F261DE"/>
    <w:rsid w:val="00F33E27"/>
    <w:rsid w:val="00F34F34"/>
    <w:rsid w:val="00F50F1A"/>
    <w:rsid w:val="00F74A94"/>
    <w:rsid w:val="00F75CF7"/>
    <w:rsid w:val="00F75FDA"/>
    <w:rsid w:val="00F76618"/>
    <w:rsid w:val="00F85AE2"/>
    <w:rsid w:val="00F8664E"/>
    <w:rsid w:val="00F92D57"/>
    <w:rsid w:val="00F92E09"/>
    <w:rsid w:val="00F9752D"/>
    <w:rsid w:val="00FA3195"/>
    <w:rsid w:val="00FA3228"/>
    <w:rsid w:val="00FA3285"/>
    <w:rsid w:val="00FB5458"/>
    <w:rsid w:val="00FC14A1"/>
    <w:rsid w:val="00FC42A2"/>
    <w:rsid w:val="00FC6EF2"/>
    <w:rsid w:val="00FC73BC"/>
    <w:rsid w:val="00FE227F"/>
    <w:rsid w:val="00FE54BC"/>
    <w:rsid w:val="00FF11E1"/>
    <w:rsid w:val="00FF173C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rsid w:val="00D26195"/>
    <w:rPr>
      <w:color w:val="0000FF"/>
      <w:u w:val="single"/>
    </w:rPr>
  </w:style>
  <w:style w:type="character" w:styleId="ad">
    <w:name w:val="FollowedHyperlink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7A7C18"/>
    <w:rPr>
      <w:sz w:val="28"/>
    </w:rPr>
  </w:style>
  <w:style w:type="character" w:customStyle="1" w:styleId="a8">
    <w:name w:val="Основной текст Знак"/>
    <w:link w:val="a7"/>
    <w:rsid w:val="007A7C18"/>
    <w:rPr>
      <w:sz w:val="28"/>
      <w:lang w:val="en-US"/>
    </w:rPr>
  </w:style>
  <w:style w:type="paragraph" w:styleId="20">
    <w:name w:val="Body Text 2"/>
    <w:basedOn w:val="a"/>
    <w:link w:val="21"/>
    <w:rsid w:val="001F2307"/>
    <w:pPr>
      <w:framePr w:w="3449" w:h="3169" w:hSpace="180" w:wrap="around" w:vAnchor="text" w:hAnchor="page" w:x="1729" w:y="275"/>
      <w:jc w:val="center"/>
    </w:pPr>
    <w:rPr>
      <w:rFonts w:ascii="Times New Roman" w:hAnsi="Times New Roman"/>
      <w:b/>
      <w:sz w:val="20"/>
    </w:rPr>
  </w:style>
  <w:style w:type="character" w:customStyle="1" w:styleId="21">
    <w:name w:val="Основной текст 2 Знак"/>
    <w:link w:val="20"/>
    <w:rsid w:val="001F2307"/>
    <w:rPr>
      <w:b/>
    </w:rPr>
  </w:style>
  <w:style w:type="paragraph" w:styleId="af0">
    <w:name w:val="Balloon Text"/>
    <w:basedOn w:val="a"/>
    <w:link w:val="af1"/>
    <w:uiPriority w:val="99"/>
    <w:semiHidden/>
    <w:unhideWhenUsed/>
    <w:rsid w:val="004C18F5"/>
    <w:rPr>
      <w:rFonts w:ascii="Tahoma" w:hAnsi="Tahoma" w:cs="Tahoma"/>
      <w:szCs w:val="16"/>
    </w:rPr>
  </w:style>
  <w:style w:type="character" w:customStyle="1" w:styleId="af1">
    <w:name w:val="Текст выноски Знак"/>
    <w:link w:val="af0"/>
    <w:uiPriority w:val="99"/>
    <w:semiHidden/>
    <w:rsid w:val="004C18F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F063D"/>
    <w:pPr>
      <w:ind w:left="720"/>
      <w:contextualSpacing/>
    </w:pPr>
  </w:style>
  <w:style w:type="paragraph" w:styleId="af3">
    <w:name w:val="Title"/>
    <w:basedOn w:val="a"/>
    <w:link w:val="af4"/>
    <w:qFormat/>
    <w:rsid w:val="008E5AFF"/>
    <w:pPr>
      <w:jc w:val="center"/>
    </w:pPr>
    <w:rPr>
      <w:rFonts w:ascii="Times New Roman" w:hAnsi="Times New Roman"/>
      <w:sz w:val="24"/>
    </w:rPr>
  </w:style>
  <w:style w:type="character" w:customStyle="1" w:styleId="af4">
    <w:name w:val="Название Знак"/>
    <w:basedOn w:val="a0"/>
    <w:link w:val="af3"/>
    <w:rsid w:val="008E5AFF"/>
    <w:rPr>
      <w:sz w:val="24"/>
    </w:rPr>
  </w:style>
  <w:style w:type="paragraph" w:customStyle="1" w:styleId="ConsPlusNormal">
    <w:name w:val="ConsPlusNormal"/>
    <w:rsid w:val="002D6996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C45E7E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6;&#1088;&#1089;&#1080;&#1082;&#1086;&#1074;&#1072;.UIZIZ\&#1056;&#1072;&#1073;&#1086;&#1095;&#1080;&#1081;%20&#1089;&#1090;&#1086;&#1083;\&#1064;&#1040;&#1041;&#1051;&#1054;&#1053;&#1067;\&#1041;&#1083;&#1072;&#1085;&#1082;%20&#1087;&#1080;&#1089;&#1100;&#1084;&#1072;%20&#1052;&#1059;%20&#1092;&#1080;&#1079;.&#1083;&#1080;&#1094;&#1091;-2010-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C888-75D7-4264-AFE6-E1FCFA1C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МУ физ.лицу-2010-1</Template>
  <TotalTime>6</TotalTime>
  <Pages>1</Pages>
  <Words>193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Links>
    <vt:vector size="6" baseType="variant"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mailto:info@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nagornaya</cp:lastModifiedBy>
  <cp:revision>8</cp:revision>
  <cp:lastPrinted>2023-09-27T07:47:00Z</cp:lastPrinted>
  <dcterms:created xsi:type="dcterms:W3CDTF">2023-09-28T06:51:00Z</dcterms:created>
  <dcterms:modified xsi:type="dcterms:W3CDTF">2023-09-28T06:55:00Z</dcterms:modified>
</cp:coreProperties>
</file>