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6" w:rsidRPr="004B78CC" w:rsidRDefault="002D6996" w:rsidP="002D6996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МКУ «УИЗиЗ» следует вынести 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</w:p>
    <w:p w:rsidR="002D6996" w:rsidRPr="00786EA2" w:rsidRDefault="002D6996" w:rsidP="002D6996">
      <w:pPr>
        <w:pStyle w:val="af2"/>
        <w:ind w:left="0"/>
        <w:jc w:val="center"/>
        <w:rPr>
          <w:rFonts w:ascii="Times New Roman" w:hAnsi="Times New Roman"/>
          <w:b/>
          <w:szCs w:val="16"/>
        </w:rPr>
      </w:pPr>
    </w:p>
    <w:p w:rsidR="002D6996" w:rsidRPr="004A0D52" w:rsidRDefault="002D6996" w:rsidP="004B78CC">
      <w:pPr>
        <w:pStyle w:val="ConsPlusNormal"/>
        <w:ind w:firstLine="709"/>
        <w:jc w:val="both"/>
      </w:pPr>
      <w:r>
        <w:t>Проект муниципального нормативного правового акта: проект решения Совета депутатов ЗАТО г. Железногорск «</w:t>
      </w:r>
      <w:r w:rsidR="00D0542B" w:rsidRPr="00127E2A">
        <w:t xml:space="preserve">Об утверждении Положения </w:t>
      </w:r>
      <w:r w:rsidR="00D0542B" w:rsidRPr="00D0542B">
        <w:br/>
      </w:r>
      <w:r w:rsidR="00D0542B" w:rsidRPr="00127E2A">
        <w:t xml:space="preserve">о порядке предоставления в аренду, безвозмездное пользование муниципального имущества, входящего в состав Муниципальной казны муниципального образования </w:t>
      </w:r>
      <w:r w:rsidR="00D0542B" w:rsidRPr="00E1730C">
        <w:t>“</w:t>
      </w:r>
      <w:r w:rsidR="00D0542B" w:rsidRPr="00127E2A">
        <w:t xml:space="preserve">Закрытое административно-территориальное образование </w:t>
      </w:r>
      <w:r w:rsidR="00C153B7">
        <w:t>Железногорск Красноярского края</w:t>
      </w:r>
      <w:r w:rsidR="00D0542B" w:rsidRPr="00C9487B">
        <w:t>”</w:t>
      </w:r>
      <w:r>
        <w:t>»</w:t>
      </w:r>
      <w:r w:rsidRPr="004A0D52">
        <w:t xml:space="preserve"> (далее – проект акта)</w:t>
      </w:r>
    </w:p>
    <w:p w:rsidR="002D6996" w:rsidRPr="00786EA2" w:rsidRDefault="002D6996" w:rsidP="002D6996">
      <w:pPr>
        <w:pStyle w:val="af2"/>
        <w:ind w:left="0"/>
        <w:jc w:val="both"/>
        <w:rPr>
          <w:rFonts w:ascii="Times New Roman" w:hAnsi="Times New Roman"/>
          <w:szCs w:val="16"/>
        </w:rPr>
      </w:pPr>
    </w:p>
    <w:p w:rsidR="002D6996" w:rsidRPr="00786EA2" w:rsidRDefault="002D6996" w:rsidP="005851C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D6996" w:rsidRPr="004A0D52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786EA2" w:rsidRDefault="002D6996" w:rsidP="005851C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D6996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2D6996" w:rsidP="005851C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D6996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2D6996" w:rsidP="005851CF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6996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D6996" w:rsidRPr="004A0D52" w:rsidRDefault="005851CF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851CF">
        <w:rPr>
          <w:rFonts w:ascii="Times New Roman" w:hAnsi="Times New Roman"/>
          <w:sz w:val="28"/>
          <w:szCs w:val="28"/>
        </w:rPr>
        <w:t>5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2D6996">
        <w:rPr>
          <w:rFonts w:ascii="Times New Roman" w:hAnsi="Times New Roman"/>
          <w:sz w:val="28"/>
          <w:szCs w:val="28"/>
        </w:rPr>
        <w:t>проекте акта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F870ED">
        <w:rPr>
          <w:rFonts w:ascii="Times New Roman" w:hAnsi="Times New Roman"/>
          <w:sz w:val="28"/>
          <w:szCs w:val="28"/>
        </w:rPr>
        <w:t xml:space="preserve">ой экономической </w:t>
      </w:r>
      <w:r w:rsidR="002D6996" w:rsidRPr="004A0D52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2D6996" w:rsidRPr="004A0D52" w:rsidRDefault="002D6996" w:rsidP="00585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D6996" w:rsidRPr="004A0D52" w:rsidRDefault="002D6996" w:rsidP="005851CF">
      <w:pPr>
        <w:pStyle w:val="af2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иной </w:t>
      </w:r>
      <w:r w:rsidR="00F870ED">
        <w:rPr>
          <w:rFonts w:ascii="Times New Roman" w:hAnsi="Times New Roman"/>
          <w:sz w:val="28"/>
          <w:szCs w:val="28"/>
        </w:rPr>
        <w:t xml:space="preserve">экономической </w:t>
      </w:r>
      <w:r w:rsidRPr="004A0D52">
        <w:rPr>
          <w:rFonts w:ascii="Times New Roman" w:hAnsi="Times New Roman"/>
          <w:sz w:val="28"/>
          <w:szCs w:val="28"/>
        </w:rPr>
        <w:t>деятельности;</w:t>
      </w:r>
    </w:p>
    <w:p w:rsidR="002D6996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Pr="004A0D52" w:rsidRDefault="005851CF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851CF">
        <w:rPr>
          <w:rFonts w:ascii="Times New Roman" w:hAnsi="Times New Roman"/>
          <w:sz w:val="28"/>
          <w:szCs w:val="28"/>
        </w:rPr>
        <w:t>6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2D6996">
        <w:rPr>
          <w:rFonts w:ascii="Times New Roman" w:hAnsi="Times New Roman"/>
          <w:sz w:val="28"/>
          <w:szCs w:val="28"/>
        </w:rPr>
        <w:t>проекта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D6996" w:rsidRDefault="002D6996" w:rsidP="005851CF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1163" w:rsidRPr="00EB4690" w:rsidRDefault="00401163" w:rsidP="005851CF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01163" w:rsidRPr="00EB4690" w:rsidSect="005851CF">
      <w:pgSz w:w="11907" w:h="16840" w:code="9"/>
      <w:pgMar w:top="1276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E0" w:rsidRDefault="008D2DE0">
      <w:r>
        <w:separator/>
      </w:r>
    </w:p>
  </w:endnote>
  <w:endnote w:type="continuationSeparator" w:id="0">
    <w:p w:rsidR="008D2DE0" w:rsidRDefault="008D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E0" w:rsidRDefault="008D2DE0">
      <w:r>
        <w:separator/>
      </w:r>
    </w:p>
  </w:footnote>
  <w:footnote w:type="continuationSeparator" w:id="0">
    <w:p w:rsidR="008D2DE0" w:rsidRDefault="008D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B1F6968C"/>
    <w:lvl w:ilvl="0" w:tplc="C590B2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2E33"/>
    <w:multiLevelType w:val="hybridMultilevel"/>
    <w:tmpl w:val="81204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39DA"/>
    <w:multiLevelType w:val="hybridMultilevel"/>
    <w:tmpl w:val="FE5CAEBA"/>
    <w:lvl w:ilvl="0" w:tplc="1FF0A02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13"/>
    <w:rsid w:val="00003F09"/>
    <w:rsid w:val="000116EE"/>
    <w:rsid w:val="000119F8"/>
    <w:rsid w:val="00015433"/>
    <w:rsid w:val="00015E14"/>
    <w:rsid w:val="00016650"/>
    <w:rsid w:val="00024A17"/>
    <w:rsid w:val="000338AB"/>
    <w:rsid w:val="00037BC0"/>
    <w:rsid w:val="000538CB"/>
    <w:rsid w:val="000541A5"/>
    <w:rsid w:val="00055665"/>
    <w:rsid w:val="00055EDE"/>
    <w:rsid w:val="000627D2"/>
    <w:rsid w:val="000701E8"/>
    <w:rsid w:val="0007245D"/>
    <w:rsid w:val="00092450"/>
    <w:rsid w:val="000940BD"/>
    <w:rsid w:val="00094C26"/>
    <w:rsid w:val="00096D16"/>
    <w:rsid w:val="000B4D7C"/>
    <w:rsid w:val="000B78FF"/>
    <w:rsid w:val="000C032B"/>
    <w:rsid w:val="000C2598"/>
    <w:rsid w:val="000C5C3C"/>
    <w:rsid w:val="000C6753"/>
    <w:rsid w:val="000D15F3"/>
    <w:rsid w:val="000E6D80"/>
    <w:rsid w:val="000F2B48"/>
    <w:rsid w:val="000F51A0"/>
    <w:rsid w:val="00105153"/>
    <w:rsid w:val="00110B16"/>
    <w:rsid w:val="001121C4"/>
    <w:rsid w:val="0011587D"/>
    <w:rsid w:val="001347DC"/>
    <w:rsid w:val="0014150D"/>
    <w:rsid w:val="00142C8F"/>
    <w:rsid w:val="00147839"/>
    <w:rsid w:val="0015534A"/>
    <w:rsid w:val="00156DB5"/>
    <w:rsid w:val="00165291"/>
    <w:rsid w:val="00172B6D"/>
    <w:rsid w:val="00175B65"/>
    <w:rsid w:val="00185153"/>
    <w:rsid w:val="00187D4E"/>
    <w:rsid w:val="00196F2B"/>
    <w:rsid w:val="001A24B7"/>
    <w:rsid w:val="001A30E1"/>
    <w:rsid w:val="001C0199"/>
    <w:rsid w:val="001C648B"/>
    <w:rsid w:val="001D0C32"/>
    <w:rsid w:val="001D108F"/>
    <w:rsid w:val="001D184E"/>
    <w:rsid w:val="001D24C2"/>
    <w:rsid w:val="001F2307"/>
    <w:rsid w:val="001F4E19"/>
    <w:rsid w:val="001F53A6"/>
    <w:rsid w:val="002144CD"/>
    <w:rsid w:val="00217CE9"/>
    <w:rsid w:val="00217D63"/>
    <w:rsid w:val="00225C13"/>
    <w:rsid w:val="00232140"/>
    <w:rsid w:val="002550BA"/>
    <w:rsid w:val="00261CF5"/>
    <w:rsid w:val="00275D54"/>
    <w:rsid w:val="002813BB"/>
    <w:rsid w:val="00291563"/>
    <w:rsid w:val="00295C07"/>
    <w:rsid w:val="00296DAA"/>
    <w:rsid w:val="002D6996"/>
    <w:rsid w:val="002D6D74"/>
    <w:rsid w:val="002E52B4"/>
    <w:rsid w:val="002E6ACF"/>
    <w:rsid w:val="002F7255"/>
    <w:rsid w:val="002F786C"/>
    <w:rsid w:val="003045C9"/>
    <w:rsid w:val="003051AE"/>
    <w:rsid w:val="0030562E"/>
    <w:rsid w:val="00313B51"/>
    <w:rsid w:val="00321B1F"/>
    <w:rsid w:val="00331214"/>
    <w:rsid w:val="00332C29"/>
    <w:rsid w:val="00335FB8"/>
    <w:rsid w:val="003524A5"/>
    <w:rsid w:val="00356B01"/>
    <w:rsid w:val="003632C2"/>
    <w:rsid w:val="00380B50"/>
    <w:rsid w:val="0038462C"/>
    <w:rsid w:val="00385307"/>
    <w:rsid w:val="00387CCB"/>
    <w:rsid w:val="00390918"/>
    <w:rsid w:val="00394508"/>
    <w:rsid w:val="003973F7"/>
    <w:rsid w:val="003A5043"/>
    <w:rsid w:val="003B10DE"/>
    <w:rsid w:val="003D1BD7"/>
    <w:rsid w:val="003E5A23"/>
    <w:rsid w:val="003F213A"/>
    <w:rsid w:val="003F57A5"/>
    <w:rsid w:val="00401163"/>
    <w:rsid w:val="00402DE8"/>
    <w:rsid w:val="0041567C"/>
    <w:rsid w:val="00424790"/>
    <w:rsid w:val="00445970"/>
    <w:rsid w:val="00445BD4"/>
    <w:rsid w:val="00464896"/>
    <w:rsid w:val="00477321"/>
    <w:rsid w:val="004805CB"/>
    <w:rsid w:val="00481FCF"/>
    <w:rsid w:val="0048664E"/>
    <w:rsid w:val="00493ABA"/>
    <w:rsid w:val="004B1146"/>
    <w:rsid w:val="004B3B0C"/>
    <w:rsid w:val="004B78CC"/>
    <w:rsid w:val="004C18F5"/>
    <w:rsid w:val="004C247C"/>
    <w:rsid w:val="004C2E1F"/>
    <w:rsid w:val="004C4AF5"/>
    <w:rsid w:val="004D432E"/>
    <w:rsid w:val="004E2B2D"/>
    <w:rsid w:val="004E300F"/>
    <w:rsid w:val="004E3914"/>
    <w:rsid w:val="004F1819"/>
    <w:rsid w:val="004F2FE3"/>
    <w:rsid w:val="00501678"/>
    <w:rsid w:val="00501AAE"/>
    <w:rsid w:val="00513F90"/>
    <w:rsid w:val="00525ADD"/>
    <w:rsid w:val="00533FAA"/>
    <w:rsid w:val="005415F4"/>
    <w:rsid w:val="00544112"/>
    <w:rsid w:val="00546C32"/>
    <w:rsid w:val="005508F0"/>
    <w:rsid w:val="00551D4E"/>
    <w:rsid w:val="00560259"/>
    <w:rsid w:val="005610D2"/>
    <w:rsid w:val="00564B06"/>
    <w:rsid w:val="00584D94"/>
    <w:rsid w:val="005851CF"/>
    <w:rsid w:val="005963EA"/>
    <w:rsid w:val="005B0301"/>
    <w:rsid w:val="005B47BC"/>
    <w:rsid w:val="005C0C53"/>
    <w:rsid w:val="005C430B"/>
    <w:rsid w:val="005E1D5D"/>
    <w:rsid w:val="00602AB0"/>
    <w:rsid w:val="00614D07"/>
    <w:rsid w:val="006221B1"/>
    <w:rsid w:val="006235B5"/>
    <w:rsid w:val="006236F1"/>
    <w:rsid w:val="00632A02"/>
    <w:rsid w:val="00641F61"/>
    <w:rsid w:val="00663BB1"/>
    <w:rsid w:val="00667D4D"/>
    <w:rsid w:val="006712D7"/>
    <w:rsid w:val="0067473F"/>
    <w:rsid w:val="00674FDC"/>
    <w:rsid w:val="00683283"/>
    <w:rsid w:val="00684F1F"/>
    <w:rsid w:val="00686DCF"/>
    <w:rsid w:val="00691378"/>
    <w:rsid w:val="00695E27"/>
    <w:rsid w:val="006A5465"/>
    <w:rsid w:val="006B5510"/>
    <w:rsid w:val="006C64C5"/>
    <w:rsid w:val="006D0FA8"/>
    <w:rsid w:val="006D2948"/>
    <w:rsid w:val="006D3636"/>
    <w:rsid w:val="006E4213"/>
    <w:rsid w:val="006E4A8D"/>
    <w:rsid w:val="006F1808"/>
    <w:rsid w:val="00701022"/>
    <w:rsid w:val="0070297B"/>
    <w:rsid w:val="00702FAF"/>
    <w:rsid w:val="0070726A"/>
    <w:rsid w:val="00713814"/>
    <w:rsid w:val="00721DF3"/>
    <w:rsid w:val="00724197"/>
    <w:rsid w:val="00725758"/>
    <w:rsid w:val="007373BF"/>
    <w:rsid w:val="00744977"/>
    <w:rsid w:val="00750615"/>
    <w:rsid w:val="0075214C"/>
    <w:rsid w:val="007579F6"/>
    <w:rsid w:val="00764F1E"/>
    <w:rsid w:val="0077067F"/>
    <w:rsid w:val="00791574"/>
    <w:rsid w:val="007A7C18"/>
    <w:rsid w:val="007B4CED"/>
    <w:rsid w:val="007B7D3A"/>
    <w:rsid w:val="007C4498"/>
    <w:rsid w:val="007D270B"/>
    <w:rsid w:val="007E59B8"/>
    <w:rsid w:val="007E5CFA"/>
    <w:rsid w:val="007F063D"/>
    <w:rsid w:val="00800D59"/>
    <w:rsid w:val="008051EB"/>
    <w:rsid w:val="0080571A"/>
    <w:rsid w:val="008410EA"/>
    <w:rsid w:val="008429ED"/>
    <w:rsid w:val="008548EA"/>
    <w:rsid w:val="00857CE3"/>
    <w:rsid w:val="008605D0"/>
    <w:rsid w:val="008620F6"/>
    <w:rsid w:val="00877BFE"/>
    <w:rsid w:val="008815E2"/>
    <w:rsid w:val="0088186D"/>
    <w:rsid w:val="008928CA"/>
    <w:rsid w:val="00895A69"/>
    <w:rsid w:val="008A5977"/>
    <w:rsid w:val="008A77BD"/>
    <w:rsid w:val="008B673B"/>
    <w:rsid w:val="008C7042"/>
    <w:rsid w:val="008D2DE0"/>
    <w:rsid w:val="008E5AFF"/>
    <w:rsid w:val="008E78FD"/>
    <w:rsid w:val="008F5CA5"/>
    <w:rsid w:val="009036EE"/>
    <w:rsid w:val="0091443C"/>
    <w:rsid w:val="00917D07"/>
    <w:rsid w:val="009309EB"/>
    <w:rsid w:val="00950288"/>
    <w:rsid w:val="009512B8"/>
    <w:rsid w:val="009553D6"/>
    <w:rsid w:val="0095650D"/>
    <w:rsid w:val="009621FF"/>
    <w:rsid w:val="009642C3"/>
    <w:rsid w:val="00977F63"/>
    <w:rsid w:val="00984B74"/>
    <w:rsid w:val="009A20F0"/>
    <w:rsid w:val="009A562D"/>
    <w:rsid w:val="009A7D47"/>
    <w:rsid w:val="009B288C"/>
    <w:rsid w:val="009B5ADE"/>
    <w:rsid w:val="009C0E52"/>
    <w:rsid w:val="009D2459"/>
    <w:rsid w:val="009D55EA"/>
    <w:rsid w:val="009E4D5F"/>
    <w:rsid w:val="009F208B"/>
    <w:rsid w:val="009F39F0"/>
    <w:rsid w:val="00A0291D"/>
    <w:rsid w:val="00A03B60"/>
    <w:rsid w:val="00A0624C"/>
    <w:rsid w:val="00A14716"/>
    <w:rsid w:val="00A21D89"/>
    <w:rsid w:val="00A31A1C"/>
    <w:rsid w:val="00A32D50"/>
    <w:rsid w:val="00A33EB3"/>
    <w:rsid w:val="00A42A11"/>
    <w:rsid w:val="00A519A6"/>
    <w:rsid w:val="00A53CD3"/>
    <w:rsid w:val="00A55A36"/>
    <w:rsid w:val="00A62890"/>
    <w:rsid w:val="00A70BEA"/>
    <w:rsid w:val="00A82041"/>
    <w:rsid w:val="00A87A78"/>
    <w:rsid w:val="00A9115A"/>
    <w:rsid w:val="00A91DAC"/>
    <w:rsid w:val="00A933E2"/>
    <w:rsid w:val="00A9759F"/>
    <w:rsid w:val="00AA112F"/>
    <w:rsid w:val="00AA382B"/>
    <w:rsid w:val="00AA4D75"/>
    <w:rsid w:val="00AA5C62"/>
    <w:rsid w:val="00AA5FEB"/>
    <w:rsid w:val="00AA73B9"/>
    <w:rsid w:val="00AB2D96"/>
    <w:rsid w:val="00AC3342"/>
    <w:rsid w:val="00AC5293"/>
    <w:rsid w:val="00AD0434"/>
    <w:rsid w:val="00AD0D13"/>
    <w:rsid w:val="00AD5130"/>
    <w:rsid w:val="00AE66B6"/>
    <w:rsid w:val="00AF0484"/>
    <w:rsid w:val="00B007A1"/>
    <w:rsid w:val="00B0294D"/>
    <w:rsid w:val="00B03F2C"/>
    <w:rsid w:val="00B23B94"/>
    <w:rsid w:val="00B30CF7"/>
    <w:rsid w:val="00B327A7"/>
    <w:rsid w:val="00B32EDB"/>
    <w:rsid w:val="00B42FEC"/>
    <w:rsid w:val="00B61EA9"/>
    <w:rsid w:val="00B67E0E"/>
    <w:rsid w:val="00B7183D"/>
    <w:rsid w:val="00B741BC"/>
    <w:rsid w:val="00B80893"/>
    <w:rsid w:val="00B80EAE"/>
    <w:rsid w:val="00B85EF6"/>
    <w:rsid w:val="00B9429B"/>
    <w:rsid w:val="00BA2864"/>
    <w:rsid w:val="00BA40F2"/>
    <w:rsid w:val="00BB0AF4"/>
    <w:rsid w:val="00BB0F85"/>
    <w:rsid w:val="00BC1770"/>
    <w:rsid w:val="00BC22C1"/>
    <w:rsid w:val="00BD4104"/>
    <w:rsid w:val="00BE493D"/>
    <w:rsid w:val="00BF0830"/>
    <w:rsid w:val="00BF0EE2"/>
    <w:rsid w:val="00BF19E5"/>
    <w:rsid w:val="00BF36F7"/>
    <w:rsid w:val="00BF3E7D"/>
    <w:rsid w:val="00BF59DB"/>
    <w:rsid w:val="00C02AB9"/>
    <w:rsid w:val="00C1297B"/>
    <w:rsid w:val="00C153B7"/>
    <w:rsid w:val="00C20B9D"/>
    <w:rsid w:val="00C25584"/>
    <w:rsid w:val="00C36608"/>
    <w:rsid w:val="00C41042"/>
    <w:rsid w:val="00C443FF"/>
    <w:rsid w:val="00C45E7E"/>
    <w:rsid w:val="00C519F4"/>
    <w:rsid w:val="00C52009"/>
    <w:rsid w:val="00C55B2A"/>
    <w:rsid w:val="00C57BF3"/>
    <w:rsid w:val="00C63B8B"/>
    <w:rsid w:val="00C74607"/>
    <w:rsid w:val="00C83992"/>
    <w:rsid w:val="00CA3818"/>
    <w:rsid w:val="00CA3BB1"/>
    <w:rsid w:val="00CA57E4"/>
    <w:rsid w:val="00CB1F9E"/>
    <w:rsid w:val="00CD7C6B"/>
    <w:rsid w:val="00CD7F63"/>
    <w:rsid w:val="00CE047A"/>
    <w:rsid w:val="00CF1528"/>
    <w:rsid w:val="00CF2745"/>
    <w:rsid w:val="00CF6B05"/>
    <w:rsid w:val="00D02DD4"/>
    <w:rsid w:val="00D0542B"/>
    <w:rsid w:val="00D065BE"/>
    <w:rsid w:val="00D073D7"/>
    <w:rsid w:val="00D1436E"/>
    <w:rsid w:val="00D26195"/>
    <w:rsid w:val="00D44C72"/>
    <w:rsid w:val="00D44DF5"/>
    <w:rsid w:val="00D6013F"/>
    <w:rsid w:val="00D62C92"/>
    <w:rsid w:val="00D854F1"/>
    <w:rsid w:val="00D93847"/>
    <w:rsid w:val="00D9497C"/>
    <w:rsid w:val="00D96C4E"/>
    <w:rsid w:val="00DA215F"/>
    <w:rsid w:val="00DA4570"/>
    <w:rsid w:val="00DA5F98"/>
    <w:rsid w:val="00DC10F1"/>
    <w:rsid w:val="00DC3511"/>
    <w:rsid w:val="00DC61FD"/>
    <w:rsid w:val="00DE3B2F"/>
    <w:rsid w:val="00DE42D3"/>
    <w:rsid w:val="00E234C0"/>
    <w:rsid w:val="00E27720"/>
    <w:rsid w:val="00E33E33"/>
    <w:rsid w:val="00E351D7"/>
    <w:rsid w:val="00E3753B"/>
    <w:rsid w:val="00E42E91"/>
    <w:rsid w:val="00E43907"/>
    <w:rsid w:val="00E4423F"/>
    <w:rsid w:val="00E5643D"/>
    <w:rsid w:val="00E632F6"/>
    <w:rsid w:val="00E6688D"/>
    <w:rsid w:val="00E77400"/>
    <w:rsid w:val="00E81E34"/>
    <w:rsid w:val="00E84BE7"/>
    <w:rsid w:val="00E95DCA"/>
    <w:rsid w:val="00E97FB4"/>
    <w:rsid w:val="00EA21EE"/>
    <w:rsid w:val="00EB3757"/>
    <w:rsid w:val="00EB4690"/>
    <w:rsid w:val="00EB4ACF"/>
    <w:rsid w:val="00EC71C7"/>
    <w:rsid w:val="00ED0B25"/>
    <w:rsid w:val="00ED1D64"/>
    <w:rsid w:val="00ED76D4"/>
    <w:rsid w:val="00EF5D19"/>
    <w:rsid w:val="00EF6DA2"/>
    <w:rsid w:val="00F0110B"/>
    <w:rsid w:val="00F04AD2"/>
    <w:rsid w:val="00F1615A"/>
    <w:rsid w:val="00F2451C"/>
    <w:rsid w:val="00F261DE"/>
    <w:rsid w:val="00F33E27"/>
    <w:rsid w:val="00F34F34"/>
    <w:rsid w:val="00F50F1A"/>
    <w:rsid w:val="00F74A94"/>
    <w:rsid w:val="00F7554D"/>
    <w:rsid w:val="00F75CF7"/>
    <w:rsid w:val="00F75FDA"/>
    <w:rsid w:val="00F76618"/>
    <w:rsid w:val="00F85AE2"/>
    <w:rsid w:val="00F8664E"/>
    <w:rsid w:val="00F870ED"/>
    <w:rsid w:val="00F92D57"/>
    <w:rsid w:val="00F92E09"/>
    <w:rsid w:val="00F9752D"/>
    <w:rsid w:val="00FA3195"/>
    <w:rsid w:val="00FA3228"/>
    <w:rsid w:val="00FA3285"/>
    <w:rsid w:val="00FB5458"/>
    <w:rsid w:val="00FC14A1"/>
    <w:rsid w:val="00FC42A2"/>
    <w:rsid w:val="00FC6EF2"/>
    <w:rsid w:val="00FC73BC"/>
    <w:rsid w:val="00FE227F"/>
    <w:rsid w:val="00FE54BC"/>
    <w:rsid w:val="00FF11E1"/>
    <w:rsid w:val="00FF173C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rsid w:val="00D26195"/>
    <w:rPr>
      <w:color w:val="0000FF"/>
      <w:u w:val="single"/>
    </w:rPr>
  </w:style>
  <w:style w:type="character" w:styleId="ad">
    <w:name w:val="FollowedHyperlink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A7C18"/>
    <w:rPr>
      <w:sz w:val="28"/>
    </w:rPr>
  </w:style>
  <w:style w:type="character" w:customStyle="1" w:styleId="a8">
    <w:name w:val="Основной текст Знак"/>
    <w:link w:val="a7"/>
    <w:rsid w:val="007A7C18"/>
    <w:rPr>
      <w:sz w:val="28"/>
      <w:lang w:val="en-US"/>
    </w:rPr>
  </w:style>
  <w:style w:type="paragraph" w:styleId="20">
    <w:name w:val="Body Text 2"/>
    <w:basedOn w:val="a"/>
    <w:link w:val="21"/>
    <w:rsid w:val="001F2307"/>
    <w:pPr>
      <w:framePr w:w="3449" w:h="3169" w:hSpace="180" w:wrap="around" w:vAnchor="text" w:hAnchor="page" w:x="1729" w:y="275"/>
      <w:jc w:val="center"/>
    </w:pPr>
    <w:rPr>
      <w:rFonts w:ascii="Times New Roman" w:hAnsi="Times New Roman"/>
      <w:b/>
      <w:sz w:val="20"/>
    </w:rPr>
  </w:style>
  <w:style w:type="character" w:customStyle="1" w:styleId="21">
    <w:name w:val="Основной текст 2 Знак"/>
    <w:link w:val="20"/>
    <w:rsid w:val="001F2307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4C18F5"/>
    <w:rPr>
      <w:rFonts w:ascii="Tahoma" w:hAnsi="Tahoma" w:cs="Tahoma"/>
      <w:szCs w:val="16"/>
    </w:rPr>
  </w:style>
  <w:style w:type="character" w:customStyle="1" w:styleId="af1">
    <w:name w:val="Текст выноски Знак"/>
    <w:link w:val="af0"/>
    <w:uiPriority w:val="99"/>
    <w:semiHidden/>
    <w:rsid w:val="004C18F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F063D"/>
    <w:pPr>
      <w:ind w:left="720"/>
      <w:contextualSpacing/>
    </w:pPr>
  </w:style>
  <w:style w:type="paragraph" w:styleId="af3">
    <w:name w:val="Title"/>
    <w:basedOn w:val="a"/>
    <w:link w:val="af4"/>
    <w:qFormat/>
    <w:rsid w:val="008E5AFF"/>
    <w:pPr>
      <w:jc w:val="center"/>
    </w:pPr>
    <w:rPr>
      <w:rFonts w:ascii="Times New Roman" w:hAnsi="Times New Roman"/>
      <w:sz w:val="24"/>
    </w:rPr>
  </w:style>
  <w:style w:type="character" w:customStyle="1" w:styleId="af4">
    <w:name w:val="Название Знак"/>
    <w:basedOn w:val="a0"/>
    <w:link w:val="af3"/>
    <w:rsid w:val="008E5AFF"/>
    <w:rPr>
      <w:sz w:val="24"/>
    </w:rPr>
  </w:style>
  <w:style w:type="paragraph" w:customStyle="1" w:styleId="ConsPlusNormal">
    <w:name w:val="ConsPlusNormal"/>
    <w:rsid w:val="002D699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C45E7E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8;&#1089;&#1080;&#1082;&#1086;&#1074;&#1072;.UIZIZ\&#1056;&#1072;&#1073;&#1086;&#1095;&#1080;&#1081;%20&#1089;&#1090;&#1086;&#1083;\&#1064;&#1040;&#1041;&#1051;&#1054;&#1053;&#1067;\&#1041;&#1083;&#1072;&#1085;&#1082;%20&#1087;&#1080;&#1089;&#1100;&#1084;&#1072;%20&#1052;&#1059;%20&#1092;&#1080;&#1079;.&#1083;&#1080;&#1094;&#1091;-2010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C9BA-39C6-4734-9E89-2D97B43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МУ физ.лицу-2010-1</Template>
  <TotalTime>9</TotalTime>
  <Pages>1</Pages>
  <Words>202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nagornaya</cp:lastModifiedBy>
  <cp:revision>8</cp:revision>
  <cp:lastPrinted>2023-06-08T03:12:00Z</cp:lastPrinted>
  <dcterms:created xsi:type="dcterms:W3CDTF">2023-06-09T03:45:00Z</dcterms:created>
  <dcterms:modified xsi:type="dcterms:W3CDTF">2023-06-09T04:16:00Z</dcterms:modified>
</cp:coreProperties>
</file>