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7703D" w14:textId="77777777" w:rsidR="00DE167B" w:rsidRPr="00901DBB" w:rsidRDefault="00DE167B">
      <w:pPr>
        <w:rPr>
          <w:color w:val="FF0000"/>
        </w:rPr>
      </w:pPr>
    </w:p>
    <w:p w14:paraId="5F4989E2" w14:textId="77777777" w:rsidR="00DE167B" w:rsidRPr="00901DBB" w:rsidRDefault="00F820D8">
      <w:pPr>
        <w:rPr>
          <w:color w:val="FF0000"/>
        </w:rPr>
      </w:pPr>
      <w:r>
        <w:rPr>
          <w:noProof/>
          <w:color w:val="FF0000"/>
        </w:rPr>
        <w:pict w14:anchorId="381AA0BD">
          <v:rect id="_x0000_s1026" style="position:absolute;margin-left:0;margin-top:0;width:595.35pt;height:841.95pt;z-index:-251658240;mso-width-percent:1000;mso-height-percent:1000;mso-position-horizontal:center;mso-position-horizontal-relative:page;mso-position-vertical:center;mso-position-vertical-relative:page;mso-width-percent:1000;mso-height-percent:1000" o:allowincell="f" stroked="f">
            <v:textbox style="mso-next-textbox:#_x0000_s1026">
              <w:txbxContent>
                <w:p w14:paraId="12DABC49" w14:textId="77777777" w:rsidR="003522E2" w:rsidRDefault="003522E2" w:rsidP="003012B3">
                  <w:pPr>
                    <w:jc w:val="center"/>
                    <w:rPr>
                      <w:rFonts w:asciiTheme="majorHAnsi" w:eastAsiaTheme="majorEastAsia" w:hAnsiTheme="majorHAnsi" w:cstheme="majorBidi"/>
                      <w:color w:val="E6EED5" w:themeColor="accent3" w:themeTint="3F"/>
                      <w:sz w:val="96"/>
                      <w:szCs w:val="96"/>
                    </w:rPr>
                  </w:pPr>
                  <w:r>
                    <w:rPr>
                      <w:rFonts w:asciiTheme="majorHAnsi" w:eastAsiaTheme="majorEastAsia" w:hAnsiTheme="majorHAnsi" w:cstheme="majorBidi"/>
                      <w:color w:val="E6EED5" w:themeColor="accent3" w:themeTint="3F"/>
                      <w:sz w:val="72"/>
                      <w:szCs w:val="72"/>
                    </w:rPr>
                    <w:t>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лес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лес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</w:t>
                  </w:r>
                  <w:r>
                    <w:rPr>
                      <w:rFonts w:asciiTheme="majorHAnsi" w:eastAsiaTheme="majorEastAsia" w:hAnsiTheme="majorHAnsi" w:cstheme="majorBidi"/>
                      <w:color w:val="E6EED5" w:themeColor="accent3" w:themeTint="3F"/>
                      <w:sz w:val="72"/>
                      <w:szCs w:val="72"/>
                      <w:u w:val="single"/>
                    </w:rPr>
                    <w:t>чсмитьбюйцукенгшщзхъфывапролджэячс</w:t>
                  </w:r>
                  <w:r>
                    <w:rPr>
                      <w:rFonts w:asciiTheme="majorHAnsi" w:eastAsiaTheme="majorEastAsia" w:hAnsiTheme="majorHAnsi" w:cstheme="majorBidi"/>
                      <w:color w:val="E6EED5" w:themeColor="accent3" w:themeTint="3F"/>
                      <w:sz w:val="72"/>
                      <w:szCs w:val="72"/>
                    </w:rPr>
                    <w:t>укенгшщзхъфывапролджэячс</w:t>
                  </w:r>
                </w:p>
              </w:txbxContent>
            </v:textbox>
            <w10:wrap anchorx="page" anchory="page"/>
          </v:rect>
        </w:pict>
      </w:r>
    </w:p>
    <w:p w14:paraId="233B8602" w14:textId="77777777" w:rsidR="00DE167B" w:rsidRPr="00901DBB" w:rsidRDefault="00DE167B">
      <w:pPr>
        <w:rPr>
          <w:color w:val="FF0000"/>
        </w:rPr>
      </w:pPr>
    </w:p>
    <w:tbl>
      <w:tblPr>
        <w:tblpPr w:leftFromText="180" w:rightFromText="180" w:vertAnchor="page" w:horzAnchor="margin" w:tblpXSpec="center" w:tblpY="3873"/>
        <w:tblW w:w="3506" w:type="pct"/>
        <w:tblBorders>
          <w:top w:val="thinThickSmallGap" w:sz="36" w:space="0" w:color="632423" w:themeColor="accent2" w:themeShade="80"/>
          <w:left w:val="thinThickSmallGap" w:sz="36" w:space="0" w:color="632423" w:themeColor="accent2" w:themeShade="80"/>
          <w:bottom w:val="thickThinSmallGap" w:sz="36" w:space="0" w:color="632423" w:themeColor="accent2" w:themeShade="80"/>
          <w:right w:val="thickThinSmallGap" w:sz="36" w:space="0" w:color="632423" w:themeColor="accent2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766"/>
      </w:tblGrid>
      <w:tr w:rsidR="00901DBB" w:rsidRPr="00901DBB" w14:paraId="2894D814" w14:textId="77777777" w:rsidTr="00625CB7">
        <w:trPr>
          <w:trHeight w:val="3770"/>
        </w:trPr>
        <w:tc>
          <w:tcPr>
            <w:tcW w:w="3885" w:type="pct"/>
            <w:shd w:val="clear" w:color="auto" w:fill="FFFFFF" w:themeFill="background1"/>
            <w:vAlign w:val="center"/>
          </w:tcPr>
          <w:sdt>
            <w:sdtPr>
              <w:rPr>
                <w:rFonts w:ascii="Times New Roman" w:hAnsi="Times New Roman"/>
                <w:b/>
                <w:sz w:val="56"/>
                <w:szCs w:val="56"/>
              </w:rPr>
              <w:alias w:val="Заголовок"/>
              <w:id w:val="13783212"/>
              <w:placeholder>
                <w:docPart w:val="C0F33EA6FDBF4015B20B6F6D81437AD4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p w14:paraId="3D90CB93" w14:textId="77777777" w:rsidR="00DE167B" w:rsidRPr="00D5763A" w:rsidRDefault="00DE167B" w:rsidP="003012B3">
                <w:pPr>
                  <w:pStyle w:val="a3"/>
                  <w:jc w:val="center"/>
                  <w:rPr>
                    <w:rFonts w:asciiTheme="majorHAnsi" w:eastAsiaTheme="majorEastAsia" w:hAnsiTheme="majorHAnsi" w:cstheme="majorBidi"/>
                    <w:sz w:val="40"/>
                    <w:szCs w:val="40"/>
                  </w:rPr>
                </w:pPr>
                <w:r w:rsidRPr="00D5763A">
                  <w:rPr>
                    <w:rFonts w:ascii="Times New Roman" w:hAnsi="Times New Roman"/>
                    <w:b/>
                    <w:sz w:val="56"/>
                    <w:szCs w:val="56"/>
                  </w:rPr>
                  <w:t>Таксационное описание</w:t>
                </w:r>
              </w:p>
            </w:sdtContent>
          </w:sdt>
          <w:p w14:paraId="76DE9FDD" w14:textId="77777777" w:rsidR="00DE167B" w:rsidRPr="00D5763A" w:rsidRDefault="00DE167B" w:rsidP="003012B3">
            <w:pPr>
              <w:pStyle w:val="a3"/>
              <w:jc w:val="center"/>
            </w:pPr>
          </w:p>
          <w:sdt>
            <w:sdtPr>
              <w:rPr>
                <w:rFonts w:ascii="Times New Roman" w:hAnsi="Times New Roman"/>
                <w:sz w:val="28"/>
                <w:szCs w:val="28"/>
              </w:rPr>
              <w:alias w:val="Подзаголовок"/>
              <w:id w:val="13783219"/>
              <w:placeholder>
                <w:docPart w:val="862C232A145246D78A2A9845358EB4E4"/>
              </w:placeholder>
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<w:text/>
            </w:sdtPr>
            <w:sdtEndPr/>
            <w:sdtContent>
              <w:p w14:paraId="55A7DCD7" w14:textId="07CA50CC" w:rsidR="00DE167B" w:rsidRPr="00D5763A" w:rsidRDefault="00DE167B" w:rsidP="003012B3">
                <w:pPr>
                  <w:pStyle w:val="a3"/>
                  <w:jc w:val="center"/>
                  <w:rPr>
                    <w:rFonts w:asciiTheme="majorHAnsi" w:eastAsiaTheme="majorEastAsia" w:hAnsiTheme="majorHAnsi" w:cstheme="majorBidi"/>
                    <w:sz w:val="32"/>
                    <w:szCs w:val="32"/>
                  </w:rPr>
                </w:pPr>
                <w:r w:rsidRPr="00D5763A">
                  <w:rPr>
                    <w:rFonts w:ascii="Times New Roman" w:hAnsi="Times New Roman"/>
                    <w:sz w:val="28"/>
                    <w:szCs w:val="28"/>
                  </w:rPr>
                  <w:t xml:space="preserve">(по состоянию на </w:t>
                </w:r>
                <w:r w:rsidR="00607560" w:rsidRPr="00D5763A">
                  <w:rPr>
                    <w:rFonts w:ascii="Times New Roman" w:hAnsi="Times New Roman"/>
                    <w:sz w:val="28"/>
                    <w:szCs w:val="28"/>
                  </w:rPr>
                  <w:t>2</w:t>
                </w:r>
                <w:r w:rsidR="00E677B1">
                  <w:rPr>
                    <w:rFonts w:ascii="Times New Roman" w:hAnsi="Times New Roman"/>
                    <w:sz w:val="28"/>
                    <w:szCs w:val="28"/>
                  </w:rPr>
                  <w:t>9</w:t>
                </w:r>
                <w:r w:rsidR="00607560" w:rsidRPr="00D5763A">
                  <w:rPr>
                    <w:rFonts w:ascii="Times New Roman" w:hAnsi="Times New Roman"/>
                    <w:sz w:val="28"/>
                    <w:szCs w:val="28"/>
                  </w:rPr>
                  <w:t>.</w:t>
                </w:r>
                <w:r w:rsidR="00E677B1">
                  <w:rPr>
                    <w:rFonts w:ascii="Times New Roman" w:hAnsi="Times New Roman"/>
                    <w:sz w:val="28"/>
                    <w:szCs w:val="28"/>
                  </w:rPr>
                  <w:t>07</w:t>
                </w:r>
                <w:r w:rsidR="00D823EC" w:rsidRPr="00D5763A">
                  <w:rPr>
                    <w:rFonts w:ascii="Times New Roman" w:hAnsi="Times New Roman"/>
                    <w:sz w:val="28"/>
                    <w:szCs w:val="28"/>
                  </w:rPr>
                  <w:t>.20</w:t>
                </w:r>
                <w:r w:rsidR="006D356A" w:rsidRPr="00D5763A">
                  <w:rPr>
                    <w:rFonts w:ascii="Times New Roman" w:hAnsi="Times New Roman"/>
                    <w:sz w:val="28"/>
                    <w:szCs w:val="28"/>
                  </w:rPr>
                  <w:t>2</w:t>
                </w:r>
                <w:r w:rsidR="00E677B1">
                  <w:rPr>
                    <w:rFonts w:ascii="Times New Roman" w:hAnsi="Times New Roman"/>
                    <w:sz w:val="28"/>
                    <w:szCs w:val="28"/>
                  </w:rPr>
                  <w:t>4</w:t>
                </w:r>
                <w:r w:rsidRPr="00D5763A">
                  <w:rPr>
                    <w:rFonts w:ascii="Times New Roman" w:hAnsi="Times New Roman"/>
                    <w:sz w:val="28"/>
                    <w:szCs w:val="28"/>
                  </w:rPr>
                  <w:t>)</w:t>
                </w:r>
              </w:p>
            </w:sdtContent>
          </w:sdt>
          <w:p w14:paraId="23D0122D" w14:textId="77777777" w:rsidR="00DE167B" w:rsidRPr="00D5763A" w:rsidRDefault="00DE167B" w:rsidP="003012B3">
            <w:pPr>
              <w:pStyle w:val="a3"/>
              <w:jc w:val="center"/>
            </w:pPr>
          </w:p>
          <w:p w14:paraId="0903DD63" w14:textId="75855A67" w:rsidR="003166CF" w:rsidRDefault="00E677B1" w:rsidP="006D356A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bookmarkStart w:id="0" w:name="_Hlk173141701"/>
            <w:r w:rsidRPr="00E677B1">
              <w:rPr>
                <w:rFonts w:ascii="Times New Roman" w:hAnsi="Times New Roman"/>
                <w:b/>
                <w:sz w:val="32"/>
                <w:szCs w:val="32"/>
              </w:rPr>
              <w:t>Таёжно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е</w:t>
            </w:r>
            <w:r w:rsidRPr="00E677B1">
              <w:rPr>
                <w:rFonts w:ascii="Times New Roman" w:hAnsi="Times New Roman"/>
                <w:b/>
                <w:sz w:val="32"/>
                <w:szCs w:val="32"/>
              </w:rPr>
              <w:t xml:space="preserve"> лесничеств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о </w:t>
            </w:r>
            <w:r w:rsidRPr="00E677B1">
              <w:rPr>
                <w:rFonts w:ascii="Times New Roman" w:hAnsi="Times New Roman"/>
                <w:b/>
                <w:sz w:val="32"/>
                <w:szCs w:val="32"/>
              </w:rPr>
              <w:t>городского округа ЗАТО Железногорск Красноярского края</w:t>
            </w:r>
            <w:bookmarkEnd w:id="0"/>
          </w:p>
          <w:p w14:paraId="17EA27C4" w14:textId="77777777" w:rsidR="00DD48D5" w:rsidRDefault="00DD48D5" w:rsidP="006D356A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0270485D" w14:textId="30BFF9D6" w:rsidR="00DD48D5" w:rsidRPr="00DD48D5" w:rsidRDefault="00DD48D5" w:rsidP="006D356A">
            <w:pPr>
              <w:pStyle w:val="a3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</w:p>
        </w:tc>
      </w:tr>
    </w:tbl>
    <w:p w14:paraId="71323345" w14:textId="77777777" w:rsidR="00DE167B" w:rsidRPr="00901DBB" w:rsidRDefault="00DE167B">
      <w:pPr>
        <w:rPr>
          <w:color w:val="FF0000"/>
        </w:rPr>
      </w:pPr>
    </w:p>
    <w:p w14:paraId="2DE5CAFA" w14:textId="77777777" w:rsidR="00B42A13" w:rsidRPr="00901DBB" w:rsidRDefault="00DE167B" w:rsidP="00C7569F">
      <w:pPr>
        <w:pStyle w:val="a3"/>
        <w:rPr>
          <w:rFonts w:ascii="Courier New" w:hAnsi="Courier New" w:cs="Courier New"/>
          <w:color w:val="FF0000"/>
          <w:sz w:val="18"/>
          <w:szCs w:val="18"/>
        </w:rPr>
      </w:pPr>
      <w:r w:rsidRPr="00901DBB">
        <w:rPr>
          <w:rFonts w:ascii="Courier New" w:hAnsi="Courier New" w:cs="Courier New"/>
          <w:color w:val="FF0000"/>
          <w:sz w:val="18"/>
          <w:szCs w:val="18"/>
        </w:rPr>
        <w:br w:type="page"/>
      </w:r>
    </w:p>
    <w:p w14:paraId="63A8A013" w14:textId="27A6F170" w:rsidR="00DE167B" w:rsidRPr="00901DBB" w:rsidRDefault="000C186A" w:rsidP="000C186A">
      <w:pPr>
        <w:pStyle w:val="a3"/>
        <w:tabs>
          <w:tab w:val="left" w:pos="13470"/>
        </w:tabs>
        <w:jc w:val="center"/>
        <w:rPr>
          <w:rFonts w:ascii="Courier New" w:hAnsi="Courier New" w:cs="Courier New"/>
          <w:color w:val="FF0000"/>
          <w:sz w:val="18"/>
          <w:szCs w:val="18"/>
        </w:rPr>
      </w:pPr>
      <w:r w:rsidRPr="00901DBB">
        <w:rPr>
          <w:rFonts w:ascii="Times New Roman" w:hAnsi="Times New Roman"/>
          <w:b/>
          <w:color w:val="FF000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</w:t>
      </w:r>
      <w:r w:rsidR="0082518D" w:rsidRPr="00901DBB">
        <w:rPr>
          <w:rFonts w:ascii="Times New Roman" w:hAnsi="Times New Roman"/>
          <w:b/>
          <w:color w:val="FF0000"/>
          <w:sz w:val="20"/>
          <w:szCs w:val="20"/>
        </w:rPr>
        <w:t xml:space="preserve">                            </w:t>
      </w:r>
      <w:r w:rsidRPr="00901DBB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</w:p>
    <w:p w14:paraId="5711EF23" w14:textId="77777777" w:rsidR="00DE167B" w:rsidRPr="00901DBB" w:rsidRDefault="00DE167B" w:rsidP="00E87EB5">
      <w:pPr>
        <w:pStyle w:val="a3"/>
        <w:jc w:val="right"/>
        <w:rPr>
          <w:rFonts w:ascii="Courier New" w:hAnsi="Courier New" w:cs="Courier New"/>
          <w:color w:val="FF0000"/>
          <w:sz w:val="18"/>
          <w:szCs w:val="18"/>
        </w:rPr>
      </w:pPr>
    </w:p>
    <w:p w14:paraId="661003AE" w14:textId="77777777" w:rsidR="00DE167B" w:rsidRPr="00901DBB" w:rsidRDefault="00DE167B" w:rsidP="00C7569F">
      <w:pPr>
        <w:pStyle w:val="a3"/>
        <w:rPr>
          <w:rFonts w:ascii="Courier New" w:hAnsi="Courier New" w:cs="Courier New"/>
          <w:color w:val="FF0000"/>
          <w:sz w:val="18"/>
          <w:szCs w:val="18"/>
        </w:rPr>
      </w:pPr>
    </w:p>
    <w:p w14:paraId="0F6A0E9E" w14:textId="77777777" w:rsidR="00DE167B" w:rsidRPr="00901DBB" w:rsidRDefault="00DE167B" w:rsidP="00C7569F">
      <w:pPr>
        <w:pStyle w:val="a3"/>
        <w:rPr>
          <w:rFonts w:ascii="Courier New" w:hAnsi="Courier New" w:cs="Courier New"/>
          <w:color w:val="FF0000"/>
          <w:sz w:val="18"/>
          <w:szCs w:val="18"/>
        </w:rPr>
      </w:pPr>
    </w:p>
    <w:p w14:paraId="72BF8628" w14:textId="77777777" w:rsidR="00DE167B" w:rsidRPr="00901DBB" w:rsidRDefault="00DE167B" w:rsidP="00C7569F">
      <w:pPr>
        <w:pStyle w:val="a3"/>
        <w:rPr>
          <w:rFonts w:ascii="Courier New" w:hAnsi="Courier New" w:cs="Courier New"/>
          <w:color w:val="FF0000"/>
          <w:sz w:val="18"/>
          <w:szCs w:val="18"/>
        </w:rPr>
      </w:pPr>
    </w:p>
    <w:p w14:paraId="388AA6AA" w14:textId="77777777" w:rsidR="00DE167B" w:rsidRPr="00901DBB" w:rsidRDefault="00DE167B" w:rsidP="00C7569F">
      <w:pPr>
        <w:pStyle w:val="a3"/>
        <w:rPr>
          <w:rFonts w:ascii="Courier New" w:hAnsi="Courier New" w:cs="Courier New"/>
          <w:color w:val="FF0000"/>
          <w:sz w:val="18"/>
          <w:szCs w:val="18"/>
        </w:rPr>
      </w:pPr>
    </w:p>
    <w:p w14:paraId="3A28A498" w14:textId="77777777" w:rsidR="00DE167B" w:rsidRPr="00901DBB" w:rsidRDefault="00DE167B" w:rsidP="00C7569F">
      <w:pPr>
        <w:pStyle w:val="a3"/>
        <w:rPr>
          <w:rFonts w:ascii="Courier New" w:hAnsi="Courier New" w:cs="Courier New"/>
          <w:color w:val="FF0000"/>
          <w:sz w:val="18"/>
          <w:szCs w:val="18"/>
        </w:rPr>
      </w:pPr>
    </w:p>
    <w:p w14:paraId="443F3715" w14:textId="77777777" w:rsidR="00DE167B" w:rsidRPr="00D5763A" w:rsidRDefault="00DE167B" w:rsidP="00DE167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5763A">
        <w:rPr>
          <w:rFonts w:ascii="Times New Roman" w:hAnsi="Times New Roman" w:cs="Times New Roman"/>
          <w:b/>
          <w:sz w:val="56"/>
          <w:szCs w:val="56"/>
        </w:rPr>
        <w:t>Таксационное описание</w:t>
      </w:r>
    </w:p>
    <w:p w14:paraId="4830EEA1" w14:textId="77777777" w:rsidR="00DE167B" w:rsidRPr="00D5763A" w:rsidRDefault="00DE167B" w:rsidP="00DE167B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183F73B4" w14:textId="3223114C" w:rsidR="00DE167B" w:rsidRPr="00D5763A" w:rsidRDefault="00DE167B" w:rsidP="00DE167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5763A">
        <w:rPr>
          <w:rFonts w:ascii="Times New Roman" w:hAnsi="Times New Roman" w:cs="Times New Roman"/>
          <w:sz w:val="28"/>
          <w:szCs w:val="28"/>
        </w:rPr>
        <w:t xml:space="preserve">(по состоянию на </w:t>
      </w:r>
      <w:r w:rsidR="00DD48D5" w:rsidRPr="00DD48D5">
        <w:rPr>
          <w:rFonts w:ascii="Times New Roman" w:hAnsi="Times New Roman" w:cs="Times New Roman"/>
          <w:sz w:val="28"/>
          <w:szCs w:val="28"/>
        </w:rPr>
        <w:t>29.07.2024</w:t>
      </w:r>
      <w:r w:rsidRPr="00D5763A">
        <w:rPr>
          <w:rFonts w:ascii="Times New Roman" w:hAnsi="Times New Roman" w:cs="Times New Roman"/>
          <w:sz w:val="28"/>
          <w:szCs w:val="28"/>
        </w:rPr>
        <w:t>)</w:t>
      </w:r>
    </w:p>
    <w:p w14:paraId="5546725E" w14:textId="77777777" w:rsidR="00DE167B" w:rsidRPr="00D5763A" w:rsidRDefault="00DE167B" w:rsidP="00DE167B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14:paraId="0A9E5FE9" w14:textId="77777777" w:rsidR="00DE167B" w:rsidRPr="00D5763A" w:rsidRDefault="00DE167B" w:rsidP="00DE167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116AAE2" w14:textId="5DA90FF5" w:rsidR="005879AA" w:rsidRDefault="00DD48D5" w:rsidP="00E87EB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D48D5">
        <w:rPr>
          <w:rFonts w:ascii="Times New Roman" w:hAnsi="Times New Roman" w:cs="Times New Roman"/>
          <w:b/>
          <w:sz w:val="28"/>
          <w:szCs w:val="28"/>
        </w:rPr>
        <w:t>Таёжное лесничество городского округа ЗАТО Железногорск Красноярского края</w:t>
      </w:r>
    </w:p>
    <w:p w14:paraId="39D6098A" w14:textId="77777777" w:rsidR="00DD48D5" w:rsidRPr="00D5763A" w:rsidRDefault="00DD48D5" w:rsidP="00E87EB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DA6658F" w14:textId="7D906BED" w:rsidR="00E87EB5" w:rsidRPr="00D5763A" w:rsidRDefault="00E87EB5" w:rsidP="00E87EB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5763A">
        <w:rPr>
          <w:rFonts w:ascii="Times New Roman" w:hAnsi="Times New Roman" w:cs="Times New Roman"/>
          <w:b/>
          <w:sz w:val="28"/>
          <w:szCs w:val="28"/>
        </w:rPr>
        <w:t>Квартал</w:t>
      </w:r>
      <w:r w:rsidR="00900B8E" w:rsidRPr="00D5763A">
        <w:rPr>
          <w:rFonts w:ascii="Times New Roman" w:hAnsi="Times New Roman" w:cs="Times New Roman"/>
          <w:b/>
          <w:sz w:val="28"/>
          <w:szCs w:val="28"/>
        </w:rPr>
        <w:t>ы</w:t>
      </w:r>
      <w:r w:rsidRPr="00D5763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D5763A">
        <w:rPr>
          <w:rFonts w:ascii="Times New Roman" w:hAnsi="Times New Roman" w:cs="Times New Roman"/>
          <w:b/>
          <w:sz w:val="28"/>
          <w:szCs w:val="28"/>
        </w:rPr>
        <w:t>№</w:t>
      </w:r>
      <w:r w:rsidR="00D823EC" w:rsidRPr="00D576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763A">
        <w:rPr>
          <w:rFonts w:ascii="Times New Roman" w:hAnsi="Times New Roman" w:cs="Times New Roman"/>
          <w:b/>
          <w:sz w:val="28"/>
          <w:szCs w:val="28"/>
        </w:rPr>
        <w:t>1</w:t>
      </w:r>
      <w:r w:rsidR="008337CA" w:rsidRPr="00D5763A">
        <w:rPr>
          <w:rFonts w:ascii="Times New Roman" w:hAnsi="Times New Roman" w:cs="Times New Roman"/>
          <w:b/>
          <w:sz w:val="28"/>
          <w:szCs w:val="28"/>
        </w:rPr>
        <w:t>-</w:t>
      </w:r>
      <w:r w:rsidR="00A55227">
        <w:rPr>
          <w:rFonts w:ascii="Times New Roman" w:hAnsi="Times New Roman" w:cs="Times New Roman"/>
          <w:b/>
          <w:sz w:val="28"/>
          <w:szCs w:val="28"/>
        </w:rPr>
        <w:t>1</w:t>
      </w:r>
      <w:r w:rsidR="00DD48D5">
        <w:rPr>
          <w:rFonts w:ascii="Times New Roman" w:hAnsi="Times New Roman" w:cs="Times New Roman"/>
          <w:b/>
          <w:sz w:val="28"/>
          <w:szCs w:val="28"/>
        </w:rPr>
        <w:t>5</w:t>
      </w:r>
      <w:proofErr w:type="gramEnd"/>
    </w:p>
    <w:p w14:paraId="03930767" w14:textId="77777777" w:rsidR="00DE167B" w:rsidRPr="00D5763A" w:rsidRDefault="00DE167B" w:rsidP="00DE167B">
      <w:pPr>
        <w:tabs>
          <w:tab w:val="left" w:pos="23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763A">
        <w:rPr>
          <w:rFonts w:ascii="Times New Roman" w:hAnsi="Times New Roman" w:cs="Times New Roman"/>
          <w:b/>
          <w:sz w:val="28"/>
          <w:szCs w:val="28"/>
        </w:rPr>
        <w:tab/>
      </w:r>
    </w:p>
    <w:p w14:paraId="3A8FB5D6" w14:textId="77777777" w:rsidR="00E87EB5" w:rsidRPr="00D5763A" w:rsidRDefault="00E87EB5" w:rsidP="00DE167B">
      <w:pPr>
        <w:tabs>
          <w:tab w:val="left" w:pos="23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63FAE28" w14:textId="05385168" w:rsidR="00E87EB5" w:rsidRDefault="00E87EB5" w:rsidP="00DE167B">
      <w:pPr>
        <w:tabs>
          <w:tab w:val="left" w:pos="23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408FF16" w14:textId="77777777" w:rsidR="008065D4" w:rsidRPr="00D5763A" w:rsidRDefault="008065D4" w:rsidP="00DE167B">
      <w:pPr>
        <w:tabs>
          <w:tab w:val="left" w:pos="2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82EBE91" w14:textId="45AE8123" w:rsidR="00DE167B" w:rsidRPr="00D5763A" w:rsidRDefault="00E87EB5" w:rsidP="00DE167B">
      <w:pPr>
        <w:tabs>
          <w:tab w:val="left" w:pos="235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763A">
        <w:rPr>
          <w:rFonts w:ascii="Times New Roman" w:hAnsi="Times New Roman" w:cs="Times New Roman"/>
          <w:sz w:val="24"/>
          <w:szCs w:val="24"/>
        </w:rPr>
        <w:t xml:space="preserve">Индивидуальный предприниматель                       </w:t>
      </w:r>
      <w:r w:rsidR="00A73125" w:rsidRPr="00D5763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5763A">
        <w:rPr>
          <w:rFonts w:ascii="Times New Roman" w:hAnsi="Times New Roman" w:cs="Times New Roman"/>
          <w:sz w:val="24"/>
          <w:szCs w:val="24"/>
        </w:rPr>
        <w:t xml:space="preserve"> </w:t>
      </w:r>
      <w:r w:rsidR="0050794D" w:rsidRPr="00D5763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003A3" w:rsidRPr="00D5763A">
        <w:rPr>
          <w:rFonts w:ascii="Times New Roman" w:hAnsi="Times New Roman" w:cs="Times New Roman"/>
          <w:sz w:val="24"/>
          <w:szCs w:val="24"/>
        </w:rPr>
        <w:t xml:space="preserve">    </w:t>
      </w:r>
      <w:r w:rsidR="0050794D" w:rsidRPr="00D5763A">
        <w:rPr>
          <w:rFonts w:ascii="Times New Roman" w:hAnsi="Times New Roman" w:cs="Times New Roman"/>
          <w:sz w:val="24"/>
          <w:szCs w:val="24"/>
        </w:rPr>
        <w:t xml:space="preserve">   </w:t>
      </w:r>
      <w:r w:rsidR="00B37C0B" w:rsidRPr="00D5763A">
        <w:rPr>
          <w:rFonts w:ascii="Times New Roman" w:hAnsi="Times New Roman" w:cs="Times New Roman"/>
          <w:sz w:val="24"/>
          <w:szCs w:val="24"/>
        </w:rPr>
        <w:t xml:space="preserve"> </w:t>
      </w:r>
      <w:r w:rsidR="00C13450" w:rsidRPr="00D5763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D5763A">
        <w:rPr>
          <w:rFonts w:ascii="Times New Roman" w:hAnsi="Times New Roman" w:cs="Times New Roman"/>
          <w:sz w:val="24"/>
          <w:szCs w:val="24"/>
        </w:rPr>
        <w:t xml:space="preserve">Усольцев </w:t>
      </w:r>
      <w:proofErr w:type="gramStart"/>
      <w:r w:rsidRPr="00D5763A">
        <w:rPr>
          <w:rFonts w:ascii="Times New Roman" w:hAnsi="Times New Roman" w:cs="Times New Roman"/>
          <w:sz w:val="24"/>
          <w:szCs w:val="24"/>
        </w:rPr>
        <w:t>Д.Ю.</w:t>
      </w:r>
      <w:proofErr w:type="gramEnd"/>
    </w:p>
    <w:p w14:paraId="245196C5" w14:textId="499D3450" w:rsidR="00DE167B" w:rsidRPr="00D5763A" w:rsidRDefault="00474C23" w:rsidP="00474C23">
      <w:pPr>
        <w:tabs>
          <w:tab w:val="left" w:pos="471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911D217" w14:textId="77777777" w:rsidR="00BF710B" w:rsidRPr="00901DBB" w:rsidRDefault="00BF710B" w:rsidP="003F4DA1">
      <w:pPr>
        <w:tabs>
          <w:tab w:val="left" w:pos="7080"/>
        </w:tabs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BB5A3FB" w14:textId="77777777" w:rsidR="004C3731" w:rsidRPr="00901DBB" w:rsidRDefault="004C3731" w:rsidP="00680EE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0259FA0" w14:textId="507F29D0" w:rsidR="00143BC0" w:rsidRDefault="00143BC0" w:rsidP="004529A9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973F99D" w14:textId="21360896" w:rsidR="008C4B7A" w:rsidRDefault="008C4B7A" w:rsidP="004529A9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0F4239B" w14:textId="2106C53B" w:rsidR="00474C23" w:rsidRDefault="00474C23" w:rsidP="004529A9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BC92CB2" w14:textId="77777777" w:rsidR="00474C23" w:rsidRPr="00901DBB" w:rsidRDefault="00474C23" w:rsidP="004529A9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6D9707C" w14:textId="77777777" w:rsidR="00987F0B" w:rsidRPr="00901DBB" w:rsidRDefault="00987F0B" w:rsidP="004529A9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EBD1E4A" w14:textId="0405EFB4" w:rsidR="003F4DA1" w:rsidRPr="00013A42" w:rsidRDefault="00DD48D5" w:rsidP="008F78F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ЗАТО</w:t>
      </w:r>
      <w:r w:rsidR="009D64DD">
        <w:rPr>
          <w:rFonts w:ascii="Times New Roman" w:hAnsi="Times New Roman" w:cs="Times New Roman"/>
          <w:b/>
          <w:sz w:val="22"/>
          <w:szCs w:val="22"/>
        </w:rPr>
        <w:t xml:space="preserve"> г.</w:t>
      </w:r>
      <w:r>
        <w:rPr>
          <w:rFonts w:ascii="Times New Roman" w:hAnsi="Times New Roman" w:cs="Times New Roman"/>
          <w:b/>
          <w:sz w:val="22"/>
          <w:szCs w:val="22"/>
        </w:rPr>
        <w:t xml:space="preserve"> Железногорск</w:t>
      </w:r>
      <w:r w:rsidR="00DE167B" w:rsidRPr="00013A42">
        <w:rPr>
          <w:rFonts w:ascii="Times New Roman" w:hAnsi="Times New Roman" w:cs="Times New Roman"/>
          <w:b/>
          <w:sz w:val="22"/>
          <w:szCs w:val="22"/>
        </w:rPr>
        <w:t>, 20</w:t>
      </w:r>
      <w:r w:rsidR="00013A42" w:rsidRPr="00013A42">
        <w:rPr>
          <w:rFonts w:ascii="Times New Roman" w:hAnsi="Times New Roman" w:cs="Times New Roman"/>
          <w:b/>
          <w:sz w:val="22"/>
          <w:szCs w:val="22"/>
        </w:rPr>
        <w:t>2</w:t>
      </w:r>
      <w:r>
        <w:rPr>
          <w:rFonts w:ascii="Times New Roman" w:hAnsi="Times New Roman" w:cs="Times New Roman"/>
          <w:b/>
          <w:sz w:val="22"/>
          <w:szCs w:val="22"/>
        </w:rPr>
        <w:t>4</w:t>
      </w:r>
    </w:p>
    <w:p w14:paraId="583FBD2C" w14:textId="77777777" w:rsidR="00680EE3" w:rsidRPr="004802BB" w:rsidRDefault="00680EE3" w:rsidP="0092010F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02BB">
        <w:rPr>
          <w:rFonts w:ascii="Times New Roman" w:hAnsi="Times New Roman" w:cs="Times New Roman"/>
          <w:b/>
          <w:spacing w:val="80"/>
          <w:sz w:val="28"/>
          <w:szCs w:val="28"/>
        </w:rPr>
        <w:lastRenderedPageBreak/>
        <w:t>ОГЛАВЛЕНИЕ</w:t>
      </w:r>
    </w:p>
    <w:tbl>
      <w:tblPr>
        <w:tblpPr w:leftFromText="180" w:rightFromText="180" w:vertAnchor="page" w:horzAnchor="margin" w:tblpXSpec="center" w:tblpY="5259"/>
        <w:tblW w:w="13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28" w:type="dxa"/>
        </w:tblCellMar>
        <w:tblLook w:val="01E0" w:firstRow="1" w:lastRow="1" w:firstColumn="1" w:lastColumn="1" w:noHBand="0" w:noVBand="0"/>
      </w:tblPr>
      <w:tblGrid>
        <w:gridCol w:w="2537"/>
        <w:gridCol w:w="6985"/>
        <w:gridCol w:w="4333"/>
      </w:tblGrid>
      <w:tr w:rsidR="00901DBB" w:rsidRPr="00901DBB" w14:paraId="133829E9" w14:textId="77777777" w:rsidTr="002717C3">
        <w:trPr>
          <w:trHeight w:val="416"/>
          <w:tblHeader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14FB" w14:textId="77777777" w:rsidR="003841D8" w:rsidRPr="009C5760" w:rsidRDefault="003841D8" w:rsidP="00C2273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60">
              <w:rPr>
                <w:rFonts w:ascii="Times New Roman" w:hAnsi="Times New Roman" w:cs="Times New Roman"/>
                <w:sz w:val="24"/>
                <w:szCs w:val="24"/>
              </w:rPr>
              <w:t>№ квартала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AC6A" w14:textId="77777777" w:rsidR="003841D8" w:rsidRPr="009C5760" w:rsidRDefault="003841D8" w:rsidP="00C2273A">
            <w:pPr>
              <w:pStyle w:val="a9"/>
              <w:rPr>
                <w:rFonts w:ascii="Times New Roman" w:hAnsi="Times New Roman"/>
              </w:rPr>
            </w:pPr>
            <w:r w:rsidRPr="009C5760">
              <w:rPr>
                <w:rFonts w:ascii="Times New Roman" w:hAnsi="Times New Roman"/>
              </w:rPr>
              <w:t>Целевое назначение лесов, категория защитных лесов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2012" w14:textId="77777777" w:rsidR="003841D8" w:rsidRPr="00D707BD" w:rsidRDefault="003841D8" w:rsidP="00C2273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7BD">
              <w:rPr>
                <w:rFonts w:ascii="Times New Roman" w:hAnsi="Times New Roman" w:cs="Times New Roman"/>
                <w:sz w:val="24"/>
                <w:szCs w:val="24"/>
              </w:rPr>
              <w:t>Страница</w:t>
            </w:r>
          </w:p>
        </w:tc>
      </w:tr>
      <w:tr w:rsidR="00901DBB" w:rsidRPr="00901DBB" w14:paraId="64EFCDB6" w14:textId="77777777" w:rsidTr="00C2273A">
        <w:trPr>
          <w:trHeight w:hRule="exact" w:val="278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7B2D" w14:textId="77777777" w:rsidR="003841D8" w:rsidRPr="009C5760" w:rsidRDefault="003841D8" w:rsidP="00C2273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7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5BA5" w14:textId="77777777" w:rsidR="003841D8" w:rsidRPr="009C5760" w:rsidRDefault="003841D8" w:rsidP="00C2273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0E8ACE" w14:textId="77777777" w:rsidR="003841D8" w:rsidRPr="00D707BD" w:rsidRDefault="003841D8" w:rsidP="00C2273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7B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01DBB" w:rsidRPr="00901DBB" w14:paraId="728FE619" w14:textId="77777777" w:rsidTr="002717C3">
        <w:trPr>
          <w:trHeight w:hRule="exact" w:val="312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</w:tcMar>
            <w:vAlign w:val="center"/>
          </w:tcPr>
          <w:p w14:paraId="5EB3A6E4" w14:textId="77777777" w:rsidR="003841D8" w:rsidRPr="009C5760" w:rsidRDefault="003841D8" w:rsidP="00C2273A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</w:tcMar>
            <w:vAlign w:val="center"/>
          </w:tcPr>
          <w:p w14:paraId="2D16689F" w14:textId="77777777" w:rsidR="003841D8" w:rsidRPr="009C5760" w:rsidRDefault="003841D8" w:rsidP="00C2273A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60">
              <w:rPr>
                <w:rFonts w:ascii="Times New Roman" w:hAnsi="Times New Roman" w:cs="Times New Roman"/>
                <w:sz w:val="24"/>
                <w:szCs w:val="24"/>
              </w:rPr>
              <w:t>Городские леса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</w:tcMar>
            <w:vAlign w:val="center"/>
          </w:tcPr>
          <w:p w14:paraId="4FB875E6" w14:textId="5817480E" w:rsidR="003841D8" w:rsidRPr="00412C4F" w:rsidRDefault="00637079" w:rsidP="00C2273A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01DBB" w:rsidRPr="00901DBB" w14:paraId="3A096218" w14:textId="77777777" w:rsidTr="002717C3">
        <w:trPr>
          <w:trHeight w:hRule="exact" w:val="312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</w:tcMar>
            <w:vAlign w:val="center"/>
          </w:tcPr>
          <w:p w14:paraId="157B3C5A" w14:textId="77777777" w:rsidR="00900B8E" w:rsidRPr="009C5760" w:rsidRDefault="00900B8E" w:rsidP="00C2273A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</w:tcMar>
            <w:vAlign w:val="center"/>
          </w:tcPr>
          <w:p w14:paraId="33C7187F" w14:textId="77777777" w:rsidR="00900B8E" w:rsidRPr="009C5760" w:rsidRDefault="00900B8E" w:rsidP="00C2273A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60">
              <w:rPr>
                <w:rFonts w:ascii="Times New Roman" w:hAnsi="Times New Roman" w:cs="Times New Roman"/>
                <w:sz w:val="24"/>
                <w:szCs w:val="24"/>
              </w:rPr>
              <w:t>Городские леса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</w:tcMar>
            <w:vAlign w:val="center"/>
          </w:tcPr>
          <w:p w14:paraId="780384C5" w14:textId="10DF5A88" w:rsidR="00900B8E" w:rsidRPr="00412C4F" w:rsidRDefault="00637079" w:rsidP="00C2273A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2C4F" w:rsidRPr="00412C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1DBB" w:rsidRPr="00901DBB" w14:paraId="39F17335" w14:textId="77777777" w:rsidTr="002717C3">
        <w:trPr>
          <w:trHeight w:hRule="exact" w:val="312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</w:tcMar>
            <w:vAlign w:val="center"/>
          </w:tcPr>
          <w:p w14:paraId="1504F52F" w14:textId="77777777" w:rsidR="00900B8E" w:rsidRPr="009C5760" w:rsidRDefault="00900B8E" w:rsidP="00C2273A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</w:tcMar>
            <w:vAlign w:val="center"/>
          </w:tcPr>
          <w:p w14:paraId="7A3EC3F8" w14:textId="77777777" w:rsidR="00900B8E" w:rsidRPr="009C5760" w:rsidRDefault="00900B8E" w:rsidP="00C2273A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60">
              <w:rPr>
                <w:rFonts w:ascii="Times New Roman" w:hAnsi="Times New Roman" w:cs="Times New Roman"/>
                <w:sz w:val="24"/>
                <w:szCs w:val="24"/>
              </w:rPr>
              <w:t>Городские леса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</w:tcMar>
            <w:vAlign w:val="center"/>
          </w:tcPr>
          <w:p w14:paraId="54F0EE43" w14:textId="1104112D" w:rsidR="00900B8E" w:rsidRPr="00412C4F" w:rsidRDefault="00FE5FB2" w:rsidP="00C2273A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71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01DBB" w:rsidRPr="00901DBB" w14:paraId="5C434D5E" w14:textId="77777777" w:rsidTr="002717C3">
        <w:trPr>
          <w:trHeight w:hRule="exact" w:val="312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</w:tcMar>
            <w:vAlign w:val="center"/>
          </w:tcPr>
          <w:p w14:paraId="7EDD7D2F" w14:textId="77777777" w:rsidR="00900B8E" w:rsidRPr="009C5760" w:rsidRDefault="00900B8E" w:rsidP="00C2273A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</w:tcMar>
            <w:vAlign w:val="center"/>
          </w:tcPr>
          <w:p w14:paraId="1218787A" w14:textId="77777777" w:rsidR="00900B8E" w:rsidRPr="009C5760" w:rsidRDefault="00900B8E" w:rsidP="00C2273A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60">
              <w:rPr>
                <w:rFonts w:ascii="Times New Roman" w:hAnsi="Times New Roman" w:cs="Times New Roman"/>
                <w:sz w:val="24"/>
                <w:szCs w:val="24"/>
              </w:rPr>
              <w:t>Городские леса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</w:tcMar>
            <w:vAlign w:val="center"/>
          </w:tcPr>
          <w:p w14:paraId="4FD2924C" w14:textId="62A954D4" w:rsidR="00900B8E" w:rsidRPr="00412C4F" w:rsidRDefault="00536975" w:rsidP="00C2273A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E71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1DBB" w:rsidRPr="00901DBB" w14:paraId="00835EBD" w14:textId="77777777" w:rsidTr="002717C3">
        <w:trPr>
          <w:trHeight w:hRule="exact" w:val="312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</w:tcMar>
            <w:vAlign w:val="center"/>
          </w:tcPr>
          <w:p w14:paraId="1CFBEE3C" w14:textId="77777777" w:rsidR="00CF6355" w:rsidRPr="009C5760" w:rsidRDefault="00CF6355" w:rsidP="00C2273A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</w:tcMar>
            <w:vAlign w:val="center"/>
          </w:tcPr>
          <w:p w14:paraId="07EF3A88" w14:textId="77777777" w:rsidR="00CF6355" w:rsidRPr="009C5760" w:rsidRDefault="00A40A07" w:rsidP="00C2273A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60">
              <w:rPr>
                <w:rFonts w:ascii="Times New Roman" w:hAnsi="Times New Roman" w:cs="Times New Roman"/>
                <w:sz w:val="24"/>
                <w:szCs w:val="24"/>
              </w:rPr>
              <w:t>Городские леса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</w:tcMar>
            <w:vAlign w:val="center"/>
          </w:tcPr>
          <w:p w14:paraId="7FA538DC" w14:textId="40C2523D" w:rsidR="00CF6355" w:rsidRPr="00412C4F" w:rsidRDefault="00536975" w:rsidP="00C2273A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71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229D" w:rsidRPr="00901DBB" w14:paraId="59032AA4" w14:textId="77777777" w:rsidTr="002717C3">
        <w:trPr>
          <w:trHeight w:hRule="exact" w:val="312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</w:tcMar>
            <w:vAlign w:val="center"/>
          </w:tcPr>
          <w:p w14:paraId="39F4C386" w14:textId="6987B423" w:rsidR="0029229D" w:rsidRPr="009C5760" w:rsidRDefault="0029229D" w:rsidP="00C2273A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</w:tcMar>
            <w:vAlign w:val="center"/>
          </w:tcPr>
          <w:p w14:paraId="7DFDC763" w14:textId="200A54EC" w:rsidR="0029229D" w:rsidRPr="009C5760" w:rsidRDefault="0029229D" w:rsidP="00C2273A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9D">
              <w:rPr>
                <w:rFonts w:ascii="Times New Roman" w:hAnsi="Times New Roman" w:cs="Times New Roman"/>
                <w:sz w:val="24"/>
                <w:szCs w:val="24"/>
              </w:rPr>
              <w:t>Городские леса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</w:tcMar>
            <w:vAlign w:val="center"/>
          </w:tcPr>
          <w:p w14:paraId="0BD72DC2" w14:textId="106662EF" w:rsidR="0029229D" w:rsidRPr="00412C4F" w:rsidRDefault="004E717C" w:rsidP="00C2273A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1E32B9" w:rsidRPr="00901DBB" w14:paraId="590C4123" w14:textId="77777777" w:rsidTr="002717C3">
        <w:trPr>
          <w:trHeight w:hRule="exact" w:val="312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</w:tcMar>
            <w:vAlign w:val="center"/>
          </w:tcPr>
          <w:p w14:paraId="6E0D65D6" w14:textId="462BAE83" w:rsidR="001E32B9" w:rsidRDefault="001E32B9" w:rsidP="00C2273A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</w:tcMar>
            <w:vAlign w:val="center"/>
          </w:tcPr>
          <w:p w14:paraId="1308ACD8" w14:textId="2FC25971" w:rsidR="001E32B9" w:rsidRPr="0029229D" w:rsidRDefault="001E32B9" w:rsidP="00C2273A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2B9">
              <w:rPr>
                <w:rFonts w:ascii="Times New Roman" w:hAnsi="Times New Roman" w:cs="Times New Roman"/>
                <w:sz w:val="24"/>
                <w:szCs w:val="24"/>
              </w:rPr>
              <w:t>Городские леса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</w:tcMar>
            <w:vAlign w:val="center"/>
          </w:tcPr>
          <w:p w14:paraId="4EDB95BD" w14:textId="450196A7" w:rsidR="001E32B9" w:rsidRPr="00412C4F" w:rsidRDefault="001E32B9" w:rsidP="00C2273A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E71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B0F18" w:rsidRPr="00901DBB" w14:paraId="24CCFEB3" w14:textId="77777777" w:rsidTr="002717C3">
        <w:trPr>
          <w:trHeight w:hRule="exact" w:val="312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</w:tcMar>
            <w:vAlign w:val="center"/>
          </w:tcPr>
          <w:p w14:paraId="5B7881FF" w14:textId="6753DF9C" w:rsidR="005B0F18" w:rsidRDefault="005B0F18" w:rsidP="00C2273A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</w:tcMar>
            <w:vAlign w:val="center"/>
          </w:tcPr>
          <w:p w14:paraId="391FF39F" w14:textId="1AAD2014" w:rsidR="005B0F18" w:rsidRPr="001E32B9" w:rsidRDefault="005B0F18" w:rsidP="00C2273A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2B9">
              <w:rPr>
                <w:rFonts w:ascii="Times New Roman" w:hAnsi="Times New Roman" w:cs="Times New Roman"/>
                <w:sz w:val="24"/>
                <w:szCs w:val="24"/>
              </w:rPr>
              <w:t>Городские леса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</w:tcMar>
            <w:vAlign w:val="center"/>
          </w:tcPr>
          <w:p w14:paraId="19D1E864" w14:textId="6E7388EC" w:rsidR="005B0F18" w:rsidRDefault="004E717C" w:rsidP="00C2273A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5E3BAC" w:rsidRPr="00901DBB" w14:paraId="0E5C3066" w14:textId="77777777" w:rsidTr="002717C3">
        <w:trPr>
          <w:trHeight w:hRule="exact" w:val="312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</w:tcMar>
            <w:vAlign w:val="center"/>
          </w:tcPr>
          <w:p w14:paraId="77A93A5E" w14:textId="50402816" w:rsidR="005E3BAC" w:rsidRDefault="005E3BAC" w:rsidP="005E3BAC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</w:tcMar>
          </w:tcPr>
          <w:p w14:paraId="32311060" w14:textId="18CCE962" w:rsidR="005E3BAC" w:rsidRPr="001E32B9" w:rsidRDefault="005E3BAC" w:rsidP="005E3BAC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19">
              <w:rPr>
                <w:rFonts w:ascii="Times New Roman" w:hAnsi="Times New Roman" w:cs="Times New Roman"/>
                <w:sz w:val="24"/>
                <w:szCs w:val="24"/>
              </w:rPr>
              <w:t>Городские леса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</w:tcMar>
            <w:vAlign w:val="center"/>
          </w:tcPr>
          <w:p w14:paraId="1F4DFFD4" w14:textId="3A89B70F" w:rsidR="005E3BAC" w:rsidRDefault="004E717C" w:rsidP="005E3BAC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E3BAC" w:rsidRPr="00901DBB" w14:paraId="238865DC" w14:textId="77777777" w:rsidTr="002717C3">
        <w:trPr>
          <w:trHeight w:hRule="exact" w:val="312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</w:tcMar>
            <w:vAlign w:val="center"/>
          </w:tcPr>
          <w:p w14:paraId="7BAC7F13" w14:textId="0FAE7C30" w:rsidR="005E3BAC" w:rsidRDefault="005E3BAC" w:rsidP="005E3BAC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</w:tcMar>
          </w:tcPr>
          <w:p w14:paraId="2393F48A" w14:textId="082214E5" w:rsidR="005E3BAC" w:rsidRPr="001E32B9" w:rsidRDefault="005E3BAC" w:rsidP="005E3BAC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19">
              <w:rPr>
                <w:rFonts w:ascii="Times New Roman" w:hAnsi="Times New Roman" w:cs="Times New Roman"/>
                <w:sz w:val="24"/>
                <w:szCs w:val="24"/>
              </w:rPr>
              <w:t>Городские леса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</w:tcMar>
            <w:vAlign w:val="center"/>
          </w:tcPr>
          <w:p w14:paraId="7E1916B0" w14:textId="55B70CE3" w:rsidR="005E3BAC" w:rsidRDefault="005E3BAC" w:rsidP="005E3BAC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71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3BAC" w:rsidRPr="00901DBB" w14:paraId="58A515BF" w14:textId="77777777" w:rsidTr="002717C3">
        <w:trPr>
          <w:trHeight w:hRule="exact" w:val="312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</w:tcMar>
            <w:vAlign w:val="center"/>
          </w:tcPr>
          <w:p w14:paraId="6858ED80" w14:textId="0DB2B151" w:rsidR="005E3BAC" w:rsidRDefault="005E3BAC" w:rsidP="005E3BAC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</w:tcMar>
          </w:tcPr>
          <w:p w14:paraId="369C266F" w14:textId="1E8859D4" w:rsidR="005E3BAC" w:rsidRPr="001E32B9" w:rsidRDefault="005E3BAC" w:rsidP="005E3BAC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19">
              <w:rPr>
                <w:rFonts w:ascii="Times New Roman" w:hAnsi="Times New Roman" w:cs="Times New Roman"/>
                <w:sz w:val="24"/>
                <w:szCs w:val="24"/>
              </w:rPr>
              <w:t>Городские леса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</w:tcMar>
            <w:vAlign w:val="center"/>
          </w:tcPr>
          <w:p w14:paraId="1F7B4F7C" w14:textId="45E4D2DD" w:rsidR="005E3BAC" w:rsidRDefault="005E3BAC" w:rsidP="005E3BAC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717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8755E" w:rsidRPr="00901DBB" w14:paraId="52071E54" w14:textId="77777777" w:rsidTr="002717C3">
        <w:trPr>
          <w:trHeight w:hRule="exact" w:val="312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</w:tcMar>
            <w:vAlign w:val="center"/>
          </w:tcPr>
          <w:p w14:paraId="375FC69D" w14:textId="45A347FF" w:rsidR="0068755E" w:rsidRDefault="0068755E" w:rsidP="005E3BAC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</w:tcMar>
          </w:tcPr>
          <w:p w14:paraId="705333BF" w14:textId="5BE254F7" w:rsidR="0068755E" w:rsidRPr="00DF6E19" w:rsidRDefault="0068755E" w:rsidP="005E3BAC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5E">
              <w:rPr>
                <w:rFonts w:ascii="Times New Roman" w:hAnsi="Times New Roman" w:cs="Times New Roman"/>
                <w:sz w:val="24"/>
                <w:szCs w:val="24"/>
              </w:rPr>
              <w:t>Городские леса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</w:tcMar>
            <w:vAlign w:val="center"/>
          </w:tcPr>
          <w:p w14:paraId="42F527DD" w14:textId="0EB04EC7" w:rsidR="0068755E" w:rsidRDefault="0068755E" w:rsidP="005E3BAC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717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7C3222" w:rsidRPr="00901DBB" w14:paraId="16B64FF4" w14:textId="77777777" w:rsidTr="002717C3">
        <w:trPr>
          <w:trHeight w:hRule="exact" w:val="312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</w:tcMar>
            <w:vAlign w:val="center"/>
          </w:tcPr>
          <w:p w14:paraId="530D8549" w14:textId="2B214497" w:rsidR="007C3222" w:rsidRDefault="007C3222" w:rsidP="005E3BAC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</w:tcMar>
          </w:tcPr>
          <w:p w14:paraId="48BF3582" w14:textId="41926942" w:rsidR="007C3222" w:rsidRPr="0068755E" w:rsidRDefault="005E1CF3" w:rsidP="005E3BAC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5E">
              <w:rPr>
                <w:rFonts w:ascii="Times New Roman" w:hAnsi="Times New Roman" w:cs="Times New Roman"/>
                <w:sz w:val="24"/>
                <w:szCs w:val="24"/>
              </w:rPr>
              <w:t>Городские леса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</w:tcMar>
            <w:vAlign w:val="center"/>
          </w:tcPr>
          <w:p w14:paraId="6A749CF5" w14:textId="40F9BFDB" w:rsidR="007C3222" w:rsidRDefault="007C3222" w:rsidP="005E3BAC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717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717C3" w:rsidRPr="00901DBB" w14:paraId="590FF438" w14:textId="77777777" w:rsidTr="002717C3">
        <w:trPr>
          <w:trHeight w:hRule="exact" w:val="312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</w:tcMar>
            <w:vAlign w:val="center"/>
          </w:tcPr>
          <w:p w14:paraId="269CFE5A" w14:textId="1CEDDC7C" w:rsidR="002717C3" w:rsidRDefault="002717C3" w:rsidP="002717C3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</w:tcMar>
          </w:tcPr>
          <w:p w14:paraId="6FD697E3" w14:textId="5D31B6DA" w:rsidR="002717C3" w:rsidRPr="0068755E" w:rsidRDefault="002717C3" w:rsidP="002717C3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EC2">
              <w:rPr>
                <w:rFonts w:ascii="Times New Roman" w:hAnsi="Times New Roman" w:cs="Times New Roman"/>
                <w:sz w:val="24"/>
                <w:szCs w:val="24"/>
              </w:rPr>
              <w:t>Городские леса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</w:tcMar>
            <w:vAlign w:val="center"/>
          </w:tcPr>
          <w:p w14:paraId="168DCD76" w14:textId="59538165" w:rsidR="002717C3" w:rsidRDefault="002E316B" w:rsidP="002717C3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717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2717C3" w:rsidRPr="00901DBB" w14:paraId="29419619" w14:textId="77777777" w:rsidTr="002717C3">
        <w:trPr>
          <w:trHeight w:hRule="exact" w:val="312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</w:tcMar>
            <w:vAlign w:val="center"/>
          </w:tcPr>
          <w:p w14:paraId="271E180D" w14:textId="10E00468" w:rsidR="002717C3" w:rsidRDefault="002717C3" w:rsidP="002717C3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</w:tcMar>
          </w:tcPr>
          <w:p w14:paraId="488D6A69" w14:textId="5740B1DE" w:rsidR="002717C3" w:rsidRPr="0068755E" w:rsidRDefault="002717C3" w:rsidP="002717C3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EC2">
              <w:rPr>
                <w:rFonts w:ascii="Times New Roman" w:hAnsi="Times New Roman" w:cs="Times New Roman"/>
                <w:sz w:val="24"/>
                <w:szCs w:val="24"/>
              </w:rPr>
              <w:t>Городские леса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</w:tcMar>
            <w:vAlign w:val="center"/>
          </w:tcPr>
          <w:p w14:paraId="7438271E" w14:textId="74D48BF8" w:rsidR="002717C3" w:rsidRDefault="00D32B1B" w:rsidP="002717C3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717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</w:tbl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21"/>
        <w:gridCol w:w="7088"/>
        <w:gridCol w:w="1417"/>
      </w:tblGrid>
      <w:tr w:rsidR="00C2273A" w:rsidRPr="0095750E" w14:paraId="74AC1449" w14:textId="77777777" w:rsidTr="00C63834">
        <w:trPr>
          <w:trHeight w:val="284"/>
          <w:tblHeader/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CAAF4" w14:textId="77777777" w:rsidR="00C2273A" w:rsidRPr="0095750E" w:rsidRDefault="00C2273A" w:rsidP="00C63834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9575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№  </w:t>
            </w:r>
          </w:p>
          <w:p w14:paraId="7D772775" w14:textId="77777777" w:rsidR="00C2273A" w:rsidRPr="0095750E" w:rsidRDefault="00C2273A" w:rsidP="00C63834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9575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п/п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1A505" w14:textId="77777777" w:rsidR="00C2273A" w:rsidRPr="0095750E" w:rsidRDefault="00C2273A" w:rsidP="00C63834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9575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Содержание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491DA" w14:textId="77777777" w:rsidR="00C2273A" w:rsidRPr="0095750E" w:rsidRDefault="00C2273A" w:rsidP="00C63834">
            <w:pPr>
              <w:spacing w:after="0" w:line="80" w:lineRule="atLeast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9575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Страница</w:t>
            </w:r>
          </w:p>
        </w:tc>
      </w:tr>
      <w:tr w:rsidR="00C2273A" w:rsidRPr="0095750E" w14:paraId="6D833371" w14:textId="77777777" w:rsidTr="00C2273A">
        <w:trPr>
          <w:trHeight w:val="337"/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3284A" w14:textId="77777777" w:rsidR="00C2273A" w:rsidRPr="0095750E" w:rsidRDefault="00C2273A" w:rsidP="00C63834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9575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D446D" w14:textId="77777777" w:rsidR="00C2273A" w:rsidRPr="0095750E" w:rsidRDefault="00C2273A" w:rsidP="00C63834">
            <w:pPr>
              <w:suppressAutoHyphens/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9575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Общие сведения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6BD26" w14:textId="77777777" w:rsidR="00C2273A" w:rsidRPr="00412C4F" w:rsidRDefault="00C2273A" w:rsidP="00C63834">
            <w:pPr>
              <w:spacing w:after="0" w:line="80" w:lineRule="atLeast"/>
              <w:jc w:val="center"/>
              <w:rPr>
                <w:sz w:val="26"/>
                <w:szCs w:val="26"/>
                <w:lang w:eastAsia="ar-SA"/>
              </w:rPr>
            </w:pPr>
            <w:r w:rsidRPr="00412C4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</w:tr>
      <w:tr w:rsidR="00C2273A" w:rsidRPr="0095750E" w14:paraId="24400A49" w14:textId="77777777" w:rsidTr="00C63834">
        <w:trPr>
          <w:trHeight w:val="284"/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971AE" w14:textId="77777777" w:rsidR="00C2273A" w:rsidRPr="0095750E" w:rsidRDefault="00C2273A" w:rsidP="00C63834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9575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B1553" w14:textId="77777777" w:rsidR="00C2273A" w:rsidRPr="0095750E" w:rsidRDefault="00C2273A" w:rsidP="00C63834">
            <w:pPr>
              <w:suppressAutoHyphens/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95750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Исходные данные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DE751" w14:textId="77777777" w:rsidR="00C2273A" w:rsidRPr="00412C4F" w:rsidRDefault="00C2273A" w:rsidP="00C63834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12C4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</w:tr>
      <w:tr w:rsidR="00C2273A" w:rsidRPr="0095750E" w14:paraId="3AB23BBD" w14:textId="77777777" w:rsidTr="00C63834">
        <w:trPr>
          <w:trHeight w:val="284"/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74FA9" w14:textId="77777777" w:rsidR="00C2273A" w:rsidRPr="0095750E" w:rsidRDefault="00C2273A" w:rsidP="00C63834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9575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3.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7E8A1" w14:textId="77777777" w:rsidR="00C2273A" w:rsidRPr="0095750E" w:rsidRDefault="00C2273A" w:rsidP="00C63834">
            <w:pPr>
              <w:suppressAutoHyphens/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С</w:t>
            </w:r>
            <w:r w:rsidRPr="0095750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ведения о характеристиках лесотаксационных выделов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420FB" w14:textId="34F587A9" w:rsidR="00C2273A" w:rsidRPr="00412C4F" w:rsidRDefault="004802BB" w:rsidP="00C63834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12C4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</w:tr>
      <w:tr w:rsidR="00C2273A" w:rsidRPr="0095750E" w14:paraId="59E50F9B" w14:textId="77777777" w:rsidTr="00C63834">
        <w:trPr>
          <w:trHeight w:val="284"/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A938E" w14:textId="77777777" w:rsidR="00C2273A" w:rsidRPr="0095750E" w:rsidRDefault="00C2273A" w:rsidP="00C63834">
            <w:pPr>
              <w:spacing w:after="0" w:line="8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9575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4.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B9CE1" w14:textId="77777777" w:rsidR="00C2273A" w:rsidRPr="0095750E" w:rsidRDefault="00C2273A" w:rsidP="00C63834">
            <w:pPr>
              <w:suppressAutoHyphens/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F856D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 xml:space="preserve">Графическое описание местоположения границ лесных кварталов, включающее в себя </w:t>
            </w:r>
            <w:proofErr w:type="spellStart"/>
            <w:r w:rsidRPr="00F856D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повыдельную</w:t>
            </w:r>
            <w:proofErr w:type="spellEnd"/>
            <w:r w:rsidRPr="00F856D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 xml:space="preserve"> сеть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E4BF7" w14:textId="43D3476F" w:rsidR="00C2273A" w:rsidRPr="00412C4F" w:rsidRDefault="006E42D4" w:rsidP="00C63834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  <w:r w:rsidR="009D476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91</w:t>
            </w:r>
          </w:p>
        </w:tc>
      </w:tr>
      <w:tr w:rsidR="00C2273A" w:rsidRPr="0095750E" w14:paraId="436DD50F" w14:textId="77777777" w:rsidTr="00C63834">
        <w:trPr>
          <w:trHeight w:val="284"/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49516" w14:textId="77777777" w:rsidR="00C2273A" w:rsidRPr="0095750E" w:rsidRDefault="00C2273A" w:rsidP="00C63834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9575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5.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8366C" w14:textId="77777777" w:rsidR="00C2273A" w:rsidRPr="0095750E" w:rsidRDefault="00C2273A" w:rsidP="00C63834">
            <w:pPr>
              <w:suppressAutoHyphens/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CB23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Пояснительная записка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CA760" w14:textId="29E7F256" w:rsidR="00C2273A" w:rsidRPr="00412C4F" w:rsidRDefault="006E42D4" w:rsidP="00C63834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  <w:r w:rsidR="009D476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91</w:t>
            </w:r>
          </w:p>
        </w:tc>
      </w:tr>
      <w:tr w:rsidR="00C2273A" w:rsidRPr="0095750E" w14:paraId="6D37A138" w14:textId="77777777" w:rsidTr="00C63834">
        <w:trPr>
          <w:trHeight w:val="284"/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3695A" w14:textId="77777777" w:rsidR="00C2273A" w:rsidRPr="0095750E" w:rsidRDefault="00C2273A" w:rsidP="00C63834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D97C9" w14:textId="77777777" w:rsidR="00C2273A" w:rsidRPr="0095750E" w:rsidRDefault="00C2273A" w:rsidP="00C63834">
            <w:pPr>
              <w:suppressAutoHyphens/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r w:rsidRPr="0095750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  <w:t>ПРИЛОЖЕНИ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  <w:t>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4B7AF" w14:textId="77777777" w:rsidR="00C2273A" w:rsidRPr="0095750E" w:rsidRDefault="00C2273A" w:rsidP="00C63834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C2273A" w:rsidRPr="0095750E" w14:paraId="0535CCC0" w14:textId="77777777" w:rsidTr="00C63834">
        <w:trPr>
          <w:trHeight w:val="284"/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0C9B9" w14:textId="77777777" w:rsidR="00C2273A" w:rsidRPr="0095750E" w:rsidRDefault="00C2273A" w:rsidP="00C63834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772BC" w14:textId="77777777" w:rsidR="00C2273A" w:rsidRPr="0095750E" w:rsidRDefault="00C2273A" w:rsidP="00C63834">
            <w:pPr>
              <w:suppressAutoHyphens/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D1220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 xml:space="preserve">Графическое описание местоположения границ лесных кварталов, включающее в себя </w:t>
            </w:r>
            <w:proofErr w:type="spellStart"/>
            <w:r w:rsidRPr="00D1220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повыдельную</w:t>
            </w:r>
            <w:proofErr w:type="spellEnd"/>
            <w:r w:rsidRPr="00D1220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 xml:space="preserve"> сеть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9566F" w14:textId="77777777" w:rsidR="00C2273A" w:rsidRPr="0095750E" w:rsidRDefault="00C2273A" w:rsidP="00C63834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14:paraId="479FD9F8" w14:textId="63407AEC" w:rsidR="009C5760" w:rsidRPr="00901DBB" w:rsidRDefault="00F62C21" w:rsidP="002717C3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01DBB"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</w:p>
    <w:p w14:paraId="2E0C968D" w14:textId="77777777" w:rsidR="00846B5E" w:rsidRPr="00A53EFE" w:rsidRDefault="00846B5E" w:rsidP="00846B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EFE">
        <w:rPr>
          <w:rFonts w:ascii="Times New Roman" w:hAnsi="Times New Roman" w:cs="Times New Roman"/>
          <w:b/>
          <w:sz w:val="28"/>
          <w:szCs w:val="28"/>
        </w:rPr>
        <w:lastRenderedPageBreak/>
        <w:t>УСЛОВНЫЕ ОБОЗНАЧЕНИЯ</w:t>
      </w:r>
    </w:p>
    <w:p w14:paraId="33F8594B" w14:textId="77777777" w:rsidR="00846B5E" w:rsidRPr="00A53EFE" w:rsidRDefault="00846B5E" w:rsidP="00846B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81"/>
        <w:tblOverlap w:val="never"/>
        <w:tblW w:w="0" w:type="auto"/>
        <w:tblLayout w:type="fixed"/>
        <w:tblLook w:val="03E0" w:firstRow="1" w:lastRow="1" w:firstColumn="1" w:lastColumn="1" w:noHBand="1" w:noVBand="0"/>
      </w:tblPr>
      <w:tblGrid>
        <w:gridCol w:w="4219"/>
        <w:gridCol w:w="1239"/>
        <w:gridCol w:w="317"/>
        <w:gridCol w:w="2805"/>
        <w:gridCol w:w="1029"/>
        <w:gridCol w:w="280"/>
        <w:gridCol w:w="3544"/>
        <w:gridCol w:w="1276"/>
      </w:tblGrid>
      <w:tr w:rsidR="00A53EFE" w:rsidRPr="00A53EFE" w14:paraId="6CEBB7F1" w14:textId="77777777" w:rsidTr="00773CCB">
        <w:trPr>
          <w:trHeight w:hRule="exact" w:val="43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6351" w14:textId="77777777" w:rsidR="00846B5E" w:rsidRPr="00A53EFE" w:rsidRDefault="00846B5E" w:rsidP="003A55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EFE">
              <w:rPr>
                <w:rFonts w:ascii="Times New Roman" w:hAnsi="Times New Roman" w:cs="Times New Roman"/>
                <w:b/>
                <w:sz w:val="24"/>
                <w:szCs w:val="24"/>
              </w:rPr>
              <w:t>Типы леса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D08CC" w14:textId="77777777" w:rsidR="00846B5E" w:rsidRPr="00A53EFE" w:rsidRDefault="00846B5E" w:rsidP="003A55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EFE">
              <w:rPr>
                <w:rFonts w:ascii="Times New Roman" w:hAnsi="Times New Roman" w:cs="Times New Roman"/>
                <w:b/>
                <w:sz w:val="24"/>
                <w:szCs w:val="24"/>
              </w:rPr>
              <w:t>Индекс</w:t>
            </w:r>
          </w:p>
        </w:tc>
        <w:tc>
          <w:tcPr>
            <w:tcW w:w="3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6742F1" w14:textId="77777777" w:rsidR="00846B5E" w:rsidRPr="00A53EFE" w:rsidRDefault="00846B5E" w:rsidP="003A5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E04F" w14:textId="77777777" w:rsidR="00846B5E" w:rsidRPr="00A53EFE" w:rsidRDefault="00846B5E" w:rsidP="003A55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EFE">
              <w:rPr>
                <w:rFonts w:ascii="Times New Roman" w:hAnsi="Times New Roman" w:cs="Times New Roman"/>
                <w:b/>
                <w:sz w:val="24"/>
                <w:szCs w:val="24"/>
              </w:rPr>
              <w:t>Древесные породы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F87C" w14:textId="77777777" w:rsidR="00846B5E" w:rsidRPr="00A53EFE" w:rsidRDefault="00846B5E" w:rsidP="003A55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EFE">
              <w:rPr>
                <w:rFonts w:ascii="Times New Roman" w:hAnsi="Times New Roman" w:cs="Times New Roman"/>
                <w:b/>
                <w:sz w:val="24"/>
                <w:szCs w:val="24"/>
              </w:rPr>
              <w:t>Индекс</w:t>
            </w:r>
          </w:p>
        </w:tc>
        <w:tc>
          <w:tcPr>
            <w:tcW w:w="2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59951" w14:textId="77777777" w:rsidR="00846B5E" w:rsidRPr="00A53EFE" w:rsidRDefault="00846B5E" w:rsidP="003A5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7A453" w14:textId="77777777" w:rsidR="00CA4B87" w:rsidRPr="00A53EFE" w:rsidRDefault="00CA4B87" w:rsidP="003A5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CD34" w14:textId="77777777" w:rsidR="00846B5E" w:rsidRPr="00A53EFE" w:rsidRDefault="00846B5E" w:rsidP="003A55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EFE">
              <w:rPr>
                <w:rFonts w:ascii="Times New Roman" w:hAnsi="Times New Roman" w:cs="Times New Roman"/>
                <w:b/>
                <w:sz w:val="24"/>
                <w:szCs w:val="24"/>
              </w:rPr>
              <w:t>Кустарники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47EA" w14:textId="77777777" w:rsidR="00846B5E" w:rsidRPr="00A53EFE" w:rsidRDefault="00846B5E" w:rsidP="003A55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EFE">
              <w:rPr>
                <w:rFonts w:ascii="Times New Roman" w:hAnsi="Times New Roman" w:cs="Times New Roman"/>
                <w:b/>
                <w:sz w:val="24"/>
                <w:szCs w:val="24"/>
              </w:rPr>
              <w:t>Индекс</w:t>
            </w:r>
          </w:p>
        </w:tc>
      </w:tr>
      <w:tr w:rsidR="00A53EFE" w:rsidRPr="00901DBB" w14:paraId="5B9AE9B2" w14:textId="77777777" w:rsidTr="00773CCB">
        <w:trPr>
          <w:trHeight w:hRule="exact" w:val="41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6A4D" w14:textId="2BEC6EAB" w:rsidR="00A53EFE" w:rsidRPr="00431624" w:rsidRDefault="00A53EFE" w:rsidP="00A53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624">
              <w:rPr>
                <w:rFonts w:ascii="Times New Roman" w:hAnsi="Times New Roman" w:cs="Times New Roman"/>
                <w:sz w:val="24"/>
                <w:szCs w:val="24"/>
              </w:rPr>
              <w:t>Разнотравный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D8B3" w14:textId="285E64DF" w:rsidR="00A53EFE" w:rsidRPr="00431624" w:rsidRDefault="00A53EFE" w:rsidP="00A53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624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  <w:tc>
          <w:tcPr>
            <w:tcW w:w="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B9305D" w14:textId="77777777" w:rsidR="00A53EFE" w:rsidRPr="00901DBB" w:rsidRDefault="00A53EFE" w:rsidP="00A53E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6682" w14:textId="0AB9F727" w:rsidR="00A53EFE" w:rsidRPr="00A53EFE" w:rsidRDefault="00A53EFE" w:rsidP="00A53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E">
              <w:rPr>
                <w:rFonts w:ascii="Times New Roman" w:hAnsi="Times New Roman" w:cs="Times New Roman"/>
                <w:sz w:val="24"/>
                <w:szCs w:val="24"/>
              </w:rPr>
              <w:t>Кедр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537C" w14:textId="1B4B491E" w:rsidR="00A53EFE" w:rsidRPr="00A53EFE" w:rsidRDefault="00A53EFE" w:rsidP="00A53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D6FBF" w14:textId="77777777" w:rsidR="00A53EFE" w:rsidRPr="00A53EFE" w:rsidRDefault="00A53EFE" w:rsidP="00A53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D8F7" w14:textId="7AD348B4" w:rsidR="00A53EFE" w:rsidRPr="00A53EFE" w:rsidRDefault="00A53EFE" w:rsidP="00A53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E">
              <w:rPr>
                <w:rFonts w:ascii="Times New Roman" w:hAnsi="Times New Roman" w:cs="Times New Roman"/>
                <w:sz w:val="24"/>
                <w:szCs w:val="24"/>
              </w:rPr>
              <w:t>Рябина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48D4" w14:textId="16992438" w:rsidR="00A53EFE" w:rsidRPr="00A53EFE" w:rsidRDefault="00A53EFE" w:rsidP="00A53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A53EFE" w:rsidRPr="00901DBB" w14:paraId="4F5A1F08" w14:textId="77777777" w:rsidTr="00773CCB">
        <w:trPr>
          <w:trHeight w:hRule="exact" w:val="41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C63A" w14:textId="5677DB34" w:rsidR="00A53EFE" w:rsidRPr="00901DBB" w:rsidRDefault="00A53EFE" w:rsidP="00A53EF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1624">
              <w:rPr>
                <w:rFonts w:ascii="Times New Roman" w:hAnsi="Times New Roman" w:cs="Times New Roman"/>
                <w:sz w:val="24"/>
                <w:szCs w:val="24"/>
              </w:rPr>
              <w:t>Разнотравно-осоковый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954F" w14:textId="493D2DEC" w:rsidR="00A53EFE" w:rsidRPr="00901DBB" w:rsidRDefault="00A53EFE" w:rsidP="00A53E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1624">
              <w:rPr>
                <w:rFonts w:ascii="Times New Roman" w:hAnsi="Times New Roman" w:cs="Times New Roman"/>
                <w:sz w:val="24"/>
                <w:szCs w:val="24"/>
              </w:rPr>
              <w:t>РТОС</w:t>
            </w:r>
          </w:p>
        </w:tc>
        <w:tc>
          <w:tcPr>
            <w:tcW w:w="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EFD1AF" w14:textId="77777777" w:rsidR="00A53EFE" w:rsidRPr="00901DBB" w:rsidRDefault="00A53EFE" w:rsidP="00A53E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2C8C" w14:textId="6B1E61B1" w:rsidR="00A53EFE" w:rsidRPr="00A53EFE" w:rsidRDefault="00A53EFE" w:rsidP="00A53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E">
              <w:rPr>
                <w:rFonts w:ascii="Times New Roman" w:hAnsi="Times New Roman" w:cs="Times New Roman"/>
                <w:sz w:val="24"/>
                <w:szCs w:val="24"/>
              </w:rPr>
              <w:t>Сосна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C802" w14:textId="3C58AEE3" w:rsidR="00A53EFE" w:rsidRPr="00A53EFE" w:rsidRDefault="00A53EFE" w:rsidP="00A53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6C3B3" w14:textId="77777777" w:rsidR="00A53EFE" w:rsidRPr="00A53EFE" w:rsidRDefault="00A53EFE" w:rsidP="00A53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951B" w14:textId="3DEB5F22" w:rsidR="00A53EFE" w:rsidRPr="00A53EFE" w:rsidRDefault="00A53EFE" w:rsidP="00A53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E">
              <w:rPr>
                <w:rFonts w:ascii="Times New Roman" w:hAnsi="Times New Roman" w:cs="Times New Roman"/>
                <w:sz w:val="24"/>
                <w:szCs w:val="24"/>
              </w:rPr>
              <w:t>Черемуха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CF93" w14:textId="5D72F61C" w:rsidR="00A53EFE" w:rsidRPr="00A53EFE" w:rsidRDefault="00A53EFE" w:rsidP="00A53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E">
              <w:rPr>
                <w:rFonts w:ascii="Times New Roman" w:hAnsi="Times New Roman" w:cs="Times New Roman"/>
                <w:sz w:val="24"/>
                <w:szCs w:val="24"/>
              </w:rPr>
              <w:t>ЧР</w:t>
            </w:r>
          </w:p>
        </w:tc>
      </w:tr>
      <w:tr w:rsidR="001B084C" w:rsidRPr="00901DBB" w14:paraId="50B4F3EE" w14:textId="77777777" w:rsidTr="00773CCB">
        <w:trPr>
          <w:trHeight w:hRule="exact" w:val="41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4DA6" w14:textId="749E02AF" w:rsidR="001B084C" w:rsidRPr="00431624" w:rsidRDefault="001B084C" w:rsidP="001B0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04DE8">
              <w:rPr>
                <w:rFonts w:ascii="Times New Roman" w:hAnsi="Times New Roman" w:cs="Times New Roman"/>
                <w:sz w:val="24"/>
                <w:szCs w:val="24"/>
              </w:rPr>
              <w:t>рупнотравный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A7AD" w14:textId="7375A643" w:rsidR="001B084C" w:rsidRPr="00431624" w:rsidRDefault="001B084C" w:rsidP="001B0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="00F04DE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0D97E7" w14:textId="77777777" w:rsidR="001B084C" w:rsidRPr="00901DBB" w:rsidRDefault="001B084C" w:rsidP="001B08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93CBA" w14:textId="47DC3777" w:rsidR="001B084C" w:rsidRPr="00A53EFE" w:rsidRDefault="001B084C" w:rsidP="001B0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E">
              <w:rPr>
                <w:rFonts w:ascii="Times New Roman" w:hAnsi="Times New Roman" w:cs="Times New Roman"/>
                <w:sz w:val="24"/>
                <w:szCs w:val="24"/>
              </w:rPr>
              <w:t xml:space="preserve">Лиственница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942C" w14:textId="0C6F2930" w:rsidR="001B084C" w:rsidRPr="00A53EFE" w:rsidRDefault="001B084C" w:rsidP="001B0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02556" w14:textId="77777777" w:rsidR="001B084C" w:rsidRPr="00A53EFE" w:rsidRDefault="001B084C" w:rsidP="001B0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4DC6" w14:textId="44AD9B4F" w:rsidR="001B084C" w:rsidRPr="00A53EFE" w:rsidRDefault="001B084C" w:rsidP="001B0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E">
              <w:rPr>
                <w:rFonts w:ascii="Times New Roman" w:hAnsi="Times New Roman" w:cs="Times New Roman"/>
                <w:sz w:val="24"/>
                <w:szCs w:val="24"/>
              </w:rPr>
              <w:t>Калина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96BE" w14:textId="595BE9C9" w:rsidR="001B084C" w:rsidRPr="00A53EFE" w:rsidRDefault="001B084C" w:rsidP="001B0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E">
              <w:rPr>
                <w:rFonts w:ascii="Times New Roman" w:hAnsi="Times New Roman" w:cs="Times New Roman"/>
                <w:sz w:val="24"/>
                <w:szCs w:val="24"/>
              </w:rPr>
              <w:t>КЛН</w:t>
            </w:r>
          </w:p>
        </w:tc>
      </w:tr>
      <w:tr w:rsidR="00A53EFE" w:rsidRPr="00901DBB" w14:paraId="547C5714" w14:textId="77777777" w:rsidTr="00773CCB">
        <w:trPr>
          <w:trHeight w:hRule="exact" w:val="41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C36F" w14:textId="3A0643D4" w:rsidR="00A53EFE" w:rsidRPr="00431624" w:rsidRDefault="00A53EFE" w:rsidP="00A53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624">
              <w:rPr>
                <w:rFonts w:ascii="Times New Roman" w:hAnsi="Times New Roman" w:cs="Times New Roman"/>
                <w:sz w:val="24"/>
                <w:szCs w:val="24"/>
              </w:rPr>
              <w:t>Кустарниково-</w:t>
            </w:r>
            <w:proofErr w:type="spellStart"/>
            <w:r w:rsidRPr="00431624">
              <w:rPr>
                <w:rFonts w:ascii="Times New Roman" w:hAnsi="Times New Roman" w:cs="Times New Roman"/>
                <w:sz w:val="24"/>
                <w:szCs w:val="24"/>
              </w:rPr>
              <w:t>моховый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4839" w14:textId="4216A850" w:rsidR="00A53EFE" w:rsidRPr="00431624" w:rsidRDefault="00A53EFE" w:rsidP="00A53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624">
              <w:rPr>
                <w:rFonts w:ascii="Times New Roman" w:hAnsi="Times New Roman" w:cs="Times New Roman"/>
                <w:sz w:val="24"/>
                <w:szCs w:val="24"/>
              </w:rPr>
              <w:t>КМОХ</w:t>
            </w:r>
          </w:p>
        </w:tc>
        <w:tc>
          <w:tcPr>
            <w:tcW w:w="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8B96D0" w14:textId="77777777" w:rsidR="00A53EFE" w:rsidRPr="00901DBB" w:rsidRDefault="00A53EFE" w:rsidP="00A53E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76D1" w14:textId="40E10BE8" w:rsidR="00A53EFE" w:rsidRPr="00A53EFE" w:rsidRDefault="00A53EFE" w:rsidP="00A53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E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EDD1" w14:textId="14929CD3" w:rsidR="00A53EFE" w:rsidRPr="00A53EFE" w:rsidRDefault="00A53EFE" w:rsidP="00A53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F461E" w14:textId="77777777" w:rsidR="00A53EFE" w:rsidRPr="00A53EFE" w:rsidRDefault="00A53EFE" w:rsidP="00A53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A28C" w14:textId="3A521E59" w:rsidR="00A53EFE" w:rsidRPr="00A53EFE" w:rsidRDefault="00A53EFE" w:rsidP="00A53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E">
              <w:rPr>
                <w:rFonts w:ascii="Times New Roman" w:hAnsi="Times New Roman" w:cs="Times New Roman"/>
                <w:sz w:val="24"/>
                <w:szCs w:val="24"/>
              </w:rPr>
              <w:t>Спирея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B0CC" w14:textId="20FAC2D1" w:rsidR="00A53EFE" w:rsidRPr="00A53EFE" w:rsidRDefault="00A53EFE" w:rsidP="00A53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E"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</w:p>
        </w:tc>
      </w:tr>
      <w:tr w:rsidR="001B084C" w:rsidRPr="00901DBB" w14:paraId="6B5D9059" w14:textId="77777777" w:rsidTr="00773CCB">
        <w:trPr>
          <w:trHeight w:hRule="exact" w:val="41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42E9" w14:textId="040B48F7" w:rsidR="001B084C" w:rsidRPr="00431624" w:rsidRDefault="001B084C" w:rsidP="001B0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624">
              <w:rPr>
                <w:rFonts w:ascii="Times New Roman" w:hAnsi="Times New Roman" w:cs="Times New Roman"/>
                <w:sz w:val="24"/>
                <w:szCs w:val="24"/>
              </w:rPr>
              <w:t>Брусничный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C587" w14:textId="3FFAE9FF" w:rsidR="001B084C" w:rsidRPr="00431624" w:rsidRDefault="001B084C" w:rsidP="001B0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624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</w:p>
        </w:tc>
        <w:tc>
          <w:tcPr>
            <w:tcW w:w="317" w:type="dxa"/>
            <w:tcBorders>
              <w:left w:val="single" w:sz="4" w:space="0" w:color="auto"/>
              <w:right w:val="single" w:sz="4" w:space="0" w:color="auto"/>
            </w:tcBorders>
          </w:tcPr>
          <w:p w14:paraId="569AA090" w14:textId="77777777" w:rsidR="001B084C" w:rsidRPr="00901DBB" w:rsidRDefault="001B084C" w:rsidP="001B08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89F6" w14:textId="6709DF94" w:rsidR="001B084C" w:rsidRPr="00A53EFE" w:rsidRDefault="001B084C" w:rsidP="001B0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E">
              <w:rPr>
                <w:rFonts w:ascii="Times New Roman" w:hAnsi="Times New Roman" w:cs="Times New Roman"/>
                <w:sz w:val="24"/>
                <w:szCs w:val="24"/>
              </w:rPr>
              <w:t>Пихта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4716" w14:textId="00D331CC" w:rsidR="001B084C" w:rsidRPr="00A53EFE" w:rsidRDefault="001B084C" w:rsidP="001B0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6CA9E" w14:textId="77777777" w:rsidR="001B084C" w:rsidRPr="00A53EFE" w:rsidRDefault="001B084C" w:rsidP="001B0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EF03" w14:textId="4A193FE1" w:rsidR="001B084C" w:rsidRPr="00A53EFE" w:rsidRDefault="001B084C" w:rsidP="001B0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E">
              <w:rPr>
                <w:rFonts w:ascii="Times New Roman" w:hAnsi="Times New Roman" w:cs="Times New Roman"/>
                <w:sz w:val="24"/>
                <w:szCs w:val="24"/>
              </w:rPr>
              <w:t>Ива кустарниковая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F0E0" w14:textId="3664E963" w:rsidR="001B084C" w:rsidRPr="00A53EFE" w:rsidRDefault="001B084C" w:rsidP="001B0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E">
              <w:rPr>
                <w:rFonts w:ascii="Times New Roman" w:hAnsi="Times New Roman" w:cs="Times New Roman"/>
                <w:sz w:val="24"/>
                <w:szCs w:val="24"/>
              </w:rPr>
              <w:t>ИВК</w:t>
            </w:r>
          </w:p>
        </w:tc>
      </w:tr>
      <w:tr w:rsidR="001B084C" w:rsidRPr="00901DBB" w14:paraId="3C93462A" w14:textId="77777777" w:rsidTr="00773CCB">
        <w:trPr>
          <w:trHeight w:hRule="exact" w:val="41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735B" w14:textId="60EC3D08" w:rsidR="001B084C" w:rsidRPr="00431624" w:rsidRDefault="001B084C" w:rsidP="001B0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624">
              <w:rPr>
                <w:rFonts w:ascii="Times New Roman" w:hAnsi="Times New Roman" w:cs="Times New Roman"/>
                <w:sz w:val="24"/>
                <w:szCs w:val="24"/>
              </w:rPr>
              <w:t>Приручьевой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42C6" w14:textId="61EE591C" w:rsidR="001B084C" w:rsidRPr="00431624" w:rsidRDefault="001B084C" w:rsidP="001B0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62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317" w:type="dxa"/>
            <w:tcBorders>
              <w:left w:val="single" w:sz="4" w:space="0" w:color="auto"/>
              <w:right w:val="single" w:sz="4" w:space="0" w:color="auto"/>
            </w:tcBorders>
          </w:tcPr>
          <w:p w14:paraId="7B59822A" w14:textId="77777777" w:rsidR="001B084C" w:rsidRPr="00901DBB" w:rsidRDefault="001B084C" w:rsidP="001B08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761A" w14:textId="418EAAAF" w:rsidR="001B084C" w:rsidRPr="00A53EFE" w:rsidRDefault="001B084C" w:rsidP="001B0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E">
              <w:rPr>
                <w:rFonts w:ascii="Times New Roman" w:hAnsi="Times New Roman" w:cs="Times New Roman"/>
                <w:sz w:val="24"/>
                <w:szCs w:val="24"/>
              </w:rPr>
              <w:t>Береза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8C34" w14:textId="6486F921" w:rsidR="001B084C" w:rsidRPr="00A53EFE" w:rsidRDefault="001B084C" w:rsidP="001B0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D68AE" w14:textId="77777777" w:rsidR="001B084C" w:rsidRPr="00A53EFE" w:rsidRDefault="001B084C" w:rsidP="001B0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A11E" w14:textId="1C0CB92B" w:rsidR="001B084C" w:rsidRPr="00A53EFE" w:rsidRDefault="001B084C" w:rsidP="001B0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E">
              <w:rPr>
                <w:rFonts w:ascii="Times New Roman" w:hAnsi="Times New Roman" w:cs="Times New Roman"/>
                <w:sz w:val="24"/>
                <w:szCs w:val="24"/>
              </w:rPr>
              <w:t>Малина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E7CC" w14:textId="39408C53" w:rsidR="001B084C" w:rsidRPr="00A53EFE" w:rsidRDefault="001B084C" w:rsidP="001B0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E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</w:p>
        </w:tc>
      </w:tr>
      <w:tr w:rsidR="001B084C" w:rsidRPr="00901DBB" w14:paraId="6625C6DC" w14:textId="77777777" w:rsidTr="00773CCB">
        <w:trPr>
          <w:trHeight w:hRule="exact" w:val="41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96EA" w14:textId="4DA2F883" w:rsidR="001B084C" w:rsidRPr="00901DBB" w:rsidRDefault="001B084C" w:rsidP="001B084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31624">
              <w:rPr>
                <w:rFonts w:ascii="Times New Roman" w:hAnsi="Times New Roman" w:cs="Times New Roman"/>
                <w:sz w:val="24"/>
                <w:szCs w:val="24"/>
              </w:rPr>
              <w:t>Хвощево</w:t>
            </w:r>
            <w:proofErr w:type="spellEnd"/>
            <w:r w:rsidRPr="00431624">
              <w:rPr>
                <w:rFonts w:ascii="Times New Roman" w:hAnsi="Times New Roman" w:cs="Times New Roman"/>
                <w:sz w:val="24"/>
                <w:szCs w:val="24"/>
              </w:rPr>
              <w:t>-зеленомошный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9128" w14:textId="00248619" w:rsidR="001B084C" w:rsidRPr="00901DBB" w:rsidRDefault="001B084C" w:rsidP="001B08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1624">
              <w:rPr>
                <w:rFonts w:ascii="Times New Roman" w:hAnsi="Times New Roman" w:cs="Times New Roman"/>
                <w:sz w:val="24"/>
                <w:szCs w:val="24"/>
              </w:rPr>
              <w:t>ХВЗМ</w:t>
            </w:r>
          </w:p>
        </w:tc>
        <w:tc>
          <w:tcPr>
            <w:tcW w:w="317" w:type="dxa"/>
            <w:tcBorders>
              <w:left w:val="single" w:sz="4" w:space="0" w:color="auto"/>
              <w:right w:val="single" w:sz="4" w:space="0" w:color="auto"/>
            </w:tcBorders>
          </w:tcPr>
          <w:p w14:paraId="4C7E9900" w14:textId="77777777" w:rsidR="001B084C" w:rsidRPr="00901DBB" w:rsidRDefault="001B084C" w:rsidP="001B08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7D4D" w14:textId="74791E4C" w:rsidR="001B084C" w:rsidRPr="00A53EFE" w:rsidRDefault="001B084C" w:rsidP="001B0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E">
              <w:rPr>
                <w:rFonts w:ascii="Times New Roman" w:hAnsi="Times New Roman" w:cs="Times New Roman"/>
                <w:sz w:val="24"/>
                <w:szCs w:val="24"/>
              </w:rPr>
              <w:t xml:space="preserve">Осина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C6D2" w14:textId="52D8B839" w:rsidR="001B084C" w:rsidRPr="00A53EFE" w:rsidRDefault="001B084C" w:rsidP="001B0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E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F2394" w14:textId="77777777" w:rsidR="001B084C" w:rsidRPr="00A53EFE" w:rsidRDefault="001B084C" w:rsidP="001B0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D4F0" w14:textId="42E65715" w:rsidR="001B084C" w:rsidRPr="00A53EFE" w:rsidRDefault="001B084C" w:rsidP="001B0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E">
              <w:rPr>
                <w:rFonts w:ascii="Times New Roman" w:hAnsi="Times New Roman" w:cs="Times New Roman"/>
                <w:sz w:val="24"/>
                <w:szCs w:val="24"/>
              </w:rPr>
              <w:t>Ольха кустарниковая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AB83" w14:textId="505622D0" w:rsidR="001B084C" w:rsidRPr="00A53EFE" w:rsidRDefault="001B084C" w:rsidP="001B0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E">
              <w:rPr>
                <w:rFonts w:ascii="Times New Roman" w:hAnsi="Times New Roman" w:cs="Times New Roman"/>
                <w:sz w:val="24"/>
                <w:szCs w:val="24"/>
              </w:rPr>
              <w:t>ОЛК</w:t>
            </w:r>
          </w:p>
        </w:tc>
      </w:tr>
      <w:tr w:rsidR="001B084C" w:rsidRPr="00901DBB" w14:paraId="64040570" w14:textId="77777777" w:rsidTr="00773CCB">
        <w:trPr>
          <w:trHeight w:hRule="exact" w:val="41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B019" w14:textId="4702CF18" w:rsidR="001B084C" w:rsidRPr="00431624" w:rsidRDefault="001B084C" w:rsidP="001B0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624">
              <w:rPr>
                <w:rFonts w:ascii="Times New Roman" w:hAnsi="Times New Roman" w:cs="Times New Roman"/>
                <w:sz w:val="24"/>
                <w:szCs w:val="24"/>
              </w:rPr>
              <w:t>Листвянично-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хвощевый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5F69" w14:textId="51CFA82E" w:rsidR="001B084C" w:rsidRPr="00431624" w:rsidRDefault="001B084C" w:rsidP="001B0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624">
              <w:rPr>
                <w:rFonts w:ascii="Times New Roman" w:hAnsi="Times New Roman" w:cs="Times New Roman"/>
                <w:sz w:val="24"/>
                <w:szCs w:val="24"/>
              </w:rPr>
              <w:t>ЛХВ</w:t>
            </w:r>
          </w:p>
        </w:tc>
        <w:tc>
          <w:tcPr>
            <w:tcW w:w="317" w:type="dxa"/>
            <w:tcBorders>
              <w:left w:val="single" w:sz="4" w:space="0" w:color="auto"/>
              <w:right w:val="single" w:sz="4" w:space="0" w:color="auto"/>
            </w:tcBorders>
          </w:tcPr>
          <w:p w14:paraId="4B2D1F0D" w14:textId="77777777" w:rsidR="001B084C" w:rsidRPr="00901DBB" w:rsidRDefault="001B084C" w:rsidP="001B08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22BF" w14:textId="5E5173D7" w:rsidR="001B084C" w:rsidRPr="00A53EFE" w:rsidRDefault="001B084C" w:rsidP="001B0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E">
              <w:rPr>
                <w:rFonts w:ascii="Times New Roman" w:hAnsi="Times New Roman" w:cs="Times New Roman"/>
                <w:sz w:val="24"/>
                <w:szCs w:val="24"/>
              </w:rPr>
              <w:t>Ольха серая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B7E1" w14:textId="1329C4DA" w:rsidR="001B084C" w:rsidRPr="00A53EFE" w:rsidRDefault="001B084C" w:rsidP="001B0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E">
              <w:rPr>
                <w:rFonts w:ascii="Times New Roman" w:hAnsi="Times New Roman" w:cs="Times New Roman"/>
                <w:sz w:val="24"/>
                <w:szCs w:val="24"/>
              </w:rPr>
              <w:t>ОЛС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CF8F1" w14:textId="77777777" w:rsidR="001B084C" w:rsidRPr="00A53EFE" w:rsidRDefault="001B084C" w:rsidP="001B0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3D51" w14:textId="0D9DEC8E" w:rsidR="001B084C" w:rsidRPr="00A53EFE" w:rsidRDefault="001B084C" w:rsidP="001B0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E">
              <w:rPr>
                <w:rFonts w:ascii="Times New Roman" w:hAnsi="Times New Roman" w:cs="Times New Roman"/>
                <w:sz w:val="24"/>
                <w:szCs w:val="24"/>
              </w:rPr>
              <w:t>Шиповник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51B8" w14:textId="60679584" w:rsidR="001B084C" w:rsidRPr="00A53EFE" w:rsidRDefault="001B084C" w:rsidP="001B0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E">
              <w:rPr>
                <w:rFonts w:ascii="Times New Roman" w:hAnsi="Times New Roman" w:cs="Times New Roman"/>
                <w:sz w:val="24"/>
                <w:szCs w:val="24"/>
              </w:rPr>
              <w:t>ШП</w:t>
            </w:r>
          </w:p>
        </w:tc>
      </w:tr>
      <w:tr w:rsidR="00F04DE8" w:rsidRPr="00901DBB" w14:paraId="658AB24E" w14:textId="77777777" w:rsidTr="00A87719">
        <w:trPr>
          <w:trHeight w:hRule="exact" w:val="41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D2F1" w14:textId="6093987C" w:rsidR="00F04DE8" w:rsidRPr="00901DBB" w:rsidRDefault="00F04DE8" w:rsidP="00F04DE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31624">
              <w:rPr>
                <w:rFonts w:ascii="Times New Roman" w:hAnsi="Times New Roman" w:cs="Times New Roman"/>
                <w:sz w:val="24"/>
                <w:szCs w:val="24"/>
              </w:rPr>
              <w:t>Хвощево</w:t>
            </w:r>
            <w:proofErr w:type="spellEnd"/>
            <w:r w:rsidRPr="00431624">
              <w:rPr>
                <w:rFonts w:ascii="Times New Roman" w:hAnsi="Times New Roman" w:cs="Times New Roman"/>
                <w:sz w:val="24"/>
                <w:szCs w:val="24"/>
              </w:rPr>
              <w:t>-вейниковый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4C68" w14:textId="194DC3F6" w:rsidR="00F04DE8" w:rsidRPr="00901DBB" w:rsidRDefault="00F04DE8" w:rsidP="00F04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1624">
              <w:rPr>
                <w:rFonts w:ascii="Times New Roman" w:hAnsi="Times New Roman" w:cs="Times New Roman"/>
                <w:sz w:val="24"/>
                <w:szCs w:val="24"/>
              </w:rPr>
              <w:t>ХВВ</w:t>
            </w:r>
          </w:p>
        </w:tc>
        <w:tc>
          <w:tcPr>
            <w:tcW w:w="317" w:type="dxa"/>
            <w:tcBorders>
              <w:left w:val="single" w:sz="4" w:space="0" w:color="auto"/>
            </w:tcBorders>
          </w:tcPr>
          <w:p w14:paraId="49FEF7FD" w14:textId="77777777" w:rsidR="00F04DE8" w:rsidRPr="00901DBB" w:rsidRDefault="00F04DE8" w:rsidP="00F04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8651" w14:textId="1373D38C" w:rsidR="00F04DE8" w:rsidRPr="00A53EFE" w:rsidRDefault="00F04DE8" w:rsidP="00F0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Тополь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B05D" w14:textId="2A9704CA" w:rsidR="00F04DE8" w:rsidRPr="00A53EFE" w:rsidRDefault="00F04DE8" w:rsidP="00F04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80" w:type="dxa"/>
            <w:tcBorders>
              <w:left w:val="nil"/>
              <w:right w:val="single" w:sz="4" w:space="0" w:color="auto"/>
            </w:tcBorders>
            <w:vAlign w:val="center"/>
          </w:tcPr>
          <w:p w14:paraId="312F9895" w14:textId="77777777" w:rsidR="00F04DE8" w:rsidRPr="00A53EFE" w:rsidRDefault="00F04DE8" w:rsidP="00F04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59D5" w14:textId="22D93C13" w:rsidR="00F04DE8" w:rsidRPr="00A53EFE" w:rsidRDefault="00F04DE8" w:rsidP="00F0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E">
              <w:rPr>
                <w:rFonts w:ascii="Times New Roman" w:hAnsi="Times New Roman" w:cs="Times New Roman"/>
                <w:sz w:val="24"/>
                <w:szCs w:val="24"/>
              </w:rPr>
              <w:t>Смородина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01B7" w14:textId="455065C4" w:rsidR="00F04DE8" w:rsidRPr="00A53EFE" w:rsidRDefault="00F04DE8" w:rsidP="00F04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E">
              <w:rPr>
                <w:rFonts w:ascii="Times New Roman" w:hAnsi="Times New Roman" w:cs="Times New Roman"/>
                <w:sz w:val="24"/>
                <w:szCs w:val="24"/>
              </w:rPr>
              <w:t>СМР</w:t>
            </w:r>
          </w:p>
        </w:tc>
      </w:tr>
      <w:tr w:rsidR="00F04DE8" w:rsidRPr="00901DBB" w14:paraId="5B8682CC" w14:textId="77777777" w:rsidTr="0064611C">
        <w:trPr>
          <w:trHeight w:hRule="exact" w:val="41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3899" w14:textId="7E99604B" w:rsidR="00F04DE8" w:rsidRPr="00901DBB" w:rsidRDefault="00F04DE8" w:rsidP="00F04DE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1624">
              <w:rPr>
                <w:rFonts w:ascii="Times New Roman" w:hAnsi="Times New Roman" w:cs="Times New Roman"/>
                <w:sz w:val="24"/>
                <w:szCs w:val="24"/>
              </w:rPr>
              <w:t>Мшисто-</w:t>
            </w:r>
            <w:proofErr w:type="spellStart"/>
            <w:r w:rsidRPr="00431624">
              <w:rPr>
                <w:rFonts w:ascii="Times New Roman" w:hAnsi="Times New Roman" w:cs="Times New Roman"/>
                <w:sz w:val="24"/>
                <w:szCs w:val="24"/>
              </w:rPr>
              <w:t>травяный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0C65" w14:textId="5D101308" w:rsidR="00F04DE8" w:rsidRPr="00901DBB" w:rsidRDefault="00F04DE8" w:rsidP="00F04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1624">
              <w:rPr>
                <w:rFonts w:ascii="Times New Roman" w:hAnsi="Times New Roman" w:cs="Times New Roman"/>
                <w:sz w:val="24"/>
                <w:szCs w:val="24"/>
              </w:rPr>
              <w:t>МТР</w:t>
            </w:r>
          </w:p>
        </w:tc>
        <w:tc>
          <w:tcPr>
            <w:tcW w:w="317" w:type="dxa"/>
            <w:tcBorders>
              <w:left w:val="single" w:sz="4" w:space="0" w:color="auto"/>
            </w:tcBorders>
          </w:tcPr>
          <w:p w14:paraId="29AF24C2" w14:textId="77777777" w:rsidR="00F04DE8" w:rsidRPr="00901DBB" w:rsidRDefault="00F04DE8" w:rsidP="00F04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 w14:paraId="3F21E471" w14:textId="77777777" w:rsidR="00F04DE8" w:rsidRPr="00901DBB" w:rsidRDefault="00F04DE8" w:rsidP="00F04DE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14:paraId="1245A536" w14:textId="77777777" w:rsidR="00F04DE8" w:rsidRPr="00901DBB" w:rsidRDefault="00F04DE8" w:rsidP="00F04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0" w:type="dxa"/>
            <w:tcBorders>
              <w:left w:val="nil"/>
            </w:tcBorders>
            <w:vAlign w:val="center"/>
          </w:tcPr>
          <w:p w14:paraId="14DFBA26" w14:textId="77777777" w:rsidR="00F04DE8" w:rsidRPr="00901DBB" w:rsidRDefault="00F04DE8" w:rsidP="00F04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4F9C0" w14:textId="27F4463C" w:rsidR="00F04DE8" w:rsidRPr="00901DBB" w:rsidRDefault="00F04DE8" w:rsidP="00F04DE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Жимолость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3290" w14:textId="1DF08CFD" w:rsidR="00F04DE8" w:rsidRPr="00901DBB" w:rsidRDefault="00F04DE8" w:rsidP="00F04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</w:tr>
      <w:tr w:rsidR="00F04DE8" w:rsidRPr="00901DBB" w14:paraId="373483B2" w14:textId="77777777" w:rsidTr="00773CCB">
        <w:trPr>
          <w:trHeight w:hRule="exact" w:val="41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A6B3" w14:textId="3A954427" w:rsidR="00F04DE8" w:rsidRPr="00431624" w:rsidRDefault="00F04DE8" w:rsidP="00F0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624">
              <w:rPr>
                <w:rFonts w:ascii="Times New Roman" w:hAnsi="Times New Roman" w:cs="Times New Roman"/>
                <w:sz w:val="24"/>
                <w:szCs w:val="24"/>
              </w:rPr>
              <w:t>Осоковый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02A9" w14:textId="0B644F9B" w:rsidR="00F04DE8" w:rsidRPr="00431624" w:rsidRDefault="00F04DE8" w:rsidP="00F04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624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</w:p>
        </w:tc>
        <w:tc>
          <w:tcPr>
            <w:tcW w:w="317" w:type="dxa"/>
            <w:tcBorders>
              <w:left w:val="single" w:sz="4" w:space="0" w:color="auto"/>
            </w:tcBorders>
          </w:tcPr>
          <w:p w14:paraId="5A4EDADE" w14:textId="77777777" w:rsidR="00F04DE8" w:rsidRPr="00901DBB" w:rsidRDefault="00F04DE8" w:rsidP="00F04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 w14:paraId="1E2F6FCF" w14:textId="77777777" w:rsidR="00F04DE8" w:rsidRPr="00901DBB" w:rsidRDefault="00F04DE8" w:rsidP="00F04DE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14:paraId="1CE12707" w14:textId="77777777" w:rsidR="00F04DE8" w:rsidRPr="00901DBB" w:rsidRDefault="00F04DE8" w:rsidP="00F04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0" w:type="dxa"/>
            <w:tcBorders>
              <w:left w:val="nil"/>
            </w:tcBorders>
            <w:vAlign w:val="center"/>
          </w:tcPr>
          <w:p w14:paraId="04A2EE52" w14:textId="77777777" w:rsidR="00F04DE8" w:rsidRPr="00901DBB" w:rsidRDefault="00F04DE8" w:rsidP="00F04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799D6ACB" w14:textId="77777777" w:rsidR="00F04DE8" w:rsidRPr="00901DBB" w:rsidRDefault="00F04DE8" w:rsidP="00F04DE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716F7FE" w14:textId="77777777" w:rsidR="00F04DE8" w:rsidRPr="00901DBB" w:rsidRDefault="00F04DE8" w:rsidP="00F04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04DE8" w:rsidRPr="00901DBB" w14:paraId="4A01AFF5" w14:textId="77777777" w:rsidTr="00773CCB">
        <w:trPr>
          <w:trHeight w:hRule="exact" w:val="41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14E2" w14:textId="061BD714" w:rsidR="00F04DE8" w:rsidRPr="00431624" w:rsidRDefault="00F04DE8" w:rsidP="00F0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624">
              <w:rPr>
                <w:rFonts w:ascii="Times New Roman" w:hAnsi="Times New Roman" w:cs="Times New Roman"/>
                <w:sz w:val="24"/>
                <w:szCs w:val="24"/>
              </w:rPr>
              <w:t>Мохово-болотный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1E69" w14:textId="7516CDE3" w:rsidR="00F04DE8" w:rsidRPr="00431624" w:rsidRDefault="00F04DE8" w:rsidP="00F04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624">
              <w:rPr>
                <w:rFonts w:ascii="Times New Roman" w:hAnsi="Times New Roman" w:cs="Times New Roman"/>
                <w:sz w:val="24"/>
                <w:szCs w:val="24"/>
              </w:rPr>
              <w:t>МБОЛ</w:t>
            </w:r>
          </w:p>
        </w:tc>
        <w:tc>
          <w:tcPr>
            <w:tcW w:w="317" w:type="dxa"/>
            <w:tcBorders>
              <w:left w:val="single" w:sz="4" w:space="0" w:color="auto"/>
            </w:tcBorders>
          </w:tcPr>
          <w:p w14:paraId="393E6B05" w14:textId="77777777" w:rsidR="00F04DE8" w:rsidRDefault="00F04DE8" w:rsidP="00F04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F2662CF" w14:textId="4402C4A3" w:rsidR="00F04DE8" w:rsidRPr="00901DBB" w:rsidRDefault="00F04DE8" w:rsidP="00F04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 w14:paraId="3EA96FAC" w14:textId="77777777" w:rsidR="00F04DE8" w:rsidRPr="00901DBB" w:rsidRDefault="00F04DE8" w:rsidP="00F04DE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14:paraId="052DF679" w14:textId="77777777" w:rsidR="00F04DE8" w:rsidRPr="00901DBB" w:rsidRDefault="00F04DE8" w:rsidP="00F04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0" w:type="dxa"/>
            <w:tcBorders>
              <w:left w:val="nil"/>
            </w:tcBorders>
            <w:vAlign w:val="center"/>
          </w:tcPr>
          <w:p w14:paraId="4F554364" w14:textId="77777777" w:rsidR="00F04DE8" w:rsidRPr="00901DBB" w:rsidRDefault="00F04DE8" w:rsidP="00F04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15073F74" w14:textId="77777777" w:rsidR="00F04DE8" w:rsidRPr="00901DBB" w:rsidRDefault="00F04DE8" w:rsidP="00F04DE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219FCBD" w14:textId="77777777" w:rsidR="00F04DE8" w:rsidRPr="00901DBB" w:rsidRDefault="00F04DE8" w:rsidP="00F04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59FEDBDB" w14:textId="77777777" w:rsidR="00C2273A" w:rsidRDefault="00C2273A" w:rsidP="00B36647">
      <w:pPr>
        <w:pStyle w:val="a3"/>
        <w:rPr>
          <w:rFonts w:ascii="Courier New" w:hAnsi="Courier New" w:cs="Courier New"/>
          <w:color w:val="FF0000"/>
          <w:sz w:val="18"/>
          <w:szCs w:val="18"/>
        </w:rPr>
        <w:sectPr w:rsidR="00C2273A" w:rsidSect="00BD0B5E">
          <w:headerReference w:type="default" r:id="rId8"/>
          <w:footerReference w:type="default" r:id="rId9"/>
          <w:footerReference w:type="first" r:id="rId10"/>
          <w:pgSz w:w="16838" w:h="11906" w:orient="landscape" w:code="9"/>
          <w:pgMar w:top="284" w:right="567" w:bottom="284" w:left="1134" w:header="567" w:footer="567" w:gutter="0"/>
          <w:cols w:space="708"/>
          <w:titlePg/>
          <w:docGrid w:linePitch="360"/>
        </w:sectPr>
      </w:pPr>
    </w:p>
    <w:p w14:paraId="7D60FA8D" w14:textId="090F16DA" w:rsidR="00C2273A" w:rsidRDefault="00C2273A" w:rsidP="00C2273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ar-SA"/>
        </w:rPr>
      </w:pPr>
      <w:bookmarkStart w:id="1" w:name="_Hlk146143723"/>
      <w:r w:rsidRPr="00497C9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ar-SA"/>
        </w:rPr>
        <w:lastRenderedPageBreak/>
        <w:t>1. Общие сведения</w:t>
      </w:r>
    </w:p>
    <w:p w14:paraId="22EC6717" w14:textId="77777777" w:rsidR="0032274E" w:rsidRPr="00497C9F" w:rsidRDefault="0032274E" w:rsidP="00C2273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ar-SA"/>
        </w:rPr>
      </w:pPr>
    </w:p>
    <w:bookmarkEnd w:id="1"/>
    <w:p w14:paraId="159E3FAD" w14:textId="07299B5B" w:rsidR="00C2273A" w:rsidRPr="00661D70" w:rsidRDefault="00927770" w:rsidP="00C22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27770">
        <w:rPr>
          <w:rFonts w:ascii="Times New Roman" w:hAnsi="Times New Roman" w:cs="Times New Roman"/>
          <w:sz w:val="26"/>
          <w:szCs w:val="26"/>
          <w:lang w:eastAsia="ar-SA"/>
        </w:rPr>
        <w:t xml:space="preserve">         В соответствии с </w:t>
      </w:r>
      <w:bookmarkStart w:id="2" w:name="_Hlk145726951"/>
      <w:r w:rsidRPr="00927770">
        <w:rPr>
          <w:rFonts w:ascii="Times New Roman" w:hAnsi="Times New Roman" w:cs="Times New Roman"/>
          <w:sz w:val="26"/>
          <w:szCs w:val="26"/>
          <w:lang w:eastAsia="ar-SA"/>
        </w:rPr>
        <w:t xml:space="preserve">муниципальным контрактом </w:t>
      </w:r>
      <w:bookmarkStart w:id="3" w:name="_Hlk173156369"/>
      <w:bookmarkEnd w:id="2"/>
      <w:r w:rsidRPr="00927770">
        <w:rPr>
          <w:rFonts w:ascii="Times New Roman" w:hAnsi="Times New Roman" w:cs="Times New Roman"/>
          <w:sz w:val="26"/>
          <w:szCs w:val="26"/>
          <w:lang w:eastAsia="ar-SA"/>
        </w:rPr>
        <w:t xml:space="preserve">от </w:t>
      </w:r>
      <w:r w:rsidR="00B141A4" w:rsidRPr="00B141A4">
        <w:rPr>
          <w:rFonts w:ascii="Times New Roman" w:hAnsi="Times New Roman" w:cs="Times New Roman"/>
          <w:sz w:val="26"/>
          <w:szCs w:val="26"/>
          <w:lang w:eastAsia="ar-SA"/>
        </w:rPr>
        <w:t xml:space="preserve">23 мая 2023 года № 01193000389230000310001 на выполнение работ по лесоустройству и разработке проекта внесения изменений в лесохозяйственный регламент </w:t>
      </w:r>
      <w:bookmarkEnd w:id="3"/>
      <w:r w:rsidR="00EB3898" w:rsidRPr="00EB3898">
        <w:rPr>
          <w:rFonts w:ascii="Times New Roman" w:hAnsi="Times New Roman" w:cs="Times New Roman"/>
          <w:sz w:val="26"/>
          <w:szCs w:val="26"/>
          <w:lang w:eastAsia="ar-SA"/>
        </w:rPr>
        <w:t>Таёжного лесничества, расположенного на землях населенных пунктов городского округа ЗАТО Железногорск Красноярского края</w:t>
      </w:r>
      <w:r w:rsidRPr="00927770">
        <w:rPr>
          <w:rFonts w:ascii="Times New Roman" w:hAnsi="Times New Roman" w:cs="Times New Roman"/>
          <w:sz w:val="26"/>
          <w:szCs w:val="26"/>
          <w:lang w:eastAsia="ar-SA"/>
        </w:rPr>
        <w:t>, подрядчиком работ индивидуальным предпринимателем Усольцевым Дмитрием Юрьевичем выполнены работы по лесоустройству городских лесов</w:t>
      </w:r>
      <w:r w:rsidR="00B141A4">
        <w:rPr>
          <w:rFonts w:ascii="Times New Roman" w:hAnsi="Times New Roman" w:cs="Times New Roman"/>
          <w:sz w:val="26"/>
          <w:szCs w:val="26"/>
          <w:lang w:eastAsia="ar-SA"/>
        </w:rPr>
        <w:t xml:space="preserve">, расположенных на территории </w:t>
      </w:r>
      <w:r w:rsidR="00341220">
        <w:rPr>
          <w:rFonts w:ascii="Times New Roman" w:hAnsi="Times New Roman" w:cs="Times New Roman"/>
          <w:sz w:val="26"/>
          <w:szCs w:val="26"/>
          <w:lang w:eastAsia="ar-SA"/>
        </w:rPr>
        <w:t>Таёжного</w:t>
      </w:r>
      <w:r w:rsidR="00B141A4">
        <w:rPr>
          <w:rFonts w:ascii="Times New Roman" w:hAnsi="Times New Roman" w:cs="Times New Roman"/>
          <w:sz w:val="26"/>
          <w:szCs w:val="26"/>
          <w:lang w:eastAsia="ar-SA"/>
        </w:rPr>
        <w:t xml:space="preserve"> лесничества</w:t>
      </w:r>
      <w:r w:rsidRPr="00927770">
        <w:rPr>
          <w:rFonts w:ascii="Times New Roman" w:hAnsi="Times New Roman" w:cs="Times New Roman"/>
          <w:sz w:val="26"/>
          <w:szCs w:val="26"/>
          <w:lang w:eastAsia="ar-SA"/>
        </w:rPr>
        <w:t>. Работы выполнялись согласно требованиям Лесоустроительной инструкции, утвержденной приказом Минприроды России от 05.08.2022 № 510.</w:t>
      </w:r>
      <w:r w:rsidR="00C2273A" w:rsidRPr="00661D70">
        <w:rPr>
          <w:rFonts w:ascii="Times New Roman" w:hAnsi="Times New Roman" w:cs="Times New Roman"/>
          <w:sz w:val="26"/>
          <w:szCs w:val="26"/>
          <w:lang w:eastAsia="ar-SA"/>
        </w:rPr>
        <w:t xml:space="preserve"> Целью проведения мероприятий по лесоустройству</w:t>
      </w:r>
      <w:r w:rsidR="00B141A4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341220">
        <w:rPr>
          <w:rFonts w:ascii="Times New Roman" w:hAnsi="Times New Roman" w:cs="Times New Roman"/>
          <w:sz w:val="26"/>
          <w:szCs w:val="26"/>
          <w:lang w:eastAsia="ar-SA"/>
        </w:rPr>
        <w:t>Таёжного</w:t>
      </w:r>
      <w:r w:rsidR="00B141A4">
        <w:rPr>
          <w:rFonts w:ascii="Times New Roman" w:hAnsi="Times New Roman" w:cs="Times New Roman"/>
          <w:sz w:val="26"/>
          <w:szCs w:val="26"/>
          <w:lang w:eastAsia="ar-SA"/>
        </w:rPr>
        <w:t xml:space="preserve"> лесничества</w:t>
      </w:r>
      <w:r w:rsidR="00C2273A" w:rsidRPr="00661D70">
        <w:rPr>
          <w:rFonts w:ascii="Times New Roman" w:hAnsi="Times New Roman" w:cs="Times New Roman"/>
          <w:sz w:val="26"/>
          <w:szCs w:val="26"/>
          <w:lang w:eastAsia="ar-SA"/>
        </w:rPr>
        <w:t xml:space="preserve"> является </w:t>
      </w:r>
      <w:r w:rsidR="00B141A4">
        <w:rPr>
          <w:rFonts w:ascii="Times New Roman" w:hAnsi="Times New Roman" w:cs="Times New Roman"/>
          <w:sz w:val="26"/>
          <w:szCs w:val="26"/>
          <w:lang w:eastAsia="ar-SA"/>
        </w:rPr>
        <w:t xml:space="preserve">получение актуальной информации о лесах </w:t>
      </w:r>
      <w:r w:rsidR="00C2273A" w:rsidRPr="00661D70">
        <w:rPr>
          <w:rFonts w:ascii="Times New Roman" w:hAnsi="Times New Roman" w:cs="Times New Roman"/>
          <w:sz w:val="26"/>
          <w:szCs w:val="26"/>
          <w:lang w:eastAsia="ar-SA"/>
        </w:rPr>
        <w:t xml:space="preserve">лесничества, </w:t>
      </w:r>
      <w:r w:rsidRPr="00661D70">
        <w:rPr>
          <w:rFonts w:ascii="Times New Roman" w:hAnsi="Times New Roman" w:cs="Times New Roman"/>
          <w:sz w:val="26"/>
          <w:szCs w:val="26"/>
          <w:lang w:eastAsia="ar-SA"/>
        </w:rPr>
        <w:t>подготовка проекта по сохранению лесов,</w:t>
      </w:r>
      <w:r w:rsidR="00661D70" w:rsidRPr="00661D70">
        <w:rPr>
          <w:rFonts w:ascii="Times New Roman" w:hAnsi="Times New Roman" w:cs="Times New Roman"/>
          <w:sz w:val="26"/>
          <w:szCs w:val="26"/>
          <w:lang w:eastAsia="ar-SA"/>
        </w:rPr>
        <w:t xml:space="preserve"> проекта защитных и </w:t>
      </w:r>
      <w:proofErr w:type="spellStart"/>
      <w:r w:rsidR="00661D70" w:rsidRPr="00661D70">
        <w:rPr>
          <w:rFonts w:ascii="Times New Roman" w:hAnsi="Times New Roman" w:cs="Times New Roman"/>
          <w:sz w:val="26"/>
          <w:szCs w:val="26"/>
          <w:lang w:eastAsia="ar-SA"/>
        </w:rPr>
        <w:t>особозащитных</w:t>
      </w:r>
      <w:proofErr w:type="spellEnd"/>
      <w:r w:rsidR="00661D70" w:rsidRPr="00661D70">
        <w:rPr>
          <w:rFonts w:ascii="Times New Roman" w:hAnsi="Times New Roman" w:cs="Times New Roman"/>
          <w:sz w:val="26"/>
          <w:szCs w:val="26"/>
          <w:lang w:eastAsia="ar-SA"/>
        </w:rPr>
        <w:t xml:space="preserve"> участков лесов,</w:t>
      </w:r>
      <w:r w:rsidRPr="00661D70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B141A4">
        <w:rPr>
          <w:rFonts w:ascii="Times New Roman" w:hAnsi="Times New Roman" w:cs="Times New Roman"/>
          <w:sz w:val="26"/>
          <w:szCs w:val="26"/>
          <w:lang w:eastAsia="ar-SA"/>
        </w:rPr>
        <w:t>внесение изменений в</w:t>
      </w:r>
      <w:r w:rsidR="00C2273A" w:rsidRPr="00661D70">
        <w:rPr>
          <w:rFonts w:ascii="Times New Roman" w:hAnsi="Times New Roman" w:cs="Times New Roman"/>
          <w:sz w:val="26"/>
          <w:szCs w:val="26"/>
          <w:lang w:eastAsia="ar-SA"/>
        </w:rPr>
        <w:t xml:space="preserve"> лесохозяйственн</w:t>
      </w:r>
      <w:r w:rsidR="00B141A4">
        <w:rPr>
          <w:rFonts w:ascii="Times New Roman" w:hAnsi="Times New Roman" w:cs="Times New Roman"/>
          <w:sz w:val="26"/>
          <w:szCs w:val="26"/>
          <w:lang w:eastAsia="ar-SA"/>
        </w:rPr>
        <w:t>ый</w:t>
      </w:r>
      <w:r w:rsidR="00C2273A" w:rsidRPr="00661D70">
        <w:rPr>
          <w:rFonts w:ascii="Times New Roman" w:hAnsi="Times New Roman" w:cs="Times New Roman"/>
          <w:sz w:val="26"/>
          <w:szCs w:val="26"/>
          <w:lang w:eastAsia="ar-SA"/>
        </w:rPr>
        <w:t xml:space="preserve"> регламент. </w:t>
      </w:r>
      <w:r w:rsidR="009D64DD">
        <w:rPr>
          <w:rFonts w:ascii="Times New Roman" w:hAnsi="Times New Roman" w:cs="Times New Roman"/>
          <w:sz w:val="26"/>
          <w:szCs w:val="26"/>
          <w:lang w:eastAsia="ar-SA"/>
        </w:rPr>
        <w:t>Обновленные таксационные данные</w:t>
      </w:r>
      <w:r w:rsidR="00C2273A" w:rsidRPr="00661D70">
        <w:rPr>
          <w:rFonts w:ascii="Times New Roman" w:hAnsi="Times New Roman" w:cs="Times New Roman"/>
          <w:sz w:val="26"/>
          <w:szCs w:val="26"/>
          <w:lang w:eastAsia="ar-SA"/>
        </w:rPr>
        <w:t xml:space="preserve"> обеспеч</w:t>
      </w:r>
      <w:r w:rsidR="009D64DD">
        <w:rPr>
          <w:rFonts w:ascii="Times New Roman" w:hAnsi="Times New Roman" w:cs="Times New Roman"/>
          <w:sz w:val="26"/>
          <w:szCs w:val="26"/>
          <w:lang w:eastAsia="ar-SA"/>
        </w:rPr>
        <w:t>а</w:t>
      </w:r>
      <w:r w:rsidR="00C2273A" w:rsidRPr="00661D70">
        <w:rPr>
          <w:rFonts w:ascii="Times New Roman" w:hAnsi="Times New Roman" w:cs="Times New Roman"/>
          <w:sz w:val="26"/>
          <w:szCs w:val="26"/>
          <w:lang w:eastAsia="ar-SA"/>
        </w:rPr>
        <w:t>т важную экологическую и рекреационную составляющую, улучш</w:t>
      </w:r>
      <w:r w:rsidR="009D64DD">
        <w:rPr>
          <w:rFonts w:ascii="Times New Roman" w:hAnsi="Times New Roman" w:cs="Times New Roman"/>
          <w:sz w:val="26"/>
          <w:szCs w:val="26"/>
          <w:lang w:eastAsia="ar-SA"/>
        </w:rPr>
        <w:t>а</w:t>
      </w:r>
      <w:r w:rsidR="00C2273A" w:rsidRPr="00661D70">
        <w:rPr>
          <w:rFonts w:ascii="Times New Roman" w:hAnsi="Times New Roman" w:cs="Times New Roman"/>
          <w:sz w:val="26"/>
          <w:szCs w:val="26"/>
          <w:lang w:eastAsia="ar-SA"/>
        </w:rPr>
        <w:t>т сохранность и увелич</w:t>
      </w:r>
      <w:r w:rsidR="009D64DD">
        <w:rPr>
          <w:rFonts w:ascii="Times New Roman" w:hAnsi="Times New Roman" w:cs="Times New Roman"/>
          <w:sz w:val="26"/>
          <w:szCs w:val="26"/>
          <w:lang w:eastAsia="ar-SA"/>
        </w:rPr>
        <w:t>а</w:t>
      </w:r>
      <w:r w:rsidR="00C2273A" w:rsidRPr="00661D70">
        <w:rPr>
          <w:rFonts w:ascii="Times New Roman" w:hAnsi="Times New Roman" w:cs="Times New Roman"/>
          <w:sz w:val="26"/>
          <w:szCs w:val="26"/>
          <w:lang w:eastAsia="ar-SA"/>
        </w:rPr>
        <w:t>т возможности по использованию городских лесов.</w:t>
      </w:r>
    </w:p>
    <w:p w14:paraId="72FD98FA" w14:textId="1BA9CAA3" w:rsidR="00C2273A" w:rsidRPr="00104AEB" w:rsidRDefault="00C2273A" w:rsidP="00C22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104AEB">
        <w:rPr>
          <w:rFonts w:ascii="Times New Roman" w:hAnsi="Times New Roman" w:cs="Times New Roman"/>
          <w:sz w:val="26"/>
          <w:szCs w:val="26"/>
          <w:lang w:eastAsia="ar-SA"/>
        </w:rPr>
        <w:t xml:space="preserve">          Заказчиком работ является </w:t>
      </w:r>
      <w:r w:rsidR="009D64DD" w:rsidRPr="009D64DD">
        <w:rPr>
          <w:rFonts w:ascii="Times New Roman" w:hAnsi="Times New Roman" w:cs="Times New Roman"/>
          <w:sz w:val="26"/>
          <w:szCs w:val="26"/>
          <w:lang w:eastAsia="ar-SA"/>
        </w:rPr>
        <w:t>Администрация ЗАТО г. Железногорск</w:t>
      </w:r>
      <w:r w:rsidR="00104AEB" w:rsidRPr="00104AEB">
        <w:rPr>
          <w:rFonts w:ascii="Times New Roman" w:hAnsi="Times New Roman" w:cs="Times New Roman"/>
          <w:sz w:val="26"/>
          <w:szCs w:val="26"/>
          <w:lang w:eastAsia="ar-SA"/>
        </w:rPr>
        <w:t xml:space="preserve">, </w:t>
      </w:r>
      <w:r w:rsidR="009D64DD" w:rsidRPr="009D64DD">
        <w:rPr>
          <w:rFonts w:ascii="Times New Roman" w:hAnsi="Times New Roman" w:cs="Times New Roman"/>
          <w:sz w:val="26"/>
          <w:szCs w:val="26"/>
          <w:lang w:eastAsia="ar-SA"/>
        </w:rPr>
        <w:t>действующая от имени городского округа «Закрытое административно-территориальное образование Железногорск Красноярского края»</w:t>
      </w:r>
      <w:r w:rsidRPr="00104AEB">
        <w:rPr>
          <w:rFonts w:ascii="Times New Roman" w:hAnsi="Times New Roman" w:cs="Times New Roman"/>
          <w:sz w:val="26"/>
          <w:szCs w:val="26"/>
          <w:lang w:eastAsia="ar-SA"/>
        </w:rPr>
        <w:t xml:space="preserve">. </w:t>
      </w:r>
    </w:p>
    <w:p w14:paraId="30C53316" w14:textId="446314C8" w:rsidR="00505FD9" w:rsidRDefault="00C2273A" w:rsidP="005638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3E541C">
        <w:rPr>
          <w:rFonts w:ascii="Times New Roman" w:hAnsi="Times New Roman" w:cs="Times New Roman"/>
          <w:sz w:val="26"/>
          <w:szCs w:val="26"/>
          <w:lang w:eastAsia="ar-SA"/>
        </w:rPr>
        <w:t xml:space="preserve">          Реквизиты заказчика: </w:t>
      </w:r>
      <w:r w:rsidR="005638DE" w:rsidRPr="003E541C">
        <w:rPr>
          <w:rFonts w:ascii="Times New Roman" w:hAnsi="Times New Roman" w:cs="Times New Roman"/>
          <w:sz w:val="26"/>
          <w:szCs w:val="26"/>
          <w:lang w:eastAsia="ar-SA"/>
        </w:rPr>
        <w:t>Заказчик: Юридический/почтовый адрес: 662971, Красноярский край, г. Железногорск ул. 22 партсъезда, д. 21.  Банковские реквизиты: ИНН/КПП 2452012069/245201001 Финансовое управление Администрации ЗАТО г. Железногорск (Администрация ЗАТО г. Железногорск л/с 03193009450) р/с 03231643047350001900</w:t>
      </w:r>
      <w:r w:rsidR="00505FD9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5638DE" w:rsidRPr="003E541C">
        <w:rPr>
          <w:rFonts w:ascii="Times New Roman" w:hAnsi="Times New Roman" w:cs="Times New Roman"/>
          <w:sz w:val="26"/>
          <w:szCs w:val="26"/>
          <w:lang w:eastAsia="ar-SA"/>
        </w:rPr>
        <w:t>БИК 010407105 ОТДЕЛЕНИЕ КРАСНОЯРСК БАНКА РОССИИ//УФК по Красноярскому краю г. Красноярск к/с 40102810245370000011, ОКОНХ 97600, ОКПО 07531108, тел. 8(3919)75-20-30, 76-55-36 факс 8(3919)74-60-32</w:t>
      </w:r>
      <w:r w:rsidR="00505FD9">
        <w:rPr>
          <w:rFonts w:ascii="Times New Roman" w:hAnsi="Times New Roman" w:cs="Times New Roman"/>
          <w:sz w:val="26"/>
          <w:szCs w:val="26"/>
          <w:lang w:eastAsia="ar-SA"/>
        </w:rPr>
        <w:t>.</w:t>
      </w:r>
      <w:r w:rsidR="005638DE" w:rsidRPr="003E541C">
        <w:rPr>
          <w:rFonts w:ascii="Times New Roman" w:hAnsi="Times New Roman" w:cs="Times New Roman"/>
          <w:sz w:val="26"/>
          <w:szCs w:val="26"/>
          <w:lang w:eastAsia="ar-SA"/>
        </w:rPr>
        <w:t xml:space="preserve">      </w:t>
      </w:r>
      <w:r w:rsidRPr="003E541C">
        <w:rPr>
          <w:rFonts w:ascii="Times New Roman" w:hAnsi="Times New Roman" w:cs="Times New Roman"/>
          <w:sz w:val="26"/>
          <w:szCs w:val="26"/>
          <w:lang w:eastAsia="ar-SA"/>
        </w:rPr>
        <w:t xml:space="preserve">         </w:t>
      </w:r>
      <w:r w:rsidR="005638DE" w:rsidRPr="003E541C">
        <w:rPr>
          <w:rFonts w:ascii="Times New Roman" w:hAnsi="Times New Roman" w:cs="Times New Roman"/>
          <w:sz w:val="26"/>
          <w:szCs w:val="26"/>
          <w:lang w:eastAsia="ar-SA"/>
        </w:rPr>
        <w:t xml:space="preserve">                   </w:t>
      </w:r>
      <w:r w:rsidR="00505FD9">
        <w:rPr>
          <w:rFonts w:ascii="Times New Roman" w:hAnsi="Times New Roman" w:cs="Times New Roman"/>
          <w:sz w:val="26"/>
          <w:szCs w:val="26"/>
          <w:lang w:eastAsia="ar-SA"/>
        </w:rPr>
        <w:t xml:space="preserve">                                        </w:t>
      </w:r>
    </w:p>
    <w:p w14:paraId="603F7A84" w14:textId="635BD667" w:rsidR="00C2273A" w:rsidRPr="003E541C" w:rsidRDefault="00505FD9" w:rsidP="005638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          </w:t>
      </w:r>
      <w:r w:rsidR="00C2273A" w:rsidRPr="003E541C">
        <w:rPr>
          <w:rFonts w:ascii="Times New Roman" w:hAnsi="Times New Roman" w:cs="Times New Roman"/>
          <w:sz w:val="26"/>
          <w:szCs w:val="26"/>
          <w:lang w:eastAsia="ar-SA"/>
        </w:rPr>
        <w:t xml:space="preserve">Реквизиты исполнителя : 632777, Новосибирская область, Баганский район, с. </w:t>
      </w:r>
      <w:proofErr w:type="spellStart"/>
      <w:r w:rsidR="00C2273A" w:rsidRPr="003E541C">
        <w:rPr>
          <w:rFonts w:ascii="Times New Roman" w:hAnsi="Times New Roman" w:cs="Times New Roman"/>
          <w:sz w:val="26"/>
          <w:szCs w:val="26"/>
          <w:lang w:eastAsia="ar-SA"/>
        </w:rPr>
        <w:t>Лепокурово</w:t>
      </w:r>
      <w:proofErr w:type="spellEnd"/>
      <w:r w:rsidR="00C2273A" w:rsidRPr="003E541C">
        <w:rPr>
          <w:rFonts w:ascii="Times New Roman" w:hAnsi="Times New Roman" w:cs="Times New Roman"/>
          <w:sz w:val="26"/>
          <w:szCs w:val="26"/>
          <w:lang w:eastAsia="ar-SA"/>
        </w:rPr>
        <w:t xml:space="preserve">, ул. Молодежная, 4. Почтовый адрес: 633003, Новосибирская область, г. Бердск, ул. Луговская, д. 7 – 2. ОГРНИП 314547607200301, ИНН 540307606961, </w:t>
      </w:r>
      <w:proofErr w:type="spellStart"/>
      <w:r w:rsidR="00C2273A" w:rsidRPr="003E541C">
        <w:rPr>
          <w:rFonts w:ascii="Times New Roman" w:hAnsi="Times New Roman" w:cs="Times New Roman"/>
          <w:sz w:val="26"/>
          <w:szCs w:val="26"/>
          <w:lang w:eastAsia="ar-SA"/>
        </w:rPr>
        <w:t>Email</w:t>
      </w:r>
      <w:proofErr w:type="spellEnd"/>
      <w:r w:rsidR="00C2273A" w:rsidRPr="003E541C">
        <w:rPr>
          <w:rFonts w:ascii="Times New Roman" w:hAnsi="Times New Roman" w:cs="Times New Roman"/>
          <w:sz w:val="26"/>
          <w:szCs w:val="26"/>
          <w:lang w:eastAsia="ar-SA"/>
        </w:rPr>
        <w:t>: roslesi№form@ya№dex.ru. Банк МОСКОВСКИЙ ФИЛИАЛ АО КБ "МОДУЛЬ-БАНК", БИК 044525092, К/c 30101810645250000092, Р/с: 40802810470010140425.</w:t>
      </w:r>
    </w:p>
    <w:p w14:paraId="7E4C0EB0" w14:textId="0D53DA16" w:rsidR="00C2273A" w:rsidRPr="00326955" w:rsidRDefault="00C2273A" w:rsidP="00C22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326955">
        <w:rPr>
          <w:rFonts w:ascii="Times New Roman" w:hAnsi="Times New Roman" w:cs="Times New Roman"/>
          <w:sz w:val="26"/>
          <w:szCs w:val="26"/>
          <w:lang w:eastAsia="ar-SA"/>
        </w:rPr>
        <w:t xml:space="preserve">         Работы по таксации городских лесов выполнены в </w:t>
      </w:r>
      <w:r w:rsidR="00557E45" w:rsidRPr="00326955">
        <w:rPr>
          <w:rFonts w:ascii="Times New Roman" w:hAnsi="Times New Roman" w:cs="Times New Roman"/>
          <w:sz w:val="26"/>
          <w:szCs w:val="26"/>
          <w:lang w:eastAsia="ar-SA"/>
        </w:rPr>
        <w:t>вегетационный</w:t>
      </w:r>
      <w:r w:rsidRPr="00326955">
        <w:rPr>
          <w:rFonts w:ascii="Times New Roman" w:hAnsi="Times New Roman" w:cs="Times New Roman"/>
          <w:sz w:val="26"/>
          <w:szCs w:val="26"/>
          <w:lang w:eastAsia="ar-SA"/>
        </w:rPr>
        <w:t xml:space="preserve"> период </w:t>
      </w:r>
      <w:proofErr w:type="gramStart"/>
      <w:r w:rsidRPr="00326955">
        <w:rPr>
          <w:rFonts w:ascii="Times New Roman" w:hAnsi="Times New Roman" w:cs="Times New Roman"/>
          <w:sz w:val="26"/>
          <w:szCs w:val="26"/>
          <w:lang w:eastAsia="ar-SA"/>
        </w:rPr>
        <w:t>20</w:t>
      </w:r>
      <w:r w:rsidR="00557E45" w:rsidRPr="00326955">
        <w:rPr>
          <w:rFonts w:ascii="Times New Roman" w:hAnsi="Times New Roman" w:cs="Times New Roman"/>
          <w:sz w:val="26"/>
          <w:szCs w:val="26"/>
          <w:lang w:eastAsia="ar-SA"/>
        </w:rPr>
        <w:t>23</w:t>
      </w:r>
      <w:r w:rsidR="005315E3">
        <w:rPr>
          <w:rFonts w:ascii="Times New Roman" w:hAnsi="Times New Roman" w:cs="Times New Roman"/>
          <w:sz w:val="26"/>
          <w:szCs w:val="26"/>
          <w:lang w:eastAsia="ar-SA"/>
        </w:rPr>
        <w:t>-2024</w:t>
      </w:r>
      <w:proofErr w:type="gramEnd"/>
      <w:r w:rsidRPr="00326955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Pr="00326955">
        <w:rPr>
          <w:rFonts w:ascii="Times New Roman" w:hAnsi="Times New Roman" w:cs="Times New Roman"/>
          <w:sz w:val="26"/>
          <w:szCs w:val="26"/>
          <w:lang w:eastAsia="ar-SA"/>
        </w:rPr>
        <w:t>г</w:t>
      </w:r>
      <w:r w:rsidR="005315E3">
        <w:rPr>
          <w:rFonts w:ascii="Times New Roman" w:hAnsi="Times New Roman" w:cs="Times New Roman"/>
          <w:sz w:val="26"/>
          <w:szCs w:val="26"/>
          <w:lang w:eastAsia="ar-SA"/>
        </w:rPr>
        <w:t>.г</w:t>
      </w:r>
      <w:proofErr w:type="spellEnd"/>
      <w:r w:rsidR="005315E3">
        <w:rPr>
          <w:rFonts w:ascii="Times New Roman" w:hAnsi="Times New Roman" w:cs="Times New Roman"/>
          <w:sz w:val="26"/>
          <w:szCs w:val="26"/>
          <w:lang w:eastAsia="ar-SA"/>
        </w:rPr>
        <w:t>.</w:t>
      </w:r>
      <w:r w:rsidRPr="00326955">
        <w:rPr>
          <w:rFonts w:ascii="Times New Roman" w:hAnsi="Times New Roman" w:cs="Times New Roman"/>
          <w:sz w:val="26"/>
          <w:szCs w:val="26"/>
          <w:lang w:eastAsia="ar-SA"/>
        </w:rPr>
        <w:t xml:space="preserve"> по первому разряду лесоустройства с использованием элементов измерительной таксации на ландшафтно-типологической основе. </w:t>
      </w:r>
    </w:p>
    <w:p w14:paraId="46DC75FD" w14:textId="0F35FCC0" w:rsidR="00C2273A" w:rsidRDefault="00C2273A" w:rsidP="00C22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823559">
        <w:rPr>
          <w:rFonts w:ascii="Times New Roman" w:hAnsi="Times New Roman" w:cs="Times New Roman"/>
          <w:sz w:val="26"/>
          <w:szCs w:val="26"/>
          <w:lang w:eastAsia="ar-SA"/>
        </w:rPr>
        <w:t xml:space="preserve">         </w:t>
      </w:r>
    </w:p>
    <w:p w14:paraId="252DF8DD" w14:textId="77777777" w:rsidR="004802BB" w:rsidRPr="00574E8B" w:rsidRDefault="004802BB" w:rsidP="00C2273A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14:paraId="12A75516" w14:textId="77777777" w:rsidR="00C2273A" w:rsidRPr="00823559" w:rsidRDefault="00C2273A" w:rsidP="00C227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823559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2. Исходные данные</w:t>
      </w:r>
    </w:p>
    <w:p w14:paraId="3877EF3B" w14:textId="77777777" w:rsidR="00C2273A" w:rsidRPr="00823559" w:rsidRDefault="00C2273A" w:rsidP="00C227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</w:p>
    <w:p w14:paraId="6C2173C9" w14:textId="5B78C8F2" w:rsidR="00C2273A" w:rsidRPr="00823559" w:rsidRDefault="00C2273A" w:rsidP="00C22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823559">
        <w:rPr>
          <w:rFonts w:ascii="Times New Roman" w:hAnsi="Times New Roman" w:cs="Times New Roman"/>
          <w:sz w:val="26"/>
          <w:szCs w:val="26"/>
          <w:lang w:eastAsia="ar-SA"/>
        </w:rPr>
        <w:t xml:space="preserve">         При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выполнении работ по </w:t>
      </w:r>
      <w:r w:rsidR="00873287">
        <w:rPr>
          <w:rFonts w:ascii="Times New Roman" w:hAnsi="Times New Roman" w:cs="Times New Roman"/>
          <w:sz w:val="26"/>
          <w:szCs w:val="26"/>
          <w:lang w:eastAsia="ar-SA"/>
        </w:rPr>
        <w:t xml:space="preserve">таксации городских лесов </w:t>
      </w:r>
      <w:r w:rsidR="00341220">
        <w:rPr>
          <w:rFonts w:ascii="Times New Roman" w:hAnsi="Times New Roman" w:cs="Times New Roman"/>
          <w:sz w:val="26"/>
          <w:szCs w:val="26"/>
          <w:lang w:eastAsia="ar-SA"/>
        </w:rPr>
        <w:t>Таёжного</w:t>
      </w:r>
      <w:r w:rsidR="00873287">
        <w:rPr>
          <w:rFonts w:ascii="Times New Roman" w:hAnsi="Times New Roman" w:cs="Times New Roman"/>
          <w:sz w:val="26"/>
          <w:szCs w:val="26"/>
          <w:lang w:eastAsia="ar-SA"/>
        </w:rPr>
        <w:t xml:space="preserve"> лесничества</w:t>
      </w:r>
      <w:r w:rsidRPr="0078427B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823559">
        <w:rPr>
          <w:rFonts w:ascii="Times New Roman" w:hAnsi="Times New Roman" w:cs="Times New Roman"/>
          <w:sz w:val="26"/>
          <w:szCs w:val="26"/>
          <w:lang w:eastAsia="ar-SA"/>
        </w:rPr>
        <w:t>использовалась следующая нормативная документация:</w:t>
      </w:r>
    </w:p>
    <w:p w14:paraId="5A63DF8D" w14:textId="77777777" w:rsidR="00C2273A" w:rsidRPr="00823559" w:rsidRDefault="00C2273A" w:rsidP="00C22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823559">
        <w:rPr>
          <w:rFonts w:ascii="Times New Roman" w:hAnsi="Times New Roman" w:cs="Times New Roman"/>
          <w:sz w:val="26"/>
          <w:szCs w:val="26"/>
          <w:lang w:eastAsia="ar-SA"/>
        </w:rPr>
        <w:t>-</w:t>
      </w:r>
      <w:r w:rsidRPr="00823559">
        <w:rPr>
          <w:rFonts w:ascii="Times New Roman" w:hAnsi="Times New Roman" w:cs="Times New Roman"/>
          <w:sz w:val="26"/>
          <w:szCs w:val="26"/>
          <w:lang w:eastAsia="ar-SA"/>
        </w:rPr>
        <w:tab/>
        <w:t>Лесной кодекс Российской Федерации от 04.12.2006 № 200-ФЗ;</w:t>
      </w:r>
    </w:p>
    <w:p w14:paraId="4484160A" w14:textId="77777777" w:rsidR="00C2273A" w:rsidRPr="00823559" w:rsidRDefault="00C2273A" w:rsidP="00C22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823559">
        <w:rPr>
          <w:rFonts w:ascii="Times New Roman" w:hAnsi="Times New Roman" w:cs="Times New Roman"/>
          <w:sz w:val="26"/>
          <w:szCs w:val="26"/>
          <w:lang w:eastAsia="ar-SA"/>
        </w:rPr>
        <w:t>-</w:t>
      </w:r>
      <w:r w:rsidRPr="00823559">
        <w:rPr>
          <w:rFonts w:ascii="Times New Roman" w:hAnsi="Times New Roman" w:cs="Times New Roman"/>
          <w:sz w:val="26"/>
          <w:szCs w:val="26"/>
          <w:lang w:eastAsia="ar-SA"/>
        </w:rPr>
        <w:tab/>
        <w:t>Федеральный закон от 04.12.2006 № 201-ФЗ «О введении в действие Лесного кодекса Российской Федерации»;</w:t>
      </w:r>
    </w:p>
    <w:p w14:paraId="1A4E541A" w14:textId="77777777" w:rsidR="00C2273A" w:rsidRPr="00823559" w:rsidRDefault="00C2273A" w:rsidP="00C22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823559">
        <w:rPr>
          <w:rFonts w:ascii="Times New Roman" w:hAnsi="Times New Roman" w:cs="Times New Roman"/>
          <w:sz w:val="26"/>
          <w:szCs w:val="26"/>
          <w:lang w:eastAsia="ar-SA"/>
        </w:rPr>
        <w:t>-</w:t>
      </w:r>
      <w:r w:rsidRPr="00823559">
        <w:rPr>
          <w:rFonts w:ascii="Times New Roman" w:hAnsi="Times New Roman" w:cs="Times New Roman"/>
          <w:sz w:val="26"/>
          <w:szCs w:val="26"/>
          <w:lang w:eastAsia="ar-SA"/>
        </w:rPr>
        <w:tab/>
        <w:t>Земельный кодекс Российской Федерации от 25.10.2001 № 136-ФЗ;</w:t>
      </w:r>
    </w:p>
    <w:p w14:paraId="49FD3473" w14:textId="77777777" w:rsidR="00C2273A" w:rsidRPr="00823559" w:rsidRDefault="00C2273A" w:rsidP="00C22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823559">
        <w:rPr>
          <w:rFonts w:ascii="Times New Roman" w:hAnsi="Times New Roman" w:cs="Times New Roman"/>
          <w:sz w:val="26"/>
          <w:szCs w:val="26"/>
          <w:lang w:eastAsia="ar-SA"/>
        </w:rPr>
        <w:t>-</w:t>
      </w:r>
      <w:r w:rsidRPr="00823559">
        <w:rPr>
          <w:rFonts w:ascii="Times New Roman" w:hAnsi="Times New Roman" w:cs="Times New Roman"/>
          <w:sz w:val="26"/>
          <w:szCs w:val="26"/>
          <w:lang w:eastAsia="ar-SA"/>
        </w:rPr>
        <w:tab/>
        <w:t>Водный кодекс Российской Федерации от 03.06.2006 № 74-ФЗ;</w:t>
      </w:r>
    </w:p>
    <w:p w14:paraId="11D1F2CD" w14:textId="77777777" w:rsidR="00C2273A" w:rsidRPr="00823559" w:rsidRDefault="00C2273A" w:rsidP="00C22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823559">
        <w:rPr>
          <w:rFonts w:ascii="Times New Roman" w:hAnsi="Times New Roman" w:cs="Times New Roman"/>
          <w:sz w:val="26"/>
          <w:szCs w:val="26"/>
          <w:lang w:eastAsia="ar-SA"/>
        </w:rPr>
        <w:t>-</w:t>
      </w:r>
      <w:r w:rsidRPr="00823559">
        <w:rPr>
          <w:rFonts w:ascii="Times New Roman" w:hAnsi="Times New Roman" w:cs="Times New Roman"/>
          <w:sz w:val="26"/>
          <w:szCs w:val="26"/>
          <w:lang w:eastAsia="ar-SA"/>
        </w:rPr>
        <w:tab/>
        <w:t>Градостроительный кодекс Российской Федерации от 29.12.2004 № 190-ФЗ;</w:t>
      </w:r>
    </w:p>
    <w:p w14:paraId="3E5C5FD7" w14:textId="77777777" w:rsidR="00C2273A" w:rsidRPr="00823559" w:rsidRDefault="00C2273A" w:rsidP="00C22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823559">
        <w:rPr>
          <w:rFonts w:ascii="Times New Roman" w:hAnsi="Times New Roman" w:cs="Times New Roman"/>
          <w:sz w:val="26"/>
          <w:szCs w:val="26"/>
          <w:lang w:eastAsia="ar-SA"/>
        </w:rPr>
        <w:t>-</w:t>
      </w:r>
      <w:r w:rsidRPr="00823559">
        <w:rPr>
          <w:rFonts w:ascii="Times New Roman" w:hAnsi="Times New Roman" w:cs="Times New Roman"/>
          <w:sz w:val="26"/>
          <w:szCs w:val="26"/>
          <w:lang w:eastAsia="ar-SA"/>
        </w:rPr>
        <w:tab/>
        <w:t>Федеральный закон от 10.01.2002 № 7-ФЗ «Об охране окружающей среды»;</w:t>
      </w:r>
    </w:p>
    <w:p w14:paraId="78D58BE0" w14:textId="77777777" w:rsidR="00C2273A" w:rsidRPr="00823559" w:rsidRDefault="00C2273A" w:rsidP="00C22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823559">
        <w:rPr>
          <w:rFonts w:ascii="Times New Roman" w:hAnsi="Times New Roman" w:cs="Times New Roman"/>
          <w:sz w:val="26"/>
          <w:szCs w:val="26"/>
          <w:lang w:eastAsia="ar-SA"/>
        </w:rPr>
        <w:lastRenderedPageBreak/>
        <w:t>-</w:t>
      </w:r>
      <w:r w:rsidRPr="00823559">
        <w:rPr>
          <w:rFonts w:ascii="Times New Roman" w:hAnsi="Times New Roman" w:cs="Times New Roman"/>
          <w:sz w:val="26"/>
          <w:szCs w:val="26"/>
          <w:lang w:eastAsia="ar-SA"/>
        </w:rPr>
        <w:tab/>
        <w:t>Федеральный закон от 06.10.2003 № 131-ФЗ «Об общих принципах организации местного самоуправления в Российской Федерации»;</w:t>
      </w:r>
    </w:p>
    <w:p w14:paraId="3364093C" w14:textId="77777777" w:rsidR="00C2273A" w:rsidRPr="00823559" w:rsidRDefault="00C2273A" w:rsidP="00C22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823559">
        <w:rPr>
          <w:rFonts w:ascii="Times New Roman" w:hAnsi="Times New Roman" w:cs="Times New Roman"/>
          <w:sz w:val="26"/>
          <w:szCs w:val="26"/>
          <w:lang w:eastAsia="ar-SA"/>
        </w:rPr>
        <w:t>-</w:t>
      </w:r>
      <w:r w:rsidRPr="00823559">
        <w:rPr>
          <w:rFonts w:ascii="Times New Roman" w:hAnsi="Times New Roman" w:cs="Times New Roman"/>
          <w:sz w:val="26"/>
          <w:szCs w:val="26"/>
          <w:lang w:eastAsia="ar-SA"/>
        </w:rPr>
        <w:tab/>
        <w:t>Федеральный закон от 30.12.2015 № 431-ФЗ «О геодезии, картографии и пространственных данных и о внесении изменений в отдельные законодательные акты»;</w:t>
      </w:r>
    </w:p>
    <w:p w14:paraId="1FC31C30" w14:textId="77777777" w:rsidR="00C2273A" w:rsidRPr="00823559" w:rsidRDefault="00C2273A" w:rsidP="00C22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823559">
        <w:rPr>
          <w:rFonts w:ascii="Times New Roman" w:hAnsi="Times New Roman" w:cs="Times New Roman"/>
          <w:sz w:val="26"/>
          <w:szCs w:val="26"/>
          <w:lang w:eastAsia="ar-SA"/>
        </w:rPr>
        <w:t>-</w:t>
      </w:r>
      <w:r w:rsidRPr="00823559">
        <w:rPr>
          <w:rFonts w:ascii="Times New Roman" w:hAnsi="Times New Roman" w:cs="Times New Roman"/>
          <w:sz w:val="26"/>
          <w:szCs w:val="26"/>
          <w:lang w:eastAsia="ar-SA"/>
        </w:rPr>
        <w:tab/>
        <w:t>постановление Правительства Российской Федерации от 10.01.2009  № 17 «Об утверждении Правил установления на местности границ водоохранных зон и границ прибрежных защитных полос вдоль водных объектов»;</w:t>
      </w:r>
    </w:p>
    <w:p w14:paraId="1B1D2BAA" w14:textId="77777777" w:rsidR="00C2273A" w:rsidRPr="00823559" w:rsidRDefault="00C2273A" w:rsidP="00C22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823559">
        <w:rPr>
          <w:rFonts w:ascii="Times New Roman" w:hAnsi="Times New Roman" w:cs="Times New Roman"/>
          <w:sz w:val="26"/>
          <w:szCs w:val="26"/>
          <w:lang w:eastAsia="ar-SA"/>
        </w:rPr>
        <w:t>-</w:t>
      </w:r>
      <w:r w:rsidRPr="00823559">
        <w:rPr>
          <w:rFonts w:ascii="Times New Roman" w:hAnsi="Times New Roman" w:cs="Times New Roman"/>
          <w:sz w:val="26"/>
          <w:szCs w:val="26"/>
          <w:lang w:eastAsia="ar-SA"/>
        </w:rPr>
        <w:tab/>
        <w:t>постановление Правительства Российской Федерации от 24.02.2009      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</w:r>
    </w:p>
    <w:p w14:paraId="4920E483" w14:textId="77777777" w:rsidR="00C2273A" w:rsidRPr="00823559" w:rsidRDefault="00C2273A" w:rsidP="00C22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823559">
        <w:rPr>
          <w:rFonts w:ascii="Times New Roman" w:hAnsi="Times New Roman" w:cs="Times New Roman"/>
          <w:sz w:val="26"/>
          <w:szCs w:val="26"/>
          <w:lang w:eastAsia="ar-SA"/>
        </w:rPr>
        <w:t>-</w:t>
      </w:r>
      <w:r w:rsidRPr="00823559">
        <w:rPr>
          <w:rFonts w:ascii="Times New Roman" w:hAnsi="Times New Roman" w:cs="Times New Roman"/>
          <w:sz w:val="26"/>
          <w:szCs w:val="26"/>
          <w:lang w:eastAsia="ar-SA"/>
        </w:rPr>
        <w:tab/>
        <w:t xml:space="preserve">постановление Правительства Российской Федерации от 9 декабря 2020 года </w:t>
      </w:r>
      <w:r>
        <w:rPr>
          <w:rFonts w:ascii="Times New Roman" w:hAnsi="Times New Roman" w:cs="Times New Roman"/>
          <w:sz w:val="26"/>
          <w:szCs w:val="26"/>
          <w:lang w:eastAsia="ar-SA"/>
        </w:rPr>
        <w:t>№</w:t>
      </w:r>
      <w:r w:rsidRPr="00823559">
        <w:rPr>
          <w:rFonts w:ascii="Times New Roman" w:hAnsi="Times New Roman" w:cs="Times New Roman"/>
          <w:sz w:val="26"/>
          <w:szCs w:val="26"/>
          <w:lang w:eastAsia="ar-SA"/>
        </w:rPr>
        <w:t xml:space="preserve"> 2047 «Об утверждении Правил санитарной безопасности в лесах»;</w:t>
      </w:r>
    </w:p>
    <w:p w14:paraId="0DEB4192" w14:textId="77777777" w:rsidR="00C2273A" w:rsidRPr="00823559" w:rsidRDefault="00C2273A" w:rsidP="00C22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823559">
        <w:rPr>
          <w:rFonts w:ascii="Times New Roman" w:hAnsi="Times New Roman" w:cs="Times New Roman"/>
          <w:sz w:val="26"/>
          <w:szCs w:val="26"/>
          <w:lang w:eastAsia="ar-SA"/>
        </w:rPr>
        <w:t>-</w:t>
      </w:r>
      <w:r w:rsidRPr="00823559">
        <w:rPr>
          <w:rFonts w:ascii="Times New Roman" w:hAnsi="Times New Roman" w:cs="Times New Roman"/>
          <w:sz w:val="26"/>
          <w:szCs w:val="26"/>
          <w:lang w:eastAsia="ar-SA"/>
        </w:rPr>
        <w:tab/>
        <w:t>постановление Правительства Российской Федерации от 16.04.2011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823559">
        <w:rPr>
          <w:rFonts w:ascii="Times New Roman" w:hAnsi="Times New Roman" w:cs="Times New Roman"/>
          <w:sz w:val="26"/>
          <w:szCs w:val="26"/>
          <w:lang w:eastAsia="ar-SA"/>
        </w:rPr>
        <w:t>№ 281 «О мерах противопожарного обустройства лесов»;</w:t>
      </w:r>
    </w:p>
    <w:p w14:paraId="153F3890" w14:textId="77777777" w:rsidR="00C2273A" w:rsidRPr="00823559" w:rsidRDefault="00C2273A" w:rsidP="00C22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823559">
        <w:rPr>
          <w:rFonts w:ascii="Times New Roman" w:hAnsi="Times New Roman" w:cs="Times New Roman"/>
          <w:sz w:val="26"/>
          <w:szCs w:val="26"/>
          <w:lang w:eastAsia="ar-SA"/>
        </w:rPr>
        <w:t>-</w:t>
      </w:r>
      <w:r w:rsidRPr="00823559">
        <w:rPr>
          <w:rFonts w:ascii="Times New Roman" w:hAnsi="Times New Roman" w:cs="Times New Roman"/>
          <w:sz w:val="26"/>
          <w:szCs w:val="26"/>
          <w:lang w:eastAsia="ar-SA"/>
        </w:rPr>
        <w:tab/>
        <w:t>распоряжение Правительства Российской Федерации от 17.07.2012 №1283-р «Об утверждении Перечня объектов лесной инфраструктуры для защитных лесов, эксплуатационных лесов и резервных лесов»;</w:t>
      </w:r>
    </w:p>
    <w:p w14:paraId="35699A78" w14:textId="77777777" w:rsidR="00C2273A" w:rsidRPr="00823559" w:rsidRDefault="00C2273A" w:rsidP="00C22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823559">
        <w:rPr>
          <w:rFonts w:ascii="Times New Roman" w:hAnsi="Times New Roman" w:cs="Times New Roman"/>
          <w:sz w:val="26"/>
          <w:szCs w:val="26"/>
          <w:lang w:eastAsia="ar-SA"/>
        </w:rPr>
        <w:t>-</w:t>
      </w:r>
      <w:r w:rsidRPr="00823559">
        <w:rPr>
          <w:rFonts w:ascii="Times New Roman" w:hAnsi="Times New Roman" w:cs="Times New Roman"/>
          <w:sz w:val="26"/>
          <w:szCs w:val="26"/>
          <w:lang w:eastAsia="ar-SA"/>
        </w:rPr>
        <w:tab/>
        <w:t xml:space="preserve">приказ Министерства природных ресурсов и экологии Российской Федерации от 29 декабря 2021 года </w:t>
      </w:r>
      <w:r>
        <w:rPr>
          <w:rFonts w:ascii="Times New Roman" w:hAnsi="Times New Roman" w:cs="Times New Roman"/>
          <w:sz w:val="26"/>
          <w:szCs w:val="26"/>
          <w:lang w:eastAsia="ar-SA"/>
        </w:rPr>
        <w:t>№</w:t>
      </w:r>
      <w:r w:rsidRPr="00823559">
        <w:rPr>
          <w:rFonts w:ascii="Times New Roman" w:hAnsi="Times New Roman" w:cs="Times New Roman"/>
          <w:sz w:val="26"/>
          <w:szCs w:val="26"/>
          <w:lang w:eastAsia="ar-SA"/>
        </w:rPr>
        <w:t xml:space="preserve"> 1024 «Правил лесовосстановления, формы, состава, порядка согласования проекта лесовосстановления, оснований для отказа в его согласовании, а также требований к формату в электронной форме проекта лесовосстановления»;</w:t>
      </w:r>
    </w:p>
    <w:p w14:paraId="2F57C33D" w14:textId="77777777" w:rsidR="00C2273A" w:rsidRPr="00823559" w:rsidRDefault="00C2273A" w:rsidP="00C22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823559">
        <w:rPr>
          <w:rFonts w:ascii="Times New Roman" w:hAnsi="Times New Roman" w:cs="Times New Roman"/>
          <w:sz w:val="26"/>
          <w:szCs w:val="26"/>
          <w:lang w:eastAsia="ar-SA"/>
        </w:rPr>
        <w:t>-</w:t>
      </w:r>
      <w:r w:rsidRPr="00823559">
        <w:rPr>
          <w:rFonts w:ascii="Times New Roman" w:hAnsi="Times New Roman" w:cs="Times New Roman"/>
          <w:sz w:val="26"/>
          <w:szCs w:val="26"/>
          <w:lang w:eastAsia="ar-SA"/>
        </w:rPr>
        <w:tab/>
        <w:t xml:space="preserve">приказ Министерства природных ресурсов и экологии Российской Федерации от 30 июля 2020 года </w:t>
      </w:r>
      <w:r>
        <w:rPr>
          <w:rFonts w:ascii="Times New Roman" w:hAnsi="Times New Roman" w:cs="Times New Roman"/>
          <w:sz w:val="26"/>
          <w:szCs w:val="26"/>
          <w:lang w:eastAsia="ar-SA"/>
        </w:rPr>
        <w:t>№</w:t>
      </w:r>
      <w:r w:rsidRPr="00823559">
        <w:rPr>
          <w:rFonts w:ascii="Times New Roman" w:hAnsi="Times New Roman" w:cs="Times New Roman"/>
          <w:sz w:val="26"/>
          <w:szCs w:val="26"/>
          <w:lang w:eastAsia="ar-SA"/>
        </w:rPr>
        <w:t xml:space="preserve"> 534 «Об утверждении Правил ухода за лесами»;</w:t>
      </w:r>
    </w:p>
    <w:p w14:paraId="54E9C63D" w14:textId="77777777" w:rsidR="00C2273A" w:rsidRPr="00823559" w:rsidRDefault="00C2273A" w:rsidP="00C22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823559">
        <w:rPr>
          <w:rFonts w:ascii="Times New Roman" w:hAnsi="Times New Roman" w:cs="Times New Roman"/>
          <w:sz w:val="26"/>
          <w:szCs w:val="26"/>
          <w:lang w:eastAsia="ar-SA"/>
        </w:rPr>
        <w:t>-</w:t>
      </w:r>
      <w:r w:rsidRPr="00823559">
        <w:rPr>
          <w:rFonts w:ascii="Times New Roman" w:hAnsi="Times New Roman" w:cs="Times New Roman"/>
          <w:sz w:val="26"/>
          <w:szCs w:val="26"/>
          <w:lang w:eastAsia="ar-SA"/>
        </w:rPr>
        <w:tab/>
        <w:t>приказ Федерального агентства лесного хозяйства от 09.04.2015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823559">
        <w:rPr>
          <w:rFonts w:ascii="Times New Roman" w:hAnsi="Times New Roman" w:cs="Times New Roman"/>
          <w:sz w:val="26"/>
          <w:szCs w:val="26"/>
          <w:lang w:eastAsia="ar-SA"/>
        </w:rPr>
        <w:t>№ 105 «Об установлении возрастов рубок»;</w:t>
      </w:r>
    </w:p>
    <w:p w14:paraId="2766EC27" w14:textId="77777777" w:rsidR="00C2273A" w:rsidRPr="00823559" w:rsidRDefault="00C2273A" w:rsidP="00C22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823559">
        <w:rPr>
          <w:rFonts w:ascii="Times New Roman" w:hAnsi="Times New Roman" w:cs="Times New Roman"/>
          <w:sz w:val="26"/>
          <w:szCs w:val="26"/>
          <w:lang w:eastAsia="ar-SA"/>
        </w:rPr>
        <w:t>-</w:t>
      </w:r>
      <w:r w:rsidRPr="00823559">
        <w:rPr>
          <w:rFonts w:ascii="Times New Roman" w:hAnsi="Times New Roman" w:cs="Times New Roman"/>
          <w:sz w:val="26"/>
          <w:szCs w:val="26"/>
          <w:lang w:eastAsia="ar-SA"/>
        </w:rPr>
        <w:tab/>
        <w:t>приказ Министерства природных ресурсов и экологии Российской Федерации от 18.08.2014 № 367 «Об утверждении Перечня лесорастительных зон Российской Федерации и Перечня лесных районов Российской Федерации»;</w:t>
      </w:r>
    </w:p>
    <w:p w14:paraId="327E4D6A" w14:textId="77777777" w:rsidR="00C2273A" w:rsidRPr="00823559" w:rsidRDefault="00C2273A" w:rsidP="00C22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823559">
        <w:rPr>
          <w:rFonts w:ascii="Times New Roman" w:hAnsi="Times New Roman" w:cs="Times New Roman"/>
          <w:sz w:val="26"/>
          <w:szCs w:val="26"/>
          <w:lang w:eastAsia="ar-SA"/>
        </w:rPr>
        <w:t>-</w:t>
      </w:r>
      <w:r w:rsidRPr="00823559">
        <w:rPr>
          <w:rFonts w:ascii="Times New Roman" w:hAnsi="Times New Roman" w:cs="Times New Roman"/>
          <w:sz w:val="26"/>
          <w:szCs w:val="26"/>
          <w:lang w:eastAsia="ar-SA"/>
        </w:rPr>
        <w:tab/>
        <w:t>приказ Министерства природных ресурсов и экологии Российской Федерации от 28.03.2014 № 161 «Об утверждении видов и средств предупреждения и тушения лесных пожаров, нормативов обеспеченности данными средствами лиц, использующих леса, норм наличия средств предупреждения и тушения лесных пожаров при использовании лесов»;</w:t>
      </w:r>
    </w:p>
    <w:p w14:paraId="326CACA8" w14:textId="77777777" w:rsidR="00C2273A" w:rsidRPr="00823559" w:rsidRDefault="00C2273A" w:rsidP="00C22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823559">
        <w:rPr>
          <w:rFonts w:ascii="Times New Roman" w:hAnsi="Times New Roman" w:cs="Times New Roman"/>
          <w:sz w:val="26"/>
          <w:szCs w:val="26"/>
          <w:lang w:eastAsia="ar-SA"/>
        </w:rPr>
        <w:t>-</w:t>
      </w:r>
      <w:r w:rsidRPr="00823559">
        <w:rPr>
          <w:rFonts w:ascii="Times New Roman" w:hAnsi="Times New Roman" w:cs="Times New Roman"/>
          <w:sz w:val="26"/>
          <w:szCs w:val="26"/>
          <w:lang w:eastAsia="ar-SA"/>
        </w:rPr>
        <w:tab/>
        <w:t xml:space="preserve">приказ Министерства природных ресурсов и экологии Российской Федерации от 31 января 2022 года </w:t>
      </w:r>
      <w:r>
        <w:rPr>
          <w:rFonts w:ascii="Times New Roman" w:hAnsi="Times New Roman" w:cs="Times New Roman"/>
          <w:sz w:val="26"/>
          <w:szCs w:val="26"/>
          <w:lang w:eastAsia="ar-SA"/>
        </w:rPr>
        <w:t>№</w:t>
      </w:r>
      <w:r w:rsidRPr="00823559">
        <w:rPr>
          <w:rFonts w:ascii="Times New Roman" w:hAnsi="Times New Roman" w:cs="Times New Roman"/>
          <w:sz w:val="26"/>
          <w:szCs w:val="26"/>
          <w:lang w:eastAsia="ar-SA"/>
        </w:rPr>
        <w:t xml:space="preserve"> 54 «Об утверждении Правил использования лесов для создания и эксплуатации объектов лесоперерабатывающей инфраструктуры»;</w:t>
      </w:r>
    </w:p>
    <w:p w14:paraId="0E287802" w14:textId="77777777" w:rsidR="00C2273A" w:rsidRPr="00823559" w:rsidRDefault="00C2273A" w:rsidP="00C22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823559">
        <w:rPr>
          <w:rFonts w:ascii="Times New Roman" w:hAnsi="Times New Roman" w:cs="Times New Roman"/>
          <w:sz w:val="26"/>
          <w:szCs w:val="26"/>
          <w:lang w:eastAsia="ar-SA"/>
        </w:rPr>
        <w:t>-</w:t>
      </w:r>
      <w:r w:rsidRPr="00823559">
        <w:rPr>
          <w:rFonts w:ascii="Times New Roman" w:hAnsi="Times New Roman" w:cs="Times New Roman"/>
          <w:sz w:val="26"/>
          <w:szCs w:val="26"/>
          <w:lang w:eastAsia="ar-SA"/>
        </w:rPr>
        <w:tab/>
        <w:t xml:space="preserve">приказ Министерства природных ресурсов и экологии Российской Федерации от 1 декабря 2020 года </w:t>
      </w:r>
      <w:r>
        <w:rPr>
          <w:rFonts w:ascii="Times New Roman" w:hAnsi="Times New Roman" w:cs="Times New Roman"/>
          <w:sz w:val="26"/>
          <w:szCs w:val="26"/>
          <w:lang w:eastAsia="ar-SA"/>
        </w:rPr>
        <w:t>№</w:t>
      </w:r>
      <w:r w:rsidRPr="00823559">
        <w:rPr>
          <w:rFonts w:ascii="Times New Roman" w:hAnsi="Times New Roman" w:cs="Times New Roman"/>
          <w:sz w:val="26"/>
          <w:szCs w:val="26"/>
          <w:lang w:eastAsia="ar-SA"/>
        </w:rPr>
        <w:t xml:space="preserve"> 993 «Об утверждении Правил заготовки древесины и особенностей заготовки древесины в лесничествах, лесопарках, указанных в статье 23 Лесного кодекса Российской Федерации»;</w:t>
      </w:r>
    </w:p>
    <w:p w14:paraId="4190A970" w14:textId="77777777" w:rsidR="00C2273A" w:rsidRPr="00823559" w:rsidRDefault="00C2273A" w:rsidP="00C22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823559">
        <w:rPr>
          <w:rFonts w:ascii="Times New Roman" w:hAnsi="Times New Roman" w:cs="Times New Roman"/>
          <w:sz w:val="26"/>
          <w:szCs w:val="26"/>
          <w:lang w:eastAsia="ar-SA"/>
        </w:rPr>
        <w:t>-</w:t>
      </w:r>
      <w:r w:rsidRPr="00823559">
        <w:rPr>
          <w:rFonts w:ascii="Times New Roman" w:hAnsi="Times New Roman" w:cs="Times New Roman"/>
          <w:sz w:val="26"/>
          <w:szCs w:val="26"/>
          <w:lang w:eastAsia="ar-SA"/>
        </w:rPr>
        <w:tab/>
        <w:t xml:space="preserve">приказ Министерства природных ресурсов и экологии Российской Федерации от 5 августа 2020 года </w:t>
      </w:r>
      <w:r>
        <w:rPr>
          <w:rFonts w:ascii="Times New Roman" w:hAnsi="Times New Roman" w:cs="Times New Roman"/>
          <w:sz w:val="26"/>
          <w:szCs w:val="26"/>
          <w:lang w:eastAsia="ar-SA"/>
        </w:rPr>
        <w:t>№</w:t>
      </w:r>
      <w:r w:rsidRPr="00823559">
        <w:rPr>
          <w:rFonts w:ascii="Times New Roman" w:hAnsi="Times New Roman" w:cs="Times New Roman"/>
          <w:sz w:val="26"/>
          <w:szCs w:val="26"/>
          <w:lang w:eastAsia="ar-SA"/>
        </w:rPr>
        <w:t xml:space="preserve"> 564 «Об утверждении Особенностей использования, охраны, защиты, воспроизводства лесов, расположенных на землях населенных пунктов»;</w:t>
      </w:r>
    </w:p>
    <w:p w14:paraId="65C0F6D1" w14:textId="77777777" w:rsidR="00C2273A" w:rsidRPr="00823559" w:rsidRDefault="00C2273A" w:rsidP="00C22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823559">
        <w:rPr>
          <w:rFonts w:ascii="Times New Roman" w:hAnsi="Times New Roman" w:cs="Times New Roman"/>
          <w:sz w:val="26"/>
          <w:szCs w:val="26"/>
          <w:lang w:eastAsia="ar-SA"/>
        </w:rPr>
        <w:t>-</w:t>
      </w:r>
      <w:r w:rsidRPr="00823559">
        <w:rPr>
          <w:rFonts w:ascii="Times New Roman" w:hAnsi="Times New Roman" w:cs="Times New Roman"/>
          <w:sz w:val="26"/>
          <w:szCs w:val="26"/>
          <w:lang w:eastAsia="ar-SA"/>
        </w:rPr>
        <w:tab/>
        <w:t xml:space="preserve">приказ Министерства природных ресурсов и экологии Российской Федерации от 7 июля 2020 года </w:t>
      </w:r>
      <w:r>
        <w:rPr>
          <w:rFonts w:ascii="Times New Roman" w:hAnsi="Times New Roman" w:cs="Times New Roman"/>
          <w:sz w:val="26"/>
          <w:szCs w:val="26"/>
          <w:lang w:eastAsia="ar-SA"/>
        </w:rPr>
        <w:t>№</w:t>
      </w:r>
      <w:r w:rsidRPr="00823559">
        <w:rPr>
          <w:rFonts w:ascii="Times New Roman" w:hAnsi="Times New Roman" w:cs="Times New Roman"/>
          <w:sz w:val="26"/>
          <w:szCs w:val="26"/>
          <w:lang w:eastAsia="ar-SA"/>
        </w:rPr>
        <w:t xml:space="preserve"> 417 «Об утверждении Правил использования лесов для осуществления геологического изучения недр, разведки и добычи полезных ископаемых и Перечня случаев использования лесов в целях осуществления </w:t>
      </w:r>
      <w:r w:rsidRPr="00823559">
        <w:rPr>
          <w:rFonts w:ascii="Times New Roman" w:hAnsi="Times New Roman" w:cs="Times New Roman"/>
          <w:sz w:val="26"/>
          <w:szCs w:val="26"/>
          <w:lang w:eastAsia="ar-SA"/>
        </w:rPr>
        <w:lastRenderedPageBreak/>
        <w:t>геологического изучения недр, разведки и добычи полезных ископаемых без предоставления лесного участка, с установлением или без установления сервитута»;</w:t>
      </w:r>
    </w:p>
    <w:p w14:paraId="36C9948E" w14:textId="77777777" w:rsidR="00C2273A" w:rsidRPr="00823559" w:rsidRDefault="00C2273A" w:rsidP="00C22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823559">
        <w:rPr>
          <w:rFonts w:ascii="Times New Roman" w:hAnsi="Times New Roman" w:cs="Times New Roman"/>
          <w:sz w:val="26"/>
          <w:szCs w:val="26"/>
          <w:lang w:eastAsia="ar-SA"/>
        </w:rPr>
        <w:t>-</w:t>
      </w:r>
      <w:r w:rsidRPr="00823559">
        <w:rPr>
          <w:rFonts w:ascii="Times New Roman" w:hAnsi="Times New Roman" w:cs="Times New Roman"/>
          <w:sz w:val="26"/>
          <w:szCs w:val="26"/>
          <w:lang w:eastAsia="ar-SA"/>
        </w:rPr>
        <w:tab/>
        <w:t xml:space="preserve">приказ Министерства природных ресурсов и экологии Российской Федерации от 10 июля 2020 года </w:t>
      </w:r>
      <w:r>
        <w:rPr>
          <w:rFonts w:ascii="Times New Roman" w:hAnsi="Times New Roman" w:cs="Times New Roman"/>
          <w:sz w:val="26"/>
          <w:szCs w:val="26"/>
          <w:lang w:eastAsia="ar-SA"/>
        </w:rPr>
        <w:t>№</w:t>
      </w:r>
      <w:r w:rsidRPr="00823559">
        <w:rPr>
          <w:rFonts w:ascii="Times New Roman" w:hAnsi="Times New Roman" w:cs="Times New Roman"/>
          <w:sz w:val="26"/>
          <w:szCs w:val="26"/>
          <w:lang w:eastAsia="ar-SA"/>
        </w:rPr>
        <w:t xml:space="preserve"> 434 «Об утверждении Правил использования лесов для строительства, реконструкции, эксплуатации линейных объектов и Перечня случаев использования лесов для строительства, реконструкции, эксплуатации линейных объектов без предоставления лесного участка, с установлением или без установления сервитута, публичного сервитута»;</w:t>
      </w:r>
    </w:p>
    <w:p w14:paraId="6E54E340" w14:textId="77777777" w:rsidR="00C2273A" w:rsidRPr="00823559" w:rsidRDefault="00C2273A" w:rsidP="00C22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823559">
        <w:rPr>
          <w:rFonts w:ascii="Times New Roman" w:hAnsi="Times New Roman" w:cs="Times New Roman"/>
          <w:sz w:val="26"/>
          <w:szCs w:val="26"/>
          <w:lang w:eastAsia="ar-SA"/>
        </w:rPr>
        <w:t>-</w:t>
      </w:r>
      <w:r w:rsidRPr="00823559">
        <w:rPr>
          <w:rFonts w:ascii="Times New Roman" w:hAnsi="Times New Roman" w:cs="Times New Roman"/>
          <w:sz w:val="26"/>
          <w:szCs w:val="26"/>
          <w:lang w:eastAsia="ar-SA"/>
        </w:rPr>
        <w:tab/>
        <w:t xml:space="preserve">приказ Министерства природных ресурсов и экологии Российской Федерации от 12 октября 2021 года </w:t>
      </w:r>
      <w:r>
        <w:rPr>
          <w:rFonts w:ascii="Times New Roman" w:hAnsi="Times New Roman" w:cs="Times New Roman"/>
          <w:sz w:val="26"/>
          <w:szCs w:val="26"/>
          <w:lang w:eastAsia="ar-SA"/>
        </w:rPr>
        <w:t>№</w:t>
      </w:r>
      <w:r w:rsidRPr="00823559">
        <w:rPr>
          <w:rFonts w:ascii="Times New Roman" w:hAnsi="Times New Roman" w:cs="Times New Roman"/>
          <w:sz w:val="26"/>
          <w:szCs w:val="26"/>
          <w:lang w:eastAsia="ar-SA"/>
        </w:rPr>
        <w:t xml:space="preserve"> 737 «Об утверждении Правил создания лесных питомников и их эксплуатации»;</w:t>
      </w:r>
    </w:p>
    <w:p w14:paraId="499EFC05" w14:textId="77777777" w:rsidR="00C2273A" w:rsidRPr="00823559" w:rsidRDefault="00C2273A" w:rsidP="00C22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823559">
        <w:rPr>
          <w:rFonts w:ascii="Times New Roman" w:hAnsi="Times New Roman" w:cs="Times New Roman"/>
          <w:sz w:val="26"/>
          <w:szCs w:val="26"/>
          <w:lang w:eastAsia="ar-SA"/>
        </w:rPr>
        <w:t>-</w:t>
      </w:r>
      <w:r w:rsidRPr="00823559">
        <w:rPr>
          <w:rFonts w:ascii="Times New Roman" w:hAnsi="Times New Roman" w:cs="Times New Roman"/>
          <w:sz w:val="26"/>
          <w:szCs w:val="26"/>
          <w:lang w:eastAsia="ar-SA"/>
        </w:rPr>
        <w:tab/>
        <w:t xml:space="preserve">приказ Министерства природных ресурсов и экологии Российской Федерации от 27 июля 2020 года </w:t>
      </w:r>
      <w:r>
        <w:rPr>
          <w:rFonts w:ascii="Times New Roman" w:hAnsi="Times New Roman" w:cs="Times New Roman"/>
          <w:sz w:val="26"/>
          <w:szCs w:val="26"/>
          <w:lang w:eastAsia="ar-SA"/>
        </w:rPr>
        <w:t>№</w:t>
      </w:r>
      <w:r w:rsidRPr="00823559">
        <w:rPr>
          <w:rFonts w:ascii="Times New Roman" w:hAnsi="Times New Roman" w:cs="Times New Roman"/>
          <w:sz w:val="26"/>
          <w:szCs w:val="26"/>
          <w:lang w:eastAsia="ar-SA"/>
        </w:rPr>
        <w:t xml:space="preserve"> 491 «Об утверждении Порядка ведения государственного лесного реестра»;</w:t>
      </w:r>
    </w:p>
    <w:p w14:paraId="733729B3" w14:textId="77777777" w:rsidR="00C2273A" w:rsidRPr="00823559" w:rsidRDefault="00C2273A" w:rsidP="00C22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823559">
        <w:rPr>
          <w:rFonts w:ascii="Times New Roman" w:hAnsi="Times New Roman" w:cs="Times New Roman"/>
          <w:sz w:val="26"/>
          <w:szCs w:val="26"/>
          <w:lang w:eastAsia="ar-SA"/>
        </w:rPr>
        <w:t>-</w:t>
      </w:r>
      <w:r w:rsidRPr="00823559">
        <w:rPr>
          <w:rFonts w:ascii="Times New Roman" w:hAnsi="Times New Roman" w:cs="Times New Roman"/>
          <w:sz w:val="26"/>
          <w:szCs w:val="26"/>
          <w:lang w:eastAsia="ar-SA"/>
        </w:rPr>
        <w:tab/>
        <w:t xml:space="preserve">приказ Министерства природных ресурсов и экологии Российской Федерации от 28 июля 2020 года </w:t>
      </w:r>
      <w:r>
        <w:rPr>
          <w:rFonts w:ascii="Times New Roman" w:hAnsi="Times New Roman" w:cs="Times New Roman"/>
          <w:sz w:val="26"/>
          <w:szCs w:val="26"/>
          <w:lang w:eastAsia="ar-SA"/>
        </w:rPr>
        <w:t>№</w:t>
      </w:r>
      <w:r w:rsidRPr="00823559">
        <w:rPr>
          <w:rFonts w:ascii="Times New Roman" w:hAnsi="Times New Roman" w:cs="Times New Roman"/>
          <w:sz w:val="26"/>
          <w:szCs w:val="26"/>
          <w:lang w:eastAsia="ar-SA"/>
        </w:rPr>
        <w:t xml:space="preserve"> 494 «Об утверждении Правил заготовки пищевых лесных ресурсов и сбора лекарственных растений»;</w:t>
      </w:r>
    </w:p>
    <w:p w14:paraId="2647A8B9" w14:textId="77777777" w:rsidR="00C2273A" w:rsidRPr="00823559" w:rsidRDefault="00C2273A" w:rsidP="00C22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823559">
        <w:rPr>
          <w:rFonts w:ascii="Times New Roman" w:hAnsi="Times New Roman" w:cs="Times New Roman"/>
          <w:sz w:val="26"/>
          <w:szCs w:val="26"/>
          <w:lang w:eastAsia="ar-SA"/>
        </w:rPr>
        <w:t>-</w:t>
      </w:r>
      <w:r w:rsidRPr="00823559">
        <w:rPr>
          <w:rFonts w:ascii="Times New Roman" w:hAnsi="Times New Roman" w:cs="Times New Roman"/>
          <w:sz w:val="26"/>
          <w:szCs w:val="26"/>
          <w:lang w:eastAsia="ar-SA"/>
        </w:rPr>
        <w:tab/>
        <w:t xml:space="preserve">приказ Министерства природных ресурсов и экологии Российской Федерации от 28 июля 2020 года </w:t>
      </w:r>
      <w:r>
        <w:rPr>
          <w:rFonts w:ascii="Times New Roman" w:hAnsi="Times New Roman" w:cs="Times New Roman"/>
          <w:sz w:val="26"/>
          <w:szCs w:val="26"/>
          <w:lang w:eastAsia="ar-SA"/>
        </w:rPr>
        <w:t>№</w:t>
      </w:r>
      <w:r w:rsidRPr="00823559">
        <w:rPr>
          <w:rFonts w:ascii="Times New Roman" w:hAnsi="Times New Roman" w:cs="Times New Roman"/>
          <w:sz w:val="26"/>
          <w:szCs w:val="26"/>
          <w:lang w:eastAsia="ar-SA"/>
        </w:rPr>
        <w:t xml:space="preserve"> 496 «Об утверждении Правил заготовки и сбора недревесных лесных ресурсов»;</w:t>
      </w:r>
    </w:p>
    <w:p w14:paraId="26207BE1" w14:textId="77777777" w:rsidR="00C2273A" w:rsidRPr="00823559" w:rsidRDefault="00C2273A" w:rsidP="00C22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823559">
        <w:rPr>
          <w:rFonts w:ascii="Times New Roman" w:hAnsi="Times New Roman" w:cs="Times New Roman"/>
          <w:sz w:val="26"/>
          <w:szCs w:val="26"/>
          <w:lang w:eastAsia="ar-SA"/>
        </w:rPr>
        <w:t>-</w:t>
      </w:r>
      <w:r w:rsidRPr="00823559">
        <w:rPr>
          <w:rFonts w:ascii="Times New Roman" w:hAnsi="Times New Roman" w:cs="Times New Roman"/>
          <w:sz w:val="26"/>
          <w:szCs w:val="26"/>
          <w:lang w:eastAsia="ar-SA"/>
        </w:rPr>
        <w:tab/>
        <w:t xml:space="preserve">приказ Министерства природных ресурсов и экологии Российской Федерации от 28 июля 2020 года </w:t>
      </w:r>
      <w:r>
        <w:rPr>
          <w:rFonts w:ascii="Times New Roman" w:hAnsi="Times New Roman" w:cs="Times New Roman"/>
          <w:sz w:val="26"/>
          <w:szCs w:val="26"/>
          <w:lang w:eastAsia="ar-SA"/>
        </w:rPr>
        <w:t>№</w:t>
      </w:r>
      <w:r w:rsidRPr="00823559">
        <w:rPr>
          <w:rFonts w:ascii="Times New Roman" w:hAnsi="Times New Roman" w:cs="Times New Roman"/>
          <w:sz w:val="26"/>
          <w:szCs w:val="26"/>
          <w:lang w:eastAsia="ar-SA"/>
        </w:rPr>
        <w:t xml:space="preserve"> 497 «Об утверждении Правил использования лесов для выращивания лесных плодовых, ягодных, декоративных растений, лекарственных растений»; </w:t>
      </w:r>
    </w:p>
    <w:p w14:paraId="473D22D5" w14:textId="77777777" w:rsidR="00C2273A" w:rsidRPr="00823559" w:rsidRDefault="00C2273A" w:rsidP="00C22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823559">
        <w:rPr>
          <w:rFonts w:ascii="Times New Roman" w:hAnsi="Times New Roman" w:cs="Times New Roman"/>
          <w:sz w:val="26"/>
          <w:szCs w:val="26"/>
          <w:lang w:eastAsia="ar-SA"/>
        </w:rPr>
        <w:t>-</w:t>
      </w:r>
      <w:r w:rsidRPr="00823559">
        <w:rPr>
          <w:rFonts w:ascii="Times New Roman" w:hAnsi="Times New Roman" w:cs="Times New Roman"/>
          <w:sz w:val="26"/>
          <w:szCs w:val="26"/>
          <w:lang w:eastAsia="ar-SA"/>
        </w:rPr>
        <w:tab/>
        <w:t xml:space="preserve">приказ Министерства природных ресурсов и экологии Российской Федерации от 2 июля 2020 года </w:t>
      </w:r>
      <w:r>
        <w:rPr>
          <w:rFonts w:ascii="Times New Roman" w:hAnsi="Times New Roman" w:cs="Times New Roman"/>
          <w:sz w:val="26"/>
          <w:szCs w:val="26"/>
          <w:lang w:eastAsia="ar-SA"/>
        </w:rPr>
        <w:t>№</w:t>
      </w:r>
      <w:r w:rsidRPr="00823559">
        <w:rPr>
          <w:rFonts w:ascii="Times New Roman" w:hAnsi="Times New Roman" w:cs="Times New Roman"/>
          <w:sz w:val="26"/>
          <w:szCs w:val="26"/>
          <w:lang w:eastAsia="ar-SA"/>
        </w:rPr>
        <w:t xml:space="preserve"> 408 «Об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участка, с установлением или без установления сервитута, публичного сервитута»;</w:t>
      </w:r>
    </w:p>
    <w:p w14:paraId="0F6E12C8" w14:textId="77777777" w:rsidR="00C2273A" w:rsidRPr="00823559" w:rsidRDefault="00C2273A" w:rsidP="00C22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823559">
        <w:rPr>
          <w:rFonts w:ascii="Times New Roman" w:hAnsi="Times New Roman" w:cs="Times New Roman"/>
          <w:sz w:val="26"/>
          <w:szCs w:val="26"/>
          <w:lang w:eastAsia="ar-SA"/>
        </w:rPr>
        <w:t>-</w:t>
      </w:r>
      <w:r w:rsidRPr="00823559">
        <w:rPr>
          <w:rFonts w:ascii="Times New Roman" w:hAnsi="Times New Roman" w:cs="Times New Roman"/>
          <w:sz w:val="26"/>
          <w:szCs w:val="26"/>
          <w:lang w:eastAsia="ar-SA"/>
        </w:rPr>
        <w:tab/>
        <w:t>приказ Федерального агентства лесного хозяйства от 05.12.2011 № 513 «Об утверждении Перечня видов (пород) деревьев и кустарников, заготовка древесины которых не допускается»;</w:t>
      </w:r>
    </w:p>
    <w:p w14:paraId="0CD34E7D" w14:textId="77777777" w:rsidR="00C2273A" w:rsidRPr="00823559" w:rsidRDefault="00C2273A" w:rsidP="00C22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823559">
        <w:rPr>
          <w:rFonts w:ascii="Times New Roman" w:hAnsi="Times New Roman" w:cs="Times New Roman"/>
          <w:sz w:val="26"/>
          <w:szCs w:val="26"/>
          <w:lang w:eastAsia="ar-SA"/>
        </w:rPr>
        <w:t>-</w:t>
      </w:r>
      <w:r w:rsidRPr="00823559">
        <w:rPr>
          <w:rFonts w:ascii="Times New Roman" w:hAnsi="Times New Roman" w:cs="Times New Roman"/>
          <w:sz w:val="26"/>
          <w:szCs w:val="26"/>
          <w:lang w:eastAsia="ar-SA"/>
        </w:rPr>
        <w:tab/>
        <w:t xml:space="preserve">приказ Министерства природных ресурсов и экологии Российской Федерации от 5 августа 2022 года </w:t>
      </w:r>
      <w:r>
        <w:rPr>
          <w:rFonts w:ascii="Times New Roman" w:hAnsi="Times New Roman" w:cs="Times New Roman"/>
          <w:sz w:val="26"/>
          <w:szCs w:val="26"/>
          <w:lang w:eastAsia="ar-SA"/>
        </w:rPr>
        <w:t>№</w:t>
      </w:r>
      <w:r w:rsidRPr="00823559">
        <w:rPr>
          <w:rFonts w:ascii="Times New Roman" w:hAnsi="Times New Roman" w:cs="Times New Roman"/>
          <w:sz w:val="26"/>
          <w:szCs w:val="26"/>
          <w:lang w:eastAsia="ar-SA"/>
        </w:rPr>
        <w:t xml:space="preserve"> 510 «Об утверждении Лесоустроительной инструкции»;</w:t>
      </w:r>
    </w:p>
    <w:p w14:paraId="2176BDFF" w14:textId="77777777" w:rsidR="00C2273A" w:rsidRPr="00823559" w:rsidRDefault="00C2273A" w:rsidP="00C22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823559">
        <w:rPr>
          <w:rFonts w:ascii="Times New Roman" w:hAnsi="Times New Roman" w:cs="Times New Roman"/>
          <w:sz w:val="26"/>
          <w:szCs w:val="26"/>
          <w:lang w:eastAsia="ar-SA"/>
        </w:rPr>
        <w:t>-</w:t>
      </w:r>
      <w:r w:rsidRPr="00823559">
        <w:rPr>
          <w:rFonts w:ascii="Times New Roman" w:hAnsi="Times New Roman" w:cs="Times New Roman"/>
          <w:sz w:val="26"/>
          <w:szCs w:val="26"/>
          <w:lang w:eastAsia="ar-SA"/>
        </w:rPr>
        <w:tab/>
        <w:t xml:space="preserve">приказ Министерства природных ресурсов и экологии Российской Федерации от 27 июля 2020 года </w:t>
      </w:r>
      <w:r>
        <w:rPr>
          <w:rFonts w:ascii="Times New Roman" w:hAnsi="Times New Roman" w:cs="Times New Roman"/>
          <w:sz w:val="26"/>
          <w:szCs w:val="26"/>
          <w:lang w:eastAsia="ar-SA"/>
        </w:rPr>
        <w:t>№</w:t>
      </w:r>
      <w:r w:rsidRPr="00823559">
        <w:rPr>
          <w:rFonts w:ascii="Times New Roman" w:hAnsi="Times New Roman" w:cs="Times New Roman"/>
          <w:sz w:val="26"/>
          <w:szCs w:val="26"/>
          <w:lang w:eastAsia="ar-SA"/>
        </w:rPr>
        <w:t xml:space="preserve"> 487 «Об утверждении Правил использования лесов для осуществления научно-исследовательской деятельности, образовательной деятельности»;</w:t>
      </w:r>
    </w:p>
    <w:p w14:paraId="63639608" w14:textId="77777777" w:rsidR="00C2273A" w:rsidRPr="00823559" w:rsidRDefault="00C2273A" w:rsidP="00C22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823559">
        <w:rPr>
          <w:rFonts w:ascii="Times New Roman" w:hAnsi="Times New Roman" w:cs="Times New Roman"/>
          <w:sz w:val="26"/>
          <w:szCs w:val="26"/>
          <w:lang w:eastAsia="ar-SA"/>
        </w:rPr>
        <w:t>-</w:t>
      </w:r>
      <w:r w:rsidRPr="00823559">
        <w:rPr>
          <w:rFonts w:ascii="Times New Roman" w:hAnsi="Times New Roman" w:cs="Times New Roman"/>
          <w:sz w:val="26"/>
          <w:szCs w:val="26"/>
          <w:lang w:eastAsia="ar-SA"/>
        </w:rPr>
        <w:tab/>
        <w:t xml:space="preserve">приказ Министерства природных ресурсов и экологии Российской Федерации от 20 декабря 2021 года </w:t>
      </w:r>
      <w:r>
        <w:rPr>
          <w:rFonts w:ascii="Times New Roman" w:hAnsi="Times New Roman" w:cs="Times New Roman"/>
          <w:sz w:val="26"/>
          <w:szCs w:val="26"/>
          <w:lang w:eastAsia="ar-SA"/>
        </w:rPr>
        <w:t>№</w:t>
      </w:r>
      <w:r w:rsidRPr="00823559">
        <w:rPr>
          <w:rFonts w:ascii="Times New Roman" w:hAnsi="Times New Roman" w:cs="Times New Roman"/>
          <w:sz w:val="26"/>
          <w:szCs w:val="26"/>
          <w:lang w:eastAsia="ar-SA"/>
        </w:rPr>
        <w:t xml:space="preserve"> 978 «Об утверждении Правил лесоразведения, формы, состава, порядка согласования проекта лесоразведения, оснований для отказа в его согласовании, а также требований к формату в электронной форме проекта лесоразведения»;</w:t>
      </w:r>
    </w:p>
    <w:p w14:paraId="7E7FAC29" w14:textId="77777777" w:rsidR="00C2273A" w:rsidRPr="00823559" w:rsidRDefault="00C2273A" w:rsidP="00C22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823559">
        <w:rPr>
          <w:rFonts w:ascii="Times New Roman" w:hAnsi="Times New Roman" w:cs="Times New Roman"/>
          <w:sz w:val="26"/>
          <w:szCs w:val="26"/>
          <w:lang w:eastAsia="ar-SA"/>
        </w:rPr>
        <w:t>-</w:t>
      </w:r>
      <w:r w:rsidRPr="00823559">
        <w:rPr>
          <w:rFonts w:ascii="Times New Roman" w:hAnsi="Times New Roman" w:cs="Times New Roman"/>
          <w:sz w:val="26"/>
          <w:szCs w:val="26"/>
          <w:lang w:eastAsia="ar-SA"/>
        </w:rPr>
        <w:tab/>
        <w:t xml:space="preserve">приказ Министерства природных ресурсов и экологии Российской Федерации от 9 ноября 2020 года </w:t>
      </w:r>
      <w:r>
        <w:rPr>
          <w:rFonts w:ascii="Times New Roman" w:hAnsi="Times New Roman" w:cs="Times New Roman"/>
          <w:sz w:val="26"/>
          <w:szCs w:val="26"/>
          <w:lang w:eastAsia="ar-SA"/>
        </w:rPr>
        <w:t>№</w:t>
      </w:r>
      <w:r w:rsidRPr="00823559">
        <w:rPr>
          <w:rFonts w:ascii="Times New Roman" w:hAnsi="Times New Roman" w:cs="Times New Roman"/>
          <w:sz w:val="26"/>
          <w:szCs w:val="26"/>
          <w:lang w:eastAsia="ar-SA"/>
        </w:rPr>
        <w:t xml:space="preserve"> 911 «Об утверждении Правил заготовки живицы»;</w:t>
      </w:r>
    </w:p>
    <w:p w14:paraId="02FC9962" w14:textId="77777777" w:rsidR="00C2273A" w:rsidRDefault="00C2273A" w:rsidP="00C22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823559">
        <w:rPr>
          <w:rFonts w:ascii="Times New Roman" w:hAnsi="Times New Roman" w:cs="Times New Roman"/>
          <w:sz w:val="26"/>
          <w:szCs w:val="26"/>
          <w:lang w:eastAsia="ar-SA"/>
        </w:rPr>
        <w:t>-</w:t>
      </w:r>
      <w:r w:rsidRPr="00823559">
        <w:rPr>
          <w:rFonts w:ascii="Times New Roman" w:hAnsi="Times New Roman" w:cs="Times New Roman"/>
          <w:sz w:val="26"/>
          <w:szCs w:val="26"/>
          <w:lang w:eastAsia="ar-SA"/>
        </w:rPr>
        <w:tab/>
        <w:t xml:space="preserve">приказ Министерства природных ресурсов и экологии Российской Федерации от 9 ноября 2020 года </w:t>
      </w:r>
      <w:r>
        <w:rPr>
          <w:rFonts w:ascii="Times New Roman" w:hAnsi="Times New Roman" w:cs="Times New Roman"/>
          <w:sz w:val="26"/>
          <w:szCs w:val="26"/>
          <w:lang w:eastAsia="ar-SA"/>
        </w:rPr>
        <w:t>№</w:t>
      </w:r>
      <w:r w:rsidRPr="00823559">
        <w:rPr>
          <w:rFonts w:ascii="Times New Roman" w:hAnsi="Times New Roman" w:cs="Times New Roman"/>
          <w:sz w:val="26"/>
          <w:szCs w:val="26"/>
          <w:lang w:eastAsia="ar-SA"/>
        </w:rPr>
        <w:t xml:space="preserve"> 908 «Об утверждении Правил использования лесов для осуществления рекреационной деятельности»</w:t>
      </w:r>
      <w:r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14:paraId="2F94FB13" w14:textId="33ED1323" w:rsidR="00C2273A" w:rsidRPr="00823559" w:rsidRDefault="00C2273A" w:rsidP="00C22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-          материалы лесоустройства </w:t>
      </w:r>
      <w:r w:rsidR="000240CE">
        <w:rPr>
          <w:rFonts w:ascii="Times New Roman" w:hAnsi="Times New Roman" w:cs="Times New Roman"/>
          <w:sz w:val="26"/>
          <w:szCs w:val="26"/>
          <w:lang w:eastAsia="ar-SA"/>
        </w:rPr>
        <w:t xml:space="preserve">2004 года с изменениями </w:t>
      </w:r>
      <w:r>
        <w:rPr>
          <w:rFonts w:ascii="Times New Roman" w:hAnsi="Times New Roman" w:cs="Times New Roman"/>
          <w:sz w:val="26"/>
          <w:szCs w:val="26"/>
          <w:lang w:eastAsia="ar-SA"/>
        </w:rPr>
        <w:t>20</w:t>
      </w:r>
      <w:r w:rsidR="00873287">
        <w:rPr>
          <w:rFonts w:ascii="Times New Roman" w:hAnsi="Times New Roman" w:cs="Times New Roman"/>
          <w:sz w:val="26"/>
          <w:szCs w:val="26"/>
          <w:lang w:eastAsia="ar-SA"/>
        </w:rPr>
        <w:t>18 года</w:t>
      </w:r>
      <w:r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14:paraId="0170E3C5" w14:textId="7CC0A3CA" w:rsidR="00C2273A" w:rsidRPr="00237439" w:rsidRDefault="00C2273A" w:rsidP="00C2273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237439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lastRenderedPageBreak/>
        <w:t xml:space="preserve">         Геодезической основой при проведении </w:t>
      </w:r>
      <w:r w:rsidR="00873287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 xml:space="preserve">таксации городских лесов </w:t>
      </w:r>
      <w:r w:rsidR="00341220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>Таёжного</w:t>
      </w:r>
      <w:r w:rsidR="00873287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 xml:space="preserve"> лесничества</w:t>
      </w:r>
      <w:r w:rsidRPr="00237439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 xml:space="preserve"> послужили границы земельных участков</w:t>
      </w:r>
      <w:r w:rsidR="00873287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>, предоставленные заказчиком работ</w:t>
      </w:r>
      <w:r w:rsidR="001D15D8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 xml:space="preserve"> в </w:t>
      </w:r>
      <w:r w:rsidR="004802BB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 xml:space="preserve">местной системе координат </w:t>
      </w:r>
      <w:r w:rsidR="00F51510" w:rsidRPr="00E94070">
        <w:rPr>
          <w:rFonts w:ascii="Times New Roman" w:hAnsi="Times New Roman"/>
          <w:sz w:val="28"/>
          <w:szCs w:val="28"/>
        </w:rPr>
        <w:t>МСК-</w:t>
      </w:r>
      <w:r w:rsidR="00F51510">
        <w:rPr>
          <w:rFonts w:ascii="Times New Roman" w:hAnsi="Times New Roman"/>
          <w:sz w:val="28"/>
          <w:szCs w:val="28"/>
        </w:rPr>
        <w:t xml:space="preserve">167, </w:t>
      </w:r>
      <w:r w:rsidR="00503A96">
        <w:rPr>
          <w:rFonts w:ascii="Times New Roman" w:hAnsi="Times New Roman"/>
          <w:sz w:val="28"/>
          <w:szCs w:val="28"/>
        </w:rPr>
        <w:t xml:space="preserve">данные участки </w:t>
      </w:r>
      <w:r w:rsidR="001D15D8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>поставлен</w:t>
      </w:r>
      <w:r w:rsidR="00503A96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>ы</w:t>
      </w:r>
      <w:r w:rsidR="001D15D8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 xml:space="preserve"> на кадастровый учет</w:t>
      </w:r>
      <w:r w:rsidRPr="00237439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 xml:space="preserve">. В </w:t>
      </w:r>
      <w:r w:rsidR="004802BB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>процессе исполнения</w:t>
      </w:r>
      <w:r w:rsidRPr="00237439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 xml:space="preserve"> работ по таксации лесов, для привязки на местности использовался приемник спутникового геопозиционирования (навигатор).</w:t>
      </w:r>
    </w:p>
    <w:p w14:paraId="62DEBB34" w14:textId="77777777" w:rsidR="00C2273A" w:rsidRDefault="00C2273A" w:rsidP="00C2273A">
      <w:pPr>
        <w:spacing w:after="0" w:line="240" w:lineRule="auto"/>
        <w:rPr>
          <w:sz w:val="18"/>
          <w:szCs w:val="18"/>
        </w:rPr>
      </w:pPr>
    </w:p>
    <w:p w14:paraId="15C0B467" w14:textId="77777777" w:rsidR="00C2273A" w:rsidRDefault="00C2273A" w:rsidP="00C2273A">
      <w:pPr>
        <w:spacing w:after="0" w:line="240" w:lineRule="auto"/>
        <w:rPr>
          <w:sz w:val="18"/>
          <w:szCs w:val="18"/>
        </w:rPr>
      </w:pPr>
    </w:p>
    <w:p w14:paraId="1CD591B0" w14:textId="77777777" w:rsidR="00C2273A" w:rsidRDefault="00C2273A" w:rsidP="00C227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3</w:t>
      </w:r>
      <w:r w:rsidRPr="00823559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. </w:t>
      </w:r>
      <w:r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С</w:t>
      </w:r>
      <w:r w:rsidRPr="0095750E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ведения </w:t>
      </w:r>
      <w:bookmarkStart w:id="4" w:name="_Hlk146143766"/>
      <w:r w:rsidRPr="0095750E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о характеристиках лесотаксационных выделов</w:t>
      </w:r>
      <w:bookmarkEnd w:id="4"/>
    </w:p>
    <w:p w14:paraId="4842BE3D" w14:textId="77777777" w:rsidR="00C2273A" w:rsidRDefault="00C2273A" w:rsidP="00C227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</w:p>
    <w:p w14:paraId="438917EE" w14:textId="34A3B041" w:rsidR="00C2273A" w:rsidRPr="00823559" w:rsidRDefault="00C2273A" w:rsidP="00C22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         </w:t>
      </w:r>
      <w:r w:rsidRPr="00B51242">
        <w:rPr>
          <w:rFonts w:ascii="Times New Roman" w:hAnsi="Times New Roman" w:cs="Times New Roman"/>
          <w:sz w:val="26"/>
          <w:szCs w:val="26"/>
          <w:lang w:eastAsia="ar-SA"/>
        </w:rPr>
        <w:t>Сведени</w:t>
      </w:r>
      <w:r>
        <w:rPr>
          <w:rFonts w:ascii="Times New Roman" w:hAnsi="Times New Roman" w:cs="Times New Roman"/>
          <w:sz w:val="26"/>
          <w:szCs w:val="26"/>
          <w:lang w:eastAsia="ar-SA"/>
        </w:rPr>
        <w:t>я</w:t>
      </w:r>
      <w:r w:rsidRPr="00B51242">
        <w:rPr>
          <w:rFonts w:ascii="Times New Roman" w:hAnsi="Times New Roman" w:cs="Times New Roman"/>
          <w:sz w:val="26"/>
          <w:szCs w:val="26"/>
          <w:lang w:eastAsia="ar-SA"/>
        </w:rPr>
        <w:t xml:space="preserve"> о характеристиках лесотаксационных выделов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приводятся </w:t>
      </w:r>
      <w:r w:rsidR="00043078">
        <w:rPr>
          <w:rFonts w:ascii="Times New Roman" w:hAnsi="Times New Roman" w:cs="Times New Roman"/>
          <w:sz w:val="26"/>
          <w:szCs w:val="26"/>
          <w:lang w:eastAsia="ar-SA"/>
        </w:rPr>
        <w:t>далее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в формате ведомостей таксационного описания.</w:t>
      </w:r>
    </w:p>
    <w:p w14:paraId="67D85F14" w14:textId="2147C936" w:rsidR="00B36647" w:rsidRDefault="00B36647" w:rsidP="00B36647">
      <w:pPr>
        <w:pStyle w:val="a3"/>
        <w:rPr>
          <w:rFonts w:ascii="Courier New" w:hAnsi="Courier New" w:cs="Courier New"/>
          <w:color w:val="FF0000"/>
          <w:sz w:val="18"/>
          <w:szCs w:val="18"/>
        </w:rPr>
      </w:pPr>
    </w:p>
    <w:p w14:paraId="258C43B7" w14:textId="110E94EE" w:rsidR="00C2273A" w:rsidRDefault="00C2273A" w:rsidP="00B36647">
      <w:pPr>
        <w:pStyle w:val="a3"/>
        <w:rPr>
          <w:rFonts w:ascii="Courier New" w:hAnsi="Courier New" w:cs="Courier New"/>
          <w:color w:val="FF0000"/>
          <w:sz w:val="18"/>
          <w:szCs w:val="18"/>
        </w:rPr>
      </w:pPr>
    </w:p>
    <w:p w14:paraId="777432F1" w14:textId="3FD34881" w:rsidR="00C2273A" w:rsidRDefault="00C2273A" w:rsidP="00B36647">
      <w:pPr>
        <w:pStyle w:val="a3"/>
        <w:rPr>
          <w:rFonts w:ascii="Courier New" w:hAnsi="Courier New" w:cs="Courier New"/>
          <w:color w:val="FF0000"/>
          <w:sz w:val="18"/>
          <w:szCs w:val="18"/>
        </w:rPr>
      </w:pPr>
    </w:p>
    <w:p w14:paraId="27914792" w14:textId="0B736331" w:rsidR="00C2273A" w:rsidRDefault="00C2273A" w:rsidP="00B36647">
      <w:pPr>
        <w:pStyle w:val="a3"/>
        <w:rPr>
          <w:rFonts w:ascii="Courier New" w:hAnsi="Courier New" w:cs="Courier New"/>
          <w:color w:val="FF0000"/>
          <w:sz w:val="18"/>
          <w:szCs w:val="18"/>
        </w:rPr>
      </w:pPr>
    </w:p>
    <w:p w14:paraId="64B0F649" w14:textId="73E54427" w:rsidR="00C2273A" w:rsidRDefault="00C2273A" w:rsidP="00B36647">
      <w:pPr>
        <w:pStyle w:val="a3"/>
        <w:rPr>
          <w:rFonts w:ascii="Courier New" w:hAnsi="Courier New" w:cs="Courier New"/>
          <w:color w:val="FF0000"/>
          <w:sz w:val="18"/>
          <w:szCs w:val="18"/>
        </w:rPr>
      </w:pPr>
    </w:p>
    <w:p w14:paraId="3D74931D" w14:textId="3C3C9E9F" w:rsidR="00C2273A" w:rsidRDefault="00C2273A" w:rsidP="00B36647">
      <w:pPr>
        <w:pStyle w:val="a3"/>
        <w:rPr>
          <w:rFonts w:ascii="Courier New" w:hAnsi="Courier New" w:cs="Courier New"/>
          <w:color w:val="FF0000"/>
          <w:sz w:val="18"/>
          <w:szCs w:val="18"/>
        </w:rPr>
      </w:pPr>
    </w:p>
    <w:p w14:paraId="7C9E007E" w14:textId="5485CD98" w:rsidR="00C2273A" w:rsidRDefault="00C2273A" w:rsidP="00B36647">
      <w:pPr>
        <w:pStyle w:val="a3"/>
        <w:rPr>
          <w:rFonts w:ascii="Courier New" w:hAnsi="Courier New" w:cs="Courier New"/>
          <w:color w:val="FF0000"/>
          <w:sz w:val="18"/>
          <w:szCs w:val="18"/>
        </w:rPr>
      </w:pPr>
    </w:p>
    <w:p w14:paraId="2C2D28BF" w14:textId="5B80E9C6" w:rsidR="00C2273A" w:rsidRDefault="00C2273A" w:rsidP="00B36647">
      <w:pPr>
        <w:pStyle w:val="a3"/>
        <w:rPr>
          <w:rFonts w:ascii="Courier New" w:hAnsi="Courier New" w:cs="Courier New"/>
          <w:color w:val="FF0000"/>
          <w:sz w:val="18"/>
          <w:szCs w:val="18"/>
        </w:rPr>
      </w:pPr>
    </w:p>
    <w:p w14:paraId="7B952838" w14:textId="2434DDA3" w:rsidR="00C2273A" w:rsidRDefault="00C2273A" w:rsidP="00B36647">
      <w:pPr>
        <w:pStyle w:val="a3"/>
        <w:rPr>
          <w:rFonts w:ascii="Courier New" w:hAnsi="Courier New" w:cs="Courier New"/>
          <w:color w:val="FF0000"/>
          <w:sz w:val="18"/>
          <w:szCs w:val="18"/>
        </w:rPr>
      </w:pPr>
    </w:p>
    <w:p w14:paraId="1B278245" w14:textId="55BD528E" w:rsidR="00C2273A" w:rsidRDefault="00C2273A" w:rsidP="00B36647">
      <w:pPr>
        <w:pStyle w:val="a3"/>
        <w:rPr>
          <w:rFonts w:ascii="Courier New" w:hAnsi="Courier New" w:cs="Courier New"/>
          <w:color w:val="FF0000"/>
          <w:sz w:val="18"/>
          <w:szCs w:val="18"/>
        </w:rPr>
      </w:pPr>
    </w:p>
    <w:p w14:paraId="5B14E1FC" w14:textId="4B2E5690" w:rsidR="00C2273A" w:rsidRDefault="00C2273A" w:rsidP="00B36647">
      <w:pPr>
        <w:pStyle w:val="a3"/>
        <w:rPr>
          <w:rFonts w:ascii="Courier New" w:hAnsi="Courier New" w:cs="Courier New"/>
          <w:color w:val="FF0000"/>
          <w:sz w:val="18"/>
          <w:szCs w:val="18"/>
        </w:rPr>
      </w:pPr>
    </w:p>
    <w:p w14:paraId="4BBBC03B" w14:textId="7CCA832D" w:rsidR="00C2273A" w:rsidRDefault="00C2273A" w:rsidP="00B36647">
      <w:pPr>
        <w:pStyle w:val="a3"/>
        <w:rPr>
          <w:rFonts w:ascii="Courier New" w:hAnsi="Courier New" w:cs="Courier New"/>
          <w:color w:val="FF0000"/>
          <w:sz w:val="18"/>
          <w:szCs w:val="18"/>
        </w:rPr>
      </w:pPr>
    </w:p>
    <w:p w14:paraId="00175D32" w14:textId="1B5F06C8" w:rsidR="00C2273A" w:rsidRDefault="00C2273A" w:rsidP="00B36647">
      <w:pPr>
        <w:pStyle w:val="a3"/>
        <w:rPr>
          <w:rFonts w:ascii="Courier New" w:hAnsi="Courier New" w:cs="Courier New"/>
          <w:color w:val="FF0000"/>
          <w:sz w:val="18"/>
          <w:szCs w:val="18"/>
        </w:rPr>
      </w:pPr>
    </w:p>
    <w:p w14:paraId="2793E24D" w14:textId="6F5D7B90" w:rsidR="00C2273A" w:rsidRDefault="00C2273A" w:rsidP="00B36647">
      <w:pPr>
        <w:pStyle w:val="a3"/>
        <w:rPr>
          <w:rFonts w:ascii="Courier New" w:hAnsi="Courier New" w:cs="Courier New"/>
          <w:color w:val="FF0000"/>
          <w:sz w:val="18"/>
          <w:szCs w:val="18"/>
        </w:rPr>
      </w:pPr>
    </w:p>
    <w:p w14:paraId="705A2A1D" w14:textId="4E0E7C77" w:rsidR="00C2273A" w:rsidRDefault="00C2273A" w:rsidP="00B36647">
      <w:pPr>
        <w:pStyle w:val="a3"/>
        <w:rPr>
          <w:rFonts w:ascii="Courier New" w:hAnsi="Courier New" w:cs="Courier New"/>
          <w:color w:val="FF0000"/>
          <w:sz w:val="18"/>
          <w:szCs w:val="18"/>
        </w:rPr>
      </w:pPr>
    </w:p>
    <w:p w14:paraId="1CC9CAA8" w14:textId="04705851" w:rsidR="00C2273A" w:rsidRDefault="00C2273A" w:rsidP="00B36647">
      <w:pPr>
        <w:pStyle w:val="a3"/>
        <w:rPr>
          <w:rFonts w:ascii="Courier New" w:hAnsi="Courier New" w:cs="Courier New"/>
          <w:color w:val="FF0000"/>
          <w:sz w:val="18"/>
          <w:szCs w:val="18"/>
        </w:rPr>
      </w:pPr>
    </w:p>
    <w:p w14:paraId="64F8C143" w14:textId="361B1D21" w:rsidR="00C2273A" w:rsidRDefault="00C2273A" w:rsidP="00B36647">
      <w:pPr>
        <w:pStyle w:val="a3"/>
        <w:rPr>
          <w:rFonts w:ascii="Courier New" w:hAnsi="Courier New" w:cs="Courier New"/>
          <w:color w:val="FF0000"/>
          <w:sz w:val="18"/>
          <w:szCs w:val="18"/>
        </w:rPr>
      </w:pPr>
    </w:p>
    <w:p w14:paraId="49394325" w14:textId="34D1B936" w:rsidR="00C2273A" w:rsidRDefault="00C2273A" w:rsidP="00B36647">
      <w:pPr>
        <w:pStyle w:val="a3"/>
        <w:rPr>
          <w:rFonts w:ascii="Courier New" w:hAnsi="Courier New" w:cs="Courier New"/>
          <w:color w:val="FF0000"/>
          <w:sz w:val="18"/>
          <w:szCs w:val="18"/>
        </w:rPr>
      </w:pPr>
    </w:p>
    <w:p w14:paraId="6CBB0D21" w14:textId="5EF393E3" w:rsidR="00C2273A" w:rsidRDefault="00C2273A" w:rsidP="00B36647">
      <w:pPr>
        <w:pStyle w:val="a3"/>
        <w:rPr>
          <w:rFonts w:ascii="Courier New" w:hAnsi="Courier New" w:cs="Courier New"/>
          <w:color w:val="FF0000"/>
          <w:sz w:val="18"/>
          <w:szCs w:val="18"/>
        </w:rPr>
      </w:pPr>
    </w:p>
    <w:p w14:paraId="417D50B1" w14:textId="7F8D7F59" w:rsidR="00C2273A" w:rsidRDefault="00C2273A" w:rsidP="00B36647">
      <w:pPr>
        <w:pStyle w:val="a3"/>
        <w:rPr>
          <w:rFonts w:ascii="Courier New" w:hAnsi="Courier New" w:cs="Courier New"/>
          <w:color w:val="FF0000"/>
          <w:sz w:val="18"/>
          <w:szCs w:val="18"/>
        </w:rPr>
      </w:pPr>
    </w:p>
    <w:p w14:paraId="725B6C7E" w14:textId="385E2505" w:rsidR="00C2273A" w:rsidRDefault="00C2273A" w:rsidP="00B36647">
      <w:pPr>
        <w:pStyle w:val="a3"/>
        <w:rPr>
          <w:rFonts w:ascii="Courier New" w:hAnsi="Courier New" w:cs="Courier New"/>
          <w:color w:val="FF0000"/>
          <w:sz w:val="18"/>
          <w:szCs w:val="18"/>
        </w:rPr>
      </w:pPr>
    </w:p>
    <w:p w14:paraId="0EBF056A" w14:textId="513F69C1" w:rsidR="00C2273A" w:rsidRDefault="00C2273A" w:rsidP="00B36647">
      <w:pPr>
        <w:pStyle w:val="a3"/>
        <w:rPr>
          <w:rFonts w:ascii="Courier New" w:hAnsi="Courier New" w:cs="Courier New"/>
          <w:color w:val="FF0000"/>
          <w:sz w:val="18"/>
          <w:szCs w:val="18"/>
        </w:rPr>
      </w:pPr>
    </w:p>
    <w:p w14:paraId="08C8FE70" w14:textId="21D5C2B1" w:rsidR="00C2273A" w:rsidRDefault="00C2273A" w:rsidP="00B36647">
      <w:pPr>
        <w:pStyle w:val="a3"/>
        <w:rPr>
          <w:rFonts w:ascii="Courier New" w:hAnsi="Courier New" w:cs="Courier New"/>
          <w:color w:val="FF0000"/>
          <w:sz w:val="18"/>
          <w:szCs w:val="18"/>
        </w:rPr>
      </w:pPr>
    </w:p>
    <w:p w14:paraId="209AB607" w14:textId="6A45E715" w:rsidR="00C2273A" w:rsidRDefault="00C2273A" w:rsidP="00B36647">
      <w:pPr>
        <w:pStyle w:val="a3"/>
        <w:rPr>
          <w:rFonts w:ascii="Courier New" w:hAnsi="Courier New" w:cs="Courier New"/>
          <w:color w:val="FF0000"/>
          <w:sz w:val="18"/>
          <w:szCs w:val="18"/>
        </w:rPr>
      </w:pPr>
    </w:p>
    <w:p w14:paraId="16BF07D8" w14:textId="399C9C92" w:rsidR="00C2273A" w:rsidRDefault="00C2273A" w:rsidP="00B36647">
      <w:pPr>
        <w:pStyle w:val="a3"/>
        <w:rPr>
          <w:rFonts w:ascii="Courier New" w:hAnsi="Courier New" w:cs="Courier New"/>
          <w:color w:val="FF0000"/>
          <w:sz w:val="18"/>
          <w:szCs w:val="18"/>
        </w:rPr>
      </w:pPr>
    </w:p>
    <w:p w14:paraId="482F623B" w14:textId="5CD85F6D" w:rsidR="00C2273A" w:rsidRDefault="00C2273A" w:rsidP="00B36647">
      <w:pPr>
        <w:pStyle w:val="a3"/>
        <w:rPr>
          <w:rFonts w:ascii="Courier New" w:hAnsi="Courier New" w:cs="Courier New"/>
          <w:color w:val="FF0000"/>
          <w:sz w:val="18"/>
          <w:szCs w:val="18"/>
        </w:rPr>
      </w:pPr>
    </w:p>
    <w:p w14:paraId="73D1CB4F" w14:textId="5271996C" w:rsidR="00C2273A" w:rsidRDefault="00C2273A" w:rsidP="00B36647">
      <w:pPr>
        <w:pStyle w:val="a3"/>
        <w:rPr>
          <w:rFonts w:ascii="Courier New" w:hAnsi="Courier New" w:cs="Courier New"/>
          <w:color w:val="FF0000"/>
          <w:sz w:val="18"/>
          <w:szCs w:val="18"/>
        </w:rPr>
      </w:pPr>
    </w:p>
    <w:p w14:paraId="6B17AAA9" w14:textId="05FAFADA" w:rsidR="00C2273A" w:rsidRDefault="00C2273A" w:rsidP="00B36647">
      <w:pPr>
        <w:pStyle w:val="a3"/>
        <w:rPr>
          <w:rFonts w:ascii="Courier New" w:hAnsi="Courier New" w:cs="Courier New"/>
          <w:color w:val="FF0000"/>
          <w:sz w:val="18"/>
          <w:szCs w:val="18"/>
        </w:rPr>
      </w:pPr>
    </w:p>
    <w:p w14:paraId="08762E94" w14:textId="38E58BC7" w:rsidR="00C2273A" w:rsidRDefault="00C2273A" w:rsidP="00B36647">
      <w:pPr>
        <w:pStyle w:val="a3"/>
        <w:rPr>
          <w:rFonts w:ascii="Courier New" w:hAnsi="Courier New" w:cs="Courier New"/>
          <w:color w:val="FF0000"/>
          <w:sz w:val="18"/>
          <w:szCs w:val="18"/>
        </w:rPr>
      </w:pPr>
    </w:p>
    <w:p w14:paraId="59302AFB" w14:textId="27EDC949" w:rsidR="00C2273A" w:rsidRDefault="00C2273A" w:rsidP="00B36647">
      <w:pPr>
        <w:pStyle w:val="a3"/>
        <w:rPr>
          <w:rFonts w:ascii="Courier New" w:hAnsi="Courier New" w:cs="Courier New"/>
          <w:color w:val="FF0000"/>
          <w:sz w:val="18"/>
          <w:szCs w:val="18"/>
        </w:rPr>
      </w:pPr>
    </w:p>
    <w:p w14:paraId="684FB0C9" w14:textId="543E02DC" w:rsidR="00C2273A" w:rsidRDefault="00C2273A" w:rsidP="00B36647">
      <w:pPr>
        <w:pStyle w:val="a3"/>
        <w:rPr>
          <w:rFonts w:ascii="Courier New" w:hAnsi="Courier New" w:cs="Courier New"/>
          <w:color w:val="FF0000"/>
          <w:sz w:val="18"/>
          <w:szCs w:val="18"/>
        </w:rPr>
      </w:pPr>
    </w:p>
    <w:p w14:paraId="6A0084B7" w14:textId="30F055AB" w:rsidR="00C2273A" w:rsidRDefault="00C2273A" w:rsidP="00B36647">
      <w:pPr>
        <w:pStyle w:val="a3"/>
        <w:rPr>
          <w:rFonts w:ascii="Courier New" w:hAnsi="Courier New" w:cs="Courier New"/>
          <w:color w:val="FF0000"/>
          <w:sz w:val="18"/>
          <w:szCs w:val="18"/>
        </w:rPr>
      </w:pPr>
    </w:p>
    <w:p w14:paraId="0F135E43" w14:textId="7513DB59" w:rsidR="00C2273A" w:rsidRDefault="00C2273A" w:rsidP="00B36647">
      <w:pPr>
        <w:pStyle w:val="a3"/>
        <w:rPr>
          <w:rFonts w:ascii="Courier New" w:hAnsi="Courier New" w:cs="Courier New"/>
          <w:color w:val="FF0000"/>
          <w:sz w:val="18"/>
          <w:szCs w:val="18"/>
        </w:rPr>
      </w:pPr>
    </w:p>
    <w:p w14:paraId="15D2C937" w14:textId="527DFB67" w:rsidR="00C2273A" w:rsidRDefault="00C2273A" w:rsidP="00B36647">
      <w:pPr>
        <w:pStyle w:val="a3"/>
        <w:rPr>
          <w:rFonts w:ascii="Courier New" w:hAnsi="Courier New" w:cs="Courier New"/>
          <w:color w:val="FF0000"/>
          <w:sz w:val="18"/>
          <w:szCs w:val="18"/>
        </w:rPr>
      </w:pPr>
    </w:p>
    <w:p w14:paraId="46226FA4" w14:textId="3221BC86" w:rsidR="00C2273A" w:rsidRDefault="00C2273A" w:rsidP="00B36647">
      <w:pPr>
        <w:pStyle w:val="a3"/>
        <w:rPr>
          <w:rFonts w:ascii="Courier New" w:hAnsi="Courier New" w:cs="Courier New"/>
          <w:color w:val="FF0000"/>
          <w:sz w:val="18"/>
          <w:szCs w:val="18"/>
        </w:rPr>
      </w:pPr>
    </w:p>
    <w:p w14:paraId="534A2144" w14:textId="5DEB1D92" w:rsidR="00C2273A" w:rsidRDefault="00C2273A" w:rsidP="00B36647">
      <w:pPr>
        <w:pStyle w:val="a3"/>
        <w:rPr>
          <w:rFonts w:ascii="Courier New" w:hAnsi="Courier New" w:cs="Courier New"/>
          <w:color w:val="FF0000"/>
          <w:sz w:val="18"/>
          <w:szCs w:val="18"/>
        </w:rPr>
      </w:pPr>
    </w:p>
    <w:p w14:paraId="1FDA4B26" w14:textId="1481B3DE" w:rsidR="00C2273A" w:rsidRDefault="00C2273A" w:rsidP="00B36647">
      <w:pPr>
        <w:pStyle w:val="a3"/>
        <w:rPr>
          <w:rFonts w:ascii="Courier New" w:hAnsi="Courier New" w:cs="Courier New"/>
          <w:color w:val="FF0000"/>
          <w:sz w:val="18"/>
          <w:szCs w:val="18"/>
        </w:rPr>
      </w:pPr>
    </w:p>
    <w:p w14:paraId="4EDE14ED" w14:textId="38D5BAAA" w:rsidR="00C2273A" w:rsidRDefault="00C2273A" w:rsidP="00B36647">
      <w:pPr>
        <w:pStyle w:val="a3"/>
        <w:rPr>
          <w:rFonts w:ascii="Courier New" w:hAnsi="Courier New" w:cs="Courier New"/>
          <w:color w:val="FF0000"/>
          <w:sz w:val="18"/>
          <w:szCs w:val="18"/>
        </w:rPr>
      </w:pPr>
    </w:p>
    <w:p w14:paraId="7A66DB2E" w14:textId="56F3623B" w:rsidR="00C2273A" w:rsidRDefault="00C2273A" w:rsidP="00B36647">
      <w:pPr>
        <w:pStyle w:val="a3"/>
        <w:rPr>
          <w:rFonts w:ascii="Courier New" w:hAnsi="Courier New" w:cs="Courier New"/>
          <w:color w:val="FF0000"/>
          <w:sz w:val="18"/>
          <w:szCs w:val="18"/>
        </w:rPr>
      </w:pPr>
    </w:p>
    <w:p w14:paraId="520C4846" w14:textId="77777777" w:rsidR="00C2273A" w:rsidRDefault="00C2273A" w:rsidP="00B36647">
      <w:pPr>
        <w:pStyle w:val="a3"/>
        <w:rPr>
          <w:rFonts w:ascii="Courier New" w:hAnsi="Courier New" w:cs="Courier New"/>
          <w:color w:val="FF0000"/>
          <w:sz w:val="18"/>
          <w:szCs w:val="18"/>
        </w:rPr>
      </w:pPr>
    </w:p>
    <w:p w14:paraId="5C1FCEA3" w14:textId="4B472020" w:rsidR="00C2273A" w:rsidRDefault="00C2273A" w:rsidP="00B36647">
      <w:pPr>
        <w:pStyle w:val="a3"/>
        <w:rPr>
          <w:rFonts w:ascii="Courier New" w:hAnsi="Courier New" w:cs="Courier New"/>
          <w:color w:val="FF0000"/>
          <w:sz w:val="18"/>
          <w:szCs w:val="18"/>
        </w:rPr>
      </w:pPr>
    </w:p>
    <w:p w14:paraId="02A84E76" w14:textId="0DD6A863" w:rsidR="00C2273A" w:rsidRDefault="00C2273A" w:rsidP="00B36647">
      <w:pPr>
        <w:pStyle w:val="a3"/>
        <w:rPr>
          <w:rFonts w:ascii="Courier New" w:hAnsi="Courier New" w:cs="Courier New"/>
          <w:color w:val="FF0000"/>
          <w:sz w:val="18"/>
          <w:szCs w:val="18"/>
        </w:rPr>
      </w:pPr>
    </w:p>
    <w:p w14:paraId="7F069530" w14:textId="3A963E43" w:rsidR="00C2273A" w:rsidRDefault="00C2273A" w:rsidP="00B36647">
      <w:pPr>
        <w:pStyle w:val="a3"/>
        <w:rPr>
          <w:rFonts w:ascii="Courier New" w:hAnsi="Courier New" w:cs="Courier New"/>
          <w:color w:val="FF0000"/>
          <w:sz w:val="18"/>
          <w:szCs w:val="18"/>
        </w:rPr>
      </w:pPr>
    </w:p>
    <w:p w14:paraId="30DF5281" w14:textId="026CE141" w:rsidR="00C2273A" w:rsidRDefault="00C2273A" w:rsidP="00B36647">
      <w:pPr>
        <w:pStyle w:val="a3"/>
        <w:rPr>
          <w:rFonts w:ascii="Courier New" w:hAnsi="Courier New" w:cs="Courier New"/>
          <w:color w:val="FF0000"/>
          <w:sz w:val="18"/>
          <w:szCs w:val="18"/>
        </w:rPr>
      </w:pPr>
    </w:p>
    <w:p w14:paraId="260A2B8B" w14:textId="6F353E6D" w:rsidR="00C2273A" w:rsidRDefault="00C2273A" w:rsidP="00B36647">
      <w:pPr>
        <w:pStyle w:val="a3"/>
        <w:rPr>
          <w:rFonts w:ascii="Courier New" w:hAnsi="Courier New" w:cs="Courier New"/>
          <w:color w:val="FF0000"/>
          <w:sz w:val="18"/>
          <w:szCs w:val="18"/>
        </w:rPr>
      </w:pPr>
    </w:p>
    <w:p w14:paraId="68A8BEA7" w14:textId="2CA6EB9B" w:rsidR="00C2273A" w:rsidRDefault="00C2273A" w:rsidP="00B36647">
      <w:pPr>
        <w:pStyle w:val="a3"/>
        <w:rPr>
          <w:rFonts w:ascii="Courier New" w:hAnsi="Courier New" w:cs="Courier New"/>
          <w:color w:val="FF0000"/>
          <w:sz w:val="18"/>
          <w:szCs w:val="18"/>
        </w:rPr>
      </w:pPr>
    </w:p>
    <w:p w14:paraId="1AA9521B" w14:textId="6CBFA382" w:rsidR="00C2273A" w:rsidRDefault="00C2273A" w:rsidP="00B36647">
      <w:pPr>
        <w:pStyle w:val="a3"/>
        <w:rPr>
          <w:rFonts w:ascii="Courier New" w:hAnsi="Courier New" w:cs="Courier New"/>
          <w:color w:val="FF0000"/>
          <w:sz w:val="18"/>
          <w:szCs w:val="18"/>
        </w:rPr>
      </w:pPr>
    </w:p>
    <w:p w14:paraId="0EF099EE" w14:textId="3F4E01EC" w:rsidR="00C2273A" w:rsidRDefault="00C2273A" w:rsidP="00B36647">
      <w:pPr>
        <w:pStyle w:val="a3"/>
        <w:rPr>
          <w:rFonts w:ascii="Courier New" w:hAnsi="Courier New" w:cs="Courier New"/>
          <w:color w:val="FF0000"/>
          <w:sz w:val="18"/>
          <w:szCs w:val="18"/>
        </w:rPr>
      </w:pPr>
    </w:p>
    <w:p w14:paraId="2EAC98FF" w14:textId="77777777" w:rsidR="00C2273A" w:rsidRPr="00901DBB" w:rsidRDefault="00C2273A" w:rsidP="00B36647">
      <w:pPr>
        <w:pStyle w:val="a3"/>
        <w:rPr>
          <w:rFonts w:ascii="Courier New" w:hAnsi="Courier New" w:cs="Courier New"/>
          <w:color w:val="FF0000"/>
          <w:sz w:val="18"/>
          <w:szCs w:val="18"/>
        </w:rPr>
      </w:pPr>
    </w:p>
    <w:p w14:paraId="122879F2" w14:textId="77777777" w:rsidR="00C2273A" w:rsidRDefault="00C2273A" w:rsidP="00B36647">
      <w:pPr>
        <w:pStyle w:val="a3"/>
        <w:rPr>
          <w:rFonts w:ascii="Courier New" w:hAnsi="Courier New" w:cs="Courier New"/>
          <w:color w:val="FF0000"/>
          <w:sz w:val="18"/>
          <w:szCs w:val="18"/>
        </w:rPr>
      </w:pPr>
    </w:p>
    <w:p w14:paraId="799E988C" w14:textId="4BB51853" w:rsidR="0097132E" w:rsidRDefault="0097132E" w:rsidP="00B36647">
      <w:pPr>
        <w:pStyle w:val="a3"/>
        <w:rPr>
          <w:rFonts w:ascii="Courier New" w:hAnsi="Courier New" w:cs="Courier New"/>
          <w:color w:val="FF0000"/>
          <w:sz w:val="18"/>
          <w:szCs w:val="18"/>
        </w:rPr>
        <w:sectPr w:rsidR="0097132E" w:rsidSect="00C2273A">
          <w:footerReference w:type="first" r:id="rId11"/>
          <w:pgSz w:w="11906" w:h="16838" w:code="9"/>
          <w:pgMar w:top="1134" w:right="851" w:bottom="851" w:left="1418" w:header="567" w:footer="567" w:gutter="0"/>
          <w:cols w:space="708"/>
          <w:titlePg/>
          <w:docGrid w:linePitch="360"/>
        </w:sectPr>
      </w:pPr>
    </w:p>
    <w:p w14:paraId="68B6376D" w14:textId="77777777" w:rsidR="00D96E71" w:rsidRDefault="00D96E71" w:rsidP="00D96E71">
      <w:pPr>
        <w:spacing w:after="0" w:line="240" w:lineRule="auto"/>
        <w:rPr>
          <w:sz w:val="18"/>
          <w:szCs w:val="18"/>
        </w:rPr>
      </w:pPr>
    </w:p>
    <w:p w14:paraId="16639C2A" w14:textId="77777777" w:rsidR="0097132E" w:rsidRDefault="0097132E" w:rsidP="007944D2">
      <w:pPr>
        <w:pStyle w:val="a3"/>
        <w:rPr>
          <w:rFonts w:ascii="Courier New" w:hAnsi="Courier New" w:cs="Courier New"/>
          <w:color w:val="FF0000"/>
          <w:sz w:val="18"/>
          <w:szCs w:val="18"/>
        </w:rPr>
      </w:pPr>
    </w:p>
    <w:p w14:paraId="54AFE5F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Таёжное лесничество                                Категория защитности: Городские леса                               Квартал 1       </w:t>
      </w:r>
    </w:p>
    <w:p w14:paraId="7B169BB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2D61551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0A0911A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18F7923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6CB0C0D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53E3AE4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60A2E63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64678E5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73CBC9A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6C044B7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7BD0ADE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   8.8610   8С2Б              1  23   С    60  23  24 3  2  1  РТОС   0.7  26   230.4 184.3                                                </w:t>
      </w:r>
    </w:p>
    <w:p w14:paraId="0FABAF3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    23  22          С3     24              46.1                                                 </w:t>
      </w:r>
    </w:p>
    <w:p w14:paraId="486D8B0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Единичные деревья                                                                                                              </w:t>
      </w:r>
    </w:p>
    <w:p w14:paraId="2D7C42C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8С2Б                 25   С    100 25  40                      3                             21.3                              </w:t>
      </w:r>
    </w:p>
    <w:p w14:paraId="131B541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    24  30                                                    5.3                               </w:t>
      </w:r>
    </w:p>
    <w:p w14:paraId="1A76CBB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(20) 3 м, 1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 </w:t>
      </w:r>
    </w:p>
    <w:p w14:paraId="5A728DB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ЧР, Р, КЛН Средний                                                                                                   </w:t>
      </w:r>
    </w:p>
    <w:p w14:paraId="77B2811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2                                                                                                     </w:t>
      </w:r>
    </w:p>
    <w:p w14:paraId="160F154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5BAF974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7A4CA81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69D92D8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4BB496A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   11.5226  3Б3Б1ОС3С         1  22   Б    80  24  30 8  4  2  РТОС   0.8  21   242   72.6  2                                              </w:t>
      </w:r>
    </w:p>
    <w:p w14:paraId="6A04026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50  20  20          С3                     72.6  2                                              </w:t>
      </w:r>
    </w:p>
    <w:p w14:paraId="36DDB1D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ОС       22  22                                 24.2  2                                              </w:t>
      </w:r>
    </w:p>
    <w:p w14:paraId="71FC5F5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    21  24                                 72.6  1                                              </w:t>
      </w:r>
    </w:p>
    <w:p w14:paraId="79E19AF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Единичные деревья                                                                                                              </w:t>
      </w:r>
    </w:p>
    <w:p w14:paraId="5F01D46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10С                  24   С    90  24  46                      2                2            23                                </w:t>
      </w:r>
    </w:p>
    <w:p w14:paraId="643E974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503EAEE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(20) 3 м, 2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 </w:t>
      </w:r>
    </w:p>
    <w:p w14:paraId="0FC79BA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КЛН, ШП, ЧР Густой                                                                                                   </w:t>
      </w:r>
    </w:p>
    <w:p w14:paraId="77ABD63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1646202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вертик.сомкн</w:t>
      </w:r>
      <w:proofErr w:type="spellEnd"/>
      <w:r w:rsidRPr="0097132E">
        <w:rPr>
          <w:sz w:val="18"/>
          <w:szCs w:val="18"/>
        </w:rPr>
        <w:t xml:space="preserve">, эстетическая оценка Средняя, санитарно-гигиен. оценка Высокая,         </w:t>
      </w:r>
    </w:p>
    <w:p w14:paraId="1B4C2AB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Устойчивые,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Плохая,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рекреации не             </w:t>
      </w:r>
    </w:p>
    <w:p w14:paraId="5410AC2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требуется, рекреационная оценка Средняя                                                                                        </w:t>
      </w:r>
    </w:p>
    <w:p w14:paraId="1EA9ABB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6E2E3B6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3   1.4806   6Б4С              1  21   Б    60  21  24 6  2  2  РТОС   0.5  13   19.2  11.5                                                 </w:t>
      </w:r>
    </w:p>
    <w:p w14:paraId="7EA93AF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    20  26          С2                     7.7                                                  </w:t>
      </w:r>
    </w:p>
    <w:p w14:paraId="3D4865F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ШП, Р Средний                                                                                                        </w:t>
      </w:r>
    </w:p>
    <w:p w14:paraId="1D7C397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41B4DBA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вертик.сомкн</w:t>
      </w:r>
      <w:proofErr w:type="spellEnd"/>
      <w:r w:rsidRPr="0097132E">
        <w:rPr>
          <w:sz w:val="18"/>
          <w:szCs w:val="18"/>
        </w:rPr>
        <w:t xml:space="preserve">, эстетическая оценка Средняя, санитарно-гигиен. оценка Высокая,         </w:t>
      </w:r>
    </w:p>
    <w:p w14:paraId="525A63B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Устойчивые,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Плохая,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рекреации не             </w:t>
      </w:r>
    </w:p>
    <w:p w14:paraId="70B02E1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требуется, рекреационная оценка Средняя                                                                                        </w:t>
      </w:r>
    </w:p>
    <w:p w14:paraId="31E5BEB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7E9BC4E8" w14:textId="0CD5688A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38DDFEA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1       </w:t>
      </w:r>
    </w:p>
    <w:p w14:paraId="377E343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7FA4FD2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7790108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6CD75C7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1D03357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1F2625C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1583916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736D843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4B76187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0C96131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7467C64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4   0.0288   10Б+С             1  19   Б    50  19  20 5  2  2  РТОС   0.6  13   0.4   0.4                                                  </w:t>
      </w:r>
    </w:p>
    <w:p w14:paraId="4C2E78F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                    С2                                                                          </w:t>
      </w:r>
    </w:p>
    <w:p w14:paraId="2DE3A09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(10) 1.5 м, 1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</w:t>
      </w:r>
    </w:p>
    <w:p w14:paraId="1094297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ШП, ЧР Средний                                                                                                       </w:t>
      </w:r>
    </w:p>
    <w:p w14:paraId="1F0813C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13EA6BD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2337EEB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33CD097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5BF0FC2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47069A3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5   0.3687   10Б+С             1  19   Б    50  19  20 5  2  2  РТОС   0.6  13   4.8   4.8                                                  </w:t>
      </w:r>
    </w:p>
    <w:p w14:paraId="6358253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                    С2                                                                          </w:t>
      </w:r>
    </w:p>
    <w:p w14:paraId="4797E5D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(10) 1.5 м, 1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</w:t>
      </w:r>
    </w:p>
    <w:p w14:paraId="2959AB3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ШП, ЧР Средний                                                                                                       </w:t>
      </w:r>
    </w:p>
    <w:p w14:paraId="700B5B9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7EC48EA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55A2B4A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5DF945D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3EF9BE9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0E10C2F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6   1.1839   6Б4С              1  19   Б    50  20  26 5  2  2  РТОС   0.4  8    9.5   5.7                                                  </w:t>
      </w:r>
    </w:p>
    <w:p w14:paraId="3414C5C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    18  28          С3                     3.8                                                  </w:t>
      </w:r>
    </w:p>
    <w:p w14:paraId="1BF4AF7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(10) 2 м, 0.5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</w:t>
      </w:r>
    </w:p>
    <w:p w14:paraId="14FC8DA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ШП, ИВК, ЧР Средний                                                                                                  </w:t>
      </w:r>
    </w:p>
    <w:p w14:paraId="37D3DBB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55A112A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Высокая, санитарно-гигиен. оценка Высокая,         </w:t>
      </w:r>
    </w:p>
    <w:p w14:paraId="1F56B28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5C0C58B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60B40C4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764777D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7   0.0038   10Б+С             1  19   Б    50  19  20 5  2  2  РТОС   0.6  13                                                              </w:t>
      </w:r>
    </w:p>
    <w:p w14:paraId="2ECDB64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                    С2                                                                          </w:t>
      </w:r>
    </w:p>
    <w:p w14:paraId="24D73BD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(10) 1.5 м, 1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</w:t>
      </w:r>
    </w:p>
    <w:p w14:paraId="701F130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ШП, ЧР Средний                                                                                                       </w:t>
      </w:r>
    </w:p>
    <w:p w14:paraId="7329B34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21D0A75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5CB116D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10C511B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73455F6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2C839B57" w14:textId="72182256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4FEB364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1       </w:t>
      </w:r>
    </w:p>
    <w:p w14:paraId="0D8DAA7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0ED26AC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3958422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09EF439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3B00B4C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2523DD4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6BEBF1D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55A975C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611962B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25EDACA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2A053AC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8   0.9951   6С3Б1ОС+Е         1  22   С    70  22  28 4  2  1  РТОС   0.6  21   20.9  12.5                                                 </w:t>
      </w:r>
    </w:p>
    <w:p w14:paraId="25AD331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60  22  24          С3                     6.3                                                  </w:t>
      </w:r>
    </w:p>
    <w:p w14:paraId="008E062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ОС       22  26                                 2.1                                                  </w:t>
      </w:r>
    </w:p>
    <w:p w14:paraId="638E9EE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Е                                                                                                    </w:t>
      </w:r>
    </w:p>
    <w:p w14:paraId="71728EC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(10) 1.5 м, 2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</w:t>
      </w:r>
    </w:p>
    <w:p w14:paraId="52DC80E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ШП, ИВК, ЧР Густой                                                                                                   </w:t>
      </w:r>
    </w:p>
    <w:p w14:paraId="704AB7B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2                                                                                                     </w:t>
      </w:r>
    </w:p>
    <w:p w14:paraId="7D7713D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Средняя, санитарно-гигиен. оценка Высокая,         </w:t>
      </w:r>
    </w:p>
    <w:p w14:paraId="5C400A1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Плохая,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 </w:t>
      </w:r>
    </w:p>
    <w:p w14:paraId="1FCF49F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Низкая                                                                            </w:t>
      </w:r>
    </w:p>
    <w:p w14:paraId="6E54E15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4954CBC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9   0.0072   10Б+С             1  19   Б    50  19  20 5  2  2  РТОС   0.6  13   0.1   0.1                                                  </w:t>
      </w:r>
    </w:p>
    <w:p w14:paraId="551B363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                    С2                                                                          </w:t>
      </w:r>
    </w:p>
    <w:p w14:paraId="0FFAAA8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(10) 1.5 м, 1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</w:t>
      </w:r>
    </w:p>
    <w:p w14:paraId="1E6DB84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ШП, ЧР Средний                                                                                                       </w:t>
      </w:r>
    </w:p>
    <w:p w14:paraId="7242E8C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0BE8557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6B22600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20CA210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05616CB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0593C52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10  4.0913   8Б2С+Л,ОС         1  23   Б    70  23  24 7  3  2  РТОС   0.8  23   94.1  75.3  2                                              </w:t>
      </w:r>
    </w:p>
    <w:p w14:paraId="10FE3C0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80  24  26          С3                     18.8  1                                              </w:t>
      </w:r>
    </w:p>
    <w:p w14:paraId="0450FB5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                                                                                            </w:t>
      </w:r>
    </w:p>
    <w:p w14:paraId="31C6C73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ОС                                                                                                   </w:t>
      </w:r>
    </w:p>
    <w:p w14:paraId="31D572E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9С1Е (15) 2 м, 1.5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</w:t>
      </w:r>
    </w:p>
    <w:p w14:paraId="64A6E82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ШП, КЛН, ЧР Средний                                                                                                  </w:t>
      </w:r>
    </w:p>
    <w:p w14:paraId="72251C3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14B9954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2EA15A8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7F1BBA2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65C219D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1649D045" w14:textId="22EA43E4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28C7AC3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1       </w:t>
      </w:r>
    </w:p>
    <w:p w14:paraId="0F26F9A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6544213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01BAC82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759DF24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4763C99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5A3A4B5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096981D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2FA67C7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2101513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4A94C9F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4914408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11  1.4463   8Б2С+Л,ОС         1  23   Б    70  23  24 7  3  2  РТОС   0.7  20   28.9  23.1                                                 </w:t>
      </w:r>
    </w:p>
    <w:p w14:paraId="28FB447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    24  26          С2                     5.8                                                  </w:t>
      </w:r>
    </w:p>
    <w:p w14:paraId="4A7D8A0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</w:p>
    <w:p w14:paraId="4D2411D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                                                                                            </w:t>
      </w:r>
    </w:p>
    <w:p w14:paraId="7BCE52C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ОС                                                                                                   </w:t>
      </w:r>
    </w:p>
    <w:p w14:paraId="35499F8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(15) 2 м, 2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 </w:t>
      </w:r>
    </w:p>
    <w:p w14:paraId="647A3A7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ШП, Р, ЧР Средний                                                                                                    </w:t>
      </w:r>
    </w:p>
    <w:p w14:paraId="4022A09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0B773F6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78C94DD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5DBC9DC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27FEBA2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7239687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Итого по категории                                                                                                             </w:t>
      </w:r>
    </w:p>
    <w:p w14:paraId="1F68F9A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29.9893                                                                      650                      50                                </w:t>
      </w:r>
    </w:p>
    <w:p w14:paraId="193DD7C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 составляющим породам                                                                                                        </w:t>
      </w:r>
    </w:p>
    <w:p w14:paraId="748BC6E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С     306                                                  </w:t>
      </w:r>
    </w:p>
    <w:p w14:paraId="315A956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Е                                                          </w:t>
      </w:r>
    </w:p>
    <w:p w14:paraId="7B22C2F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Л                                                          </w:t>
      </w:r>
    </w:p>
    <w:p w14:paraId="7F9E9E8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Б     318                                                  </w:t>
      </w:r>
    </w:p>
    <w:p w14:paraId="0334736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ОС    26                                                   </w:t>
      </w:r>
    </w:p>
    <w:p w14:paraId="0E3B8EC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</w:p>
    <w:p w14:paraId="1DE1652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Итого по кварталу                                                                                                              </w:t>
      </w:r>
    </w:p>
    <w:p w14:paraId="6AF15EA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29.9893                                                                      650                      50                                </w:t>
      </w:r>
    </w:p>
    <w:p w14:paraId="48C836C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 составляющим породам                                                                                                        </w:t>
      </w:r>
    </w:p>
    <w:p w14:paraId="43EB617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С     306                                                  </w:t>
      </w:r>
    </w:p>
    <w:p w14:paraId="3806E9E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Е                                                          </w:t>
      </w:r>
    </w:p>
    <w:p w14:paraId="7C47E3F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Л                                                          </w:t>
      </w:r>
    </w:p>
    <w:p w14:paraId="6D01322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Б     318                                                  </w:t>
      </w:r>
    </w:p>
    <w:p w14:paraId="61EED21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ОС    26                                                   </w:t>
      </w:r>
    </w:p>
    <w:p w14:paraId="23CB0541" w14:textId="103B450B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3E955B6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                    О т м е т к а   о б   и з м е н е н и я х   п о с л е   л е с о у с т р о й с т в а</w:t>
      </w:r>
    </w:p>
    <w:p w14:paraId="02E0D25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    ----------------------------------------------------------------</w:t>
      </w:r>
    </w:p>
    <w:p w14:paraId="05F13AF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:  N   :Площадь :Наименование </w:t>
      </w:r>
      <w:proofErr w:type="spellStart"/>
      <w:r w:rsidRPr="0097132E">
        <w:rPr>
          <w:sz w:val="18"/>
          <w:szCs w:val="18"/>
        </w:rPr>
        <w:t>выпо</w:t>
      </w:r>
      <w:proofErr w:type="spellEnd"/>
      <w:r w:rsidRPr="0097132E">
        <w:rPr>
          <w:sz w:val="18"/>
          <w:szCs w:val="18"/>
        </w:rPr>
        <w:t xml:space="preserve">: Год : Объемные   : Подпись :    :  N   :Площадь :Наименование </w:t>
      </w:r>
      <w:proofErr w:type="spellStart"/>
      <w:r w:rsidRPr="0097132E">
        <w:rPr>
          <w:sz w:val="18"/>
          <w:szCs w:val="18"/>
        </w:rPr>
        <w:t>выпо</w:t>
      </w:r>
      <w:proofErr w:type="spellEnd"/>
      <w:r w:rsidRPr="0097132E">
        <w:rPr>
          <w:sz w:val="18"/>
          <w:szCs w:val="18"/>
        </w:rPr>
        <w:t>: Год : Объемные   : Подпись :</w:t>
      </w:r>
    </w:p>
    <w:p w14:paraId="1270629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:выдела: выдела :</w:t>
      </w:r>
      <w:proofErr w:type="spellStart"/>
      <w:r w:rsidRPr="0097132E">
        <w:rPr>
          <w:sz w:val="18"/>
          <w:szCs w:val="18"/>
        </w:rPr>
        <w:t>лненного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мероприя</w:t>
      </w:r>
      <w:proofErr w:type="spellEnd"/>
      <w:r w:rsidRPr="0097132E">
        <w:rPr>
          <w:sz w:val="18"/>
          <w:szCs w:val="18"/>
        </w:rPr>
        <w:t>: про-: показатели :   лица  :    :выдела: выдела :</w:t>
      </w:r>
      <w:proofErr w:type="spellStart"/>
      <w:r w:rsidRPr="0097132E">
        <w:rPr>
          <w:sz w:val="18"/>
          <w:szCs w:val="18"/>
        </w:rPr>
        <w:t>лненного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мероприя</w:t>
      </w:r>
      <w:proofErr w:type="spellEnd"/>
      <w:r w:rsidRPr="0097132E">
        <w:rPr>
          <w:sz w:val="18"/>
          <w:szCs w:val="18"/>
        </w:rPr>
        <w:t>: про-: показатели :   лица  :</w:t>
      </w:r>
    </w:p>
    <w:p w14:paraId="7C82F63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</w:t>
      </w:r>
      <w:proofErr w:type="spellStart"/>
      <w:r w:rsidRPr="0097132E">
        <w:rPr>
          <w:sz w:val="18"/>
          <w:szCs w:val="18"/>
        </w:rPr>
        <w:t>тия,иного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воздейс:вед</w:t>
      </w:r>
      <w:proofErr w:type="spellEnd"/>
      <w:r w:rsidRPr="0097132E">
        <w:rPr>
          <w:sz w:val="18"/>
          <w:szCs w:val="18"/>
        </w:rPr>
        <w:t>. :</w:t>
      </w:r>
      <w:proofErr w:type="gramStart"/>
      <w:r w:rsidRPr="0097132E">
        <w:rPr>
          <w:sz w:val="18"/>
          <w:szCs w:val="18"/>
        </w:rPr>
        <w:t>мероприятия,:</w:t>
      </w:r>
      <w:proofErr w:type="spellStart"/>
      <w:proofErr w:type="gramEnd"/>
      <w:r w:rsidRPr="0097132E">
        <w:rPr>
          <w:sz w:val="18"/>
          <w:szCs w:val="18"/>
        </w:rPr>
        <w:t>произво</w:t>
      </w:r>
      <w:proofErr w:type="spellEnd"/>
      <w:r w:rsidRPr="0097132E">
        <w:rPr>
          <w:sz w:val="18"/>
          <w:szCs w:val="18"/>
        </w:rPr>
        <w:t>- :    :      :        :</w:t>
      </w:r>
      <w:proofErr w:type="spellStart"/>
      <w:r w:rsidRPr="0097132E">
        <w:rPr>
          <w:sz w:val="18"/>
          <w:szCs w:val="18"/>
        </w:rPr>
        <w:t>тия,иного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воздейс:вед</w:t>
      </w:r>
      <w:proofErr w:type="spellEnd"/>
      <w:r w:rsidRPr="0097132E">
        <w:rPr>
          <w:sz w:val="18"/>
          <w:szCs w:val="18"/>
        </w:rPr>
        <w:t>. :</w:t>
      </w:r>
      <w:proofErr w:type="gramStart"/>
      <w:r w:rsidRPr="0097132E">
        <w:rPr>
          <w:sz w:val="18"/>
          <w:szCs w:val="18"/>
        </w:rPr>
        <w:t>мероприятия,:</w:t>
      </w:r>
      <w:proofErr w:type="spellStart"/>
      <w:proofErr w:type="gramEnd"/>
      <w:r w:rsidRPr="0097132E">
        <w:rPr>
          <w:sz w:val="18"/>
          <w:szCs w:val="18"/>
        </w:rPr>
        <w:t>произво</w:t>
      </w:r>
      <w:proofErr w:type="spellEnd"/>
      <w:r w:rsidRPr="0097132E">
        <w:rPr>
          <w:sz w:val="18"/>
          <w:szCs w:val="18"/>
        </w:rPr>
        <w:t>- :</w:t>
      </w:r>
    </w:p>
    <w:p w14:paraId="472B7AF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</w:t>
      </w:r>
      <w:proofErr w:type="spellStart"/>
      <w:r w:rsidRPr="0097132E">
        <w:rPr>
          <w:sz w:val="18"/>
          <w:szCs w:val="18"/>
        </w:rPr>
        <w:t>твия;изменение</w:t>
      </w:r>
      <w:proofErr w:type="spellEnd"/>
      <w:r w:rsidRPr="0097132E">
        <w:rPr>
          <w:sz w:val="18"/>
          <w:szCs w:val="18"/>
        </w:rPr>
        <w:t xml:space="preserve"> ка:(воз-:  га,м3     :</w:t>
      </w:r>
      <w:proofErr w:type="spellStart"/>
      <w:r w:rsidRPr="0097132E">
        <w:rPr>
          <w:sz w:val="18"/>
          <w:szCs w:val="18"/>
        </w:rPr>
        <w:t>дившего</w:t>
      </w:r>
      <w:proofErr w:type="spellEnd"/>
      <w:r w:rsidRPr="0097132E">
        <w:rPr>
          <w:sz w:val="18"/>
          <w:szCs w:val="18"/>
        </w:rPr>
        <w:t xml:space="preserve">  :    :      :        :</w:t>
      </w:r>
      <w:proofErr w:type="spellStart"/>
      <w:r w:rsidRPr="0097132E">
        <w:rPr>
          <w:sz w:val="18"/>
          <w:szCs w:val="18"/>
        </w:rPr>
        <w:t>твия;изменение</w:t>
      </w:r>
      <w:proofErr w:type="spellEnd"/>
      <w:r w:rsidRPr="0097132E">
        <w:rPr>
          <w:sz w:val="18"/>
          <w:szCs w:val="18"/>
        </w:rPr>
        <w:t xml:space="preserve"> ка:(воз-:  га,м3     :</w:t>
      </w:r>
      <w:proofErr w:type="spellStart"/>
      <w:r w:rsidRPr="0097132E">
        <w:rPr>
          <w:sz w:val="18"/>
          <w:szCs w:val="18"/>
        </w:rPr>
        <w:t>дившего</w:t>
      </w:r>
      <w:proofErr w:type="spellEnd"/>
      <w:r w:rsidRPr="0097132E">
        <w:rPr>
          <w:sz w:val="18"/>
          <w:szCs w:val="18"/>
        </w:rPr>
        <w:t xml:space="preserve">  :</w:t>
      </w:r>
    </w:p>
    <w:p w14:paraId="6A1A6BE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</w:t>
      </w:r>
      <w:proofErr w:type="spellStart"/>
      <w:r w:rsidRPr="0097132E">
        <w:rPr>
          <w:sz w:val="18"/>
          <w:szCs w:val="18"/>
        </w:rPr>
        <w:t>т.земли;хозяйства:д</w:t>
      </w:r>
      <w:proofErr w:type="spellEnd"/>
      <w:r w:rsidRPr="0097132E">
        <w:rPr>
          <w:sz w:val="18"/>
          <w:szCs w:val="18"/>
        </w:rPr>
        <w:t>.)  :            :  запись :    :      :        :</w:t>
      </w:r>
      <w:proofErr w:type="spellStart"/>
      <w:r w:rsidRPr="0097132E">
        <w:rPr>
          <w:sz w:val="18"/>
          <w:szCs w:val="18"/>
        </w:rPr>
        <w:t>т.земли;хозяйства:д</w:t>
      </w:r>
      <w:proofErr w:type="spellEnd"/>
      <w:r w:rsidRPr="0097132E">
        <w:rPr>
          <w:sz w:val="18"/>
          <w:szCs w:val="18"/>
        </w:rPr>
        <w:t>.)  :            :  запись :</w:t>
      </w:r>
    </w:p>
    <w:p w14:paraId="12AAE3B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    ----------------------------------------------------------------</w:t>
      </w:r>
    </w:p>
    <w:p w14:paraId="40EE0EE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07BDF18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1CE7CAC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035BA62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6E02599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6B3503B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6BDCBDD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0E6B3DF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4334FF6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6335ED2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26D6CA0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191058F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2332A67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69292B2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6B693DA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3F6FECC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43DAE9A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40428C5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540E322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3FA5FDF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5E0DE99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56C72A6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31B2CED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33B5FFF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682AB71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49BE1AC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1D16646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7F1716B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33CF4D0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32CA408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141A967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5B0A629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3875FAA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211D957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06FAA91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5935315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68B3B97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51DEEDA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705047A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52D9DB0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0FD62F96" w14:textId="34DE00B5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26EC51F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2       </w:t>
      </w:r>
    </w:p>
    <w:p w14:paraId="5311BE6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6AC28CC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449F5E7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30F819E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39078E5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71ED438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36445F4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7808A49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7E9E7D8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2143AEF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3C9D0A3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   12.0936  3С2С1Л3Б1ОС+Л     1  29   С    110 29  36 6  4  1  РТ     0.7  34   411.2 123.4 1  12.1                                        </w:t>
      </w:r>
    </w:p>
    <w:p w14:paraId="6F9E6FF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220 32  64          С2                     82.2  2                                              </w:t>
      </w:r>
    </w:p>
    <w:p w14:paraId="2C3A649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32  60                                 41.1  2                                              </w:t>
      </w:r>
    </w:p>
    <w:p w14:paraId="5731090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90  27  32                                 123.4 2                                              </w:t>
      </w:r>
    </w:p>
    <w:p w14:paraId="0F34698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ОС       28  36                                 41.1  3                                              </w:t>
      </w:r>
    </w:p>
    <w:p w14:paraId="68C0150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100                                                                                             </w:t>
      </w:r>
    </w:p>
    <w:p w14:paraId="2BF4DE2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(20) 3 м, 3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 </w:t>
      </w:r>
    </w:p>
    <w:p w14:paraId="6BFC5C9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ИВК, ШП, ЧР Средний                                                                                                  </w:t>
      </w:r>
    </w:p>
    <w:p w14:paraId="4B79949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Склон СЗ - 15                                                                                                                  </w:t>
      </w:r>
    </w:p>
    <w:p w14:paraId="1246C02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3F4724D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275DF3B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Плохая,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 </w:t>
      </w:r>
    </w:p>
    <w:p w14:paraId="5A5AE37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6BD4D9A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5FAE561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   32.6011  5С1Л3Б1ОС         1  29   С    110 29  36 6  4  1  РТ     0.7  31   1010. 505.2 1                            </w:t>
      </w:r>
      <w:proofErr w:type="spellStart"/>
      <w:r w:rsidRPr="0097132E">
        <w:rPr>
          <w:sz w:val="18"/>
          <w:szCs w:val="18"/>
        </w:rPr>
        <w:t>Созд.мин.пол</w:t>
      </w:r>
      <w:proofErr w:type="spellEnd"/>
      <w:r w:rsidRPr="0097132E">
        <w:rPr>
          <w:sz w:val="18"/>
          <w:szCs w:val="18"/>
        </w:rPr>
        <w:t xml:space="preserve">.     </w:t>
      </w:r>
    </w:p>
    <w:p w14:paraId="3E2AD2A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29  36          С2                     101.1 1                                              </w:t>
      </w:r>
    </w:p>
    <w:p w14:paraId="0BE13AE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90  28  32                                 303.2 2                                              </w:t>
      </w:r>
    </w:p>
    <w:p w14:paraId="5A9C58C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ОС       28  36                                 101.1 3                                              </w:t>
      </w:r>
    </w:p>
    <w:p w14:paraId="3B07778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Единичные деревья                                                                                                              </w:t>
      </w:r>
    </w:p>
    <w:p w14:paraId="2880713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8С2Л                 32   С    220 32  60                      3                2            78.2                              </w:t>
      </w:r>
    </w:p>
    <w:p w14:paraId="6283632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32  60                                       2            19.6                              </w:t>
      </w:r>
    </w:p>
    <w:p w14:paraId="657ECC4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8С2Л (20) 3 м, 2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</w:t>
      </w:r>
    </w:p>
    <w:p w14:paraId="4C6F406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ЧР, ШП, КЛН Средний                                                                                                  </w:t>
      </w:r>
    </w:p>
    <w:p w14:paraId="6306278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Склон С - 20                                                                                                                   </w:t>
      </w:r>
    </w:p>
    <w:p w14:paraId="7E28234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64DEAA4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4D36F18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Плохая,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 </w:t>
      </w:r>
    </w:p>
    <w:p w14:paraId="4FDDC24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Низкая                                                                            </w:t>
      </w:r>
    </w:p>
    <w:p w14:paraId="09731B0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5F9CD176" w14:textId="43CDE0DE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1E1C817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2       </w:t>
      </w:r>
    </w:p>
    <w:p w14:paraId="469FBE1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794D89D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2EAD1FF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42B04F7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00E5C1C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0946D91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7E020D6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2FC8546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335A2BD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2551853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4370773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3   6.8617   7С3Б+Л,ОС         1  26   С    65  25  26 4  2  1А РТ     0.9  36   247   172.9                                                </w:t>
      </w:r>
    </w:p>
    <w:p w14:paraId="4C99F92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    27  24          С2                     74.1                                                 </w:t>
      </w:r>
    </w:p>
    <w:p w14:paraId="49F74EC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                                                                                            </w:t>
      </w:r>
    </w:p>
    <w:p w14:paraId="2F957EA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ОС                                                                                                   </w:t>
      </w:r>
    </w:p>
    <w:p w14:paraId="1527E6F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(10) 1.5 м, 1.5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</w:t>
      </w:r>
    </w:p>
    <w:p w14:paraId="36D5657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ШП, ИВК Редкий                                                                                                       </w:t>
      </w:r>
    </w:p>
    <w:p w14:paraId="33A2026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694345D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54DC39A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Плохая,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 </w:t>
      </w:r>
    </w:p>
    <w:p w14:paraId="1F9D8E7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7A70602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44256C9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4   5.6508   8С2Б+ОС           1  20   С    50  20  28 3  2  1  РТОС   0.4  12   67.8  54.2                                                 </w:t>
      </w:r>
    </w:p>
    <w:p w14:paraId="6AC4C8E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    21  30          С3                     13.6                                                 </w:t>
      </w:r>
    </w:p>
    <w:p w14:paraId="1A5D430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ОС                                                                                                   </w:t>
      </w:r>
    </w:p>
    <w:p w14:paraId="06E0507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(10) 1.5 м, 4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</w:t>
      </w:r>
    </w:p>
    <w:p w14:paraId="667B833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ИВК, ЧР, Р Средний                                                                                                   </w:t>
      </w:r>
    </w:p>
    <w:p w14:paraId="2B652E8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Склон Ю - 10                                                                                                                   </w:t>
      </w:r>
    </w:p>
    <w:p w14:paraId="63B75D5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2                                                                                                     </w:t>
      </w:r>
    </w:p>
    <w:p w14:paraId="0C85B4F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Высокая, санитарно-гигиен. оценка Высокая,         </w:t>
      </w:r>
    </w:p>
    <w:p w14:paraId="007B5A9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Хорошая,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174E3E6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2FBD959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1720BDD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5   10.6431  7С1Л2Б            1  25   С    90  25  28 5  3  2  РТОС   0.7  28   298   208.6                                                </w:t>
      </w:r>
    </w:p>
    <w:p w14:paraId="5E1F226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25  26          С2                     29.8                                                 </w:t>
      </w:r>
    </w:p>
    <w:p w14:paraId="6B789ED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70  24  26                                 59.6                                                 </w:t>
      </w:r>
    </w:p>
    <w:p w14:paraId="0D720A7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Единичные деревья                                                                                                              </w:t>
      </w:r>
    </w:p>
    <w:p w14:paraId="6B08ADA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8С2Л                 30   С    220 30  60                      4                2            34.1                              </w:t>
      </w:r>
    </w:p>
    <w:p w14:paraId="46FBD15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30  56                                       2            8.5                               </w:t>
      </w:r>
    </w:p>
    <w:p w14:paraId="459BBF0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(5) 1 м, 4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  </w:t>
      </w:r>
    </w:p>
    <w:p w14:paraId="02FBDB5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ЧР, ИВК Редкий                                                                                                    </w:t>
      </w:r>
    </w:p>
    <w:p w14:paraId="1319644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Склон ЮЗ - 10                                                                                                                  </w:t>
      </w:r>
    </w:p>
    <w:p w14:paraId="5027E37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254D17A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199144F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750EEB9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58715E2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13441233" w14:textId="51CB1EAD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357ADC7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2       </w:t>
      </w:r>
    </w:p>
    <w:p w14:paraId="45685B9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4F8F20C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40E83E9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28B6F73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0E3694D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5EF95EE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1FBB0A2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6582520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53912BF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035135C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5D897F0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6   6.1909   4С2С4Б+С,Л        1  23   С    90  27  36 5  3  1  РТ     0.5  19   117.6 47                                                   </w:t>
      </w:r>
    </w:p>
    <w:p w14:paraId="7EDAA73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40  18  26          С2                     23.5                                                 </w:t>
      </w:r>
    </w:p>
    <w:p w14:paraId="254E46B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50  22  28                                 47.1                                                 </w:t>
      </w:r>
    </w:p>
    <w:p w14:paraId="46FAE06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220                                                                                             </w:t>
      </w:r>
    </w:p>
    <w:p w14:paraId="21806D3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                                                                                            </w:t>
      </w:r>
    </w:p>
    <w:p w14:paraId="56E9E87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(10) 1.5 м, 3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</w:t>
      </w:r>
    </w:p>
    <w:p w14:paraId="6687D3C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ИВК, ЧР, ШП Средний                                                                                                  </w:t>
      </w:r>
    </w:p>
    <w:p w14:paraId="03D45C2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Склон СЗ - 5                                                                                                                   </w:t>
      </w:r>
    </w:p>
    <w:p w14:paraId="04DF018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7A498F7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рав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Высокая, санитарно-гигиен. оценка Высокая,          </w:t>
      </w:r>
    </w:p>
    <w:p w14:paraId="7311039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6EC3CFB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6905405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0981B90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7   4.3475   4С2С4Б+С,Л,ОС     1  23   С    90  27  36 5  3  1  РТ     0.5  19   82.6  33                                                   </w:t>
      </w:r>
    </w:p>
    <w:p w14:paraId="50A4D5B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40  18  26          С2                     16.5                                                 </w:t>
      </w:r>
    </w:p>
    <w:p w14:paraId="5EA82EA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50  22  28                                 33.1                                                 </w:t>
      </w:r>
    </w:p>
    <w:p w14:paraId="75121CE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220                                                                                             </w:t>
      </w:r>
    </w:p>
    <w:p w14:paraId="52EB7CC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                                                                                            </w:t>
      </w:r>
    </w:p>
    <w:p w14:paraId="2F1F5E7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ОС                                                                                                   </w:t>
      </w:r>
    </w:p>
    <w:p w14:paraId="617822E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(10) 1.5 м, 3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</w:t>
      </w:r>
    </w:p>
    <w:p w14:paraId="58E07ED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ИВК, ЧР, ШП Средний                                                                                                  </w:t>
      </w:r>
    </w:p>
    <w:p w14:paraId="376EE66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Склон СЗ - 5                                                                                                                   </w:t>
      </w:r>
    </w:p>
    <w:p w14:paraId="3489F7A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2BED98C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рав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Средняя, санитарно-гигиен. оценка Высокая,          </w:t>
      </w:r>
    </w:p>
    <w:p w14:paraId="550AFA7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2137577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632408F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6C7CF06A" w14:textId="7864A604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102002A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2       </w:t>
      </w:r>
    </w:p>
    <w:p w14:paraId="37137D8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01C3F70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55E927A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6CA3168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47A3EFE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7736D62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0DC30F6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0F31DB7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06BD85A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2FBC2EB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6158989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8   7.6420   6С1Л3Б+С,Л        1  27   С    100 27  32 5  3  1  РТ     0.7  31   236.9 142.1 1                                              </w:t>
      </w:r>
    </w:p>
    <w:p w14:paraId="1EE2B39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27  30          С2                     23.7  1                                              </w:t>
      </w:r>
    </w:p>
    <w:p w14:paraId="7A10A6C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80  26  26                                 71.1                                                 </w:t>
      </w:r>
    </w:p>
    <w:p w14:paraId="6BDB3B5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220                                                                                             </w:t>
      </w:r>
    </w:p>
    <w:p w14:paraId="547F8B9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                                                                                            </w:t>
      </w:r>
    </w:p>
    <w:p w14:paraId="3C1AC86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(10) 2 м, 1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 </w:t>
      </w:r>
    </w:p>
    <w:p w14:paraId="6A86886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ЧР, Р, КЛН Средний                                                                                                   </w:t>
      </w:r>
    </w:p>
    <w:p w14:paraId="462CD79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Склон С - 15                                                                                                                   </w:t>
      </w:r>
    </w:p>
    <w:p w14:paraId="415706A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42A7363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23D7DE5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2B7A24F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07EA1F9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3BCB566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9   7.7393   6С1Л3Б+ОС         1  25   С    80  25  28 4  2  1  РТ     0.8  32   247.7 148.6                                                </w:t>
      </w:r>
    </w:p>
    <w:p w14:paraId="02BE5FC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24  26          С2                     24.8                                                 </w:t>
      </w:r>
    </w:p>
    <w:p w14:paraId="5C6CE4C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70  25  24                                 74.3                                                 </w:t>
      </w:r>
    </w:p>
    <w:p w14:paraId="58927D5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ОС                                                                                                   </w:t>
      </w:r>
    </w:p>
    <w:p w14:paraId="06DE6C0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Единичные деревья                                                                                                              </w:t>
      </w:r>
    </w:p>
    <w:p w14:paraId="1DE3666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7С3Л                 32   С    220 32  60                      3                2            16.2                              </w:t>
      </w:r>
    </w:p>
    <w:p w14:paraId="37DCE5D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31  58                                       2            7                                 </w:t>
      </w:r>
    </w:p>
    <w:p w14:paraId="306A7A8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ЧР, Р, ИВК Редкий                                                                                                    </w:t>
      </w:r>
    </w:p>
    <w:p w14:paraId="7FEBEF9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Склон СЗ - 20                                                                                                                  </w:t>
      </w:r>
    </w:p>
    <w:p w14:paraId="1954B1C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613410D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25776FE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Плохая,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 </w:t>
      </w:r>
    </w:p>
    <w:p w14:paraId="720DFD8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1DC374B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6E60659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10  24.7105  8Б2С              1  28   Б    100 27  32 10 4  1  РТ     0.9  35   864.9 691.9 2                                              </w:t>
      </w:r>
    </w:p>
    <w:p w14:paraId="03255F8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</w:p>
    <w:p w14:paraId="4BCE1DE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110 30  36          С2                     173   1                                              </w:t>
      </w:r>
    </w:p>
    <w:p w14:paraId="3D5DDD5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 Редкий                                                                                                           </w:t>
      </w:r>
    </w:p>
    <w:p w14:paraId="5500585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Склон ЮЗ - 10                                                                                                                  </w:t>
      </w:r>
    </w:p>
    <w:p w14:paraId="0949313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57F19BE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6AF73BC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29BDC82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70B3EE6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1866B79B" w14:textId="4841D91F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379E6A3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2       </w:t>
      </w:r>
    </w:p>
    <w:p w14:paraId="535D563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3EC2139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3677436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1860B5C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512B8A4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0E65D6D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73EEA26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24DA50F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6662040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59406B2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175AF03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11  18.8196  6Б4С+ОС,Л         1  23   Б    60  23  28 6  2  2  РТОС   0.4  12   225.8 135.5                                                </w:t>
      </w:r>
    </w:p>
    <w:p w14:paraId="16BE20E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    22  26          С3                     90.3                                                 </w:t>
      </w:r>
    </w:p>
    <w:p w14:paraId="1702381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ОС                                                                                                   </w:t>
      </w:r>
    </w:p>
    <w:p w14:paraId="4B2E4D8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                                                                                            </w:t>
      </w:r>
    </w:p>
    <w:p w14:paraId="4A60197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(10) 1.5 м, 2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</w:t>
      </w:r>
    </w:p>
    <w:p w14:paraId="63BDCEA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ШП, ИВК Средний                                                                                                   </w:t>
      </w:r>
    </w:p>
    <w:p w14:paraId="03AD05F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Склон ЮЗ - 10                                                                                                                  </w:t>
      </w:r>
    </w:p>
    <w:p w14:paraId="1FCB1B9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4DEE4C8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Высокая, санитарно-гигиен. оценка Высокая,         </w:t>
      </w:r>
    </w:p>
    <w:p w14:paraId="49FB3E6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46968B7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1871A3C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5AA50F0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12  4.7107   8Б2С              1  28   Б    100 27  32 10 4  1  РТ     0.9  35   164.9 131.9 2                                              </w:t>
      </w:r>
    </w:p>
    <w:p w14:paraId="093ED53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110 30  36          С2                     33    1                                              </w:t>
      </w:r>
    </w:p>
    <w:p w14:paraId="4A87607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 Редкий                                                                                                           </w:t>
      </w:r>
    </w:p>
    <w:p w14:paraId="468DD21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Склон ЮЗ - 10                                                                                                                  </w:t>
      </w:r>
    </w:p>
    <w:p w14:paraId="49C169B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1C005AA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54A2B11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0070222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68DA525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1A957AD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13  5.6567   7Б2ОС1С           1  25   Б    70  25  26 7  3  1  РТ     0.9  29   164   114.8 2                                              </w:t>
      </w:r>
    </w:p>
    <w:p w14:paraId="739782D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ОС       25  24          С2                     32.8  2                                              </w:t>
      </w:r>
    </w:p>
    <w:p w14:paraId="16837D6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    25  28                                 16.4  1                                              </w:t>
      </w:r>
    </w:p>
    <w:p w14:paraId="4D6E7F4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(15) 2 м, 2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 </w:t>
      </w:r>
    </w:p>
    <w:p w14:paraId="2316B79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ШП, ЧР Средний                                                                                                    </w:t>
      </w:r>
    </w:p>
    <w:p w14:paraId="398DF70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164B3D0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5F7051A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72F9BBB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71A3A7A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4743095B" w14:textId="213342DF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71CAB56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2       </w:t>
      </w:r>
    </w:p>
    <w:p w14:paraId="089D5BD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17D884C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686B431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75FA10B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156109C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46C0554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5B94840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6B999DF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7F4EDB8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0F47F9F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574C8C2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14  9.8667   6С4Б              1  29   С    100 30  36 5  3  1  РТ     0.5  24   236.8 142.1 1                                              </w:t>
      </w:r>
    </w:p>
    <w:p w14:paraId="2EA9D32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100 27  32          С2                     94.7  2                                              </w:t>
      </w:r>
    </w:p>
    <w:p w14:paraId="4416DD0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(15) 3 м, 3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 </w:t>
      </w:r>
    </w:p>
    <w:p w14:paraId="3C2A4F8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ИВК, Р, ШП Средний                                                                                                   </w:t>
      </w:r>
    </w:p>
    <w:p w14:paraId="3E39BCC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Склон ЮЗ - 10                                                                                                                  </w:t>
      </w:r>
    </w:p>
    <w:p w14:paraId="480C8DE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24AD1F8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рав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Высокая, санитарно-гигиен. оценка Высокая,          </w:t>
      </w:r>
    </w:p>
    <w:p w14:paraId="209E550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752FE99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4A214B1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7A4A169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15  14.2578  5С4Б1ОС+Л         1  28   С    110 28  32 6  4  1  РТ     0.7  32   456.2 228.1 1                                              </w:t>
      </w:r>
    </w:p>
    <w:p w14:paraId="0752181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80  27  28          С2                     182.5 2                                              </w:t>
      </w:r>
    </w:p>
    <w:p w14:paraId="7372236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ОС       28  28                                 45.6  2                                              </w:t>
      </w:r>
    </w:p>
    <w:p w14:paraId="7CC547C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                                                                                            </w:t>
      </w:r>
    </w:p>
    <w:p w14:paraId="3760DA4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8С1Е1П (10) 1.5 м, 3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</w:t>
      </w:r>
    </w:p>
    <w:p w14:paraId="19A3401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ЧР, ШП Средний                                                                                                    </w:t>
      </w:r>
    </w:p>
    <w:p w14:paraId="26DEB22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Склон З - 5                                                                                                                    </w:t>
      </w:r>
    </w:p>
    <w:p w14:paraId="48668A4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20D340B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6365DF6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5637699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26DAF8D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3989E77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16  2.0304   6Б2ОС2С           1  24   Б    70  24  22 7  3  1А РТ     0.8  24   48.7  29.3  2                                              </w:t>
      </w:r>
    </w:p>
    <w:p w14:paraId="7A80938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ОС   50  22  22          С2                     9.7   2                                              </w:t>
      </w:r>
    </w:p>
    <w:p w14:paraId="31A83B5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70  24  28                                 9.7   1                                              </w:t>
      </w:r>
    </w:p>
    <w:p w14:paraId="1DFA6E4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ШП Редкий                                                                                                            </w:t>
      </w:r>
    </w:p>
    <w:p w14:paraId="2B65473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67694C3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4D9DA7E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343F458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7A5B022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66C7D78C" w14:textId="469918DD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1BA4F82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2       </w:t>
      </w:r>
    </w:p>
    <w:p w14:paraId="22D1491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51EDA51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24E2290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134C158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68E2DA2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61D7B22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2ADB686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3E40FB2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5DEFE8C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57C2CDF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6763B61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17  8.7130   8Б2С              1  23   Б    80  23  28 8  4  1  РТ     0.7  20   174.3 139.4 2                                              </w:t>
      </w:r>
    </w:p>
    <w:p w14:paraId="774CC5B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90  24  30          С2                     34.9  1                                              </w:t>
      </w:r>
    </w:p>
    <w:p w14:paraId="574A4DB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ИВК, Р, ШП Средний                                                                                                   </w:t>
      </w:r>
    </w:p>
    <w:p w14:paraId="5893EA3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Склон СЗ - 10                                                                                                                  </w:t>
      </w:r>
    </w:p>
    <w:p w14:paraId="3D8C916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54B1EA7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487CA1D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705A4B7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530DE63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574527F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18  12.4230  5Б2ОС3С           1  20   Б    60  22  26 6  2  2  РТ     0.7  17   211.2 105.6 2                                              </w:t>
      </w:r>
    </w:p>
    <w:p w14:paraId="131A143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ОС       20  26          С2                     42.2  2                                              </w:t>
      </w:r>
    </w:p>
    <w:p w14:paraId="6A86E07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40  18  24                                 63.4  1                                              </w:t>
      </w:r>
    </w:p>
    <w:p w14:paraId="535D340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(15) 3 м, 3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 </w:t>
      </w:r>
    </w:p>
    <w:p w14:paraId="39A2D13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СПР, Р, ШП Средний                                                                                                   </w:t>
      </w:r>
    </w:p>
    <w:p w14:paraId="36419D9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Склон ЮЗ - 15                                                                                                                  </w:t>
      </w:r>
    </w:p>
    <w:p w14:paraId="0E47D64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74F3C6D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471F312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12AD1D9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1655698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65BE0594" w14:textId="65F20E2C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19  1.3129   8С2Б+Л            1  18   С    45  18  16 3  2  1  РТ     0.9  25   32.8  26.2                                 </w:t>
      </w:r>
    </w:p>
    <w:p w14:paraId="45E8FF0B" w14:textId="2B27B145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    17  14          С2                     6.6                                               </w:t>
      </w:r>
    </w:p>
    <w:p w14:paraId="168D21A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                                                                                            </w:t>
      </w:r>
    </w:p>
    <w:p w14:paraId="3F503F7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 Редкий                                                                                                             </w:t>
      </w:r>
    </w:p>
    <w:p w14:paraId="04A046A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13C3168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3E44638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Плохая,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 </w:t>
      </w:r>
    </w:p>
    <w:p w14:paraId="60AA2E9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7BCB4CA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4149443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20  3.0860   8С2Б              1  24   С    90  24  32 5  3  2  РТ     0.9  34   104.9 83.9                                                 </w:t>
      </w:r>
    </w:p>
    <w:p w14:paraId="32C9E03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70  22  20          С2                     21                                                   </w:t>
      </w:r>
    </w:p>
    <w:p w14:paraId="05AC9F9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(5) 0.5 м, 5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</w:t>
      </w:r>
    </w:p>
    <w:p w14:paraId="4A72268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ЧР Редкий                                                                                                         </w:t>
      </w:r>
    </w:p>
    <w:p w14:paraId="183C493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5BD1330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039F2C9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Хорошая,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Хорошая,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0C7DAA2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62475386" w14:textId="6DD0EF34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655C1EA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2       </w:t>
      </w:r>
    </w:p>
    <w:p w14:paraId="1A11113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1BCE19F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4CC6C7E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00F1064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398B6FB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3549C51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6A1A706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1356D49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052789E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58E1B72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663C76B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21  2.7560   6С4Б              1  16   С    40  16  20 2  1  1  РТ     0.9  22   60.6  36.4  1                                              </w:t>
      </w:r>
    </w:p>
    <w:p w14:paraId="38A3F82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45  16  20          С2                     24.2  2                                              </w:t>
      </w:r>
    </w:p>
    <w:p w14:paraId="057361D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2Б8С (10) 5 м, 0.5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</w:t>
      </w:r>
    </w:p>
    <w:p w14:paraId="367DF42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ЧР, ИВК Редкий                                                                                                    </w:t>
      </w:r>
    </w:p>
    <w:p w14:paraId="190CAE6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168C43C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1E11A56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260428E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08A20BC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4BA97275" w14:textId="016D7F8B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22  6.0083   3С2С4Б1ОС+Л,ИВД   1  18   С    40  16  20 2  1  1  РТОС   0.7  20   120.2 36.1                           </w:t>
      </w:r>
      <w:r w:rsidR="007D37CA">
        <w:rPr>
          <w:sz w:val="18"/>
          <w:szCs w:val="18"/>
        </w:rPr>
        <w:t xml:space="preserve"> </w:t>
      </w:r>
      <w:bookmarkStart w:id="5" w:name="_Hlk184747750"/>
      <w:r w:rsidRPr="0097132E">
        <w:rPr>
          <w:sz w:val="18"/>
          <w:szCs w:val="18"/>
        </w:rPr>
        <w:t>Устройство гнезд</w:t>
      </w:r>
      <w:r w:rsidR="00804CF1">
        <w:rPr>
          <w:sz w:val="18"/>
          <w:szCs w:val="18"/>
        </w:rPr>
        <w:t>овий</w:t>
      </w:r>
      <w:bookmarkEnd w:id="5"/>
      <w:r w:rsidRPr="0097132E">
        <w:rPr>
          <w:sz w:val="18"/>
          <w:szCs w:val="18"/>
        </w:rPr>
        <w:t xml:space="preserve">  </w:t>
      </w:r>
    </w:p>
    <w:p w14:paraId="3E98C4B3" w14:textId="5C2C9C53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80  23  30          С2                     24                            </w:t>
      </w:r>
      <w:r w:rsidR="007D37CA">
        <w:rPr>
          <w:sz w:val="18"/>
          <w:szCs w:val="18"/>
        </w:rPr>
        <w:t xml:space="preserve"> </w:t>
      </w:r>
      <w:r w:rsidRPr="0097132E">
        <w:rPr>
          <w:sz w:val="18"/>
          <w:szCs w:val="18"/>
        </w:rPr>
        <w:t xml:space="preserve"> </w:t>
      </w:r>
      <w:bookmarkStart w:id="6" w:name="_Hlk184747776"/>
      <w:r w:rsidR="007D37CA" w:rsidRPr="007D37CA">
        <w:rPr>
          <w:sz w:val="18"/>
          <w:szCs w:val="18"/>
        </w:rPr>
        <w:t>Установка кормушек</w:t>
      </w:r>
      <w:bookmarkEnd w:id="6"/>
      <w:r w:rsidR="007D37CA" w:rsidRPr="007D37CA">
        <w:rPr>
          <w:sz w:val="18"/>
          <w:szCs w:val="18"/>
        </w:rPr>
        <w:t xml:space="preserve">   </w:t>
      </w:r>
      <w:r w:rsidRPr="0097132E">
        <w:rPr>
          <w:sz w:val="18"/>
          <w:szCs w:val="18"/>
        </w:rPr>
        <w:t xml:space="preserve">                      </w:t>
      </w:r>
    </w:p>
    <w:p w14:paraId="05BEEAD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50  17  18                                 48.1                                                 </w:t>
      </w:r>
    </w:p>
    <w:p w14:paraId="0843C52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ОС   40  17  16                                 12                                                   </w:t>
      </w:r>
    </w:p>
    <w:p w14:paraId="2AEE04A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                                                                                            </w:t>
      </w:r>
    </w:p>
    <w:p w14:paraId="0834BAE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ИВД                                                                                                  </w:t>
      </w:r>
    </w:p>
    <w:p w14:paraId="69F31A0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(10) 1 м, 2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 </w:t>
      </w:r>
    </w:p>
    <w:p w14:paraId="2E39ED1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ЧР, ИВК Средний                                                                                                   </w:t>
      </w:r>
    </w:p>
    <w:p w14:paraId="7F49327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Склон ЮЗ - 5                                                                                                                   </w:t>
      </w:r>
    </w:p>
    <w:p w14:paraId="3621F86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5042E33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вертик.сомкн</w:t>
      </w:r>
      <w:proofErr w:type="spellEnd"/>
      <w:r w:rsidRPr="0097132E">
        <w:rPr>
          <w:sz w:val="18"/>
          <w:szCs w:val="18"/>
        </w:rPr>
        <w:t xml:space="preserve">, эстетическая оценка Средняя, санитарно-гигиен. оценка Средняя,         </w:t>
      </w:r>
    </w:p>
    <w:p w14:paraId="31140C2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6923E79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2178BCD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Особенности: Состав неоднородный, Полнота неравномерная                                                                        </w:t>
      </w:r>
    </w:p>
    <w:p w14:paraId="2FF138E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5421DE79" w14:textId="0535AA11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23  1.1101   10С               1  14   С    30  14  14 2  1  1А РТ     1    21   23.3  23.3                            Уход за </w:t>
      </w:r>
      <w:proofErr w:type="spellStart"/>
      <w:r w:rsidRPr="0097132E">
        <w:rPr>
          <w:sz w:val="18"/>
          <w:szCs w:val="18"/>
        </w:rPr>
        <w:t>молодн</w:t>
      </w:r>
      <w:proofErr w:type="spellEnd"/>
      <w:r w:rsidRPr="0097132E">
        <w:rPr>
          <w:sz w:val="18"/>
          <w:szCs w:val="18"/>
        </w:rPr>
        <w:t>.</w:t>
      </w:r>
      <w:r w:rsidR="002A1CE7">
        <w:rPr>
          <w:sz w:val="18"/>
          <w:szCs w:val="18"/>
        </w:rPr>
        <w:t xml:space="preserve"> </w:t>
      </w:r>
      <w:r w:rsidR="002A1CE7" w:rsidRPr="0097132E">
        <w:rPr>
          <w:sz w:val="18"/>
          <w:szCs w:val="18"/>
        </w:rPr>
        <w:t>30%</w:t>
      </w:r>
      <w:r w:rsidRPr="0097132E">
        <w:rPr>
          <w:sz w:val="18"/>
          <w:szCs w:val="18"/>
        </w:rPr>
        <w:t xml:space="preserve"> </w:t>
      </w:r>
    </w:p>
    <w:p w14:paraId="3260A3E5" w14:textId="3263F166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С2                                                                       </w:t>
      </w:r>
    </w:p>
    <w:p w14:paraId="407C5D2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7E0EC6F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Средняя, санитарно-гигиен. оценка Высокая,         </w:t>
      </w:r>
    </w:p>
    <w:p w14:paraId="17F48A4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Плохая,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 </w:t>
      </w:r>
    </w:p>
    <w:p w14:paraId="1B69089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277AE03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3E2FBB08" w14:textId="4826F0F5" w:rsidR="002A1CE7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4369C80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2       </w:t>
      </w:r>
    </w:p>
    <w:p w14:paraId="4C2CD29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6E9807A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596B7EB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0BE930E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0C05385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:ле-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3F4F9DE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6C696C2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</w:p>
    <w:p w14:paraId="2366E7B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3DD41F5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0DC3078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0E038A8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38E5118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24  2.5792   Редина естественная       -                                                                                                    </w:t>
      </w:r>
    </w:p>
    <w:p w14:paraId="46DEA81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5С5Б              1  20   С    55  21  28       1  РТОС   0.2  6.5  16.8  8.4                                                  </w:t>
      </w:r>
    </w:p>
    <w:p w14:paraId="66E31C5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    20  24          С2                     8.4                                                  </w:t>
      </w:r>
    </w:p>
    <w:p w14:paraId="31C4542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(15) 2 м, 1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 </w:t>
      </w:r>
    </w:p>
    <w:p w14:paraId="53DE699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ЧР, ШП Редкий                                                                                                     </w:t>
      </w:r>
    </w:p>
    <w:p w14:paraId="1685898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1BF9679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Открытый-редина, эстетическая оценка Высокая, санитарно-гигиен. оценка Высокая,              </w:t>
      </w:r>
    </w:p>
    <w:p w14:paraId="4A08E9F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Хорошая,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Хорошая,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5305AE0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1BF347C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5F16287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25  0.7546   8Б1ОС1С           1  10   Б    15  10  8  2  1  1  РТ     1    8    6     4.8                                                  </w:t>
      </w:r>
    </w:p>
    <w:p w14:paraId="701C12E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ОС       10  8           С2                     0.6                                                  </w:t>
      </w:r>
    </w:p>
    <w:p w14:paraId="000E43C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    10  10                                 0.6                                                  </w:t>
      </w:r>
    </w:p>
    <w:p w14:paraId="3E4AAF3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 Редкий                                                                                                           </w:t>
      </w:r>
    </w:p>
    <w:p w14:paraId="523091D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2C58E4A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Средняя, санитарно-гигиен. оценка Высокая,         </w:t>
      </w:r>
    </w:p>
    <w:p w14:paraId="694920A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Плохая,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 </w:t>
      </w:r>
    </w:p>
    <w:p w14:paraId="3575964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7B13212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27EC66BC" w14:textId="14C84D4F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26  10.7682  5С3Б2ОС           1  18   С    40  18  22 2  1  1А РТ     0.6  17   183.1 91.6                            </w:t>
      </w:r>
      <w:r w:rsidR="00505246">
        <w:rPr>
          <w:sz w:val="18"/>
          <w:szCs w:val="18"/>
        </w:rPr>
        <w:t xml:space="preserve">   </w:t>
      </w:r>
      <w:r w:rsidRPr="0097132E">
        <w:rPr>
          <w:sz w:val="18"/>
          <w:szCs w:val="18"/>
        </w:rPr>
        <w:t xml:space="preserve">Очистка </w:t>
      </w:r>
      <w:proofErr w:type="spellStart"/>
      <w:r w:rsidRPr="0097132E">
        <w:rPr>
          <w:sz w:val="18"/>
          <w:szCs w:val="18"/>
        </w:rPr>
        <w:t>терр</w:t>
      </w:r>
      <w:proofErr w:type="spellEnd"/>
      <w:r w:rsidRPr="0097132E">
        <w:rPr>
          <w:sz w:val="18"/>
          <w:szCs w:val="18"/>
        </w:rPr>
        <w:t>.</w:t>
      </w:r>
      <w:r w:rsidR="002A1CE7">
        <w:rPr>
          <w:sz w:val="18"/>
          <w:szCs w:val="18"/>
        </w:rPr>
        <w:t xml:space="preserve"> </w:t>
      </w:r>
      <w:r w:rsidR="002A1CE7" w:rsidRPr="002A1CE7">
        <w:rPr>
          <w:sz w:val="18"/>
          <w:szCs w:val="18"/>
        </w:rPr>
        <w:t xml:space="preserve">от  </w:t>
      </w:r>
    </w:p>
    <w:p w14:paraId="332DF45E" w14:textId="4073FA88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    19  20          С2                     54.9                           </w:t>
      </w:r>
      <w:r w:rsidR="00505246">
        <w:rPr>
          <w:sz w:val="18"/>
          <w:szCs w:val="18"/>
        </w:rPr>
        <w:t xml:space="preserve">    </w:t>
      </w:r>
      <w:r w:rsidR="002A1CE7" w:rsidRPr="002A1CE7">
        <w:rPr>
          <w:sz w:val="18"/>
          <w:szCs w:val="18"/>
        </w:rPr>
        <w:t>мусора</w:t>
      </w:r>
      <w:r w:rsidRPr="0097132E">
        <w:rPr>
          <w:sz w:val="18"/>
          <w:szCs w:val="18"/>
        </w:rPr>
        <w:t xml:space="preserve">                     </w:t>
      </w:r>
    </w:p>
    <w:p w14:paraId="05048B3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ОС       19  20                                 36.6                                                 </w:t>
      </w:r>
    </w:p>
    <w:p w14:paraId="1A5DD1B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Единичные деревья                                                                                                              </w:t>
      </w:r>
    </w:p>
    <w:p w14:paraId="1C43225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6С4Б                 26   С    80  26  36                      2                             12.9                              </w:t>
      </w:r>
    </w:p>
    <w:p w14:paraId="56881FD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    27  32                                                    8.6                               </w:t>
      </w:r>
    </w:p>
    <w:p w14:paraId="3F397D1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(10) 1 м, 3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 </w:t>
      </w:r>
    </w:p>
    <w:p w14:paraId="1B802E2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АЖ, СМР, ЧР Редкий                                                                                                   </w:t>
      </w:r>
    </w:p>
    <w:p w14:paraId="1F7839E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Склон ЮЗ - 10                                                                                                                  </w:t>
      </w:r>
    </w:p>
    <w:p w14:paraId="62515C2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6649483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Средняя,         </w:t>
      </w:r>
    </w:p>
    <w:p w14:paraId="24635B9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треб. </w:t>
      </w:r>
      <w:proofErr w:type="spellStart"/>
      <w:r w:rsidRPr="0097132E">
        <w:rPr>
          <w:sz w:val="18"/>
          <w:szCs w:val="18"/>
        </w:rPr>
        <w:t>незначит</w:t>
      </w:r>
      <w:proofErr w:type="spellEnd"/>
      <w:r w:rsidRPr="0097132E">
        <w:rPr>
          <w:sz w:val="18"/>
          <w:szCs w:val="18"/>
        </w:rPr>
        <w:t xml:space="preserve">.         </w:t>
      </w:r>
    </w:p>
    <w:p w14:paraId="12BD76E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</w:t>
      </w:r>
      <w:proofErr w:type="spellStart"/>
      <w:r w:rsidRPr="0097132E">
        <w:rPr>
          <w:sz w:val="18"/>
          <w:szCs w:val="18"/>
        </w:rPr>
        <w:t>регулир</w:t>
      </w:r>
      <w:proofErr w:type="spellEnd"/>
      <w:r w:rsidRPr="0097132E">
        <w:rPr>
          <w:sz w:val="18"/>
          <w:szCs w:val="18"/>
        </w:rPr>
        <w:t xml:space="preserve">. рекреации, рекреационная оценка Средняя                                                                               </w:t>
      </w:r>
    </w:p>
    <w:p w14:paraId="0986C3C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Особенности: Загрязнен бытовыми отходами                                                                                       </w:t>
      </w:r>
    </w:p>
    <w:p w14:paraId="1212411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6F052D66" w14:textId="0E92DFEE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34AB8D4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2       </w:t>
      </w:r>
    </w:p>
    <w:p w14:paraId="3457B3F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239EBB2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1B7FA80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0B5D157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0D0D4DA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5269985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3806788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6B49D57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0A8EFF9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2AEFF0B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51F354E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27  5.3775   6С4Б+ОС           1  17   С    40  17  22 2  1  1  РТ     0.7  18   96.8  58.1                                                 </w:t>
      </w:r>
    </w:p>
    <w:p w14:paraId="7F0E193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    16  16          С2                     38.7                                                 </w:t>
      </w:r>
    </w:p>
    <w:p w14:paraId="5AEAE66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ОС                                                                                                   </w:t>
      </w:r>
    </w:p>
    <w:p w14:paraId="009665A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(10) 1.5 м, 5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</w:t>
      </w:r>
    </w:p>
    <w:p w14:paraId="24C55AE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ЧР, ШП Редкий                                                                                                     </w:t>
      </w:r>
    </w:p>
    <w:p w14:paraId="423E31F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Склон Ю - 10                                                                                                                   </w:t>
      </w:r>
    </w:p>
    <w:p w14:paraId="670F4CA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50FC46C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вертик.сомкн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7934559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67C5B55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26CA98C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45530F43" w14:textId="7712188D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28  5.0247   10С+Б             1  26   С    75  26  24 4  2  1  РТ     0.9  38   190.9 190.9                           Очистка </w:t>
      </w:r>
      <w:proofErr w:type="spellStart"/>
      <w:r w:rsidRPr="0097132E">
        <w:rPr>
          <w:sz w:val="18"/>
          <w:szCs w:val="18"/>
        </w:rPr>
        <w:t>терр</w:t>
      </w:r>
      <w:proofErr w:type="spellEnd"/>
      <w:r w:rsidRPr="0097132E">
        <w:rPr>
          <w:sz w:val="18"/>
          <w:szCs w:val="18"/>
        </w:rPr>
        <w:t xml:space="preserve">. от  </w:t>
      </w:r>
    </w:p>
    <w:p w14:paraId="1E7D4D71" w14:textId="184C62E8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                    С2                                                     </w:t>
      </w:r>
      <w:r w:rsidR="00505246" w:rsidRPr="00505246">
        <w:rPr>
          <w:sz w:val="18"/>
          <w:szCs w:val="18"/>
        </w:rPr>
        <w:t>мусора</w:t>
      </w:r>
      <w:r w:rsidRPr="0097132E">
        <w:rPr>
          <w:sz w:val="18"/>
          <w:szCs w:val="18"/>
        </w:rPr>
        <w:t xml:space="preserve"> </w:t>
      </w:r>
    </w:p>
    <w:p w14:paraId="4810A232" w14:textId="7EC6B4A2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(5) 1 м, 5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</w:t>
      </w:r>
      <w:bookmarkStart w:id="7" w:name="_Hlk184750660"/>
      <w:r w:rsidR="00505246" w:rsidRPr="0097132E">
        <w:rPr>
          <w:sz w:val="18"/>
          <w:szCs w:val="18"/>
        </w:rPr>
        <w:t>Устройство гнезд</w:t>
      </w:r>
      <w:r w:rsidR="00505246">
        <w:rPr>
          <w:sz w:val="18"/>
          <w:szCs w:val="18"/>
        </w:rPr>
        <w:t>овий</w:t>
      </w:r>
      <w:r w:rsidRPr="0097132E">
        <w:rPr>
          <w:sz w:val="18"/>
          <w:szCs w:val="18"/>
        </w:rPr>
        <w:t xml:space="preserve">                  </w:t>
      </w:r>
    </w:p>
    <w:p w14:paraId="412B3034" w14:textId="26F0CBC9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ШП Редкий                                                                                    </w:t>
      </w:r>
      <w:r w:rsidR="00505246" w:rsidRPr="00505246">
        <w:rPr>
          <w:sz w:val="18"/>
          <w:szCs w:val="18"/>
        </w:rPr>
        <w:t>Установка кормушек</w:t>
      </w:r>
      <w:r w:rsidRPr="0097132E">
        <w:rPr>
          <w:sz w:val="18"/>
          <w:szCs w:val="18"/>
        </w:rPr>
        <w:t xml:space="preserve">                     </w:t>
      </w:r>
    </w:p>
    <w:bookmarkEnd w:id="7"/>
    <w:p w14:paraId="30E5252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Склон ЮЗ - 10                                                                                                                  </w:t>
      </w:r>
    </w:p>
    <w:p w14:paraId="61CE9F4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4EC178C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Средняя,         </w:t>
      </w:r>
    </w:p>
    <w:p w14:paraId="6F4257A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треб. </w:t>
      </w:r>
      <w:proofErr w:type="spellStart"/>
      <w:r w:rsidRPr="0097132E">
        <w:rPr>
          <w:sz w:val="18"/>
          <w:szCs w:val="18"/>
        </w:rPr>
        <w:t>незначит</w:t>
      </w:r>
      <w:proofErr w:type="spellEnd"/>
      <w:r w:rsidRPr="0097132E">
        <w:rPr>
          <w:sz w:val="18"/>
          <w:szCs w:val="18"/>
        </w:rPr>
        <w:t xml:space="preserve">.         </w:t>
      </w:r>
    </w:p>
    <w:p w14:paraId="5F29B62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</w:t>
      </w:r>
      <w:proofErr w:type="spellStart"/>
      <w:r w:rsidRPr="0097132E">
        <w:rPr>
          <w:sz w:val="18"/>
          <w:szCs w:val="18"/>
        </w:rPr>
        <w:t>регулир</w:t>
      </w:r>
      <w:proofErr w:type="spellEnd"/>
      <w:r w:rsidRPr="0097132E">
        <w:rPr>
          <w:sz w:val="18"/>
          <w:szCs w:val="18"/>
        </w:rPr>
        <w:t xml:space="preserve">. рекреации, рекреационная оценка Высокая                                                                               </w:t>
      </w:r>
    </w:p>
    <w:p w14:paraId="5E3EB6C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Особенности: Загрязнен бытовыми отходами, Состав неоднородный                                                                  </w:t>
      </w:r>
    </w:p>
    <w:p w14:paraId="26F7201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719657AF" w14:textId="768D2558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29  7.4745   5С4Б1ОС+Л         1  23   С    65  22  26 4  2  1  РТ     0.7  26   194.3 97.2                            Очистка </w:t>
      </w:r>
      <w:proofErr w:type="spellStart"/>
      <w:r w:rsidRPr="0097132E">
        <w:rPr>
          <w:sz w:val="18"/>
          <w:szCs w:val="18"/>
        </w:rPr>
        <w:t>терр</w:t>
      </w:r>
      <w:proofErr w:type="spellEnd"/>
      <w:r w:rsidRPr="0097132E">
        <w:rPr>
          <w:sz w:val="18"/>
          <w:szCs w:val="18"/>
        </w:rPr>
        <w:t xml:space="preserve">. от  </w:t>
      </w:r>
    </w:p>
    <w:p w14:paraId="2FAECC29" w14:textId="5CE3B72D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    24  24          С2                     77.7                            </w:t>
      </w:r>
      <w:r w:rsidR="00AE4B40">
        <w:rPr>
          <w:sz w:val="18"/>
          <w:szCs w:val="18"/>
        </w:rPr>
        <w:t>мусора</w:t>
      </w:r>
      <w:r w:rsidRPr="0097132E">
        <w:rPr>
          <w:sz w:val="18"/>
          <w:szCs w:val="18"/>
        </w:rPr>
        <w:t xml:space="preserve">                    </w:t>
      </w:r>
    </w:p>
    <w:p w14:paraId="5FDB16D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ОС       24  24                                 19.4                                                 </w:t>
      </w:r>
    </w:p>
    <w:p w14:paraId="7307F6B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                                                                                            </w:t>
      </w:r>
    </w:p>
    <w:p w14:paraId="138FD42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(10) 1.5 м, 2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</w:t>
      </w:r>
    </w:p>
    <w:p w14:paraId="0FCB56C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ЧР, ИВК Средний                                                                                                   </w:t>
      </w:r>
    </w:p>
    <w:p w14:paraId="06CDE6D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Склон ЮЗ - 10                                                                                                                  </w:t>
      </w:r>
    </w:p>
    <w:p w14:paraId="241E97C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44B2ACC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Средняя,         </w:t>
      </w:r>
    </w:p>
    <w:p w14:paraId="159B1A3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треб. </w:t>
      </w:r>
      <w:proofErr w:type="spellStart"/>
      <w:r w:rsidRPr="0097132E">
        <w:rPr>
          <w:sz w:val="18"/>
          <w:szCs w:val="18"/>
        </w:rPr>
        <w:t>незначит</w:t>
      </w:r>
      <w:proofErr w:type="spellEnd"/>
      <w:r w:rsidRPr="0097132E">
        <w:rPr>
          <w:sz w:val="18"/>
          <w:szCs w:val="18"/>
        </w:rPr>
        <w:t xml:space="preserve">.         </w:t>
      </w:r>
    </w:p>
    <w:p w14:paraId="7A48CA1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</w:t>
      </w:r>
      <w:proofErr w:type="spellStart"/>
      <w:r w:rsidRPr="0097132E">
        <w:rPr>
          <w:sz w:val="18"/>
          <w:szCs w:val="18"/>
        </w:rPr>
        <w:t>регулир</w:t>
      </w:r>
      <w:proofErr w:type="spellEnd"/>
      <w:r w:rsidRPr="0097132E">
        <w:rPr>
          <w:sz w:val="18"/>
          <w:szCs w:val="18"/>
        </w:rPr>
        <w:t xml:space="preserve">. рекреации, рекреационная оценка Средняя                                                                               </w:t>
      </w:r>
    </w:p>
    <w:p w14:paraId="557D39E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Особенности: Загрязнен бытовыми отходами                                                                                       </w:t>
      </w:r>
    </w:p>
    <w:p w14:paraId="40234EA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0C8EE1C7" w14:textId="6B85758E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6078470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2       </w:t>
      </w:r>
    </w:p>
    <w:p w14:paraId="014A29D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1534FE5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2D0D4D0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7250141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051E933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0101E49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40AC5A1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2F09E6C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29E70FE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2058C4F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0889013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30  2.3339   10Б               1  16   Б    20  16  16 2  1  1А РТ     0.9  14   32.7  32.7                                                 </w:t>
      </w:r>
    </w:p>
    <w:p w14:paraId="0B013BE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С2                                                                          </w:t>
      </w:r>
    </w:p>
    <w:p w14:paraId="4963F65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1AEE574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Средняя, санитарно-гигиен. оценка Средняя,         </w:t>
      </w:r>
    </w:p>
    <w:p w14:paraId="4495FE7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треб. </w:t>
      </w:r>
      <w:proofErr w:type="spellStart"/>
      <w:r w:rsidRPr="0097132E">
        <w:rPr>
          <w:sz w:val="18"/>
          <w:szCs w:val="18"/>
        </w:rPr>
        <w:t>незначит</w:t>
      </w:r>
      <w:proofErr w:type="spellEnd"/>
      <w:r w:rsidRPr="0097132E">
        <w:rPr>
          <w:sz w:val="18"/>
          <w:szCs w:val="18"/>
        </w:rPr>
        <w:t xml:space="preserve">.         </w:t>
      </w:r>
    </w:p>
    <w:p w14:paraId="494F779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</w:t>
      </w:r>
      <w:proofErr w:type="spellStart"/>
      <w:r w:rsidRPr="0097132E">
        <w:rPr>
          <w:sz w:val="18"/>
          <w:szCs w:val="18"/>
        </w:rPr>
        <w:t>регулир</w:t>
      </w:r>
      <w:proofErr w:type="spellEnd"/>
      <w:r w:rsidRPr="0097132E">
        <w:rPr>
          <w:sz w:val="18"/>
          <w:szCs w:val="18"/>
        </w:rPr>
        <w:t xml:space="preserve">. рекреации, рекреационная оценка Средняя                                                                               </w:t>
      </w:r>
    </w:p>
    <w:p w14:paraId="08AABDD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19416B26" w14:textId="5670C16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31  2.4301   Редина естественная       -                                                                             </w:t>
      </w:r>
      <w:r w:rsidR="0015575E">
        <w:rPr>
          <w:sz w:val="18"/>
          <w:szCs w:val="18"/>
        </w:rPr>
        <w:t xml:space="preserve">   </w:t>
      </w:r>
      <w:r w:rsidRPr="0097132E">
        <w:rPr>
          <w:sz w:val="18"/>
          <w:szCs w:val="18"/>
        </w:rPr>
        <w:t xml:space="preserve">Очистка </w:t>
      </w:r>
      <w:proofErr w:type="spellStart"/>
      <w:r w:rsidRPr="0097132E">
        <w:rPr>
          <w:sz w:val="18"/>
          <w:szCs w:val="18"/>
        </w:rPr>
        <w:t>терр</w:t>
      </w:r>
      <w:proofErr w:type="spellEnd"/>
      <w:r w:rsidRPr="0097132E">
        <w:rPr>
          <w:sz w:val="18"/>
          <w:szCs w:val="18"/>
        </w:rPr>
        <w:t xml:space="preserve">. от </w:t>
      </w:r>
    </w:p>
    <w:p w14:paraId="7DB85151" w14:textId="1E9C5AA5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7Б3С              1  14   Б    30  14  16       2  РТОС   0.2  3    7.3   5.1                              </w:t>
      </w:r>
      <w:r w:rsidR="0015575E" w:rsidRPr="0015575E">
        <w:rPr>
          <w:sz w:val="18"/>
          <w:szCs w:val="18"/>
        </w:rPr>
        <w:t>мусора</w:t>
      </w:r>
      <w:r w:rsidRPr="0097132E">
        <w:rPr>
          <w:sz w:val="18"/>
          <w:szCs w:val="18"/>
        </w:rPr>
        <w:t xml:space="preserve">                    </w:t>
      </w:r>
    </w:p>
    <w:p w14:paraId="2314795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    13  20          С2                     2.2                                                  </w:t>
      </w:r>
    </w:p>
    <w:p w14:paraId="637F4A6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(10) 1.5 м, 0.5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</w:t>
      </w:r>
    </w:p>
    <w:p w14:paraId="2555544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ШП, ИВК, ЧР Средний                                                                                                  </w:t>
      </w:r>
    </w:p>
    <w:p w14:paraId="558F67A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Склон ЮЗ - 15                                                                                                                  </w:t>
      </w:r>
    </w:p>
    <w:p w14:paraId="7989856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2BCECE2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Открытый-редина, эстетическая оценка Низкая, санитарно-гигиен. оценка Низкая,                </w:t>
      </w:r>
    </w:p>
    <w:p w14:paraId="37C7880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треб. значит.           </w:t>
      </w:r>
    </w:p>
    <w:p w14:paraId="7CB9866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</w:t>
      </w:r>
      <w:proofErr w:type="spellStart"/>
      <w:r w:rsidRPr="0097132E">
        <w:rPr>
          <w:sz w:val="18"/>
          <w:szCs w:val="18"/>
        </w:rPr>
        <w:t>регулир</w:t>
      </w:r>
      <w:proofErr w:type="spellEnd"/>
      <w:r w:rsidRPr="0097132E">
        <w:rPr>
          <w:sz w:val="18"/>
          <w:szCs w:val="18"/>
        </w:rPr>
        <w:t xml:space="preserve">. рекреации, рекреационная оценка Средняя                                                                               </w:t>
      </w:r>
    </w:p>
    <w:p w14:paraId="7465D07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Особенности: Загрязнен бытовыми отходами                                                                                       </w:t>
      </w:r>
    </w:p>
    <w:p w14:paraId="00FA73B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23360647" w14:textId="571A5CC8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32  0.5503   Отвалы                                                                                                 </w:t>
      </w:r>
      <w:r w:rsidR="0015575E">
        <w:rPr>
          <w:sz w:val="18"/>
          <w:szCs w:val="18"/>
        </w:rPr>
        <w:t xml:space="preserve">   </w:t>
      </w:r>
      <w:r w:rsidRPr="0097132E">
        <w:rPr>
          <w:sz w:val="18"/>
          <w:szCs w:val="18"/>
        </w:rPr>
        <w:t xml:space="preserve"> Рекультивация </w:t>
      </w:r>
      <w:proofErr w:type="spellStart"/>
      <w:r w:rsidRPr="0097132E">
        <w:rPr>
          <w:sz w:val="18"/>
          <w:szCs w:val="18"/>
        </w:rPr>
        <w:t>на</w:t>
      </w:r>
      <w:r w:rsidR="0015575E">
        <w:rPr>
          <w:sz w:val="18"/>
          <w:szCs w:val="18"/>
        </w:rPr>
        <w:t>руш</w:t>
      </w:r>
      <w:proofErr w:type="spellEnd"/>
      <w:r w:rsidR="0015575E">
        <w:rPr>
          <w:sz w:val="18"/>
          <w:szCs w:val="18"/>
        </w:rPr>
        <w:t>.</w:t>
      </w:r>
      <w:r w:rsidRPr="0097132E">
        <w:rPr>
          <w:sz w:val="18"/>
          <w:szCs w:val="18"/>
        </w:rPr>
        <w:t xml:space="preserve">  </w:t>
      </w:r>
    </w:p>
    <w:p w14:paraId="6A9BA09E" w14:textId="589F379A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-                                                       </w:t>
      </w:r>
      <w:r w:rsidR="0015575E">
        <w:rPr>
          <w:sz w:val="18"/>
          <w:szCs w:val="18"/>
        </w:rPr>
        <w:t xml:space="preserve">   </w:t>
      </w:r>
      <w:r w:rsidR="0015575E" w:rsidRPr="0015575E">
        <w:rPr>
          <w:sz w:val="18"/>
          <w:szCs w:val="18"/>
        </w:rPr>
        <w:t>земель</w:t>
      </w:r>
      <w:r w:rsidRPr="0097132E">
        <w:rPr>
          <w:sz w:val="18"/>
          <w:szCs w:val="18"/>
        </w:rPr>
        <w:t xml:space="preserve">           </w:t>
      </w:r>
    </w:p>
    <w:p w14:paraId="6F6DB609" w14:textId="199F70BB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-                                                   </w:t>
      </w:r>
      <w:r w:rsidR="0015575E">
        <w:rPr>
          <w:sz w:val="18"/>
          <w:szCs w:val="18"/>
        </w:rPr>
        <w:t xml:space="preserve">   </w:t>
      </w:r>
      <w:r w:rsidRPr="0097132E">
        <w:rPr>
          <w:sz w:val="18"/>
          <w:szCs w:val="18"/>
        </w:rPr>
        <w:t xml:space="preserve"> </w:t>
      </w:r>
      <w:proofErr w:type="spellStart"/>
      <w:r w:rsidR="0015575E" w:rsidRPr="0015575E">
        <w:rPr>
          <w:sz w:val="18"/>
          <w:szCs w:val="18"/>
        </w:rPr>
        <w:t>Лес.культуры</w:t>
      </w:r>
      <w:proofErr w:type="spellEnd"/>
      <w:r w:rsidR="0015575E" w:rsidRPr="0015575E">
        <w:rPr>
          <w:sz w:val="18"/>
          <w:szCs w:val="18"/>
        </w:rPr>
        <w:t xml:space="preserve"> </w:t>
      </w:r>
      <w:r w:rsidRPr="0097132E">
        <w:rPr>
          <w:sz w:val="18"/>
          <w:szCs w:val="18"/>
        </w:rPr>
        <w:t xml:space="preserve">РТК 1             </w:t>
      </w:r>
    </w:p>
    <w:p w14:paraId="5EED5753" w14:textId="68E92B0E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Уст-ка аншлага    </w:t>
      </w:r>
    </w:p>
    <w:p w14:paraId="523C064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Особенности: Загрязнен бытовыми отходами                                                                                       </w:t>
      </w:r>
    </w:p>
    <w:p w14:paraId="63C8FC8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308C85C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33  0.6543   10Б+С             1  10   Б    15  10  12 2  1  1  РТОС   0.8  6    3.9   3.9                                                  </w:t>
      </w:r>
    </w:p>
    <w:p w14:paraId="19F43E9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                    С3                                                                          </w:t>
      </w:r>
    </w:p>
    <w:p w14:paraId="4A11FBE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 Средний                                                                                                          </w:t>
      </w:r>
    </w:p>
    <w:p w14:paraId="2EF9869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35AE09A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Низкая, санитарно-гигиен. оценка Средняя,          </w:t>
      </w:r>
    </w:p>
    <w:p w14:paraId="70B4421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Плохая,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 </w:t>
      </w:r>
    </w:p>
    <w:p w14:paraId="4E58A66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Низкая                                                                            </w:t>
      </w:r>
    </w:p>
    <w:p w14:paraId="39F497D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00FC58D3" w14:textId="4E0B2E4D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6BE8419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2       </w:t>
      </w:r>
    </w:p>
    <w:p w14:paraId="4828F46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663501C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1A926B3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7E27E5B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5BA5457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6E6612D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5CED6F3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1BD051F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21E476E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54B2220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50D15E6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34  1.7386   4Б3ОС3С           1  26   Б    85  26  28 9  4  2  РТ     0.7  28   48.7  19.5  2                                              </w:t>
      </w:r>
    </w:p>
    <w:p w14:paraId="0B1EB3A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ОС   65  25  28          С2                     14.6  2                                              </w:t>
      </w:r>
    </w:p>
    <w:p w14:paraId="33DE4C7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95  27  32                                 14.6  1                                              </w:t>
      </w:r>
    </w:p>
    <w:p w14:paraId="7228E37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(15) 3 м, 3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 </w:t>
      </w:r>
    </w:p>
    <w:p w14:paraId="25AB7C2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СПР, ЧР Средний                                                                                                      </w:t>
      </w:r>
    </w:p>
    <w:p w14:paraId="3EC71D9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Склон Ю - 15                                                                                                                   </w:t>
      </w:r>
    </w:p>
    <w:p w14:paraId="77C7FF6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4E9D02E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Средняя, санитарно-гигиен. оценка Средняя,         </w:t>
      </w:r>
    </w:p>
    <w:p w14:paraId="7886447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Плохая,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 </w:t>
      </w:r>
    </w:p>
    <w:p w14:paraId="51FC970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Низкая                                                                            </w:t>
      </w:r>
    </w:p>
    <w:p w14:paraId="623B3B5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15614BB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35  0.2330   6Б2ОС2ИВД+С       1  18   Б    50  19  20 5  2  2  РТОС   0.4  7    1.6   1                                                    </w:t>
      </w:r>
    </w:p>
    <w:p w14:paraId="50A322D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ОС       19  20          С2                     0.3                                                  </w:t>
      </w:r>
    </w:p>
    <w:p w14:paraId="1D7B9C9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ИВД  30  15  16                                 0.3                                                  </w:t>
      </w:r>
    </w:p>
    <w:p w14:paraId="2A343A6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                                                                                                </w:t>
      </w:r>
    </w:p>
    <w:p w14:paraId="30B2706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 Редкий                                                                                                           </w:t>
      </w:r>
    </w:p>
    <w:p w14:paraId="488F864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451EF74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Низкая, санитарно-гигиен. оценка Средняя,          </w:t>
      </w:r>
    </w:p>
    <w:p w14:paraId="500071E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Устойчивые,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треб. </w:t>
      </w:r>
      <w:proofErr w:type="spellStart"/>
      <w:r w:rsidRPr="0097132E">
        <w:rPr>
          <w:sz w:val="18"/>
          <w:szCs w:val="18"/>
        </w:rPr>
        <w:t>незначит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регулир</w:t>
      </w:r>
      <w:proofErr w:type="spellEnd"/>
      <w:r w:rsidRPr="0097132E">
        <w:rPr>
          <w:sz w:val="18"/>
          <w:szCs w:val="18"/>
        </w:rPr>
        <w:t xml:space="preserve">.             </w:t>
      </w:r>
    </w:p>
    <w:p w14:paraId="3C1F477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рекреации, рекреационная оценка Низкая                                                                                         </w:t>
      </w:r>
    </w:p>
    <w:p w14:paraId="1706A80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75690D0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36  0.8400   Дорога </w:t>
      </w:r>
      <w:proofErr w:type="spellStart"/>
      <w:r w:rsidRPr="0097132E">
        <w:rPr>
          <w:sz w:val="18"/>
          <w:szCs w:val="18"/>
        </w:rPr>
        <w:t>автом.грунтовая</w:t>
      </w:r>
      <w:proofErr w:type="spellEnd"/>
      <w:r w:rsidRPr="0097132E">
        <w:rPr>
          <w:sz w:val="18"/>
          <w:szCs w:val="18"/>
        </w:rPr>
        <w:t xml:space="preserve">                                                                                                         </w:t>
      </w:r>
    </w:p>
    <w:p w14:paraId="5A25A26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-                                                                              </w:t>
      </w:r>
    </w:p>
    <w:p w14:paraId="70D33F2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-                                                                           </w:t>
      </w:r>
    </w:p>
    <w:p w14:paraId="732B765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6566DAA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Земли линейного протяжения: ширина  4.0 м, протяженность 2.100 км, Состояние неудовлетворительное, Общего пользования,         </w:t>
      </w:r>
    </w:p>
    <w:p w14:paraId="35DF927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Грунтовая, 3 м, сезонность Летом                                                                                               </w:t>
      </w:r>
    </w:p>
    <w:p w14:paraId="5D037A0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696C8C3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37  0.0400   Ручей                                                                                                                          </w:t>
      </w:r>
    </w:p>
    <w:p w14:paraId="044B427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-                                                                              </w:t>
      </w:r>
    </w:p>
    <w:p w14:paraId="5641A31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-                                                                           </w:t>
      </w:r>
    </w:p>
    <w:p w14:paraId="2F19F38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11A17EC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Земли линейного протяжения: ширина  1.0 м, протяженность 0.400 км                                                              </w:t>
      </w:r>
    </w:p>
    <w:p w14:paraId="7B8888B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3FF246E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Итого по категории                                                                                                             </w:t>
      </w:r>
    </w:p>
    <w:p w14:paraId="4C95CA3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250.0306                                                                     6390           12        185                               </w:t>
      </w:r>
    </w:p>
    <w:p w14:paraId="14DFF9EE" w14:textId="1AAB59D3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6F83C91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2       </w:t>
      </w:r>
    </w:p>
    <w:p w14:paraId="2DC783C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5A182BB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6C51AF9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14CA493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2F6690B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0CCB04B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637FBAF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3634663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1341B5E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5AEB3C2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0D70501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 составляющим породам                                                                                                        </w:t>
      </w:r>
    </w:p>
    <w:p w14:paraId="28BDF9C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С     3042                                                 </w:t>
      </w:r>
    </w:p>
    <w:p w14:paraId="1B23CBD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Л     220                                                  </w:t>
      </w:r>
    </w:p>
    <w:p w14:paraId="4750BA3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Б     2772                                                 </w:t>
      </w:r>
    </w:p>
    <w:p w14:paraId="7F03F2F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ОС    356                                                  </w:t>
      </w:r>
    </w:p>
    <w:p w14:paraId="558DEA8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ИВД                                                        </w:t>
      </w:r>
    </w:p>
    <w:p w14:paraId="406AA7B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</w:p>
    <w:p w14:paraId="56AFEDB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</w:p>
    <w:p w14:paraId="363E889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Итого по кварталу                                                                                                              </w:t>
      </w:r>
    </w:p>
    <w:p w14:paraId="180A511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250.0306                                                                     6390           12        185                               </w:t>
      </w:r>
    </w:p>
    <w:p w14:paraId="5ED6739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 составляющим породам                                                                                                        </w:t>
      </w:r>
    </w:p>
    <w:p w14:paraId="641E431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С     3042                                                 </w:t>
      </w:r>
    </w:p>
    <w:p w14:paraId="77FFFF1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Л     220                                                  </w:t>
      </w:r>
    </w:p>
    <w:p w14:paraId="32EA621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Б     2772                                                 </w:t>
      </w:r>
    </w:p>
    <w:p w14:paraId="64C0BC9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ОС    356                                                  </w:t>
      </w:r>
    </w:p>
    <w:p w14:paraId="510F5F8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ИВД                                                        </w:t>
      </w:r>
    </w:p>
    <w:p w14:paraId="30F76531" w14:textId="3AA1A2B5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1DF1C5D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                    О т м е т к а   о б   и з м е н е н и я х   п о с л е   л е с о у с т р о й с т в а</w:t>
      </w:r>
    </w:p>
    <w:p w14:paraId="5F40B0E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    ----------------------------------------------------------------</w:t>
      </w:r>
    </w:p>
    <w:p w14:paraId="4FCFBDA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:  N   :Площадь :Наименование </w:t>
      </w:r>
      <w:proofErr w:type="spellStart"/>
      <w:r w:rsidRPr="0097132E">
        <w:rPr>
          <w:sz w:val="18"/>
          <w:szCs w:val="18"/>
        </w:rPr>
        <w:t>выпо</w:t>
      </w:r>
      <w:proofErr w:type="spellEnd"/>
      <w:r w:rsidRPr="0097132E">
        <w:rPr>
          <w:sz w:val="18"/>
          <w:szCs w:val="18"/>
        </w:rPr>
        <w:t xml:space="preserve">: Год : Объемные   : Подпись :    :  N   :Площадь :Наименование </w:t>
      </w:r>
      <w:proofErr w:type="spellStart"/>
      <w:r w:rsidRPr="0097132E">
        <w:rPr>
          <w:sz w:val="18"/>
          <w:szCs w:val="18"/>
        </w:rPr>
        <w:t>выпо</w:t>
      </w:r>
      <w:proofErr w:type="spellEnd"/>
      <w:r w:rsidRPr="0097132E">
        <w:rPr>
          <w:sz w:val="18"/>
          <w:szCs w:val="18"/>
        </w:rPr>
        <w:t>: Год : Объемные   : Подпись :</w:t>
      </w:r>
    </w:p>
    <w:p w14:paraId="6FAA7AF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:выдела: выдела :</w:t>
      </w:r>
      <w:proofErr w:type="spellStart"/>
      <w:r w:rsidRPr="0097132E">
        <w:rPr>
          <w:sz w:val="18"/>
          <w:szCs w:val="18"/>
        </w:rPr>
        <w:t>лненного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мероприя</w:t>
      </w:r>
      <w:proofErr w:type="spellEnd"/>
      <w:r w:rsidRPr="0097132E">
        <w:rPr>
          <w:sz w:val="18"/>
          <w:szCs w:val="18"/>
        </w:rPr>
        <w:t>: про-: показатели :   лица  :    :выдела: выдела :</w:t>
      </w:r>
      <w:proofErr w:type="spellStart"/>
      <w:r w:rsidRPr="0097132E">
        <w:rPr>
          <w:sz w:val="18"/>
          <w:szCs w:val="18"/>
        </w:rPr>
        <w:t>лненного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мероприя</w:t>
      </w:r>
      <w:proofErr w:type="spellEnd"/>
      <w:r w:rsidRPr="0097132E">
        <w:rPr>
          <w:sz w:val="18"/>
          <w:szCs w:val="18"/>
        </w:rPr>
        <w:t>: про-: показатели :   лица  :</w:t>
      </w:r>
    </w:p>
    <w:p w14:paraId="7A3B44E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</w:t>
      </w:r>
      <w:proofErr w:type="spellStart"/>
      <w:r w:rsidRPr="0097132E">
        <w:rPr>
          <w:sz w:val="18"/>
          <w:szCs w:val="18"/>
        </w:rPr>
        <w:t>тия,иного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воздейс:вед</w:t>
      </w:r>
      <w:proofErr w:type="spellEnd"/>
      <w:r w:rsidRPr="0097132E">
        <w:rPr>
          <w:sz w:val="18"/>
          <w:szCs w:val="18"/>
        </w:rPr>
        <w:t>. :</w:t>
      </w:r>
      <w:proofErr w:type="gramStart"/>
      <w:r w:rsidRPr="0097132E">
        <w:rPr>
          <w:sz w:val="18"/>
          <w:szCs w:val="18"/>
        </w:rPr>
        <w:t>мероприятия,:</w:t>
      </w:r>
      <w:proofErr w:type="spellStart"/>
      <w:proofErr w:type="gramEnd"/>
      <w:r w:rsidRPr="0097132E">
        <w:rPr>
          <w:sz w:val="18"/>
          <w:szCs w:val="18"/>
        </w:rPr>
        <w:t>произво</w:t>
      </w:r>
      <w:proofErr w:type="spellEnd"/>
      <w:r w:rsidRPr="0097132E">
        <w:rPr>
          <w:sz w:val="18"/>
          <w:szCs w:val="18"/>
        </w:rPr>
        <w:t>- :    :      :        :</w:t>
      </w:r>
      <w:proofErr w:type="spellStart"/>
      <w:r w:rsidRPr="0097132E">
        <w:rPr>
          <w:sz w:val="18"/>
          <w:szCs w:val="18"/>
        </w:rPr>
        <w:t>тия,иного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воздейс:вед</w:t>
      </w:r>
      <w:proofErr w:type="spellEnd"/>
      <w:r w:rsidRPr="0097132E">
        <w:rPr>
          <w:sz w:val="18"/>
          <w:szCs w:val="18"/>
        </w:rPr>
        <w:t>. :</w:t>
      </w:r>
      <w:proofErr w:type="gramStart"/>
      <w:r w:rsidRPr="0097132E">
        <w:rPr>
          <w:sz w:val="18"/>
          <w:szCs w:val="18"/>
        </w:rPr>
        <w:t>мероприятия,:</w:t>
      </w:r>
      <w:proofErr w:type="spellStart"/>
      <w:proofErr w:type="gramEnd"/>
      <w:r w:rsidRPr="0097132E">
        <w:rPr>
          <w:sz w:val="18"/>
          <w:szCs w:val="18"/>
        </w:rPr>
        <w:t>произво</w:t>
      </w:r>
      <w:proofErr w:type="spellEnd"/>
      <w:r w:rsidRPr="0097132E">
        <w:rPr>
          <w:sz w:val="18"/>
          <w:szCs w:val="18"/>
        </w:rPr>
        <w:t>- :</w:t>
      </w:r>
    </w:p>
    <w:p w14:paraId="4ECEDAD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</w:t>
      </w:r>
      <w:proofErr w:type="spellStart"/>
      <w:r w:rsidRPr="0097132E">
        <w:rPr>
          <w:sz w:val="18"/>
          <w:szCs w:val="18"/>
        </w:rPr>
        <w:t>твия;изменение</w:t>
      </w:r>
      <w:proofErr w:type="spellEnd"/>
      <w:r w:rsidRPr="0097132E">
        <w:rPr>
          <w:sz w:val="18"/>
          <w:szCs w:val="18"/>
        </w:rPr>
        <w:t xml:space="preserve"> ка:(воз-:  га,м3     :</w:t>
      </w:r>
      <w:proofErr w:type="spellStart"/>
      <w:r w:rsidRPr="0097132E">
        <w:rPr>
          <w:sz w:val="18"/>
          <w:szCs w:val="18"/>
        </w:rPr>
        <w:t>дившего</w:t>
      </w:r>
      <w:proofErr w:type="spellEnd"/>
      <w:r w:rsidRPr="0097132E">
        <w:rPr>
          <w:sz w:val="18"/>
          <w:szCs w:val="18"/>
        </w:rPr>
        <w:t xml:space="preserve">  :    :      :        :</w:t>
      </w:r>
      <w:proofErr w:type="spellStart"/>
      <w:r w:rsidRPr="0097132E">
        <w:rPr>
          <w:sz w:val="18"/>
          <w:szCs w:val="18"/>
        </w:rPr>
        <w:t>твия;изменение</w:t>
      </w:r>
      <w:proofErr w:type="spellEnd"/>
      <w:r w:rsidRPr="0097132E">
        <w:rPr>
          <w:sz w:val="18"/>
          <w:szCs w:val="18"/>
        </w:rPr>
        <w:t xml:space="preserve"> ка:(воз-:  га,м3     :</w:t>
      </w:r>
      <w:proofErr w:type="spellStart"/>
      <w:r w:rsidRPr="0097132E">
        <w:rPr>
          <w:sz w:val="18"/>
          <w:szCs w:val="18"/>
        </w:rPr>
        <w:t>дившего</w:t>
      </w:r>
      <w:proofErr w:type="spellEnd"/>
      <w:r w:rsidRPr="0097132E">
        <w:rPr>
          <w:sz w:val="18"/>
          <w:szCs w:val="18"/>
        </w:rPr>
        <w:t xml:space="preserve">  :</w:t>
      </w:r>
    </w:p>
    <w:p w14:paraId="70AE0EE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</w:t>
      </w:r>
      <w:proofErr w:type="spellStart"/>
      <w:r w:rsidRPr="0097132E">
        <w:rPr>
          <w:sz w:val="18"/>
          <w:szCs w:val="18"/>
        </w:rPr>
        <w:t>т.земли;хозяйства:д</w:t>
      </w:r>
      <w:proofErr w:type="spellEnd"/>
      <w:r w:rsidRPr="0097132E">
        <w:rPr>
          <w:sz w:val="18"/>
          <w:szCs w:val="18"/>
        </w:rPr>
        <w:t>.)  :            :  запись :    :      :        :</w:t>
      </w:r>
      <w:proofErr w:type="spellStart"/>
      <w:r w:rsidRPr="0097132E">
        <w:rPr>
          <w:sz w:val="18"/>
          <w:szCs w:val="18"/>
        </w:rPr>
        <w:t>т.земли;хозяйства:д</w:t>
      </w:r>
      <w:proofErr w:type="spellEnd"/>
      <w:r w:rsidRPr="0097132E">
        <w:rPr>
          <w:sz w:val="18"/>
          <w:szCs w:val="18"/>
        </w:rPr>
        <w:t>.)  :            :  запись :</w:t>
      </w:r>
    </w:p>
    <w:p w14:paraId="607E482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    ----------------------------------------------------------------</w:t>
      </w:r>
    </w:p>
    <w:p w14:paraId="67A2B57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68178F8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6AE957C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14DA2AB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10A48C4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13A5B68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5757A71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58B10B1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1B03825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70AC2FA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18ACF0A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3D9958E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3EF3DFF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2CE40F5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442CC20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041BC54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386C2CF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29065A2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73BD29C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3AF8F6E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7C24277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120B31F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52887E8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596A40C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5C430BC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1328693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1059A0E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597F692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07F2F5B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0EC80A9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2B4B691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070CA66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0B59671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7FD569E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394C766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4566D27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14A3F30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70AFDD7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25CFEA5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345E93E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2A331EDE" w14:textId="65EBD64A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063401C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3       </w:t>
      </w:r>
    </w:p>
    <w:p w14:paraId="1435942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66805F1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65CE1DB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2F58216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630606F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794530E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6E72EB1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49B16F8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371155D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2F17800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3397AC11" w14:textId="54FB309A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   6.0752   4С2С1Л3Б+ОС       1  30   С    220 32  18 11 4  1  РТ     0.6  30   182.3 72.9  2  6.1            6.1      </w:t>
      </w:r>
      <w:bookmarkStart w:id="8" w:name="_Hlk184748052"/>
      <w:r w:rsidRPr="0097132E">
        <w:rPr>
          <w:sz w:val="18"/>
          <w:szCs w:val="18"/>
        </w:rPr>
        <w:t xml:space="preserve">Уборка неликв. </w:t>
      </w:r>
      <w:r w:rsidR="003431F7">
        <w:rPr>
          <w:sz w:val="18"/>
          <w:szCs w:val="18"/>
        </w:rPr>
        <w:t>древ.</w:t>
      </w:r>
      <w:r w:rsidRPr="0097132E">
        <w:rPr>
          <w:sz w:val="18"/>
          <w:szCs w:val="18"/>
        </w:rPr>
        <w:t xml:space="preserve"> </w:t>
      </w:r>
      <w:bookmarkEnd w:id="8"/>
      <w:r w:rsidRPr="0097132E">
        <w:rPr>
          <w:sz w:val="18"/>
          <w:szCs w:val="18"/>
        </w:rPr>
        <w:t xml:space="preserve"> </w:t>
      </w:r>
    </w:p>
    <w:p w14:paraId="5CB0D700" w14:textId="4BDA4DFB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110 30  36          С2                     36.5  1                          </w:t>
      </w:r>
      <w:proofErr w:type="spellStart"/>
      <w:r w:rsidRPr="0097132E">
        <w:rPr>
          <w:sz w:val="18"/>
          <w:szCs w:val="18"/>
        </w:rPr>
        <w:t>Созд.мин.пол</w:t>
      </w:r>
      <w:proofErr w:type="spellEnd"/>
      <w:r w:rsidRPr="0097132E">
        <w:rPr>
          <w:sz w:val="18"/>
          <w:szCs w:val="18"/>
        </w:rPr>
        <w:t xml:space="preserve">.     </w:t>
      </w:r>
    </w:p>
    <w:p w14:paraId="0734F82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32  60                                 18.2  2                                              </w:t>
      </w:r>
    </w:p>
    <w:p w14:paraId="1620281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95  27  32                                 54.7  2                                              </w:t>
      </w:r>
    </w:p>
    <w:p w14:paraId="6AAEB7D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ОС                                                                                                   </w:t>
      </w:r>
    </w:p>
    <w:p w14:paraId="4BD0C4B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ШП Средний                                                                                                        </w:t>
      </w:r>
    </w:p>
    <w:p w14:paraId="2317B77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Склон З - 5                                                                                                                    </w:t>
      </w:r>
    </w:p>
    <w:p w14:paraId="5FE603E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1631A80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Средняя, санитарно-гигиен. оценка Средняя,         </w:t>
      </w:r>
    </w:p>
    <w:p w14:paraId="0A0854A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Устойчивые,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рекреации не           </w:t>
      </w:r>
    </w:p>
    <w:p w14:paraId="7CA4A6B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требуется, рекреационная оценка Средняя                                                                                        </w:t>
      </w:r>
    </w:p>
    <w:p w14:paraId="539DAE9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633F1870" w14:textId="3C0430DC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   29.4831  2С2С1Л4Б1ОС       1  30   С    200 32  44 10 4  1  РТ     0.5  25   737.1 147.4 2  14.7           14.7     </w:t>
      </w:r>
      <w:r w:rsidR="003431F7" w:rsidRPr="003431F7">
        <w:rPr>
          <w:sz w:val="18"/>
          <w:szCs w:val="18"/>
        </w:rPr>
        <w:t>Уборка неликв. древ.</w:t>
      </w:r>
    </w:p>
    <w:p w14:paraId="0699752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110 28  36          С2                     147.4 1                                              </w:t>
      </w:r>
    </w:p>
    <w:p w14:paraId="482F30C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170 32  40                                 73.7  1                                              </w:t>
      </w:r>
    </w:p>
    <w:p w14:paraId="5570230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100 29  30                                 294.9 2                                              </w:t>
      </w:r>
    </w:p>
    <w:p w14:paraId="49FDB03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ОС       29  32                                 73.7  3                                              </w:t>
      </w:r>
    </w:p>
    <w:p w14:paraId="245E2FE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8С1Л1Е (15) 2 м, 3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</w:t>
      </w:r>
    </w:p>
    <w:p w14:paraId="4C60AFC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ИВК, ЧР, СМР Средний                                                                                                 </w:t>
      </w:r>
    </w:p>
    <w:p w14:paraId="3444064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30B10F2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рав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Высокая, санитарно-гигиен. оценка Высокая,          </w:t>
      </w:r>
    </w:p>
    <w:p w14:paraId="13A0458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06993D5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3FD3FE6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14058995" w14:textId="77777777" w:rsidR="00604BD4" w:rsidRPr="0097132E" w:rsidRDefault="00604BD4" w:rsidP="00604BD4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3   9.7445   5С4Б1ОС+Л         1  25   С    90  25  28 5  3  2  РТОС   0.4  16   155.9 77.9                                                 </w:t>
      </w:r>
    </w:p>
    <w:p w14:paraId="337BD140" w14:textId="77777777" w:rsidR="00604BD4" w:rsidRPr="0097132E" w:rsidRDefault="00604BD4" w:rsidP="00604BD4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70  24  24          С3                     62.4                                                 </w:t>
      </w:r>
    </w:p>
    <w:p w14:paraId="30175FF7" w14:textId="77777777" w:rsidR="00604BD4" w:rsidRPr="0097132E" w:rsidRDefault="00604BD4" w:rsidP="00604BD4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ОС       25  26                                 15.6                                                 </w:t>
      </w:r>
    </w:p>
    <w:p w14:paraId="0BC946CC" w14:textId="77777777" w:rsidR="00604BD4" w:rsidRPr="0097132E" w:rsidRDefault="00604BD4" w:rsidP="00604BD4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                                                                                            </w:t>
      </w:r>
    </w:p>
    <w:p w14:paraId="43ADBF33" w14:textId="77777777" w:rsidR="00604BD4" w:rsidRPr="0097132E" w:rsidRDefault="00604BD4" w:rsidP="00604BD4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Единичные деревья                                                                                                              </w:t>
      </w:r>
    </w:p>
    <w:p w14:paraId="7B8CDF1D" w14:textId="77777777" w:rsidR="00604BD4" w:rsidRPr="0097132E" w:rsidRDefault="00604BD4" w:rsidP="00604BD4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8С2Л                 30   С    200 30  44                      2                2            15.6                              </w:t>
      </w:r>
    </w:p>
    <w:p w14:paraId="665868B3" w14:textId="77777777" w:rsidR="00604BD4" w:rsidRPr="0097132E" w:rsidRDefault="00604BD4" w:rsidP="00604BD4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30  40                                       1            3.9                               </w:t>
      </w:r>
    </w:p>
    <w:p w14:paraId="68B57CF5" w14:textId="77777777" w:rsidR="00604BD4" w:rsidRPr="0097132E" w:rsidRDefault="00604BD4" w:rsidP="00604BD4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9С1Л (15) 2 м, 3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</w:t>
      </w:r>
    </w:p>
    <w:p w14:paraId="1587AC5B" w14:textId="77777777" w:rsidR="00604BD4" w:rsidRPr="0097132E" w:rsidRDefault="00604BD4" w:rsidP="00604BD4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ЧР, ШП Средний                                                                                                    </w:t>
      </w:r>
    </w:p>
    <w:p w14:paraId="10EBE160" w14:textId="77777777" w:rsidR="00604BD4" w:rsidRPr="0097132E" w:rsidRDefault="00604BD4" w:rsidP="00604BD4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Склон ЮЗ - 5                                                                                                                   </w:t>
      </w:r>
    </w:p>
    <w:p w14:paraId="4431C9D6" w14:textId="77777777" w:rsidR="00604BD4" w:rsidRPr="0097132E" w:rsidRDefault="00604BD4" w:rsidP="00604BD4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2                                                                                                     </w:t>
      </w:r>
    </w:p>
    <w:p w14:paraId="4518E5CB" w14:textId="77777777" w:rsidR="00604BD4" w:rsidRPr="0097132E" w:rsidRDefault="00604BD4" w:rsidP="00604BD4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рав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Средняя, санитарно-гигиен. оценка Средняя,          </w:t>
      </w:r>
    </w:p>
    <w:p w14:paraId="6734686C" w14:textId="77777777" w:rsidR="00604BD4" w:rsidRPr="0097132E" w:rsidRDefault="00604BD4" w:rsidP="00604BD4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</w:t>
      </w:r>
    </w:p>
    <w:p w14:paraId="33ED1D56" w14:textId="2D238635" w:rsidR="0097132E" w:rsidRPr="0097132E" w:rsidRDefault="00604BD4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  <w:r w:rsidR="0097132E" w:rsidRPr="0097132E">
        <w:rPr>
          <w:sz w:val="18"/>
          <w:szCs w:val="18"/>
        </w:rPr>
        <w:br w:type="page"/>
      </w:r>
    </w:p>
    <w:p w14:paraId="2A8B289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3       </w:t>
      </w:r>
    </w:p>
    <w:p w14:paraId="379FD84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0A381B7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2581921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76CF817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11A6495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3357337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335D446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1C16E34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351A519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180E2612" w14:textId="133ECA33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-------------------------------------------------------------------------------------------------------------------------------------------                                                                                                                                    </w:t>
      </w:r>
    </w:p>
    <w:p w14:paraId="71D74F7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4   34.7857  7С3Б+Л            1  28   С    110 28  36 6  4  1  РТ     0.5  23   800.1 560.1 1                            </w:t>
      </w:r>
      <w:proofErr w:type="spellStart"/>
      <w:r w:rsidRPr="0097132E">
        <w:rPr>
          <w:sz w:val="18"/>
          <w:szCs w:val="18"/>
        </w:rPr>
        <w:t>Созд.мин.пол</w:t>
      </w:r>
      <w:proofErr w:type="spellEnd"/>
      <w:r w:rsidRPr="0097132E">
        <w:rPr>
          <w:sz w:val="18"/>
          <w:szCs w:val="18"/>
        </w:rPr>
        <w:t xml:space="preserve">.     </w:t>
      </w:r>
    </w:p>
    <w:p w14:paraId="6C0F5FC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90  27  32          С2                     240   2                                              </w:t>
      </w:r>
    </w:p>
    <w:p w14:paraId="24DABC0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                                                                                            </w:t>
      </w:r>
    </w:p>
    <w:p w14:paraId="766B09F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ИВК, СПР Редкий                                                                                                      </w:t>
      </w:r>
    </w:p>
    <w:p w14:paraId="036A2AE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Склон ЮВ - 15                                                                                                                  </w:t>
      </w:r>
    </w:p>
    <w:p w14:paraId="1AFC1E8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552B251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733B92B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4F79484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7AD5DF8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79ECDF7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5   15.3634  4С2С3Б1ОС+Л       1  28   С    100 28  32 5  3  1  РТ     0.6  18   276.5 110.6 1                            </w:t>
      </w:r>
      <w:proofErr w:type="spellStart"/>
      <w:r w:rsidRPr="0097132E">
        <w:rPr>
          <w:sz w:val="18"/>
          <w:szCs w:val="18"/>
        </w:rPr>
        <w:t>Созд.мин.пол</w:t>
      </w:r>
      <w:proofErr w:type="spellEnd"/>
      <w:r w:rsidRPr="0097132E">
        <w:rPr>
          <w:sz w:val="18"/>
          <w:szCs w:val="18"/>
        </w:rPr>
        <w:t xml:space="preserve">.     </w:t>
      </w:r>
    </w:p>
    <w:p w14:paraId="0F458C4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230 30  60          С2                     55.3  2                                              </w:t>
      </w:r>
    </w:p>
    <w:p w14:paraId="7A246F7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90  26  28                                 83    2                                              </w:t>
      </w:r>
    </w:p>
    <w:p w14:paraId="62D50DF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ОС       26  28                                 27.6  2                                              </w:t>
      </w:r>
    </w:p>
    <w:p w14:paraId="228649C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230                                                                                             </w:t>
      </w:r>
    </w:p>
    <w:p w14:paraId="14C9FB5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(15) 3 м, 3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 </w:t>
      </w:r>
    </w:p>
    <w:p w14:paraId="23BCF9F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ИВК, ШП, СПР Средний                                                                                                 </w:t>
      </w:r>
    </w:p>
    <w:p w14:paraId="23CEA17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Склон СЗ - 20                                                                                                                  </w:t>
      </w:r>
    </w:p>
    <w:p w14:paraId="4915548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5258BA6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30F2CDF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Плохая,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 </w:t>
      </w:r>
    </w:p>
    <w:p w14:paraId="6DD4557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05DED2A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028272D6" w14:textId="77777777" w:rsidR="00604BD4" w:rsidRPr="0097132E" w:rsidRDefault="00604BD4" w:rsidP="00604BD4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6   19.4764  4С1Л1К1Е2Б1ОС     1  26   С    90  27  30 5  3  1  РТЗМ   0.7  29   564.8 225.8                              </w:t>
      </w:r>
      <w:proofErr w:type="spellStart"/>
      <w:r w:rsidRPr="0097132E">
        <w:rPr>
          <w:sz w:val="18"/>
          <w:szCs w:val="18"/>
        </w:rPr>
        <w:t>Созд.мин.пол</w:t>
      </w:r>
      <w:proofErr w:type="spellEnd"/>
      <w:r w:rsidRPr="0097132E">
        <w:rPr>
          <w:sz w:val="18"/>
          <w:szCs w:val="18"/>
        </w:rPr>
        <w:t xml:space="preserve">.     </w:t>
      </w:r>
    </w:p>
    <w:p w14:paraId="617C24CD" w14:textId="77777777" w:rsidR="00604BD4" w:rsidRPr="0097132E" w:rsidRDefault="00604BD4" w:rsidP="00604BD4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27  28          С2                     56.5                                                 </w:t>
      </w:r>
    </w:p>
    <w:p w14:paraId="729CBAFE" w14:textId="77777777" w:rsidR="00604BD4" w:rsidRPr="0097132E" w:rsidRDefault="00604BD4" w:rsidP="00604BD4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К        25  28                                 56.5                                                 </w:t>
      </w:r>
    </w:p>
    <w:p w14:paraId="01BE900C" w14:textId="77777777" w:rsidR="00604BD4" w:rsidRPr="0097132E" w:rsidRDefault="00604BD4" w:rsidP="00604BD4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Е        24  26                                 56.5                                                 </w:t>
      </w:r>
    </w:p>
    <w:p w14:paraId="06A8D3E3" w14:textId="77777777" w:rsidR="00604BD4" w:rsidRPr="0097132E" w:rsidRDefault="00604BD4" w:rsidP="00604BD4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    25  24                                 113                                                  </w:t>
      </w:r>
    </w:p>
    <w:p w14:paraId="15D54F70" w14:textId="77777777" w:rsidR="00604BD4" w:rsidRPr="0097132E" w:rsidRDefault="00604BD4" w:rsidP="00604BD4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ОС       26  26                                 56.5                                                 </w:t>
      </w:r>
    </w:p>
    <w:p w14:paraId="335526FD" w14:textId="77777777" w:rsidR="00604BD4" w:rsidRPr="0097132E" w:rsidRDefault="00604BD4" w:rsidP="00604BD4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5С3Е2К (15) 2 м, 2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</w:t>
      </w:r>
    </w:p>
    <w:p w14:paraId="64C5820D" w14:textId="77777777" w:rsidR="00604BD4" w:rsidRPr="0097132E" w:rsidRDefault="00604BD4" w:rsidP="00604BD4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ЧР, СМР Средний                                                                                                   </w:t>
      </w:r>
    </w:p>
    <w:p w14:paraId="081B0F85" w14:textId="77777777" w:rsidR="00604BD4" w:rsidRPr="0097132E" w:rsidRDefault="00604BD4" w:rsidP="00604BD4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Склон СЗ - 20                                                                                                                  </w:t>
      </w:r>
    </w:p>
    <w:p w14:paraId="112F1492" w14:textId="77777777" w:rsidR="00604BD4" w:rsidRPr="0097132E" w:rsidRDefault="00604BD4" w:rsidP="00604BD4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5634E1CE" w14:textId="77777777" w:rsidR="00604BD4" w:rsidRPr="0097132E" w:rsidRDefault="00604BD4" w:rsidP="00604BD4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45C78197" w14:textId="77777777" w:rsidR="00604BD4" w:rsidRPr="0097132E" w:rsidRDefault="00604BD4" w:rsidP="00604BD4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Плохая,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 </w:t>
      </w:r>
    </w:p>
    <w:p w14:paraId="5FD52947" w14:textId="0C1F6F53" w:rsidR="0097132E" w:rsidRPr="0097132E" w:rsidRDefault="00604BD4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  <w:r w:rsidR="0097132E" w:rsidRPr="0097132E">
        <w:rPr>
          <w:sz w:val="18"/>
          <w:szCs w:val="18"/>
        </w:rPr>
        <w:br w:type="page"/>
      </w:r>
    </w:p>
    <w:p w14:paraId="0F9D854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3       </w:t>
      </w:r>
    </w:p>
    <w:p w14:paraId="290DB6C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0E29B18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708D767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7E05AF6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3B27FBD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07F4F16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5ADC9EE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5CC9ECF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4995D8F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2BC3DB26" w14:textId="5188804A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-------------------------------------------------------------------------------------------------------------------------------------------                                                                                                                                            </w:t>
      </w:r>
    </w:p>
    <w:p w14:paraId="13BB167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7   11.3840  7С3Б+С            1  20   С    60  20  28 3  2  1  РТОС   0.3  9    102.5 71.7                                                 </w:t>
      </w:r>
    </w:p>
    <w:p w14:paraId="0B5904D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    19  24          С3                     30.8                                                 </w:t>
      </w:r>
    </w:p>
    <w:p w14:paraId="711C1F8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170                                                                                             </w:t>
      </w:r>
    </w:p>
    <w:p w14:paraId="5EF31D7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(15) 4 м, 0.5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</w:t>
      </w:r>
    </w:p>
    <w:p w14:paraId="2FBE55B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ИВК, ЧР, СПР Редкий                                                                                                  </w:t>
      </w:r>
    </w:p>
    <w:p w14:paraId="33EC290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Склон Ю - 10                                                                                                                   </w:t>
      </w:r>
    </w:p>
    <w:p w14:paraId="05EDA9B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2                                                                                                     </w:t>
      </w:r>
    </w:p>
    <w:p w14:paraId="0994744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рав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Высокая, санитарно-гигиен. оценка Высокая,          </w:t>
      </w:r>
    </w:p>
    <w:p w14:paraId="1F3C798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Хорошая,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Хорошая,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6E0E949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40685F2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7F17D28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8   6.2212   6Б1ОС3С           1  20   Б    60  20  26 6  2  2  РТОС   0.3  7    43.5  26.1                                                 </w:t>
      </w:r>
    </w:p>
    <w:p w14:paraId="4FF38F8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ОС       20  26          С2                     4.4                                                  </w:t>
      </w:r>
    </w:p>
    <w:p w14:paraId="4DD71B9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50  19  26                                 13                                                   </w:t>
      </w:r>
    </w:p>
    <w:p w14:paraId="504B5ED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ИВК, СПР Редкий                                                                                                      </w:t>
      </w:r>
    </w:p>
    <w:p w14:paraId="7682C4F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Склон Ю - 10                                                                                                                   </w:t>
      </w:r>
    </w:p>
    <w:p w14:paraId="11CADD3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2E949A1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рав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Средняя, санитарно-гигиен. оценка Высокая,          </w:t>
      </w:r>
    </w:p>
    <w:p w14:paraId="15E900F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Хорошая,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26D5A5B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6D4355F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26985767" w14:textId="77777777" w:rsidR="00604BD4" w:rsidRPr="0097132E" w:rsidRDefault="00604BD4" w:rsidP="00604BD4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9   8.3715   6Б1ОС2С1Е+Л       1  24   Б    70  25  24 7  3  1  РТ     0.8  24   200.9 120.5 2                                              </w:t>
      </w:r>
    </w:p>
    <w:p w14:paraId="3D5DD6B2" w14:textId="77777777" w:rsidR="00604BD4" w:rsidRPr="0097132E" w:rsidRDefault="00604BD4" w:rsidP="00604BD4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ОС       26  28          С2                     20.1  2                                              </w:t>
      </w:r>
    </w:p>
    <w:p w14:paraId="5402410E" w14:textId="77777777" w:rsidR="00604BD4" w:rsidRPr="0097132E" w:rsidRDefault="00604BD4" w:rsidP="00604BD4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    24  26                                 40.2  1                                              </w:t>
      </w:r>
    </w:p>
    <w:p w14:paraId="7586A07B" w14:textId="77777777" w:rsidR="00604BD4" w:rsidRPr="0097132E" w:rsidRDefault="00604BD4" w:rsidP="00604BD4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Е        17  20                                 20.1  1                                              </w:t>
      </w:r>
    </w:p>
    <w:p w14:paraId="48C78C30" w14:textId="77777777" w:rsidR="00604BD4" w:rsidRPr="0097132E" w:rsidRDefault="00604BD4" w:rsidP="00604BD4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                                                                                            </w:t>
      </w:r>
    </w:p>
    <w:p w14:paraId="2A59F0DE" w14:textId="77777777" w:rsidR="00604BD4" w:rsidRPr="0097132E" w:rsidRDefault="00604BD4" w:rsidP="00604BD4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8С2Е (10) 1.5 м, 1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</w:t>
      </w:r>
    </w:p>
    <w:p w14:paraId="577A4FE9" w14:textId="77777777" w:rsidR="00604BD4" w:rsidRPr="0097132E" w:rsidRDefault="00604BD4" w:rsidP="00604BD4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ШП, СПР Средний                                                                                                   </w:t>
      </w:r>
    </w:p>
    <w:p w14:paraId="0A5880A1" w14:textId="77777777" w:rsidR="00604BD4" w:rsidRPr="0097132E" w:rsidRDefault="00604BD4" w:rsidP="00604BD4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Склон Ю - 10                                                                                                                   </w:t>
      </w:r>
    </w:p>
    <w:p w14:paraId="004B51F2" w14:textId="77777777" w:rsidR="00604BD4" w:rsidRPr="0097132E" w:rsidRDefault="00604BD4" w:rsidP="00604BD4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64935FE4" w14:textId="77777777" w:rsidR="00604BD4" w:rsidRPr="0097132E" w:rsidRDefault="00604BD4" w:rsidP="00604BD4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04D2A9C4" w14:textId="77777777" w:rsidR="00604BD4" w:rsidRPr="0097132E" w:rsidRDefault="00604BD4" w:rsidP="00604BD4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4E1FB39D" w14:textId="20C77057" w:rsidR="0097132E" w:rsidRPr="0097132E" w:rsidRDefault="00604BD4" w:rsidP="00604BD4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  <w:r w:rsidR="0097132E" w:rsidRPr="0097132E">
        <w:rPr>
          <w:sz w:val="18"/>
          <w:szCs w:val="18"/>
        </w:rPr>
        <w:br w:type="page"/>
      </w:r>
    </w:p>
    <w:p w14:paraId="313A630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3       </w:t>
      </w:r>
    </w:p>
    <w:p w14:paraId="27F4F67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7B9F98D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34B7E5C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0DF78DA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6D02825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:ле-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144ECCF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2E1A3B0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3F5876A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3FCDCEF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6764E612" w14:textId="40AE3F05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-------------------------------------------------------------------------------------------------------------------------------------------                                                                                                                                          </w:t>
      </w:r>
    </w:p>
    <w:p w14:paraId="24DB23F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10  6.0126   6С1Е3Б+ОС         1  24   С    75  25  28 4  2  1  РТ     0.7  27   162.3 97.4                                                 </w:t>
      </w:r>
    </w:p>
    <w:p w14:paraId="05FFBC5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Е        20  22          С2                     16.2                                                 </w:t>
      </w:r>
    </w:p>
    <w:p w14:paraId="3EE9D20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    24  24                                 48.7                                                 </w:t>
      </w:r>
    </w:p>
    <w:p w14:paraId="2B2BA17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ОС                                                                                                   </w:t>
      </w:r>
    </w:p>
    <w:p w14:paraId="43DD8E1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8С2Е (10) 1.5 м, 2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</w:t>
      </w:r>
    </w:p>
    <w:p w14:paraId="25A210D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ЧР, ШП Средний                                                                                                    </w:t>
      </w:r>
    </w:p>
    <w:p w14:paraId="556C7F7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Склон Ю - 10                                                                                                                   </w:t>
      </w:r>
    </w:p>
    <w:p w14:paraId="3E63BC8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1344198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36950AE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Плохая,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</w:t>
      </w:r>
    </w:p>
    <w:p w14:paraId="0ECFB06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50AF6EF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75416DE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11  0.2677   Редина естественная       -                                                                                                    </w:t>
      </w:r>
    </w:p>
    <w:p w14:paraId="6A22CF4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10Б               1  16   Б    40  16  22       2  РТ     0.2  3    0.8   0.8                                                  </w:t>
      </w:r>
    </w:p>
    <w:p w14:paraId="54778B6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С2                                                                          </w:t>
      </w:r>
    </w:p>
    <w:p w14:paraId="092C8EE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0D72A6C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Открытый-редина, эстетическая оценка Средняя, санитарно-гигиен. оценка Высокая,              </w:t>
      </w:r>
    </w:p>
    <w:p w14:paraId="02760ED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Хорошая,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Хорошая,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06243E6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377B99C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13D554B4" w14:textId="77777777" w:rsidR="00604BD4" w:rsidRPr="0097132E" w:rsidRDefault="00604BD4" w:rsidP="00604BD4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12  0.2652   6С4Б              1  21   С    60  22  26 3  2  1  РТ     0.6  20   5.3   3.2                                                  </w:t>
      </w:r>
    </w:p>
    <w:p w14:paraId="7A1F2F24" w14:textId="77777777" w:rsidR="00604BD4" w:rsidRPr="0097132E" w:rsidRDefault="00604BD4" w:rsidP="00604BD4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    20  22          С2                     2.1                                                  </w:t>
      </w:r>
    </w:p>
    <w:p w14:paraId="1960694C" w14:textId="77777777" w:rsidR="00604BD4" w:rsidRPr="0097132E" w:rsidRDefault="00604BD4" w:rsidP="00604BD4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(5) 1 м, 0.5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</w:t>
      </w:r>
    </w:p>
    <w:p w14:paraId="22B44DC5" w14:textId="77777777" w:rsidR="00604BD4" w:rsidRPr="0097132E" w:rsidRDefault="00604BD4" w:rsidP="00604BD4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ЧР Редкий                                                                                                         </w:t>
      </w:r>
    </w:p>
    <w:p w14:paraId="7A184B24" w14:textId="77777777" w:rsidR="00604BD4" w:rsidRPr="0097132E" w:rsidRDefault="00604BD4" w:rsidP="00604BD4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11079659" w14:textId="77777777" w:rsidR="00604BD4" w:rsidRPr="0097132E" w:rsidRDefault="00604BD4" w:rsidP="00604BD4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6B1F87F5" w14:textId="77777777" w:rsidR="00604BD4" w:rsidRPr="0097132E" w:rsidRDefault="00604BD4" w:rsidP="00604BD4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33AFA19D" w14:textId="77777777" w:rsidR="00604BD4" w:rsidRPr="0097132E" w:rsidRDefault="00604BD4" w:rsidP="00604BD4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73D7D52E" w14:textId="77777777" w:rsidR="00604BD4" w:rsidRPr="0097132E" w:rsidRDefault="00604BD4" w:rsidP="00604BD4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3A1A3B0D" w14:textId="77777777" w:rsidR="00604BD4" w:rsidRPr="0097132E" w:rsidRDefault="00604BD4" w:rsidP="00604BD4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13  0.2700   Ручей                                                                                                                          </w:t>
      </w:r>
    </w:p>
    <w:p w14:paraId="1B582696" w14:textId="77777777" w:rsidR="00604BD4" w:rsidRPr="0097132E" w:rsidRDefault="00604BD4" w:rsidP="00604BD4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-                                                                              </w:t>
      </w:r>
    </w:p>
    <w:p w14:paraId="1FCCF933" w14:textId="77777777" w:rsidR="00604BD4" w:rsidRPr="0097132E" w:rsidRDefault="00604BD4" w:rsidP="00604BD4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-                                                                           </w:t>
      </w:r>
    </w:p>
    <w:p w14:paraId="1580CF8E" w14:textId="77777777" w:rsidR="00604BD4" w:rsidRPr="0097132E" w:rsidRDefault="00604BD4" w:rsidP="00604BD4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09A72CA4" w14:textId="77777777" w:rsidR="00604BD4" w:rsidRPr="0097132E" w:rsidRDefault="00604BD4" w:rsidP="00604BD4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Земли линейного протяжения: ширина  1.0 м, протяженность 2.700 км                                                              </w:t>
      </w:r>
    </w:p>
    <w:p w14:paraId="596D2C71" w14:textId="6D684FF0" w:rsidR="0097132E" w:rsidRPr="0097132E" w:rsidRDefault="00604BD4" w:rsidP="00604BD4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="0097132E" w:rsidRPr="0097132E">
        <w:rPr>
          <w:sz w:val="18"/>
          <w:szCs w:val="18"/>
        </w:rPr>
        <w:br w:type="page"/>
      </w:r>
    </w:p>
    <w:p w14:paraId="4C4EC73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3       </w:t>
      </w:r>
    </w:p>
    <w:p w14:paraId="053D4C7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1BAC4A8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3BB2EA5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59D4DD4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5639C62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</w:p>
    <w:p w14:paraId="0174C74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780EA0B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6438CB8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71E5A64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1228EBA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464A54F6" w14:textId="1AF3AE36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2CAA3EF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Итого по категории                                                                                                             </w:t>
      </w:r>
    </w:p>
    <w:p w14:paraId="1A3DEB7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147.7205                                                                     3231           21        19   21                           </w:t>
      </w:r>
    </w:p>
    <w:p w14:paraId="547ED90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 составляющим породам                                                                                                        </w:t>
      </w:r>
    </w:p>
    <w:p w14:paraId="215875C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С     1659                                                 </w:t>
      </w:r>
    </w:p>
    <w:p w14:paraId="59AB086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Е     93                                                   </w:t>
      </w:r>
    </w:p>
    <w:p w14:paraId="116EC26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Л     148                                                  </w:t>
      </w:r>
    </w:p>
    <w:p w14:paraId="6124682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К     56                                                   </w:t>
      </w:r>
    </w:p>
    <w:p w14:paraId="4CBC29E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Б     1077                                                 </w:t>
      </w:r>
    </w:p>
    <w:p w14:paraId="69A09AA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ОС    198                                                  </w:t>
      </w:r>
    </w:p>
    <w:p w14:paraId="5159A55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</w:p>
    <w:p w14:paraId="772844E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Итого по кварталу                                                                                                              </w:t>
      </w:r>
    </w:p>
    <w:p w14:paraId="5EE762D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147.7205                                                                     3231           21        19   21                           </w:t>
      </w:r>
    </w:p>
    <w:p w14:paraId="6DC8FE0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 составляющим породам                                                                                                        </w:t>
      </w:r>
    </w:p>
    <w:p w14:paraId="52C5ED1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С     1659                                                 </w:t>
      </w:r>
    </w:p>
    <w:p w14:paraId="0E248AB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Е     93                                                   </w:t>
      </w:r>
    </w:p>
    <w:p w14:paraId="2AE9F9F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Л     148                                                  </w:t>
      </w:r>
    </w:p>
    <w:p w14:paraId="6D26C1F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К     56                                                   </w:t>
      </w:r>
    </w:p>
    <w:p w14:paraId="02EBB65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Б     1077                                                 </w:t>
      </w:r>
    </w:p>
    <w:p w14:paraId="27BDDA8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ОС    198                                                  </w:t>
      </w:r>
    </w:p>
    <w:p w14:paraId="624FDEBC" w14:textId="479597B0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2D20AD0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                    О т м е т к а   о б   и з м е н е н и я х   п о с л е   л е с о у с т р о й с т в а</w:t>
      </w:r>
    </w:p>
    <w:p w14:paraId="599B0AD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    ----------------------------------------------------------------</w:t>
      </w:r>
    </w:p>
    <w:p w14:paraId="2BFB820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:  N   :Площадь :Наименование </w:t>
      </w:r>
      <w:proofErr w:type="spellStart"/>
      <w:r w:rsidRPr="0097132E">
        <w:rPr>
          <w:sz w:val="18"/>
          <w:szCs w:val="18"/>
        </w:rPr>
        <w:t>выпо</w:t>
      </w:r>
      <w:proofErr w:type="spellEnd"/>
      <w:r w:rsidRPr="0097132E">
        <w:rPr>
          <w:sz w:val="18"/>
          <w:szCs w:val="18"/>
        </w:rPr>
        <w:t xml:space="preserve">: Год : Объемные   : Подпись :    :  N   :Площадь :Наименование </w:t>
      </w:r>
      <w:proofErr w:type="spellStart"/>
      <w:r w:rsidRPr="0097132E">
        <w:rPr>
          <w:sz w:val="18"/>
          <w:szCs w:val="18"/>
        </w:rPr>
        <w:t>выпо</w:t>
      </w:r>
      <w:proofErr w:type="spellEnd"/>
      <w:r w:rsidRPr="0097132E">
        <w:rPr>
          <w:sz w:val="18"/>
          <w:szCs w:val="18"/>
        </w:rPr>
        <w:t>: Год : Объемные   : Подпись :</w:t>
      </w:r>
    </w:p>
    <w:p w14:paraId="6AB8B2B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:выдела: выдела :</w:t>
      </w:r>
      <w:proofErr w:type="spellStart"/>
      <w:r w:rsidRPr="0097132E">
        <w:rPr>
          <w:sz w:val="18"/>
          <w:szCs w:val="18"/>
        </w:rPr>
        <w:t>лненного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мероприя</w:t>
      </w:r>
      <w:proofErr w:type="spellEnd"/>
      <w:r w:rsidRPr="0097132E">
        <w:rPr>
          <w:sz w:val="18"/>
          <w:szCs w:val="18"/>
        </w:rPr>
        <w:t>: про-: показатели :   лица  :    :выдела: выдела :</w:t>
      </w:r>
      <w:proofErr w:type="spellStart"/>
      <w:r w:rsidRPr="0097132E">
        <w:rPr>
          <w:sz w:val="18"/>
          <w:szCs w:val="18"/>
        </w:rPr>
        <w:t>лненного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мероприя</w:t>
      </w:r>
      <w:proofErr w:type="spellEnd"/>
      <w:r w:rsidRPr="0097132E">
        <w:rPr>
          <w:sz w:val="18"/>
          <w:szCs w:val="18"/>
        </w:rPr>
        <w:t>: про-: показатели :   лица  :</w:t>
      </w:r>
    </w:p>
    <w:p w14:paraId="4AAD04B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</w:t>
      </w:r>
      <w:proofErr w:type="spellStart"/>
      <w:r w:rsidRPr="0097132E">
        <w:rPr>
          <w:sz w:val="18"/>
          <w:szCs w:val="18"/>
        </w:rPr>
        <w:t>тия,иного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воздейс:вед</w:t>
      </w:r>
      <w:proofErr w:type="spellEnd"/>
      <w:r w:rsidRPr="0097132E">
        <w:rPr>
          <w:sz w:val="18"/>
          <w:szCs w:val="18"/>
        </w:rPr>
        <w:t>. :</w:t>
      </w:r>
      <w:proofErr w:type="gramStart"/>
      <w:r w:rsidRPr="0097132E">
        <w:rPr>
          <w:sz w:val="18"/>
          <w:szCs w:val="18"/>
        </w:rPr>
        <w:t>мероприятия,:</w:t>
      </w:r>
      <w:proofErr w:type="spellStart"/>
      <w:proofErr w:type="gramEnd"/>
      <w:r w:rsidRPr="0097132E">
        <w:rPr>
          <w:sz w:val="18"/>
          <w:szCs w:val="18"/>
        </w:rPr>
        <w:t>произво</w:t>
      </w:r>
      <w:proofErr w:type="spellEnd"/>
      <w:r w:rsidRPr="0097132E">
        <w:rPr>
          <w:sz w:val="18"/>
          <w:szCs w:val="18"/>
        </w:rPr>
        <w:t>- :    :      :        :</w:t>
      </w:r>
      <w:proofErr w:type="spellStart"/>
      <w:r w:rsidRPr="0097132E">
        <w:rPr>
          <w:sz w:val="18"/>
          <w:szCs w:val="18"/>
        </w:rPr>
        <w:t>тия,иного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воздейс:вед</w:t>
      </w:r>
      <w:proofErr w:type="spellEnd"/>
      <w:r w:rsidRPr="0097132E">
        <w:rPr>
          <w:sz w:val="18"/>
          <w:szCs w:val="18"/>
        </w:rPr>
        <w:t>. :</w:t>
      </w:r>
      <w:proofErr w:type="gramStart"/>
      <w:r w:rsidRPr="0097132E">
        <w:rPr>
          <w:sz w:val="18"/>
          <w:szCs w:val="18"/>
        </w:rPr>
        <w:t>мероприятия,:</w:t>
      </w:r>
      <w:proofErr w:type="spellStart"/>
      <w:proofErr w:type="gramEnd"/>
      <w:r w:rsidRPr="0097132E">
        <w:rPr>
          <w:sz w:val="18"/>
          <w:szCs w:val="18"/>
        </w:rPr>
        <w:t>произво</w:t>
      </w:r>
      <w:proofErr w:type="spellEnd"/>
      <w:r w:rsidRPr="0097132E">
        <w:rPr>
          <w:sz w:val="18"/>
          <w:szCs w:val="18"/>
        </w:rPr>
        <w:t>- :</w:t>
      </w:r>
    </w:p>
    <w:p w14:paraId="6A9A284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</w:t>
      </w:r>
      <w:proofErr w:type="spellStart"/>
      <w:r w:rsidRPr="0097132E">
        <w:rPr>
          <w:sz w:val="18"/>
          <w:szCs w:val="18"/>
        </w:rPr>
        <w:t>твия;изменение</w:t>
      </w:r>
      <w:proofErr w:type="spellEnd"/>
      <w:r w:rsidRPr="0097132E">
        <w:rPr>
          <w:sz w:val="18"/>
          <w:szCs w:val="18"/>
        </w:rPr>
        <w:t xml:space="preserve"> ка:(воз-:  га,м3     :</w:t>
      </w:r>
      <w:proofErr w:type="spellStart"/>
      <w:r w:rsidRPr="0097132E">
        <w:rPr>
          <w:sz w:val="18"/>
          <w:szCs w:val="18"/>
        </w:rPr>
        <w:t>дившего</w:t>
      </w:r>
      <w:proofErr w:type="spellEnd"/>
      <w:r w:rsidRPr="0097132E">
        <w:rPr>
          <w:sz w:val="18"/>
          <w:szCs w:val="18"/>
        </w:rPr>
        <w:t xml:space="preserve">  :    :      :        :</w:t>
      </w:r>
      <w:proofErr w:type="spellStart"/>
      <w:r w:rsidRPr="0097132E">
        <w:rPr>
          <w:sz w:val="18"/>
          <w:szCs w:val="18"/>
        </w:rPr>
        <w:t>твия;изменение</w:t>
      </w:r>
      <w:proofErr w:type="spellEnd"/>
      <w:r w:rsidRPr="0097132E">
        <w:rPr>
          <w:sz w:val="18"/>
          <w:szCs w:val="18"/>
        </w:rPr>
        <w:t xml:space="preserve"> ка:(воз-:  га,м3     :</w:t>
      </w:r>
      <w:proofErr w:type="spellStart"/>
      <w:r w:rsidRPr="0097132E">
        <w:rPr>
          <w:sz w:val="18"/>
          <w:szCs w:val="18"/>
        </w:rPr>
        <w:t>дившего</w:t>
      </w:r>
      <w:proofErr w:type="spellEnd"/>
      <w:r w:rsidRPr="0097132E">
        <w:rPr>
          <w:sz w:val="18"/>
          <w:szCs w:val="18"/>
        </w:rPr>
        <w:t xml:space="preserve">  :</w:t>
      </w:r>
    </w:p>
    <w:p w14:paraId="3708498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</w:t>
      </w:r>
      <w:proofErr w:type="spellStart"/>
      <w:r w:rsidRPr="0097132E">
        <w:rPr>
          <w:sz w:val="18"/>
          <w:szCs w:val="18"/>
        </w:rPr>
        <w:t>т.земли;хозяйства:д</w:t>
      </w:r>
      <w:proofErr w:type="spellEnd"/>
      <w:r w:rsidRPr="0097132E">
        <w:rPr>
          <w:sz w:val="18"/>
          <w:szCs w:val="18"/>
        </w:rPr>
        <w:t>.)  :            :  запись :    :      :        :</w:t>
      </w:r>
      <w:proofErr w:type="spellStart"/>
      <w:r w:rsidRPr="0097132E">
        <w:rPr>
          <w:sz w:val="18"/>
          <w:szCs w:val="18"/>
        </w:rPr>
        <w:t>т.земли;хозяйства:д</w:t>
      </w:r>
      <w:proofErr w:type="spellEnd"/>
      <w:r w:rsidRPr="0097132E">
        <w:rPr>
          <w:sz w:val="18"/>
          <w:szCs w:val="18"/>
        </w:rPr>
        <w:t>.)  :            :  запись :</w:t>
      </w:r>
    </w:p>
    <w:p w14:paraId="53F9345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    ----------------------------------------------------------------</w:t>
      </w:r>
    </w:p>
    <w:p w14:paraId="1A5A540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1655BF7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729F4A4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63F0ED3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2CC9410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3FCF9E0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1AEE442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41B8EB8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6E2F5FD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2A7CD33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11BF8E4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7CC1A3C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2BB4609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41EB026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6FC74EE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4C2AE3E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247736F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0C83A3B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312BF64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7E94AD8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28D11D4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795D30E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07297D9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5DC3A68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35D95ED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6F1936D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355A189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5C6F53E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35F3352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4E4A669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174E97C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3D20AC5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29806EA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3F21EFD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13FA9F3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10B9C1F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4153E0A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49DF178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0E9759B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5F5A4F2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7C4B3AD6" w14:textId="50E90A96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6D1D303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4       </w:t>
      </w:r>
    </w:p>
    <w:p w14:paraId="13D0377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35EC25E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3F76AA5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4671B7E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13A7F84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2DEC5E7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5FF198B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527C338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01D2228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7583765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4F6118D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   0.9040   4Л3С3Б            1  26   Л    110 28  36 6  3  2  РТ     0.4  17   15.4  6.2   1                                              </w:t>
      </w:r>
    </w:p>
    <w:p w14:paraId="5B02EA7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    27  32          С3                     4.6   1                                              </w:t>
      </w:r>
    </w:p>
    <w:p w14:paraId="19E9A27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80  23  28                                 4.6   2                                              </w:t>
      </w:r>
    </w:p>
    <w:p w14:paraId="330A4A6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8С2Л (15) 2 м, 0.5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</w:t>
      </w:r>
    </w:p>
    <w:p w14:paraId="2CD6355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ШП, ИВК Редкий                                                                                                       </w:t>
      </w:r>
    </w:p>
    <w:p w14:paraId="30C8A96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1D180F7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рав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Средняя, санитарно-гигиен. оценка Высокая,          </w:t>
      </w:r>
    </w:p>
    <w:p w14:paraId="3F1523E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Хорошая,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290F94E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55CF89E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15E9462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   0.7189   10С+Б             1  27   С    110 27  32 6  4  2  РТ     0.4  18   12.9  12.9                                                 </w:t>
      </w:r>
    </w:p>
    <w:p w14:paraId="3135B9C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80                  С2                                                                          </w:t>
      </w:r>
    </w:p>
    <w:p w14:paraId="7524350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(5) 0.5 м, 1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</w:t>
      </w:r>
    </w:p>
    <w:p w14:paraId="0912F01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ШП, Р Редкий                                                                                                         </w:t>
      </w:r>
    </w:p>
    <w:p w14:paraId="36914BC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7F156F6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рав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Высокая, санитарно-гигиен. оценка Высокая,          </w:t>
      </w:r>
    </w:p>
    <w:p w14:paraId="745EC4C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72AF55A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4B76391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11791B9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3   14.9538  6С1Л3Б            1  26   С    110 27  32 6  4  2  РТОС   0.3  13   194.4 116.7 1                                              </w:t>
      </w:r>
    </w:p>
    <w:p w14:paraId="6E237F5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28  36          С3                     19.4  1                                              </w:t>
      </w:r>
    </w:p>
    <w:p w14:paraId="62D800A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80  23  26                                 58.3  2                                              </w:t>
      </w:r>
    </w:p>
    <w:p w14:paraId="139D990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ШП, ИВК Редкий                                                                                                       </w:t>
      </w:r>
    </w:p>
    <w:p w14:paraId="2004684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2                                                                                                     </w:t>
      </w:r>
    </w:p>
    <w:p w14:paraId="6421314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рав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Средняя, санитарно-гигиен. оценка Высокая,          </w:t>
      </w:r>
    </w:p>
    <w:p w14:paraId="686B4CB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Хорошая,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</w:t>
      </w:r>
    </w:p>
    <w:p w14:paraId="776A50C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Низкая                                                                            </w:t>
      </w:r>
    </w:p>
    <w:p w14:paraId="44AAF09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6CDD819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4   13.0380  5С1Л4Б            1  26   С    110 27  32 6  4  2  РТОС   0.4  17   221.6 110.8 1                                              </w:t>
      </w:r>
    </w:p>
    <w:p w14:paraId="08C14D6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28  36          С3                     22.2  1                                              </w:t>
      </w:r>
    </w:p>
    <w:p w14:paraId="7AC44B3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80  24  28                                 88.6  2                                              </w:t>
      </w:r>
    </w:p>
    <w:p w14:paraId="5785E65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8С2Л (10) 1 м, 1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</w:t>
      </w:r>
    </w:p>
    <w:p w14:paraId="46E2EA3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ШП, Р, ИВК Средний                                                                                                   </w:t>
      </w:r>
    </w:p>
    <w:p w14:paraId="0A40A39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2                                                                                                     </w:t>
      </w:r>
    </w:p>
    <w:p w14:paraId="6CD1912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Высокая, санитарно-гигиен. оценка Высокая,         </w:t>
      </w:r>
    </w:p>
    <w:p w14:paraId="3EB989B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6EE3F19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2D40498B" w14:textId="1747F98E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1652230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4       </w:t>
      </w:r>
    </w:p>
    <w:p w14:paraId="6815981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1F792D3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06C9201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6CE06B7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7887AA0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079249F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122CAC4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56DACD7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2308BFE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21B77FF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17B558F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5   1.1291   8Б2Е              1  16   Б    70  17  16 7  3  4  МТР    0.3  5    5.6   4.5   2                                              </w:t>
      </w:r>
    </w:p>
    <w:p w14:paraId="23239A1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Е        14  16          С4                     1.1   1                                              </w:t>
      </w:r>
    </w:p>
    <w:p w14:paraId="27DBE07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 Средний                                                                                                          </w:t>
      </w:r>
    </w:p>
    <w:p w14:paraId="393FFDB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66F53B4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Низкая, санитарно-гигиен. оценка Средняя,          </w:t>
      </w:r>
    </w:p>
    <w:p w14:paraId="68F119C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Устойчивые,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рекреации не            </w:t>
      </w:r>
    </w:p>
    <w:p w14:paraId="04766CC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требуется, рекреационная оценка Низкая                                                                                         </w:t>
      </w:r>
    </w:p>
    <w:p w14:paraId="4E3758A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3C5089A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6   5.9228   8Б2Е              1  16   Б    50  16  16 5  2  3  ХВВ    0.8  13   77    61.6  3                                              </w:t>
      </w:r>
    </w:p>
    <w:p w14:paraId="78BECCF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Е    80  18  20          В4                     15.4                                                 </w:t>
      </w:r>
    </w:p>
    <w:p w14:paraId="4AC95FF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ЧР, СМР, ИВК Редкий                                                                                                  </w:t>
      </w:r>
    </w:p>
    <w:p w14:paraId="2A7370E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29BF368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Низкая, санитарно-гигиен. оценка Средняя,          </w:t>
      </w:r>
    </w:p>
    <w:p w14:paraId="279B55A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Плохая,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 </w:t>
      </w:r>
    </w:p>
    <w:p w14:paraId="0D327AA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Низкая                                                                            </w:t>
      </w:r>
    </w:p>
    <w:p w14:paraId="64984A5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41688DC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7   1.4687   9Б1Е              1  16   Б    50  16  16 5  2  3  КТВ    0.5  9    13.2  11.9                                                 </w:t>
      </w:r>
    </w:p>
    <w:p w14:paraId="6313B82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Е    80  18  20          С4                     1.3                                                  </w:t>
      </w:r>
    </w:p>
    <w:p w14:paraId="068D689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ЧР, ИВК Густой                                                                                                       </w:t>
      </w:r>
    </w:p>
    <w:p w14:paraId="79F3602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08BD4B9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Низкая, санитарно-гигиен. оценка Средняя,          </w:t>
      </w:r>
    </w:p>
    <w:p w14:paraId="610A480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</w:t>
      </w:r>
    </w:p>
    <w:p w14:paraId="627B3D9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Низкая                                                                            </w:t>
      </w:r>
    </w:p>
    <w:p w14:paraId="2CF7ABE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348A2D5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8   4.4898   8Б2Л+Е            1  17   Б    50  16  16 5  2  2  КТВ    0.6  11   49.4  39.5                                                 </w:t>
      </w:r>
    </w:p>
    <w:p w14:paraId="33F9F81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80  20  20          С4                     9.9                                                  </w:t>
      </w:r>
    </w:p>
    <w:p w14:paraId="17B0290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Е    80                                                                                              </w:t>
      </w:r>
    </w:p>
    <w:p w14:paraId="5C22F01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ЧР, СВД Густой                                                                                                       </w:t>
      </w:r>
    </w:p>
    <w:p w14:paraId="4361C0E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1832453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вертик.сомкн</w:t>
      </w:r>
      <w:proofErr w:type="spellEnd"/>
      <w:r w:rsidRPr="0097132E">
        <w:rPr>
          <w:sz w:val="18"/>
          <w:szCs w:val="18"/>
        </w:rPr>
        <w:t xml:space="preserve">, эстетическая оценка Низкая, санитарно-гигиен. оценка Средняя,          </w:t>
      </w:r>
    </w:p>
    <w:p w14:paraId="5B9747D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</w:t>
      </w:r>
    </w:p>
    <w:p w14:paraId="55AD028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Низкая                                                                            </w:t>
      </w:r>
    </w:p>
    <w:p w14:paraId="694646E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348F16C4" w14:textId="3F3D86FD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706935F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4       </w:t>
      </w:r>
    </w:p>
    <w:p w14:paraId="0F49347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066F190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6F2083F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4D73E48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7212559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4469B60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26790B4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0CB2696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338165C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0629B42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08F1B6A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9   0.1254   9С1Б              1  22   С    90  23  32 5  3  2  РТ     0.3  11   1.4   1.3                                                  </w:t>
      </w:r>
    </w:p>
    <w:p w14:paraId="3BF9072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50  17  18          С3                     0.1                                                  </w:t>
      </w:r>
    </w:p>
    <w:p w14:paraId="5B93240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2                                                                                                     </w:t>
      </w:r>
    </w:p>
    <w:p w14:paraId="36D9EC5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Средняя, санитарно-гигиен. оценка Высокая,         </w:t>
      </w:r>
    </w:p>
    <w:p w14:paraId="614DCB7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Хорошая,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0083244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4213199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71C9D4B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10  0.0198   10Б               1  18   Б    60  18  16 6  2  3  РТОС   0.5  10   0.2   0.2                                                  </w:t>
      </w:r>
    </w:p>
    <w:p w14:paraId="66F1E5B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С3                                                                          </w:t>
      </w:r>
    </w:p>
    <w:p w14:paraId="69058B2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 Редкий                                                                                                           </w:t>
      </w:r>
    </w:p>
    <w:p w14:paraId="14B7EE1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6F35FEE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Низкая, санитарно-гигиен. оценка Высокая,          </w:t>
      </w:r>
    </w:p>
    <w:p w14:paraId="0580211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</w:t>
      </w:r>
    </w:p>
    <w:p w14:paraId="1F81FB9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Низкая                                                                            </w:t>
      </w:r>
    </w:p>
    <w:p w14:paraId="589CDAD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1483686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11  3.8954   7Б2С1Л            1  25   Б    80  24  24 8  4  2  РТ     0.5  16   62.3  43.6  2                                              </w:t>
      </w:r>
    </w:p>
    <w:p w14:paraId="1049278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110 27  36          С3                     12.5  1                                              </w:t>
      </w:r>
    </w:p>
    <w:p w14:paraId="617D9C3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26  30                                 6.2   1                                              </w:t>
      </w:r>
    </w:p>
    <w:p w14:paraId="2ADFAD3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ЧР, ИВК Редкий                                                                                                       </w:t>
      </w:r>
    </w:p>
    <w:p w14:paraId="62052E1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7BC6D02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рав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Средняя, санитарно-гигиен. оценка Высокая,          </w:t>
      </w:r>
    </w:p>
    <w:p w14:paraId="152D065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7B5845A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047473D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028D52E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12  1.9150   6Б2Б2Л+С          1  24   Б    90  25  30 9  4  2  КТВ    0.7  21   40.2  24.2  2                                              </w:t>
      </w:r>
    </w:p>
    <w:p w14:paraId="02B33B0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50  19  16          С3                     8     2                                              </w:t>
      </w:r>
    </w:p>
    <w:p w14:paraId="30ECF2E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180 28  40                                 8     1                                              </w:t>
      </w:r>
    </w:p>
    <w:p w14:paraId="0D2EA96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                                                                                                </w:t>
      </w:r>
    </w:p>
    <w:p w14:paraId="5226B14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 Редкий                                                                                                           </w:t>
      </w:r>
    </w:p>
    <w:p w14:paraId="316C0C9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192B08B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Средняя, санитарно-гигиен. оценка Высокая,         </w:t>
      </w:r>
    </w:p>
    <w:p w14:paraId="22FA3FD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Хорошая,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Плохая,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</w:t>
      </w:r>
    </w:p>
    <w:p w14:paraId="7570733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Низкая                                                                            </w:t>
      </w:r>
    </w:p>
    <w:p w14:paraId="76003FA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097ED9F0" w14:textId="36707FE9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627B80C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4       </w:t>
      </w:r>
    </w:p>
    <w:p w14:paraId="3708A37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61749BF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5191583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4FF1C98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09CD764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2A3F055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4EBBBC8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133B970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701DAC2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3D6322E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1F3DADD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13  1.6671   Болото                                                                                                                         </w:t>
      </w:r>
    </w:p>
    <w:p w14:paraId="1C42C90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</w:p>
    <w:p w14:paraId="4925F22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-                                                                              </w:t>
      </w:r>
    </w:p>
    <w:p w14:paraId="4FC84E6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-                                                                           </w:t>
      </w:r>
    </w:p>
    <w:p w14:paraId="5274F67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6C20621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Болота: Верховое, Осоковое, мощность торфяного слоя 0.2 м, Береза, % зарастания 10                                             </w:t>
      </w:r>
    </w:p>
    <w:p w14:paraId="3160CA6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694293F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14  12.5995  3Е2Л4Б1ОС         1  18   Е    90  18  20 5  2  4  ХВВ    0.7  19   239.4 71.8                                                 </w:t>
      </w:r>
    </w:p>
    <w:p w14:paraId="3A3402F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120 20  22          В4                     47.9                                                 </w:t>
      </w:r>
    </w:p>
    <w:p w14:paraId="78627E1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50  16  16                                 95.8                                                 </w:t>
      </w:r>
    </w:p>
    <w:p w14:paraId="758C39A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ОС   50  17  18                                 23.9                                                 </w:t>
      </w:r>
    </w:p>
    <w:p w14:paraId="1F8DB5D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10Е (20) 2.5 м, 2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</w:t>
      </w:r>
    </w:p>
    <w:p w14:paraId="1A857C5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ЧР, ИВК Густой                                                                                                       </w:t>
      </w:r>
    </w:p>
    <w:p w14:paraId="0DFF751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1C3BAD4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вертик.сомкн</w:t>
      </w:r>
      <w:proofErr w:type="spellEnd"/>
      <w:r w:rsidRPr="0097132E">
        <w:rPr>
          <w:sz w:val="18"/>
          <w:szCs w:val="18"/>
        </w:rPr>
        <w:t xml:space="preserve">, эстетическая оценка Средняя, санитарно-гигиен. оценка Средняя,         </w:t>
      </w:r>
    </w:p>
    <w:p w14:paraId="38733FE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Плохая,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 </w:t>
      </w:r>
    </w:p>
    <w:p w14:paraId="38685DB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Низкая                                                                            </w:t>
      </w:r>
    </w:p>
    <w:p w14:paraId="16DFD73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244F8F5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15  4.7447   7Б2Л1Е            1  19   Б    60  19  16 6  2  3  КТВ    0.8  17   80.7  56.5                                                 </w:t>
      </w:r>
    </w:p>
    <w:p w14:paraId="1B3A4E2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90  20  24          С3                     16.1                                                 </w:t>
      </w:r>
    </w:p>
    <w:p w14:paraId="26D4F05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Е        18  20                                 8.1                                                  </w:t>
      </w:r>
    </w:p>
    <w:p w14:paraId="5214AF4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10Е (25) 3 м, 2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 </w:t>
      </w:r>
    </w:p>
    <w:p w14:paraId="7E949AF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СМР, ИВК Средний                                                                                                     </w:t>
      </w:r>
    </w:p>
    <w:p w14:paraId="260AF39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0D2ECDB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Средняя, санитарно-гигиен. оценка Высокая,         </w:t>
      </w:r>
    </w:p>
    <w:p w14:paraId="5797406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Плохая,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 </w:t>
      </w:r>
    </w:p>
    <w:p w14:paraId="608F3FA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Низкая                                                                            </w:t>
      </w:r>
    </w:p>
    <w:p w14:paraId="7288FFD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0CCCD59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16  4.9314   7Е3Б              1  17   Е    80  17  18 4  2  3  ХВВ    0.6  15   74    51.8                                                 </w:t>
      </w:r>
    </w:p>
    <w:p w14:paraId="292A078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70  16  14          В4                     22.2                                                 </w:t>
      </w:r>
    </w:p>
    <w:p w14:paraId="4C6E7B9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10Е (30) 5 м, 2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 </w:t>
      </w:r>
    </w:p>
    <w:p w14:paraId="45880B4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ЧР, ИВК, СМР Средний                                                                                                 </w:t>
      </w:r>
    </w:p>
    <w:p w14:paraId="0F2557D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26A7C40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вертик.сомкн</w:t>
      </w:r>
      <w:proofErr w:type="spellEnd"/>
      <w:r w:rsidRPr="0097132E">
        <w:rPr>
          <w:sz w:val="18"/>
          <w:szCs w:val="18"/>
        </w:rPr>
        <w:t xml:space="preserve">, эстетическая оценка Средняя, санитарно-гигиен. оценка Средняя,         </w:t>
      </w:r>
    </w:p>
    <w:p w14:paraId="0D17E9C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Плохая,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 </w:t>
      </w:r>
    </w:p>
    <w:p w14:paraId="696F673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Низкая                                                                            </w:t>
      </w:r>
    </w:p>
    <w:p w14:paraId="71D72AC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631D484D" w14:textId="14E7EBFB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756B9B5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4       </w:t>
      </w:r>
    </w:p>
    <w:p w14:paraId="3C32817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789D82A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4DA9308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6EB6B2C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71F58E6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7464E70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5E00AB4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5AB7764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4B4106B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18AC5A0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270772F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17  5.9214   6Е2Л2Б            1  18   Е    90  17  18 5  2  4  ХВЗМ   0.7  19   112.5 67.5                                                 </w:t>
      </w:r>
    </w:p>
    <w:p w14:paraId="63D1A00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90  22  26          В4                     22.5                                                 </w:t>
      </w:r>
    </w:p>
    <w:p w14:paraId="7BF51EE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60  19  16                                 22.5                                                 </w:t>
      </w:r>
    </w:p>
    <w:p w14:paraId="05AEA4F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10Е (30) 4 м, 2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 </w:t>
      </w:r>
    </w:p>
    <w:p w14:paraId="17FC2C2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СМР, ИВК, ЧР Средний                                                                                                 </w:t>
      </w:r>
    </w:p>
    <w:p w14:paraId="40363DB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7BE9764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вертик.сомкн</w:t>
      </w:r>
      <w:proofErr w:type="spellEnd"/>
      <w:r w:rsidRPr="0097132E">
        <w:rPr>
          <w:sz w:val="18"/>
          <w:szCs w:val="18"/>
        </w:rPr>
        <w:t xml:space="preserve">, эстетическая оценка Средняя, санитарно-гигиен. оценка Средняя,         </w:t>
      </w:r>
    </w:p>
    <w:p w14:paraId="466A9C5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Плохая,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 </w:t>
      </w:r>
    </w:p>
    <w:p w14:paraId="02FC91D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Низкая                                                                            </w:t>
      </w:r>
    </w:p>
    <w:p w14:paraId="2E73D5F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2CE393E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18  9.8963   5С1Л4Б            1  23   С    110 25  32 6  4  2  РТ     0.3  11   108.9 54.4  1                                              </w:t>
      </w:r>
    </w:p>
    <w:p w14:paraId="31AD365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110 25  32          С2                     10.9  1                                              </w:t>
      </w:r>
    </w:p>
    <w:p w14:paraId="5D09ACD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80  21  26                                 43.6  2                                              </w:t>
      </w:r>
    </w:p>
    <w:p w14:paraId="5739D2F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 Редкий                                                                                                           </w:t>
      </w:r>
    </w:p>
    <w:p w14:paraId="605FDD9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58C4039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Средняя, санитарно-гигиен. оценка Высокая,         </w:t>
      </w:r>
    </w:p>
    <w:p w14:paraId="72CA20E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Хорошая,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</w:t>
      </w:r>
    </w:p>
    <w:p w14:paraId="4F5E0DF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664AD64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600A82C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19  1.7099   4Л2С2Б2Б          1  22   Л    120 24  32 6  3  3  КТВ    0.5  18   30.8  12.2  1                                              </w:t>
      </w:r>
    </w:p>
    <w:p w14:paraId="0E48269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100 23  28          С3                     6.2   1                                              </w:t>
      </w:r>
    </w:p>
    <w:p w14:paraId="00FC88C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80  23  26                                 6.2   2                                              </w:t>
      </w:r>
    </w:p>
    <w:p w14:paraId="7319118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40  16  16                                 6.2   2                                              </w:t>
      </w:r>
    </w:p>
    <w:p w14:paraId="23C2B8A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(10) 1.5 м, 1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</w:t>
      </w:r>
    </w:p>
    <w:p w14:paraId="00326B5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 Редкий                                                                                                           </w:t>
      </w:r>
    </w:p>
    <w:p w14:paraId="294C6A1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738F598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рав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Высокая, санитарно-гигиен. оценка Высокая,          </w:t>
      </w:r>
    </w:p>
    <w:p w14:paraId="5D6BC3A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0A3EA01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1F90367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1631D687" w14:textId="2054C9F6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10FFC73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4       </w:t>
      </w:r>
    </w:p>
    <w:p w14:paraId="3F898DF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1B17736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6DB20A6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624529A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125B62E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56EE081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04B941D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521F5C4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1824BA3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5409557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052126A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20  0.8504   6Б2Б2Л+С          1  24   Б    90  25  30 9  4  2  КТВ    0.7  21   17.9  10.7  2                                              </w:t>
      </w:r>
    </w:p>
    <w:p w14:paraId="63D5904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50  19  16          С3                     3.6   2                                              </w:t>
      </w:r>
    </w:p>
    <w:p w14:paraId="130C5D3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180 28  40                                 3.6   1                                              </w:t>
      </w:r>
    </w:p>
    <w:p w14:paraId="5C61D38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                                                                                                </w:t>
      </w:r>
    </w:p>
    <w:p w14:paraId="2FFC271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 Редкий                                                                                                           </w:t>
      </w:r>
    </w:p>
    <w:p w14:paraId="7773DF9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3356707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Средняя, санитарно-гигиен. оценка Высокая,         </w:t>
      </w:r>
    </w:p>
    <w:p w14:paraId="1625446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Хорошая,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Плохая,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</w:t>
      </w:r>
    </w:p>
    <w:p w14:paraId="2EBDB54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Низкая                                                                            </w:t>
      </w:r>
    </w:p>
    <w:p w14:paraId="3EDF3AE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14E49EC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21  0.7433   4Л2С4Б            1  25   Л    140 27  36 7  4  2  КТВ    0.5  21   15.6  6.2   1                                              </w:t>
      </w:r>
    </w:p>
    <w:p w14:paraId="21ABAB0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100 26  32          С3                     3.1   1                                              </w:t>
      </w:r>
    </w:p>
    <w:p w14:paraId="51CD25F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80  23  28                                 6.3   2                                              </w:t>
      </w:r>
    </w:p>
    <w:p w14:paraId="4636BA0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3C8B0F4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рав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Высокая, санитарно-гигиен. оценка Высокая,          </w:t>
      </w:r>
    </w:p>
    <w:p w14:paraId="3DD52EB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</w:t>
      </w:r>
    </w:p>
    <w:p w14:paraId="366E173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Низкая                                                                            </w:t>
      </w:r>
    </w:p>
    <w:p w14:paraId="387D990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4564B20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22  2.3740   Болото                                                                                                                         </w:t>
      </w:r>
    </w:p>
    <w:p w14:paraId="430DB1F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-                                                                              </w:t>
      </w:r>
    </w:p>
    <w:p w14:paraId="7F72511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-                                                                           </w:t>
      </w:r>
    </w:p>
    <w:p w14:paraId="5F9E985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6246C3C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Болота: Низинное, Осоковое, мощность торфяного слоя 0.2 м                                                                      </w:t>
      </w:r>
    </w:p>
    <w:p w14:paraId="4FD18D6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352A4F4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23  7.1356   Болото                                                                                                                         </w:t>
      </w:r>
    </w:p>
    <w:p w14:paraId="3331479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-                                                                              </w:t>
      </w:r>
    </w:p>
    <w:p w14:paraId="0494470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-                                                                           </w:t>
      </w:r>
    </w:p>
    <w:p w14:paraId="47764D0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207521A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Болота: Верховое, Осоко-Сфагновое, мощность торфяного слоя 0.5 м, Береза, % зарастания 10                                      </w:t>
      </w:r>
    </w:p>
    <w:p w14:paraId="48994BB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25FBE71D" w14:textId="6FD4AAAC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4BDDF96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4       </w:t>
      </w:r>
    </w:p>
    <w:p w14:paraId="1DB5FBA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6982F1B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5F806D2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5CE818F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4F1233C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08599C7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70D4FB3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35B55ED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0A04486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615B742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0C8323D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24  3.6277   5С1Л4Б            1  23   С    110 25  32 6  4  2  РТ     0.3  11   39.9  19.9  1                                              </w:t>
      </w:r>
    </w:p>
    <w:p w14:paraId="1E024FF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110 25  32          С2                     4     1                                              </w:t>
      </w:r>
    </w:p>
    <w:p w14:paraId="59C16E7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80  21  26                                 16    2                                              </w:t>
      </w:r>
    </w:p>
    <w:p w14:paraId="6CB6F77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 Редкий                                                                                                           </w:t>
      </w:r>
    </w:p>
    <w:p w14:paraId="424040D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36050D6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Средняя, санитарно-гигиен. оценка Высокая,         </w:t>
      </w:r>
    </w:p>
    <w:p w14:paraId="7AE07F0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Хорошая,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</w:t>
      </w:r>
    </w:p>
    <w:p w14:paraId="1175785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6295C0B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260F585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25  0.0435   10Б               1  16   Б    60  16  14 6  2  4  КТВ    0.5  8    0.3   0.3                                                  </w:t>
      </w:r>
    </w:p>
    <w:p w14:paraId="35BDDBD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С4                                                                          </w:t>
      </w:r>
    </w:p>
    <w:p w14:paraId="4FA7FB8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7A69793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рав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Низкая, санитарно-гигиен. оценка Высокая,           </w:t>
      </w:r>
    </w:p>
    <w:p w14:paraId="3B5CAAB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</w:t>
      </w:r>
    </w:p>
    <w:p w14:paraId="6D0D359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Низкая                                                                            </w:t>
      </w:r>
    </w:p>
    <w:p w14:paraId="2ECEEF2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53B87AD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26  0.3319   Болото                                                                                                                         </w:t>
      </w:r>
    </w:p>
    <w:p w14:paraId="674E3AC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-                                                                              </w:t>
      </w:r>
    </w:p>
    <w:p w14:paraId="3F3139C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-                                                                           </w:t>
      </w:r>
    </w:p>
    <w:p w14:paraId="5E83946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78E174A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Болота: Низинное, Осоковое, мощность торфяного слоя 0.2 м                                                                      </w:t>
      </w:r>
    </w:p>
    <w:p w14:paraId="7C453C2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072280F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27  0.0785   10Б               1  16   Б    60  16  14 6  2  4  КТВ    0.5  8    0.6   0.6                                                  </w:t>
      </w:r>
    </w:p>
    <w:p w14:paraId="51BA258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С4                                                                          </w:t>
      </w:r>
    </w:p>
    <w:p w14:paraId="6D3E5C7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0C6D684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рав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Низкая, санитарно-гигиен. оценка Высокая,           </w:t>
      </w:r>
    </w:p>
    <w:p w14:paraId="5C46C7D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</w:t>
      </w:r>
    </w:p>
    <w:p w14:paraId="226E08C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Низкая                                                                            </w:t>
      </w:r>
    </w:p>
    <w:p w14:paraId="7252B90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70ED7D6B" w14:textId="4CA46D30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61F15F1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4       </w:t>
      </w:r>
    </w:p>
    <w:p w14:paraId="03DAD57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7D3B3E3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64CDDE7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48DBDD5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35C6F3E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2C86A4B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446A50E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3DAFA0B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15B64A2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0D48802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316A4AC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28  0.4929   7Л1Е2Б            1  20   Л    90  21  24 5  2  3  ХВВ    0.6  19   9.4   6.6   1                                              </w:t>
      </w:r>
    </w:p>
    <w:p w14:paraId="55C303D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Е    80  16  16          В4                     0.9   1                                              </w:t>
      </w:r>
    </w:p>
    <w:p w14:paraId="35762EC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60  19  16                                 1.9   2                                              </w:t>
      </w:r>
    </w:p>
    <w:p w14:paraId="11ECAD6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10Е (20) 2 м, 2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 </w:t>
      </w:r>
    </w:p>
    <w:p w14:paraId="3FC53BF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ИВК, ЧР Средний                                                                                                      </w:t>
      </w:r>
    </w:p>
    <w:p w14:paraId="0C9A034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0B7D0D3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Средняя, санитарно-гигиен. оценка Средняя,         </w:t>
      </w:r>
    </w:p>
    <w:p w14:paraId="576FEC7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Плохая,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 </w:t>
      </w:r>
    </w:p>
    <w:p w14:paraId="7BCE642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Низкая                                                                            </w:t>
      </w:r>
    </w:p>
    <w:p w14:paraId="37E4C90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5F0075B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Итого по категории                                                                                                             </w:t>
      </w:r>
    </w:p>
    <w:p w14:paraId="2FB1EB5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105.7288                                                                     1424                                                       </w:t>
      </w:r>
    </w:p>
    <w:p w14:paraId="579D4E7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 составляющим породам                                                                                                        </w:t>
      </w:r>
    </w:p>
    <w:p w14:paraId="48D8862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С     342                                                  </w:t>
      </w:r>
    </w:p>
    <w:p w14:paraId="35A0166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Е     218                                                  </w:t>
      </w:r>
    </w:p>
    <w:p w14:paraId="5987839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Л     202                                                  </w:t>
      </w:r>
    </w:p>
    <w:p w14:paraId="3ED1325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Б     638                                                  </w:t>
      </w:r>
    </w:p>
    <w:p w14:paraId="7A84392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ОС    24                                                   </w:t>
      </w:r>
    </w:p>
    <w:p w14:paraId="3D922E7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</w:p>
    <w:p w14:paraId="2C0D713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Итого по кварталу                                                                                                              </w:t>
      </w:r>
    </w:p>
    <w:p w14:paraId="1ABCE04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105.7288                                                                     1424                                                       </w:t>
      </w:r>
    </w:p>
    <w:p w14:paraId="5AF4344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 составляющим породам                                                                                                        </w:t>
      </w:r>
    </w:p>
    <w:p w14:paraId="658705C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С     342                                                  </w:t>
      </w:r>
    </w:p>
    <w:p w14:paraId="07F65A2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Е     218                                                  </w:t>
      </w:r>
    </w:p>
    <w:p w14:paraId="10EE158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</w:p>
    <w:p w14:paraId="18BC200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Л     202                                                  </w:t>
      </w:r>
    </w:p>
    <w:p w14:paraId="0425736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Б     638                                                  </w:t>
      </w:r>
    </w:p>
    <w:p w14:paraId="2BC9EFF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ОС    24                                                   </w:t>
      </w:r>
    </w:p>
    <w:p w14:paraId="54402837" w14:textId="5AFDA912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3C539A6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                    О т м е т к а   о б   и з м е н е н и я х   п о с л е   л е с о у с т р о й с т в а</w:t>
      </w:r>
    </w:p>
    <w:p w14:paraId="6E58164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    ----------------------------------------------------------------</w:t>
      </w:r>
    </w:p>
    <w:p w14:paraId="445B4AA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:  N   :Площадь :Наименование </w:t>
      </w:r>
      <w:proofErr w:type="spellStart"/>
      <w:r w:rsidRPr="0097132E">
        <w:rPr>
          <w:sz w:val="18"/>
          <w:szCs w:val="18"/>
        </w:rPr>
        <w:t>выпо</w:t>
      </w:r>
      <w:proofErr w:type="spellEnd"/>
      <w:r w:rsidRPr="0097132E">
        <w:rPr>
          <w:sz w:val="18"/>
          <w:szCs w:val="18"/>
        </w:rPr>
        <w:t xml:space="preserve">: Год : Объемные   : Подпись :    :  N   :Площадь :Наименование </w:t>
      </w:r>
      <w:proofErr w:type="spellStart"/>
      <w:r w:rsidRPr="0097132E">
        <w:rPr>
          <w:sz w:val="18"/>
          <w:szCs w:val="18"/>
        </w:rPr>
        <w:t>выпо</w:t>
      </w:r>
      <w:proofErr w:type="spellEnd"/>
      <w:r w:rsidRPr="0097132E">
        <w:rPr>
          <w:sz w:val="18"/>
          <w:szCs w:val="18"/>
        </w:rPr>
        <w:t>: Год : Объемные   : Подпись :</w:t>
      </w:r>
    </w:p>
    <w:p w14:paraId="7D4ADC2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:выдела: выдела :</w:t>
      </w:r>
      <w:proofErr w:type="spellStart"/>
      <w:r w:rsidRPr="0097132E">
        <w:rPr>
          <w:sz w:val="18"/>
          <w:szCs w:val="18"/>
        </w:rPr>
        <w:t>лненного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мероприя</w:t>
      </w:r>
      <w:proofErr w:type="spellEnd"/>
      <w:r w:rsidRPr="0097132E">
        <w:rPr>
          <w:sz w:val="18"/>
          <w:szCs w:val="18"/>
        </w:rPr>
        <w:t>: про-: показатели :   лица  :    :выдела: выдела :</w:t>
      </w:r>
      <w:proofErr w:type="spellStart"/>
      <w:r w:rsidRPr="0097132E">
        <w:rPr>
          <w:sz w:val="18"/>
          <w:szCs w:val="18"/>
        </w:rPr>
        <w:t>лненного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мероприя</w:t>
      </w:r>
      <w:proofErr w:type="spellEnd"/>
      <w:r w:rsidRPr="0097132E">
        <w:rPr>
          <w:sz w:val="18"/>
          <w:szCs w:val="18"/>
        </w:rPr>
        <w:t>: про-: показатели :   лица  :</w:t>
      </w:r>
    </w:p>
    <w:p w14:paraId="3BED947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</w:t>
      </w:r>
      <w:proofErr w:type="spellStart"/>
      <w:r w:rsidRPr="0097132E">
        <w:rPr>
          <w:sz w:val="18"/>
          <w:szCs w:val="18"/>
        </w:rPr>
        <w:t>тия,иного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воздейс:вед</w:t>
      </w:r>
      <w:proofErr w:type="spellEnd"/>
      <w:r w:rsidRPr="0097132E">
        <w:rPr>
          <w:sz w:val="18"/>
          <w:szCs w:val="18"/>
        </w:rPr>
        <w:t>. :</w:t>
      </w:r>
      <w:proofErr w:type="gramStart"/>
      <w:r w:rsidRPr="0097132E">
        <w:rPr>
          <w:sz w:val="18"/>
          <w:szCs w:val="18"/>
        </w:rPr>
        <w:t>мероприятия,:</w:t>
      </w:r>
      <w:proofErr w:type="spellStart"/>
      <w:proofErr w:type="gramEnd"/>
      <w:r w:rsidRPr="0097132E">
        <w:rPr>
          <w:sz w:val="18"/>
          <w:szCs w:val="18"/>
        </w:rPr>
        <w:t>произво</w:t>
      </w:r>
      <w:proofErr w:type="spellEnd"/>
      <w:r w:rsidRPr="0097132E">
        <w:rPr>
          <w:sz w:val="18"/>
          <w:szCs w:val="18"/>
        </w:rPr>
        <w:t>- :    :      :        :</w:t>
      </w:r>
      <w:proofErr w:type="spellStart"/>
      <w:r w:rsidRPr="0097132E">
        <w:rPr>
          <w:sz w:val="18"/>
          <w:szCs w:val="18"/>
        </w:rPr>
        <w:t>тия,иного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воздейс:вед</w:t>
      </w:r>
      <w:proofErr w:type="spellEnd"/>
      <w:r w:rsidRPr="0097132E">
        <w:rPr>
          <w:sz w:val="18"/>
          <w:szCs w:val="18"/>
        </w:rPr>
        <w:t>. :</w:t>
      </w:r>
      <w:proofErr w:type="gramStart"/>
      <w:r w:rsidRPr="0097132E">
        <w:rPr>
          <w:sz w:val="18"/>
          <w:szCs w:val="18"/>
        </w:rPr>
        <w:t>мероприятия,:</w:t>
      </w:r>
      <w:proofErr w:type="spellStart"/>
      <w:proofErr w:type="gramEnd"/>
      <w:r w:rsidRPr="0097132E">
        <w:rPr>
          <w:sz w:val="18"/>
          <w:szCs w:val="18"/>
        </w:rPr>
        <w:t>произво</w:t>
      </w:r>
      <w:proofErr w:type="spellEnd"/>
      <w:r w:rsidRPr="0097132E">
        <w:rPr>
          <w:sz w:val="18"/>
          <w:szCs w:val="18"/>
        </w:rPr>
        <w:t>- :</w:t>
      </w:r>
    </w:p>
    <w:p w14:paraId="2464BB0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</w:t>
      </w:r>
      <w:proofErr w:type="spellStart"/>
      <w:r w:rsidRPr="0097132E">
        <w:rPr>
          <w:sz w:val="18"/>
          <w:szCs w:val="18"/>
        </w:rPr>
        <w:t>твия;изменение</w:t>
      </w:r>
      <w:proofErr w:type="spellEnd"/>
      <w:r w:rsidRPr="0097132E">
        <w:rPr>
          <w:sz w:val="18"/>
          <w:szCs w:val="18"/>
        </w:rPr>
        <w:t xml:space="preserve"> ка:(воз-:  га,м3     :</w:t>
      </w:r>
      <w:proofErr w:type="spellStart"/>
      <w:r w:rsidRPr="0097132E">
        <w:rPr>
          <w:sz w:val="18"/>
          <w:szCs w:val="18"/>
        </w:rPr>
        <w:t>дившего</w:t>
      </w:r>
      <w:proofErr w:type="spellEnd"/>
      <w:r w:rsidRPr="0097132E">
        <w:rPr>
          <w:sz w:val="18"/>
          <w:szCs w:val="18"/>
        </w:rPr>
        <w:t xml:space="preserve">  :    :      :        :</w:t>
      </w:r>
      <w:proofErr w:type="spellStart"/>
      <w:r w:rsidRPr="0097132E">
        <w:rPr>
          <w:sz w:val="18"/>
          <w:szCs w:val="18"/>
        </w:rPr>
        <w:t>твия;изменение</w:t>
      </w:r>
      <w:proofErr w:type="spellEnd"/>
      <w:r w:rsidRPr="0097132E">
        <w:rPr>
          <w:sz w:val="18"/>
          <w:szCs w:val="18"/>
        </w:rPr>
        <w:t xml:space="preserve"> ка:(воз-:  га,м3     :</w:t>
      </w:r>
      <w:proofErr w:type="spellStart"/>
      <w:r w:rsidRPr="0097132E">
        <w:rPr>
          <w:sz w:val="18"/>
          <w:szCs w:val="18"/>
        </w:rPr>
        <w:t>дившего</w:t>
      </w:r>
      <w:proofErr w:type="spellEnd"/>
      <w:r w:rsidRPr="0097132E">
        <w:rPr>
          <w:sz w:val="18"/>
          <w:szCs w:val="18"/>
        </w:rPr>
        <w:t xml:space="preserve">  :</w:t>
      </w:r>
    </w:p>
    <w:p w14:paraId="476888D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</w:t>
      </w:r>
      <w:proofErr w:type="spellStart"/>
      <w:r w:rsidRPr="0097132E">
        <w:rPr>
          <w:sz w:val="18"/>
          <w:szCs w:val="18"/>
        </w:rPr>
        <w:t>т.земли;хозяйства:д</w:t>
      </w:r>
      <w:proofErr w:type="spellEnd"/>
      <w:r w:rsidRPr="0097132E">
        <w:rPr>
          <w:sz w:val="18"/>
          <w:szCs w:val="18"/>
        </w:rPr>
        <w:t>.)  :            :  запись :    :      :        :</w:t>
      </w:r>
      <w:proofErr w:type="spellStart"/>
      <w:r w:rsidRPr="0097132E">
        <w:rPr>
          <w:sz w:val="18"/>
          <w:szCs w:val="18"/>
        </w:rPr>
        <w:t>т.земли;хозяйства:д</w:t>
      </w:r>
      <w:proofErr w:type="spellEnd"/>
      <w:r w:rsidRPr="0097132E">
        <w:rPr>
          <w:sz w:val="18"/>
          <w:szCs w:val="18"/>
        </w:rPr>
        <w:t>.)  :            :  запись :</w:t>
      </w:r>
    </w:p>
    <w:p w14:paraId="10564C8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    ----------------------------------------------------------------</w:t>
      </w:r>
    </w:p>
    <w:p w14:paraId="59C318F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2CA14C2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42F2D27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788069A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716230B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5EF4B34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6C8E84E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328E8C0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219DF1C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4351635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245BF63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7701630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0B404B6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3C9A464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0586D5A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20C03D6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0A00F71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62149A5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4B725CD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7D607E6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79DDBDC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4AC7953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65B4A29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5DCF6B5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7956415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7D16C60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6DB7152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23B3CF6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4427EEC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4B00B5D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754BE51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7BA1BA1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066BF5E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76C606D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260086F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7D45D80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7B7DE79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2829DAA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68B51F7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0783FA6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218297D0" w14:textId="5311F5F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2A06BAD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5       </w:t>
      </w:r>
    </w:p>
    <w:p w14:paraId="5F3B81E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08F28D8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5C2C200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23D577E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4F66683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26B994E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3892F46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78B6147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7C3CE4C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4721EA1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7B1DF33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   2.7106   8Б2Е+Л            1  10   Б    25  11  12 3  2  2  ХВВ    0.4  3    8.1   6.5                                                  </w:t>
      </w:r>
    </w:p>
    <w:p w14:paraId="470902D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Е        7   8           В4                     1.6                                                  </w:t>
      </w:r>
    </w:p>
    <w:p w14:paraId="3FBEB4D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                                                                                            </w:t>
      </w:r>
    </w:p>
    <w:p w14:paraId="122D7C6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ИВК, СМР Густой                                                                                                      </w:t>
      </w:r>
    </w:p>
    <w:p w14:paraId="760AF18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1CE1C8E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Молодняки, эстетическая оценка Низкая, санитарно-гигиен. оценка Средняя, устойчивость        </w:t>
      </w:r>
    </w:p>
    <w:p w14:paraId="1CE40F9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рекреации не            </w:t>
      </w:r>
    </w:p>
    <w:p w14:paraId="7437FCD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требуется, рекреационная оценка Низкая                                                                                         </w:t>
      </w:r>
    </w:p>
    <w:p w14:paraId="22EC634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61AA8A0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   3.1216   8Б2Л+Е            1  17   Б    50  17  16 5  2  3  ХВВ    0.7  13   40.6  32.5                                                 </w:t>
      </w:r>
    </w:p>
    <w:p w14:paraId="667D9DC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70  18  22          В4                     8.1                                                  </w:t>
      </w:r>
    </w:p>
    <w:p w14:paraId="7C1A014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Е                                                                                                    </w:t>
      </w:r>
    </w:p>
    <w:p w14:paraId="0CB0E16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ИВК, ЧР, СМР Средний                                                                                                 </w:t>
      </w:r>
    </w:p>
    <w:p w14:paraId="78C4252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17D12E5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Средняя, санитарно-гигиен. оценка Средняя,         </w:t>
      </w:r>
    </w:p>
    <w:p w14:paraId="4EEC9BC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Плохая,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 </w:t>
      </w:r>
    </w:p>
    <w:p w14:paraId="6621BE2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Низкая                                                                            </w:t>
      </w:r>
    </w:p>
    <w:p w14:paraId="3789686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2D7685F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3   3.0866   9С1Б+Л            1  27   С    140 27  40 7  4  2  КТВ    0.6  26   80.3  72.3  1                                              </w:t>
      </w:r>
    </w:p>
    <w:p w14:paraId="36FE331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90  25  30          С3                     8     2                                              </w:t>
      </w:r>
    </w:p>
    <w:p w14:paraId="50F9E0F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                                                                                            </w:t>
      </w:r>
    </w:p>
    <w:p w14:paraId="1D37B8F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8С2Б (15) 4 м, 3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</w:t>
      </w:r>
    </w:p>
    <w:p w14:paraId="7DBF009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ИВК, ШП Редкий                                                                                                       </w:t>
      </w:r>
    </w:p>
    <w:p w14:paraId="23878C0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2                                                                                                     </w:t>
      </w:r>
    </w:p>
    <w:p w14:paraId="2213F8A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Средняя,         </w:t>
      </w:r>
    </w:p>
    <w:p w14:paraId="73361DA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7E1BFEA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13056A6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51CF65C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4   0.4500   8С2Б+Л            1  26   С    130 27  36 7  4  2  РТ     0.6  25   11.2  9     1                                              </w:t>
      </w:r>
    </w:p>
    <w:p w14:paraId="1C8163C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70  23  24          С2                     2.2   2                                              </w:t>
      </w:r>
    </w:p>
    <w:p w14:paraId="2ADCCDB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                                                                                            </w:t>
      </w:r>
    </w:p>
    <w:p w14:paraId="73CD915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(10) 1.5 м, 2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</w:t>
      </w:r>
    </w:p>
    <w:p w14:paraId="304DB3F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ШП, ИВК Средний                                                                                                   </w:t>
      </w:r>
    </w:p>
    <w:p w14:paraId="2FFDB9D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33D0106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Средняя,         </w:t>
      </w:r>
    </w:p>
    <w:p w14:paraId="501307D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05202EE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30FB2277" w14:textId="7315D54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2D65F54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5       </w:t>
      </w:r>
    </w:p>
    <w:p w14:paraId="3B7FEB5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3574C2D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5B64C36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43A9DAF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6642935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231C623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12F1263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4852AE1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26EE94F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29D54F9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775B7D3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5   2.2661   4Л2Е1С3Б          1  18   Л    120 20  24 6  2  4  ХВВ    0.5  14   31.7  12.7  1                                              </w:t>
      </w:r>
    </w:p>
    <w:p w14:paraId="0BDEAE2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Е    80  16  16          В4                     6.3   1                                              </w:t>
      </w:r>
    </w:p>
    <w:p w14:paraId="78CAB5B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50  17  24                                 3.2   1                                              </w:t>
      </w:r>
    </w:p>
    <w:p w14:paraId="13A9771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    17  16                                 9.5   2                                              </w:t>
      </w:r>
    </w:p>
    <w:p w14:paraId="674A3F9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8Е2С (20) 2 м, 1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</w:t>
      </w:r>
    </w:p>
    <w:p w14:paraId="2675567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ИВК, СМР, ЧР Средний                                                                                                 </w:t>
      </w:r>
    </w:p>
    <w:p w14:paraId="7E832DA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097B6DB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Средняя, санитарно-гигиен. оценка Средняя,         </w:t>
      </w:r>
    </w:p>
    <w:p w14:paraId="5F2D87C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</w:t>
      </w:r>
    </w:p>
    <w:p w14:paraId="70BDFBB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Низкая                                                                            </w:t>
      </w:r>
    </w:p>
    <w:p w14:paraId="436F487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1F3BF01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6   5.4033   3Л2Е5Б+С          1  18   Л    90  22  26 5  2  3  ХВВ    0.6  17   91.9  27.6     5.4            5.4                          </w:t>
      </w:r>
    </w:p>
    <w:p w14:paraId="5976B40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Е    70  15  16          В3                     18.4                                                 </w:t>
      </w:r>
    </w:p>
    <w:p w14:paraId="39E4DB7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    17  16                                 45.9                                                 </w:t>
      </w:r>
    </w:p>
    <w:p w14:paraId="1BC522A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                                                                                                </w:t>
      </w:r>
    </w:p>
    <w:p w14:paraId="74D01FA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8Е2Л (20) 2 м, 3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</w:t>
      </w:r>
    </w:p>
    <w:p w14:paraId="6F5A936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ИВК, ЧР, СМР Средний                                                                                                 </w:t>
      </w:r>
    </w:p>
    <w:p w14:paraId="00D65C9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3AAAFC4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вертик.сомкн</w:t>
      </w:r>
      <w:proofErr w:type="spellEnd"/>
      <w:r w:rsidRPr="0097132E">
        <w:rPr>
          <w:sz w:val="18"/>
          <w:szCs w:val="18"/>
        </w:rPr>
        <w:t xml:space="preserve">, эстетическая оценка Низкая, санитарно-гигиен. оценка Средняя,          </w:t>
      </w:r>
    </w:p>
    <w:p w14:paraId="4C9CE71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Плохая,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 </w:t>
      </w:r>
    </w:p>
    <w:p w14:paraId="3A5A449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Низкая                                                                            </w:t>
      </w:r>
    </w:p>
    <w:p w14:paraId="3406D3B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04F3D79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7   1.4059   10С+Л,Б           1  23   С    110 23  32 6  4  1  РТ     0.8  38   53.4  53.4  1                                              </w:t>
      </w:r>
    </w:p>
    <w:p w14:paraId="19A173E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                С2                                                                          </w:t>
      </w:r>
    </w:p>
    <w:p w14:paraId="61E7139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                                                                                                </w:t>
      </w:r>
    </w:p>
    <w:p w14:paraId="78E68E8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3FF767C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Средняя,         </w:t>
      </w:r>
    </w:p>
    <w:p w14:paraId="11550BB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06B058A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3646F13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38DAFF5E" w14:textId="27A3E8C0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44839DB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5       </w:t>
      </w:r>
    </w:p>
    <w:p w14:paraId="0845D31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79BFE4E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51BC8F8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49DB681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013514B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6C68B2E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07A5375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6849ED8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772A792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3377E6C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19DE218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8   3.9116   9С1Л+Б            1  31   С    130 31  40 7  4  1  КТВ    0.8  42   164.3 147.9 1  2                                           </w:t>
      </w:r>
    </w:p>
    <w:p w14:paraId="79B86CA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31  36          С3                     16.4  1                                              </w:t>
      </w:r>
    </w:p>
    <w:p w14:paraId="332D99F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                                                                                                </w:t>
      </w:r>
    </w:p>
    <w:p w14:paraId="7777607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КЛН Редкий                                                                                                           </w:t>
      </w:r>
    </w:p>
    <w:p w14:paraId="39BD35C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2                                                                                                     </w:t>
      </w:r>
    </w:p>
    <w:p w14:paraId="2AC5377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Средняя,         </w:t>
      </w:r>
    </w:p>
    <w:p w14:paraId="6AED82B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Устойчивые,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Хорошая,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рекреации не           </w:t>
      </w:r>
    </w:p>
    <w:p w14:paraId="34BD2A1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требуется, рекреационная оценка Высокая                                                                                        </w:t>
      </w:r>
    </w:p>
    <w:p w14:paraId="5805367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5B08035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9   2.1089   5С2С1Л2Б+Л,Б      1  26   С    80  25  26 4  2  1  КТВ    0.7  29   61.2  30.7                                                 </w:t>
      </w:r>
    </w:p>
    <w:p w14:paraId="5D76228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130 27  48          С3                     12.2                                                 </w:t>
      </w:r>
    </w:p>
    <w:p w14:paraId="1818B9F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27  40                                 6.1                                                  </w:t>
      </w:r>
    </w:p>
    <w:p w14:paraId="07A40A4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80  25  28                                 12.2                                                 </w:t>
      </w:r>
    </w:p>
    <w:p w14:paraId="3B2B512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                                                                                            </w:t>
      </w:r>
    </w:p>
    <w:p w14:paraId="07D5660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50                                                                                              </w:t>
      </w:r>
    </w:p>
    <w:p w14:paraId="20B866C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8С2Л (10) 1.5 м, 1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</w:t>
      </w:r>
    </w:p>
    <w:p w14:paraId="5D4C7FC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ЧР, БЗН Редкий                                                                                                       </w:t>
      </w:r>
    </w:p>
    <w:p w14:paraId="5ACF66D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2                                                                                                     </w:t>
      </w:r>
    </w:p>
    <w:p w14:paraId="61A9F72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Средняя, санитарно-гигиен. оценка Средняя,         </w:t>
      </w:r>
    </w:p>
    <w:p w14:paraId="507AE52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15B641D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0C09B1A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Особенности: Состав неоднородный                                                                                               </w:t>
      </w:r>
    </w:p>
    <w:p w14:paraId="6AF1ED0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5E1EDB5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10  0.0938   8С2Б              1  20   С    70  20  32 4  2  2  РТ     0.5  16   1.5   1.2                                                  </w:t>
      </w:r>
    </w:p>
    <w:p w14:paraId="60D182A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50  19  26          С2                     0.3                                                  </w:t>
      </w:r>
    </w:p>
    <w:p w14:paraId="608D352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243CEAC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Высокая, санитарно-гигиен. оценка Высокая,         </w:t>
      </w:r>
    </w:p>
    <w:p w14:paraId="500733A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3F54537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2113145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3DA9A626" w14:textId="5624CD3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3057D27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5       </w:t>
      </w:r>
    </w:p>
    <w:p w14:paraId="34316D0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67308AE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4C4E505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736D9DF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4F5287B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2C2E4AA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06F3DA1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5401846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5940850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1B3B7CA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542A3E8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11  6.3642   9С1Л+Б            1  28   С    120 28  36 6  4  2  КТВ    0.8  37   235.5 211.9 1                            Очистка </w:t>
      </w:r>
      <w:proofErr w:type="spellStart"/>
      <w:r w:rsidRPr="0097132E">
        <w:rPr>
          <w:sz w:val="18"/>
          <w:szCs w:val="18"/>
        </w:rPr>
        <w:t>терр</w:t>
      </w:r>
      <w:proofErr w:type="spellEnd"/>
      <w:r w:rsidRPr="0097132E">
        <w:rPr>
          <w:sz w:val="18"/>
          <w:szCs w:val="18"/>
        </w:rPr>
        <w:t xml:space="preserve">. от  </w:t>
      </w:r>
    </w:p>
    <w:p w14:paraId="73AE9B49" w14:textId="7A831F9F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27  36          С3                     23.6  1                            </w:t>
      </w:r>
      <w:r w:rsidR="008D549F">
        <w:rPr>
          <w:sz w:val="18"/>
          <w:szCs w:val="18"/>
        </w:rPr>
        <w:t>мусора</w:t>
      </w:r>
      <w:r w:rsidRPr="0097132E">
        <w:rPr>
          <w:sz w:val="18"/>
          <w:szCs w:val="18"/>
        </w:rPr>
        <w:t xml:space="preserve">                  </w:t>
      </w:r>
    </w:p>
    <w:p w14:paraId="0C88273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70                                                                                              </w:t>
      </w:r>
    </w:p>
    <w:p w14:paraId="5E55782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ЧР, БЗН, Р Редкий                                                                                                    </w:t>
      </w:r>
    </w:p>
    <w:p w14:paraId="0FEFE7E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2                                                                                                     </w:t>
      </w:r>
    </w:p>
    <w:p w14:paraId="019F8FE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Средняя,         </w:t>
      </w:r>
    </w:p>
    <w:p w14:paraId="6160AA1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546958D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68832A4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Особенности: Загрязнен бытовыми отходами                                                                                       </w:t>
      </w:r>
    </w:p>
    <w:p w14:paraId="0AF968F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1D3BB12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12  5.0482   4С2Л4Б+Е,ОС       1  27   С    110 29  36 6  4  1  РТ     0.7  31   156.5 62.6  1                                              </w:t>
      </w:r>
    </w:p>
    <w:p w14:paraId="1608099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120 29  36          С2                     31.3  1                                              </w:t>
      </w:r>
    </w:p>
    <w:p w14:paraId="4D640F2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90  25  30                                 62.6  2                                              </w:t>
      </w:r>
    </w:p>
    <w:p w14:paraId="12A6920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Е                                                                                                    </w:t>
      </w:r>
    </w:p>
    <w:p w14:paraId="1B3CF33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ОС                                                                                                   </w:t>
      </w:r>
    </w:p>
    <w:p w14:paraId="0C4BEC5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Склон С - 15                                                                                                                   </w:t>
      </w:r>
    </w:p>
    <w:p w14:paraId="57B75BA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3044653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Средняя,         </w:t>
      </w:r>
    </w:p>
    <w:p w14:paraId="4AEBF4B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5918662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1814A7B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6B71CE8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13  9.4715   3П2Е1Л2Б2ОС+С     1  26   П    110 25  32 6  3  2  ХВВ    0.5  22   208.4 62.5  2  9.5            18.9                         </w:t>
      </w:r>
    </w:p>
    <w:p w14:paraId="080CBE6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Е    90  25  28          В3                     41.7  1                                              </w:t>
      </w:r>
    </w:p>
    <w:p w14:paraId="6BF03EA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130 28  36                                 20.8  1                                              </w:t>
      </w:r>
    </w:p>
    <w:p w14:paraId="7AA0FF2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80  25  28                                 41.7  2                                              </w:t>
      </w:r>
    </w:p>
    <w:p w14:paraId="0D68B37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ОС       26  28                                 41.7  2                                              </w:t>
      </w:r>
    </w:p>
    <w:p w14:paraId="04B9964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                                                                                                </w:t>
      </w:r>
    </w:p>
    <w:p w14:paraId="5EC7D90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6П4Е (20) 2 м, 4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</w:t>
      </w:r>
    </w:p>
    <w:p w14:paraId="33DE695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Ж, ЧР, Р Густой                                                                                                      </w:t>
      </w:r>
    </w:p>
    <w:p w14:paraId="767D03F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Склон СЗ - 25                                                                                                                  </w:t>
      </w:r>
    </w:p>
    <w:p w14:paraId="350E7CF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07DBEB6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рав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Низкая, санитарно-гигиен. оценка Средняя,           </w:t>
      </w:r>
    </w:p>
    <w:p w14:paraId="1AE30E6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Устойчивые,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Плохая,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рекреации не             </w:t>
      </w:r>
    </w:p>
    <w:p w14:paraId="13ABAD6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требуется, рекреационная оценка Низкая                                                                                         </w:t>
      </w:r>
    </w:p>
    <w:p w14:paraId="3C272BA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68ACE685" w14:textId="136100DD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4C146B9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5       </w:t>
      </w:r>
    </w:p>
    <w:p w14:paraId="4670293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57EA070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481BC45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6C4958E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54E3D74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:ле-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43C69E5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35B4C6B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73376DC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</w:p>
    <w:p w14:paraId="307A962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69E008F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52C617D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148E9BC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14  14.1536  5ОС3Б1С1Л+Е,П     1  28   ОС   90  28  32 9  4  1  КТВ    0.6  28   396.3 198.2 3                 14.2                         </w:t>
      </w:r>
    </w:p>
    <w:p w14:paraId="3DFC06D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    27  28          С3                     118.9 2                                              </w:t>
      </w:r>
    </w:p>
    <w:p w14:paraId="089FAAF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130 29  40                                 39.6  1                                              </w:t>
      </w:r>
    </w:p>
    <w:p w14:paraId="706DBFE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29  40                                 39.6  1                                              </w:t>
      </w:r>
    </w:p>
    <w:p w14:paraId="3D6817C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Е                                                                                                    </w:t>
      </w:r>
    </w:p>
    <w:p w14:paraId="5D63ECF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П                                                                                                    </w:t>
      </w:r>
    </w:p>
    <w:p w14:paraId="5D861C1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6П4Е (30) 4 м, 2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</w:t>
      </w:r>
    </w:p>
    <w:p w14:paraId="7CEF805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ЧР, Ж, Р Средний                                                                                                     </w:t>
      </w:r>
    </w:p>
    <w:p w14:paraId="0B1B13A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Склон С - 20                                                                                                                   </w:t>
      </w:r>
    </w:p>
    <w:p w14:paraId="28CD87F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6FE6059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Средняя, санитарно-гигиен. оценка Высокая,         </w:t>
      </w:r>
    </w:p>
    <w:p w14:paraId="667068A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016C054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2812F4C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7A45E99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15  7.9449   5С3Л2Б            1  28   С    110 29  32 6  4  1  РТ     0.9  43   341.6 170.8 1                                              </w:t>
      </w:r>
    </w:p>
    <w:p w14:paraId="671EFCA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120 30  30          С2                     102.5 1                                              </w:t>
      </w:r>
    </w:p>
    <w:p w14:paraId="2ACFEDD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90  25  28                                 68.3  2                                              </w:t>
      </w:r>
    </w:p>
    <w:p w14:paraId="05E3E9B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1388A83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7CAAA81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Плохая,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 </w:t>
      </w:r>
    </w:p>
    <w:p w14:paraId="3A0041B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36E5F9F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2FB2AB6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16  1.5540   6Б2ОС1С1Л         1  26   Б    80  26  26 8  4  1  РТ     0.8  27   42    25.2  2                                              </w:t>
      </w:r>
    </w:p>
    <w:p w14:paraId="74667D3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ОС   120 26  28          С2                     8.4   2                                              </w:t>
      </w:r>
    </w:p>
    <w:p w14:paraId="1ADF597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110 28  32                                 4.2   1                                              </w:t>
      </w:r>
    </w:p>
    <w:p w14:paraId="0576F43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28  32                                 4.2   1                                              </w:t>
      </w:r>
    </w:p>
    <w:p w14:paraId="3F844D6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(10) 1 м, 1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 </w:t>
      </w:r>
    </w:p>
    <w:p w14:paraId="519A5DA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ШП Редкий                                                                                                         </w:t>
      </w:r>
    </w:p>
    <w:p w14:paraId="2A08C05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Склон В - 15                                                                                                                   </w:t>
      </w:r>
    </w:p>
    <w:p w14:paraId="2CC6B0A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5D74C11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6320DDA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7EE36BD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75ADD93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43BB89E2" w14:textId="0B6AD98F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0CA57EA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5       </w:t>
      </w:r>
    </w:p>
    <w:p w14:paraId="43F9184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4624169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718328F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4FC79FF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384F9F1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61980F1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2187293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5943F5B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1F377C0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2E9DD1A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778043C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17  8.4823   4С2Л3Б1ОС         1  25   С    110 26  32 6  4  2  КТВ    0.6  24   203.6 81.4  1  8.5            8.5                          </w:t>
      </w:r>
    </w:p>
    <w:p w14:paraId="0EB5739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25  30          С3                     40.7  1                                              </w:t>
      </w:r>
    </w:p>
    <w:p w14:paraId="62209EE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70  24  24                                 61.1  2                                              </w:t>
      </w:r>
    </w:p>
    <w:p w14:paraId="187CFA7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ОС   60  23  26                                 20.4  2                                              </w:t>
      </w:r>
    </w:p>
    <w:p w14:paraId="0DA11B9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8С2Л (20) 2 м, 1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</w:t>
      </w:r>
    </w:p>
    <w:p w14:paraId="78AD505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ИВК, ЧР, Р Средний                                                                                                   </w:t>
      </w:r>
    </w:p>
    <w:p w14:paraId="2BEF1E0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Склон ЮЗ - 15                                                                                                                  </w:t>
      </w:r>
    </w:p>
    <w:p w14:paraId="0F609E7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2                                                                                                     </w:t>
      </w:r>
    </w:p>
    <w:p w14:paraId="08ACB2A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Низкая, санитарно-гигиен. оценка Низкая,           </w:t>
      </w:r>
    </w:p>
    <w:p w14:paraId="644E353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Устойчивые,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Плохая,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треб. </w:t>
      </w:r>
      <w:proofErr w:type="spellStart"/>
      <w:r w:rsidRPr="0097132E">
        <w:rPr>
          <w:sz w:val="18"/>
          <w:szCs w:val="18"/>
        </w:rPr>
        <w:t>незначит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регулир</w:t>
      </w:r>
      <w:proofErr w:type="spellEnd"/>
      <w:r w:rsidRPr="0097132E">
        <w:rPr>
          <w:sz w:val="18"/>
          <w:szCs w:val="18"/>
        </w:rPr>
        <w:t xml:space="preserve">. рекреации,    </w:t>
      </w:r>
    </w:p>
    <w:p w14:paraId="275D421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оценка Низкая                                                                                                    </w:t>
      </w:r>
    </w:p>
    <w:p w14:paraId="3FBC8F5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3FD4F96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18  3.8615   4ОС2ОС2Б2С        1  24   ОС   80  25  30 8  4  1  КТВ    0.6  22   85    34    2                                              </w:t>
      </w:r>
    </w:p>
    <w:p w14:paraId="68704EE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ОС   40  18  16          С3                     17    2                                              </w:t>
      </w:r>
    </w:p>
    <w:p w14:paraId="37903BD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100 20  28                                 17    2                                              </w:t>
      </w:r>
    </w:p>
    <w:p w14:paraId="3353FF2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120 30  36                                 17    1                                              </w:t>
      </w:r>
    </w:p>
    <w:p w14:paraId="3870F59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Склон СВ - 20                                                                                                                  </w:t>
      </w:r>
    </w:p>
    <w:p w14:paraId="608A0A4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2AB8312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Низкая, санитарно-гигиен. оценка Низкая,           </w:t>
      </w:r>
    </w:p>
    <w:p w14:paraId="7741D72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Устойчивые,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Плохая,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треб. </w:t>
      </w:r>
      <w:proofErr w:type="spellStart"/>
      <w:r w:rsidRPr="0097132E">
        <w:rPr>
          <w:sz w:val="18"/>
          <w:szCs w:val="18"/>
        </w:rPr>
        <w:t>незначит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регулир</w:t>
      </w:r>
      <w:proofErr w:type="spellEnd"/>
      <w:r w:rsidRPr="0097132E">
        <w:rPr>
          <w:sz w:val="18"/>
          <w:szCs w:val="18"/>
        </w:rPr>
        <w:t xml:space="preserve">. рекреации,    </w:t>
      </w:r>
    </w:p>
    <w:p w14:paraId="33E8631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оценка Низкая                                                                                                    </w:t>
      </w:r>
    </w:p>
    <w:p w14:paraId="752E348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08A1403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19  5.8009   6Б2ОС1С1Л+Е,П     1  26   Б    80  26  26 8  4  1  РТ     0.8  27   156.6 93.9  2                                              </w:t>
      </w:r>
    </w:p>
    <w:p w14:paraId="2D2826B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ОС       26  28          С2                     31.3  2                                              </w:t>
      </w:r>
    </w:p>
    <w:p w14:paraId="7861F39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110 28  32                                 15.7  1                                              </w:t>
      </w:r>
    </w:p>
    <w:p w14:paraId="60CA37F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28  32                                 15.7  1                                              </w:t>
      </w:r>
    </w:p>
    <w:p w14:paraId="48D2491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Е                                                                                                    </w:t>
      </w:r>
    </w:p>
    <w:p w14:paraId="464BA87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П                                                                                                    </w:t>
      </w:r>
    </w:p>
    <w:p w14:paraId="5F8AA94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(10) 1 м, 1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 </w:t>
      </w:r>
    </w:p>
    <w:p w14:paraId="658D170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ЧР, ШП Средний                                                                                                    </w:t>
      </w:r>
    </w:p>
    <w:p w14:paraId="70B8781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Склон СВ - 20                                                                                                                  </w:t>
      </w:r>
    </w:p>
    <w:p w14:paraId="6FE539A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47E1367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25F491F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32904C7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64D1DFE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1F78485C" w14:textId="1D28EA10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647CC0F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5       </w:t>
      </w:r>
    </w:p>
    <w:p w14:paraId="2104CCB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502EF07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33CBA02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25CAF3D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75F987D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00DD7CA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4C02FC7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299B274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403DFAB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24C86CB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37FE81D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20  20.8204  6ОС2Б1С1Л+Е       1  27   ОС   80  27  30 8  4  1  КТВ    0.8  35   728.7 437.2 2                                              </w:t>
      </w:r>
    </w:p>
    <w:p w14:paraId="39C7F02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    26  28          С3                     145.7 2                                              </w:t>
      </w:r>
    </w:p>
    <w:p w14:paraId="4654898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100 27  32                                 72.9  1                                              </w:t>
      </w:r>
    </w:p>
    <w:p w14:paraId="342C712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120 29  32                                 72.9  1                                              </w:t>
      </w:r>
    </w:p>
    <w:p w14:paraId="27FCF99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Е    80                                                                                              </w:t>
      </w:r>
    </w:p>
    <w:p w14:paraId="2EFF362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6Е4П (25) 4 м, 1.5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</w:t>
      </w:r>
    </w:p>
    <w:p w14:paraId="0FCE118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ЧР, Ж Средний                                                                                                     </w:t>
      </w:r>
    </w:p>
    <w:p w14:paraId="6F84005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Склон ЮЗ - 20                                                                                                                  </w:t>
      </w:r>
    </w:p>
    <w:p w14:paraId="360E440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5C54976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Средняя, санитарно-гигиен. оценка Высокая,         </w:t>
      </w:r>
    </w:p>
    <w:p w14:paraId="3440787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2859923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0F4A476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2FA21FF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21  1.2789   5С3Л2Б            1  26   С    100 26  32 5  3  2  РТ     0.6  26   33.3  16.6  1                                              </w:t>
      </w:r>
    </w:p>
    <w:p w14:paraId="79B0657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110 27  32          С2                     10    1                                              </w:t>
      </w:r>
    </w:p>
    <w:p w14:paraId="7F31B5A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70  24  24                                 6.7   2                                              </w:t>
      </w:r>
    </w:p>
    <w:p w14:paraId="3112109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(10) 2 м, 0.5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</w:t>
      </w:r>
    </w:p>
    <w:p w14:paraId="1D13841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ШП Редкий                                                                                                         </w:t>
      </w:r>
    </w:p>
    <w:p w14:paraId="10BF3D4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139E74E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40F6BC6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54A654A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0C0B062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1DF6E9F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22  3.8768   8С2Л+Б            1  28   С    120 28  36 6  4  2  КТВ    0.8  37   143.4 114.7 1                            Очистка </w:t>
      </w:r>
      <w:proofErr w:type="spellStart"/>
      <w:r w:rsidRPr="0097132E">
        <w:rPr>
          <w:sz w:val="18"/>
          <w:szCs w:val="18"/>
        </w:rPr>
        <w:t>терр</w:t>
      </w:r>
      <w:proofErr w:type="spellEnd"/>
      <w:r w:rsidRPr="0097132E">
        <w:rPr>
          <w:sz w:val="18"/>
          <w:szCs w:val="18"/>
        </w:rPr>
        <w:t xml:space="preserve">. от  </w:t>
      </w:r>
    </w:p>
    <w:p w14:paraId="2479A71B" w14:textId="5B4CDDCA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27  36          С3                     28.7  1                            </w:t>
      </w:r>
      <w:r w:rsidR="008D549F">
        <w:rPr>
          <w:sz w:val="18"/>
          <w:szCs w:val="18"/>
        </w:rPr>
        <w:t>мусора</w:t>
      </w:r>
      <w:r w:rsidRPr="0097132E">
        <w:rPr>
          <w:sz w:val="18"/>
          <w:szCs w:val="18"/>
        </w:rPr>
        <w:t xml:space="preserve">                  </w:t>
      </w:r>
    </w:p>
    <w:p w14:paraId="6A0C878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70                                                                                              </w:t>
      </w:r>
    </w:p>
    <w:p w14:paraId="7DB751C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ЧР, БЗН, Р Редкий                                                                                                    </w:t>
      </w:r>
    </w:p>
    <w:p w14:paraId="7CC8368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2                                                                                                     </w:t>
      </w:r>
    </w:p>
    <w:p w14:paraId="27E1862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Средняя,         </w:t>
      </w:r>
    </w:p>
    <w:p w14:paraId="11E56D2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29992DD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74812FB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Особенности: Загрязнен бытовыми отходами                                                                                       </w:t>
      </w:r>
    </w:p>
    <w:p w14:paraId="1B1003F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428116CB" w14:textId="2EE57A35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6D54334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5       </w:t>
      </w:r>
    </w:p>
    <w:p w14:paraId="523EFF5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55D72F7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3B45715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72196FB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54DFB54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2539E03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385BC17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331A25D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0D2A454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29B09A0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77119AD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23  8.1630   6Б3С1Л            1  26   Б    90  26  28 9  4  2  КТВ    0.4  14   114.3 68.6  2                                              </w:t>
      </w:r>
    </w:p>
    <w:p w14:paraId="796F037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110 27  32          С3                     34.3  1                                              </w:t>
      </w:r>
    </w:p>
    <w:p w14:paraId="32E433A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120 28  36                                 11.4  1                                              </w:t>
      </w:r>
    </w:p>
    <w:p w14:paraId="779EAEF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(10) 2 м, 1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 </w:t>
      </w:r>
    </w:p>
    <w:p w14:paraId="1DABFC8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ШП, КЛН Средний                                                                                                   </w:t>
      </w:r>
    </w:p>
    <w:p w14:paraId="6A0367A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Склон СВ - 10                                                                                                                  </w:t>
      </w:r>
    </w:p>
    <w:p w14:paraId="1FABB29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18EEB3D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Средняя, санитарно-гигиен. оценка Высокая,         </w:t>
      </w:r>
    </w:p>
    <w:p w14:paraId="1876951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1842D74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574A31B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5461E84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24  5.3796   9Б1С+Л,Е,ОС       1  26   Б    90  25  28 9  4  2  КТВ    0.7  24   129.1 116.2 2                                              </w:t>
      </w:r>
    </w:p>
    <w:p w14:paraId="4B1A0CB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120 30  30          С3                     12.9  1                                              </w:t>
      </w:r>
    </w:p>
    <w:p w14:paraId="4165D50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                                                                                            </w:t>
      </w:r>
    </w:p>
    <w:p w14:paraId="7AA9D7C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Е                                                                                                    </w:t>
      </w:r>
    </w:p>
    <w:p w14:paraId="60C92CD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ОС                                                                                                   </w:t>
      </w:r>
    </w:p>
    <w:p w14:paraId="20CA0BB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Склон С - 15                                                                                                                   </w:t>
      </w:r>
    </w:p>
    <w:p w14:paraId="022F927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7612C12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Средняя, санитарно-гигиен. оценка Высокая,         </w:t>
      </w:r>
    </w:p>
    <w:p w14:paraId="48892B3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</w:t>
      </w:r>
    </w:p>
    <w:p w14:paraId="514CE94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0E9E170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61E5E69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25  0.4462   8С2Б+Л            1  25   С    100 26  32 5  3  2  РТ     0.5  20   8.9   7.1   1                                              </w:t>
      </w:r>
    </w:p>
    <w:p w14:paraId="4BCB3B0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80  23  28          С2                     1.8   2                                              </w:t>
      </w:r>
    </w:p>
    <w:p w14:paraId="4EA3E95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                                                                                            </w:t>
      </w:r>
    </w:p>
    <w:p w14:paraId="013B5CC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Склон З - 15                                                                                                                   </w:t>
      </w:r>
    </w:p>
    <w:p w14:paraId="5D627A7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2601B22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рав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Средняя, санитарно-гигиен. оценка Средняя,          </w:t>
      </w:r>
    </w:p>
    <w:p w14:paraId="2A1B5B1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7681E5D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705BE95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535B761E" w14:textId="348E055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76CF4C8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5       </w:t>
      </w:r>
    </w:p>
    <w:p w14:paraId="09B83CB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7BFD6E8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4486002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63C1444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0864CBF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1DF1350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498BD17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13EEA09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4494623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0B8937F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2A33EF7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26  22.7310  6С1Л3Б+ОС         1  28   С    110 29  32 6  4  1  РТ     0.8  37   841   504.6 1                                              </w:t>
      </w:r>
    </w:p>
    <w:p w14:paraId="25769D0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29  32          С2                     84.1  1                                              </w:t>
      </w:r>
    </w:p>
    <w:p w14:paraId="52738FA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100 27  32                                 252.3 2                                              </w:t>
      </w:r>
    </w:p>
    <w:p w14:paraId="365ADFA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ОС                                                                                                   </w:t>
      </w:r>
    </w:p>
    <w:p w14:paraId="57429EF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8С2Л (10) 1.5 м, 0.5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</w:t>
      </w:r>
    </w:p>
    <w:p w14:paraId="31D89A3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ШП, ЧР Средний                                                                                                    </w:t>
      </w:r>
    </w:p>
    <w:p w14:paraId="5DA1ADF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1E9C939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77D7933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2436E8F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699412A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709DC44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</w:p>
    <w:p w14:paraId="6F809A0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27  1.4287   10С               1  20   С    70  20  26 4  2  2  РТ     0.5  15   21.4  21.4                                                 </w:t>
      </w:r>
    </w:p>
    <w:p w14:paraId="33A3146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С2                                                                          </w:t>
      </w:r>
    </w:p>
    <w:p w14:paraId="125397D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ШП Редкий                                                                                                            </w:t>
      </w:r>
    </w:p>
    <w:p w14:paraId="2BF5628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Склон Ю - 30                                                                                                                   </w:t>
      </w:r>
    </w:p>
    <w:p w14:paraId="7FD0E6A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0C2E3F5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рав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Высокая, санитарно-гигиен. оценка Высокая,          </w:t>
      </w:r>
    </w:p>
    <w:p w14:paraId="65407A9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</w:t>
      </w:r>
    </w:p>
    <w:p w14:paraId="75ACD7F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Низкая                                                                            </w:t>
      </w:r>
    </w:p>
    <w:p w14:paraId="02E5ED0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49C31EB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28  2.4958   5С3Л2Б            1  27   С    100 27  30 5  3  1  РТ     0.6  26   64.9  32.4  1                                              </w:t>
      </w:r>
    </w:p>
    <w:p w14:paraId="5D7DAE3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27  30          С2                     19.5  1                                              </w:t>
      </w:r>
    </w:p>
    <w:p w14:paraId="3991681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80  25  28                                 13    2                                              </w:t>
      </w:r>
    </w:p>
    <w:p w14:paraId="1A54359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(15) 3 м, 1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 </w:t>
      </w:r>
    </w:p>
    <w:p w14:paraId="2B97E06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ШП, Р Редкий                                                                                                         </w:t>
      </w:r>
    </w:p>
    <w:p w14:paraId="7C87C7D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Склон Ю - 15                                                                                                                   </w:t>
      </w:r>
    </w:p>
    <w:p w14:paraId="000B9FA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58F8F4B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61D177B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</w:t>
      </w:r>
    </w:p>
    <w:p w14:paraId="3BEA570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281AC16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613F1FD7" w14:textId="476FBC63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4DB5648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5       </w:t>
      </w:r>
    </w:p>
    <w:p w14:paraId="42DE7EB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6CAEF22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0E8C1E8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307B030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7A2FAD9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1223140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66C3535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6E60F67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18DB0B9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265979A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519CB98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29  3.4461   10С               1  27   С    120 27  32 6  4  2  РТ     0.6  26   89.6  89.6  1                                              </w:t>
      </w:r>
    </w:p>
    <w:p w14:paraId="04877E2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С2                                                                          </w:t>
      </w:r>
    </w:p>
    <w:p w14:paraId="5CFEE0B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Склон Ю - 35                                                                                                                   </w:t>
      </w:r>
    </w:p>
    <w:p w14:paraId="39001B8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542C1F3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3BB59A4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</w:t>
      </w:r>
    </w:p>
    <w:p w14:paraId="40EB885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Низкая                                                                            </w:t>
      </w:r>
    </w:p>
    <w:p w14:paraId="26D9DAC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0EA9E89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30  9.0318   4С2Л4Б+ОС         1  27   С    100 28  30 5  3  1  РТ     0.7  31   280   112   1                                              </w:t>
      </w:r>
    </w:p>
    <w:p w14:paraId="274CD7D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110 29  32          С2                     56    1                                              </w:t>
      </w:r>
    </w:p>
    <w:p w14:paraId="4A0093D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80  26  26                                 112   2                                              </w:t>
      </w:r>
    </w:p>
    <w:p w14:paraId="133579C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ОС                                                                                                   </w:t>
      </w:r>
    </w:p>
    <w:p w14:paraId="058E724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(10) 1.5 м, 0.5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</w:t>
      </w:r>
    </w:p>
    <w:p w14:paraId="44C21E1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ШП, Р Редкий                                                                                                         </w:t>
      </w:r>
    </w:p>
    <w:p w14:paraId="66089F6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Склон С - 20                                                                                                                   </w:t>
      </w:r>
    </w:p>
    <w:p w14:paraId="73D8572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4D95905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7DCE898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777E136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3ABAFB8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324F80C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Итого по категории                                                                                                             </w:t>
      </w:r>
    </w:p>
    <w:p w14:paraId="2F0BD78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166.3378                                                                     4824           25             47                           </w:t>
      </w:r>
    </w:p>
    <w:p w14:paraId="7458980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 составляющим породам                                                                                                        </w:t>
      </w:r>
    </w:p>
    <w:p w14:paraId="05CD4F0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С     1952                                                 </w:t>
      </w:r>
    </w:p>
    <w:p w14:paraId="305CF35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Е     68                                                   </w:t>
      </w:r>
    </w:p>
    <w:p w14:paraId="78F034D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П     62                                                   </w:t>
      </w:r>
    </w:p>
    <w:p w14:paraId="3228B71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Л     632                                                  </w:t>
      </w:r>
    </w:p>
    <w:p w14:paraId="5F05894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Б     1322                                                 </w:t>
      </w:r>
    </w:p>
    <w:p w14:paraId="3C562DF3" w14:textId="1F86DEB8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ОС    788                                                  </w:t>
      </w:r>
    </w:p>
    <w:p w14:paraId="512D9CD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Итого по кварталу                                                                                                              </w:t>
      </w:r>
    </w:p>
    <w:p w14:paraId="5DE5DA1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166.3378                                                                     4824           25             47                           </w:t>
      </w:r>
    </w:p>
    <w:p w14:paraId="55EC67D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 составляющим породам                                                                                                        </w:t>
      </w:r>
    </w:p>
    <w:p w14:paraId="69597C5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С     1952                                                 </w:t>
      </w:r>
    </w:p>
    <w:p w14:paraId="290548B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Е     68                                                   </w:t>
      </w:r>
    </w:p>
    <w:p w14:paraId="4AC3662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П     62                                                   </w:t>
      </w:r>
    </w:p>
    <w:p w14:paraId="4532BF8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Л     632                                                  </w:t>
      </w:r>
    </w:p>
    <w:p w14:paraId="46EB9F2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Б     1322                                                 </w:t>
      </w:r>
    </w:p>
    <w:p w14:paraId="137ED21F" w14:textId="141AF58A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ОС    788                                                  </w:t>
      </w:r>
    </w:p>
    <w:p w14:paraId="034F9D6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                    О т м е т к а   о б   и з м е н е н и я х   п о с л е   л е с о у с т р о й с т в а</w:t>
      </w:r>
    </w:p>
    <w:p w14:paraId="2056E78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    ----------------------------------------------------------------</w:t>
      </w:r>
    </w:p>
    <w:p w14:paraId="40FC7E0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:  N   :Площадь :Наименование </w:t>
      </w:r>
      <w:proofErr w:type="spellStart"/>
      <w:r w:rsidRPr="0097132E">
        <w:rPr>
          <w:sz w:val="18"/>
          <w:szCs w:val="18"/>
        </w:rPr>
        <w:t>выпо</w:t>
      </w:r>
      <w:proofErr w:type="spellEnd"/>
      <w:r w:rsidRPr="0097132E">
        <w:rPr>
          <w:sz w:val="18"/>
          <w:szCs w:val="18"/>
        </w:rPr>
        <w:t xml:space="preserve">: Год : Объемные   : Подпись :    :  N   :Площадь :Наименование </w:t>
      </w:r>
      <w:proofErr w:type="spellStart"/>
      <w:r w:rsidRPr="0097132E">
        <w:rPr>
          <w:sz w:val="18"/>
          <w:szCs w:val="18"/>
        </w:rPr>
        <w:t>выпо</w:t>
      </w:r>
      <w:proofErr w:type="spellEnd"/>
      <w:r w:rsidRPr="0097132E">
        <w:rPr>
          <w:sz w:val="18"/>
          <w:szCs w:val="18"/>
        </w:rPr>
        <w:t>: Год : Объемные   : Подпись :</w:t>
      </w:r>
    </w:p>
    <w:p w14:paraId="317BE9E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:выдела: выдела :</w:t>
      </w:r>
      <w:proofErr w:type="spellStart"/>
      <w:r w:rsidRPr="0097132E">
        <w:rPr>
          <w:sz w:val="18"/>
          <w:szCs w:val="18"/>
        </w:rPr>
        <w:t>лненного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мероприя</w:t>
      </w:r>
      <w:proofErr w:type="spellEnd"/>
      <w:r w:rsidRPr="0097132E">
        <w:rPr>
          <w:sz w:val="18"/>
          <w:szCs w:val="18"/>
        </w:rPr>
        <w:t>: про-: показатели :   лица  :    :выдела: выдела :</w:t>
      </w:r>
      <w:proofErr w:type="spellStart"/>
      <w:r w:rsidRPr="0097132E">
        <w:rPr>
          <w:sz w:val="18"/>
          <w:szCs w:val="18"/>
        </w:rPr>
        <w:t>лненного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мероприя</w:t>
      </w:r>
      <w:proofErr w:type="spellEnd"/>
      <w:r w:rsidRPr="0097132E">
        <w:rPr>
          <w:sz w:val="18"/>
          <w:szCs w:val="18"/>
        </w:rPr>
        <w:t>: про-: показатели :   лица  :</w:t>
      </w:r>
    </w:p>
    <w:p w14:paraId="79C8F31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</w:t>
      </w:r>
      <w:proofErr w:type="spellStart"/>
      <w:r w:rsidRPr="0097132E">
        <w:rPr>
          <w:sz w:val="18"/>
          <w:szCs w:val="18"/>
        </w:rPr>
        <w:t>тия,иного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воздейс:вед</w:t>
      </w:r>
      <w:proofErr w:type="spellEnd"/>
      <w:r w:rsidRPr="0097132E">
        <w:rPr>
          <w:sz w:val="18"/>
          <w:szCs w:val="18"/>
        </w:rPr>
        <w:t>. :</w:t>
      </w:r>
      <w:proofErr w:type="gramStart"/>
      <w:r w:rsidRPr="0097132E">
        <w:rPr>
          <w:sz w:val="18"/>
          <w:szCs w:val="18"/>
        </w:rPr>
        <w:t>мероприятия,:</w:t>
      </w:r>
      <w:proofErr w:type="spellStart"/>
      <w:proofErr w:type="gramEnd"/>
      <w:r w:rsidRPr="0097132E">
        <w:rPr>
          <w:sz w:val="18"/>
          <w:szCs w:val="18"/>
        </w:rPr>
        <w:t>произво</w:t>
      </w:r>
      <w:proofErr w:type="spellEnd"/>
      <w:r w:rsidRPr="0097132E">
        <w:rPr>
          <w:sz w:val="18"/>
          <w:szCs w:val="18"/>
        </w:rPr>
        <w:t>- :    :      :        :</w:t>
      </w:r>
      <w:proofErr w:type="spellStart"/>
      <w:r w:rsidRPr="0097132E">
        <w:rPr>
          <w:sz w:val="18"/>
          <w:szCs w:val="18"/>
        </w:rPr>
        <w:t>тия,иного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воздейс:вед</w:t>
      </w:r>
      <w:proofErr w:type="spellEnd"/>
      <w:r w:rsidRPr="0097132E">
        <w:rPr>
          <w:sz w:val="18"/>
          <w:szCs w:val="18"/>
        </w:rPr>
        <w:t>. :</w:t>
      </w:r>
      <w:proofErr w:type="gramStart"/>
      <w:r w:rsidRPr="0097132E">
        <w:rPr>
          <w:sz w:val="18"/>
          <w:szCs w:val="18"/>
        </w:rPr>
        <w:t>мероприятия,:</w:t>
      </w:r>
      <w:proofErr w:type="spellStart"/>
      <w:proofErr w:type="gramEnd"/>
      <w:r w:rsidRPr="0097132E">
        <w:rPr>
          <w:sz w:val="18"/>
          <w:szCs w:val="18"/>
        </w:rPr>
        <w:t>произво</w:t>
      </w:r>
      <w:proofErr w:type="spellEnd"/>
      <w:r w:rsidRPr="0097132E">
        <w:rPr>
          <w:sz w:val="18"/>
          <w:szCs w:val="18"/>
        </w:rPr>
        <w:t>- :</w:t>
      </w:r>
    </w:p>
    <w:p w14:paraId="2D22D80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</w:t>
      </w:r>
      <w:proofErr w:type="spellStart"/>
      <w:r w:rsidRPr="0097132E">
        <w:rPr>
          <w:sz w:val="18"/>
          <w:szCs w:val="18"/>
        </w:rPr>
        <w:t>твия;изменение</w:t>
      </w:r>
      <w:proofErr w:type="spellEnd"/>
      <w:r w:rsidRPr="0097132E">
        <w:rPr>
          <w:sz w:val="18"/>
          <w:szCs w:val="18"/>
        </w:rPr>
        <w:t xml:space="preserve"> ка:(воз-:  га,м3     :</w:t>
      </w:r>
      <w:proofErr w:type="spellStart"/>
      <w:r w:rsidRPr="0097132E">
        <w:rPr>
          <w:sz w:val="18"/>
          <w:szCs w:val="18"/>
        </w:rPr>
        <w:t>дившего</w:t>
      </w:r>
      <w:proofErr w:type="spellEnd"/>
      <w:r w:rsidRPr="0097132E">
        <w:rPr>
          <w:sz w:val="18"/>
          <w:szCs w:val="18"/>
        </w:rPr>
        <w:t xml:space="preserve">  :    :      :        :</w:t>
      </w:r>
      <w:proofErr w:type="spellStart"/>
      <w:r w:rsidRPr="0097132E">
        <w:rPr>
          <w:sz w:val="18"/>
          <w:szCs w:val="18"/>
        </w:rPr>
        <w:t>твия;изменение</w:t>
      </w:r>
      <w:proofErr w:type="spellEnd"/>
      <w:r w:rsidRPr="0097132E">
        <w:rPr>
          <w:sz w:val="18"/>
          <w:szCs w:val="18"/>
        </w:rPr>
        <w:t xml:space="preserve"> ка:(воз-:  га,м3     :</w:t>
      </w:r>
      <w:proofErr w:type="spellStart"/>
      <w:r w:rsidRPr="0097132E">
        <w:rPr>
          <w:sz w:val="18"/>
          <w:szCs w:val="18"/>
        </w:rPr>
        <w:t>дившего</w:t>
      </w:r>
      <w:proofErr w:type="spellEnd"/>
      <w:r w:rsidRPr="0097132E">
        <w:rPr>
          <w:sz w:val="18"/>
          <w:szCs w:val="18"/>
        </w:rPr>
        <w:t xml:space="preserve">  :</w:t>
      </w:r>
    </w:p>
    <w:p w14:paraId="2CC7602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</w:t>
      </w:r>
      <w:proofErr w:type="spellStart"/>
      <w:r w:rsidRPr="0097132E">
        <w:rPr>
          <w:sz w:val="18"/>
          <w:szCs w:val="18"/>
        </w:rPr>
        <w:t>т.земли;хозяйства:д</w:t>
      </w:r>
      <w:proofErr w:type="spellEnd"/>
      <w:r w:rsidRPr="0097132E">
        <w:rPr>
          <w:sz w:val="18"/>
          <w:szCs w:val="18"/>
        </w:rPr>
        <w:t>.)  :            :  запись :    :      :        :</w:t>
      </w:r>
      <w:proofErr w:type="spellStart"/>
      <w:r w:rsidRPr="0097132E">
        <w:rPr>
          <w:sz w:val="18"/>
          <w:szCs w:val="18"/>
        </w:rPr>
        <w:t>т.земли;хозяйства:д</w:t>
      </w:r>
      <w:proofErr w:type="spellEnd"/>
      <w:r w:rsidRPr="0097132E">
        <w:rPr>
          <w:sz w:val="18"/>
          <w:szCs w:val="18"/>
        </w:rPr>
        <w:t>.)  :            :  запись :</w:t>
      </w:r>
    </w:p>
    <w:p w14:paraId="77BFEA6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    ----------------------------------------------------------------</w:t>
      </w:r>
    </w:p>
    <w:p w14:paraId="188FE9B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64055D1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3CD1AFE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5356C5C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42EE435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499AA84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4D36FB7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515AFE1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2AD2B91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711336B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0926ED6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356DBFD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4E64680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7CF7A9B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44377F4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201B2C9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4D8AC6F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5FFEF1D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5290298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7F96263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3E45D83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188478B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2D18E4C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2F0E1C6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4B659C4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1428197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6166D33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40C2842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0155BB5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50FFEDC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05513BC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186F938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0B7C093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3079AAD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469CC91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07DC156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212F0A2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24A486C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56D3649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06C809E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315A5A1E" w14:textId="7AEF90A6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723FF56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6       </w:t>
      </w:r>
    </w:p>
    <w:p w14:paraId="1AB58B3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41A9A18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23A5AF6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2645C3B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5D7285D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0D85900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57F421B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4BBEE90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75FFD46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7283E86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49779CC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   1.2849   6Л3С1Б            1  24   Л    110 26  32 6  3  3  РТ     0.5  19   24.4  14.7  1                                              </w:t>
      </w:r>
    </w:p>
    <w:p w14:paraId="0CC70ED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80  22  28          С2                     7.3   1                                              </w:t>
      </w:r>
    </w:p>
    <w:p w14:paraId="4B8FE6B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65  22  20                                 2.4   2                                              </w:t>
      </w:r>
    </w:p>
    <w:p w14:paraId="6A934B0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2FB1529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вертик.сомкн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40BAFE1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60B1B26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1C153C2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75B0B8B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   7.2758   6Л2С2Е            1  24   Л    110 26  32 6  3  3  РТ     0.7  27   196.4 117.8 1                                              </w:t>
      </w:r>
    </w:p>
    <w:p w14:paraId="17AB58E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80  22  24          С2                     39.3  1                                              </w:t>
      </w:r>
    </w:p>
    <w:p w14:paraId="237EDC6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Е    70  22  20                                 39.3  1                                              </w:t>
      </w:r>
    </w:p>
    <w:p w14:paraId="54DA3BA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ЧР, Р Средний                                                                                                        </w:t>
      </w:r>
    </w:p>
    <w:p w14:paraId="532E4BA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3219406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Средняя, санитарно-гигиен. оценка Высокая,         </w:t>
      </w:r>
    </w:p>
    <w:p w14:paraId="0DC8772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Устойчивые, проходимость Плохая,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треб. значит. </w:t>
      </w:r>
      <w:proofErr w:type="spellStart"/>
      <w:r w:rsidRPr="0097132E">
        <w:rPr>
          <w:sz w:val="18"/>
          <w:szCs w:val="18"/>
        </w:rPr>
        <w:t>регулир</w:t>
      </w:r>
      <w:proofErr w:type="spellEnd"/>
      <w:r w:rsidRPr="0097132E">
        <w:rPr>
          <w:sz w:val="18"/>
          <w:szCs w:val="18"/>
        </w:rPr>
        <w:t xml:space="preserve">. рекреации                                 </w:t>
      </w:r>
    </w:p>
    <w:p w14:paraId="5E8ED9F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294BF22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3   7.4384   7С1Л2Б            1  27   С    110 27  28 6  4  2  РТ     0.6  26   193.4 135.4 1                                              </w:t>
      </w:r>
    </w:p>
    <w:p w14:paraId="6195A8D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110 25  36          С2                     19.3  1                                              </w:t>
      </w:r>
    </w:p>
    <w:p w14:paraId="457A544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80  26  28                                 38.7  2                                              </w:t>
      </w:r>
    </w:p>
    <w:p w14:paraId="01003FC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019A6A5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1BED566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7B19975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1FD0640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18991F7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4   0.9365   8С2Л+Б            1  27   С    110 27  36 6  4  2  РТ     0.7  31   29    23.2  1                                              </w:t>
      </w:r>
    </w:p>
    <w:p w14:paraId="45587B9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120 28  36          С2                     5.8   1                                              </w:t>
      </w:r>
    </w:p>
    <w:p w14:paraId="6E8ADAA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80                                                                                              </w:t>
      </w:r>
    </w:p>
    <w:p w14:paraId="5FF3F1D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2C92B56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13451B0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Плохая,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 </w:t>
      </w:r>
    </w:p>
    <w:p w14:paraId="5D2A149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Низкая                                                                            </w:t>
      </w:r>
    </w:p>
    <w:p w14:paraId="326497C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77C50360" w14:textId="538D1FDF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5C1F6BD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6       </w:t>
      </w:r>
    </w:p>
    <w:p w14:paraId="3C78FB9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0858733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4449215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44917D1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1C79D8A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0979D9C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22A3C5D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7FE88A5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170FF3E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5A0D166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432212D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5   2.3007   6С4Л              1  27   С    110 27  36 6  4  2  РТ     0.8  35   80.5  48.3  1                                              </w:t>
      </w:r>
    </w:p>
    <w:p w14:paraId="0D39814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120 28  36          С2                     32.2  1                                              </w:t>
      </w:r>
    </w:p>
    <w:p w14:paraId="722112A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10Е (10) 5 м, 2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 </w:t>
      </w:r>
    </w:p>
    <w:p w14:paraId="79D466C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6478CF3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09B25DD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Плохая,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</w:t>
      </w:r>
    </w:p>
    <w:p w14:paraId="1AC74B1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6A9965F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19EA553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6   6.0468   10Б+Е             1  15   Б    40  15  12 4  2  3  ХВВ    0.6  9    54.4  54.4                                                 </w:t>
      </w:r>
    </w:p>
    <w:p w14:paraId="4DD391D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Е                        В4                                                                          </w:t>
      </w:r>
    </w:p>
    <w:p w14:paraId="488FD3A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 Густой                                                                                                           </w:t>
      </w:r>
    </w:p>
    <w:p w14:paraId="50B79DF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2F34B11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Низкая, санитарно-гигиен. оценка Средняя,          </w:t>
      </w:r>
    </w:p>
    <w:p w14:paraId="137B032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Устойчивые,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Плохая,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рекреации не             </w:t>
      </w:r>
    </w:p>
    <w:p w14:paraId="71346DF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требуется, рекреационная оценка Низкая                                                                                         </w:t>
      </w:r>
    </w:p>
    <w:p w14:paraId="036BA08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52FA485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7   0.8904   7Е1Л2Б            1  23   Е    110 24  28 6  3  3  ХВВ    0.5  20   17.8  12.4  1                                              </w:t>
      </w:r>
    </w:p>
    <w:p w14:paraId="66B6F22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120 28  36          В4                     1.8   1                                              </w:t>
      </w:r>
    </w:p>
    <w:p w14:paraId="137477E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60  19  16                                 3.6   2                                              </w:t>
      </w:r>
    </w:p>
    <w:p w14:paraId="762848B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10Е (10) 5 м, 2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 </w:t>
      </w:r>
    </w:p>
    <w:p w14:paraId="027B252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СВД Средний                                                                                                          </w:t>
      </w:r>
    </w:p>
    <w:p w14:paraId="494CD5F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23B9DA5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Средняя, санитарно-гигиен. оценка Высокая,         </w:t>
      </w:r>
    </w:p>
    <w:p w14:paraId="2BFA62D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</w:t>
      </w:r>
    </w:p>
    <w:p w14:paraId="3FAEE27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Низкая                                                                            </w:t>
      </w:r>
    </w:p>
    <w:p w14:paraId="3333D67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66B6584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8   2.1218   9С1Л+Б            1  18   С    50  18  20 3  2  1  РТ     0.7  20   42.4  38.2                                                 </w:t>
      </w:r>
    </w:p>
    <w:p w14:paraId="7C65BAF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18  18          С3                     4.2                                                  </w:t>
      </w:r>
    </w:p>
    <w:p w14:paraId="65C181E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                                                                                                </w:t>
      </w:r>
    </w:p>
    <w:p w14:paraId="4BA1200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Единичные деревья                                                                                                              </w:t>
      </w:r>
    </w:p>
    <w:p w14:paraId="7F55C33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10С                  26   С    140 26  40                      2                2            4.2                               </w:t>
      </w:r>
    </w:p>
    <w:p w14:paraId="182E202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3C94E4B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(15) 2 м, 1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                                                                                             </w:t>
      </w:r>
    </w:p>
    <w:p w14:paraId="37172B2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2                                                                                                     </w:t>
      </w:r>
    </w:p>
    <w:p w14:paraId="0EE0505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Средняя, санитарно-гигиен. оценка Высокая,         </w:t>
      </w:r>
    </w:p>
    <w:p w14:paraId="4E77D2A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Плохая,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 </w:t>
      </w:r>
    </w:p>
    <w:p w14:paraId="65D94CD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044E1D03" w14:textId="4670A916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Pr="0097132E">
        <w:rPr>
          <w:sz w:val="18"/>
          <w:szCs w:val="18"/>
        </w:rPr>
        <w:br w:type="page"/>
      </w:r>
    </w:p>
    <w:p w14:paraId="43BB9FD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6       </w:t>
      </w:r>
    </w:p>
    <w:p w14:paraId="0FEF7A8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713B95A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15EA26D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52E14FB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28BCD7A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6FA930C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48C019D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0CACB3D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587AF07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7F676D5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3DDA0B8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9   0.6300   10Б               1  19   Б    50  19  18 5  2  2  КТВ    0.7  15   9.4   9.4                                                  </w:t>
      </w:r>
    </w:p>
    <w:p w14:paraId="70F915F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С3                                                                          </w:t>
      </w:r>
    </w:p>
    <w:p w14:paraId="1ECD132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СМР, ИВК Густой                                                                                                      </w:t>
      </w:r>
    </w:p>
    <w:p w14:paraId="3C64986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7A37B46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Средняя, санитарно-гигиен. оценка Высокая,         </w:t>
      </w:r>
    </w:p>
    <w:p w14:paraId="4611DA5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35F1471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04412C4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534B667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10  0.9594   10Б               1  19   Б    50  19  18 5  2  2  КТВ    0.7  15   14.4  14.4                                                 </w:t>
      </w:r>
    </w:p>
    <w:p w14:paraId="0EA7E86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С3                                                                          </w:t>
      </w:r>
    </w:p>
    <w:p w14:paraId="5A8BC88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СМР, ИВК Густой                                                                                                      </w:t>
      </w:r>
    </w:p>
    <w:p w14:paraId="3F99C33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08E2970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Средняя, санитарно-гигиен. оценка Высокая,         </w:t>
      </w:r>
    </w:p>
    <w:p w14:paraId="77C7D78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48A451E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62E6C82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4A98A98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11  7.1525   10Б               1  19   Б    50  19  18 5  2  2  КТВ    0.7  15   107.3 107.3                                                </w:t>
      </w:r>
    </w:p>
    <w:p w14:paraId="5DAD60F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</w:p>
    <w:p w14:paraId="5F6D95E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С3                                                                          </w:t>
      </w:r>
    </w:p>
    <w:p w14:paraId="0A1DC02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СМР, ИВК Густой                                                                                                      </w:t>
      </w:r>
    </w:p>
    <w:p w14:paraId="32605E5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3610443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Средняя, санитарно-гигиен. оценка Высокая,         </w:t>
      </w:r>
    </w:p>
    <w:p w14:paraId="2914C6B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1D176BA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268A19C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1B0C741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12  1.1704   10С               1  28   С    110 28  36 6  4  2  РТ     0.8  37   43.3  43.3  1                                              </w:t>
      </w:r>
    </w:p>
    <w:p w14:paraId="47CD523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С2                                                                          </w:t>
      </w:r>
    </w:p>
    <w:p w14:paraId="2AD70D7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СПР, Р Редкий                                                                                                        </w:t>
      </w:r>
    </w:p>
    <w:p w14:paraId="172CB57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293AA69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4A16D61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Хорошая,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691EF56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63B98F9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13CD3190" w14:textId="6B139B03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41F30A7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6       </w:t>
      </w:r>
    </w:p>
    <w:p w14:paraId="23E4ACE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16C9EC9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5B85379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20B174B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52D67AE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09369AA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0ED8009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0F9B675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57D931B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425494D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41DEDCC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13  0.4089   7С1Л2Б            1  27   С    110 27  28 6  4  2  РТ     0.6  26   10.6  7.4   1                                              </w:t>
      </w:r>
    </w:p>
    <w:p w14:paraId="1DC80AD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110 25  36          С2                     1.1   1                                              </w:t>
      </w:r>
    </w:p>
    <w:p w14:paraId="1E53D5E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80  26  28                                 2.1   2                                              </w:t>
      </w:r>
    </w:p>
    <w:p w14:paraId="1142FBC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51C1E5D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169B868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6784DAE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6ECFE04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37DB313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14  0.0902   7С1Л2Б            1  27   С    110 27  28 6  4  2  РТ     0.6  26   2.3   1.6   1                                              </w:t>
      </w:r>
    </w:p>
    <w:p w14:paraId="6EFC2B4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110 25  36          С2                     0.2   1                                              </w:t>
      </w:r>
    </w:p>
    <w:p w14:paraId="5B14246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80  26  28                                 0.5   2                                              </w:t>
      </w:r>
    </w:p>
    <w:p w14:paraId="2EC5112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592F020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7B6E3EC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4F6B4FE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62E440A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69923A2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15  0.3441   Редина естественная       -                                                                                                    </w:t>
      </w:r>
    </w:p>
    <w:p w14:paraId="29CE26C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10С               1  22   С    100 22  30       3  РТОС   0.3  10   3.4   3.4                                                  </w:t>
      </w:r>
    </w:p>
    <w:p w14:paraId="64B1E7F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С3                                                                          </w:t>
      </w:r>
    </w:p>
    <w:p w14:paraId="181C185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2                                                                                                     </w:t>
      </w:r>
    </w:p>
    <w:p w14:paraId="08DE8AE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Средняя, санитарно-гигиен. оценка Высокая,         </w:t>
      </w:r>
    </w:p>
    <w:p w14:paraId="5C82F2A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Устойчивые,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Хорошая,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рекреации не           </w:t>
      </w:r>
    </w:p>
    <w:p w14:paraId="26A4598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требуется, рекреационная оценка Средняя                                                                                        </w:t>
      </w:r>
    </w:p>
    <w:p w14:paraId="0A0C180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0D02283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16  0.6444   7С1Л2Б            1  27   С    110 27  28 6  4  2  РТ     0.6  26   16.8  11.7  1                                              </w:t>
      </w:r>
    </w:p>
    <w:p w14:paraId="26CDD33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110 25  36          С2                     1.7   1                                              </w:t>
      </w:r>
    </w:p>
    <w:p w14:paraId="412CF43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80  26  28                                 3.4   2                                              </w:t>
      </w:r>
    </w:p>
    <w:p w14:paraId="74A2D3C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25A255C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5FC2666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3FE02BF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1604017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2868EF8B" w14:textId="6A2EC31D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5CBA822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6       </w:t>
      </w:r>
    </w:p>
    <w:p w14:paraId="7A20307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3FF1243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2106648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0D4AC0F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07D9B99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46B1CB5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2DD2C19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095A8B4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719E54E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622BCC2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4544C54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17  0.5861   7ИВК3Б+Е          1  11   ИВК  30  10  8  15 4  4  ХВВ    0.6  5    2.9   2     4                                              </w:t>
      </w:r>
    </w:p>
    <w:p w14:paraId="7A50C99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30  12  12          В5                     0.9   2                                              </w:t>
      </w:r>
    </w:p>
    <w:p w14:paraId="0853C5A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Е                                                                                                    </w:t>
      </w:r>
    </w:p>
    <w:p w14:paraId="10D1AED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572D69E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Низкая, санитарно-гигиен. оценка Средняя,          </w:t>
      </w:r>
    </w:p>
    <w:p w14:paraId="0444060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Устойчивые,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Плохая,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рекреации не             </w:t>
      </w:r>
    </w:p>
    <w:p w14:paraId="40A7145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требуется, рекреационная оценка Низкая                                                                                         </w:t>
      </w:r>
    </w:p>
    <w:p w14:paraId="64C49F2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661B836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18  0.6842   10С+Б             1  20   С    50  20  16 3  2  1  РТ     0.8  25   17.1  17.1                                                 </w:t>
      </w:r>
    </w:p>
    <w:p w14:paraId="488DACA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                    С2                                                                          </w:t>
      </w:r>
    </w:p>
    <w:p w14:paraId="7E25B4D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0797C06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63BDD61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04CBD91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1B536CC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6A80844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19  11.8350  8Б2С              1  23   Б    55  23  22 6  2  1  КТВ    0.4  12   142   113.6                                                </w:t>
      </w:r>
    </w:p>
    <w:p w14:paraId="5F5E7E6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40  21  22          С3                     28.4                                                 </w:t>
      </w:r>
    </w:p>
    <w:p w14:paraId="4724895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ИВК, ЧР Густой                                                                                                       </w:t>
      </w:r>
    </w:p>
    <w:p w14:paraId="5FB4B5F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32B6119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Средняя, санитарно-гигиен. оценка Высокая,         </w:t>
      </w:r>
    </w:p>
    <w:p w14:paraId="0DCD723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1DA2C5A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08864BB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2312E14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20  2.9264   9Б1Е              1  16   Б    60  16  16 6  2  4  ХВВ    0.4  6    17.6  15.8                                                 </w:t>
      </w:r>
    </w:p>
    <w:p w14:paraId="265A278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Е    80  16  16          В4                     1.8                                                  </w:t>
      </w:r>
    </w:p>
    <w:p w14:paraId="6BAC519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ЧР, ИВК Густой                                                                                                       </w:t>
      </w:r>
    </w:p>
    <w:p w14:paraId="4CC31A5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73D691F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Средняя, санитарно-гигиен. оценка Высокая,         </w:t>
      </w:r>
    </w:p>
    <w:p w14:paraId="09AB5F9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Устойчивые,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рекреации не            </w:t>
      </w:r>
    </w:p>
    <w:p w14:paraId="0E7F053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требуется, рекреационная оценка Низкая                                                                                         </w:t>
      </w:r>
    </w:p>
    <w:p w14:paraId="39F6DA6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4E2584B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21  1.5763   Болото                                                                                                                         </w:t>
      </w:r>
    </w:p>
    <w:p w14:paraId="1060945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-                                                                              </w:t>
      </w:r>
    </w:p>
    <w:p w14:paraId="64282BE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-                                                                           </w:t>
      </w:r>
    </w:p>
    <w:p w14:paraId="7429AD6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7DEF7E1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Болота: Низинное, Осоковое, мощность торфяного слоя 0.2 м, Ива </w:t>
      </w:r>
      <w:proofErr w:type="spellStart"/>
      <w:r w:rsidRPr="0097132E">
        <w:rPr>
          <w:sz w:val="18"/>
          <w:szCs w:val="18"/>
        </w:rPr>
        <w:t>кустарн</w:t>
      </w:r>
      <w:proofErr w:type="spellEnd"/>
      <w:r w:rsidRPr="0097132E">
        <w:rPr>
          <w:sz w:val="18"/>
          <w:szCs w:val="18"/>
        </w:rPr>
        <w:t xml:space="preserve">., % зарастания 15                                       </w:t>
      </w:r>
    </w:p>
    <w:p w14:paraId="67C4776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670D0DE4" w14:textId="1F0027A6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7ADACD8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6       </w:t>
      </w:r>
    </w:p>
    <w:p w14:paraId="370C7F6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757F681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33C9B2A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5BD8227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0DAEE8A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0A1F213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6749DB5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1770D12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5E14AD9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5A55682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198A882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22  0.5658   10Б+С,Е           1  15   Б    50  15  14 5  2  3  ХВВ    0.3  4.5  2.5   2.5                                                  </w:t>
      </w:r>
    </w:p>
    <w:p w14:paraId="7294FE2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                    В4                                                                          </w:t>
      </w:r>
    </w:p>
    <w:p w14:paraId="58E7FA4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Е                                                                                                    </w:t>
      </w:r>
    </w:p>
    <w:p w14:paraId="567998C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 Средний                                                                                                          </w:t>
      </w:r>
    </w:p>
    <w:p w14:paraId="11E64D4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4B30625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Низкая, санитарно-гигиен. оценка Средняя,          </w:t>
      </w:r>
    </w:p>
    <w:p w14:paraId="1A3A1FA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Устойчивые,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рекреации не            </w:t>
      </w:r>
    </w:p>
    <w:p w14:paraId="42DD981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требуется, рекреационная оценка Низкая                                                                                         </w:t>
      </w:r>
    </w:p>
    <w:p w14:paraId="4A20BAA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64A605D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23  1.3312   5Е3Л2Б            1  17   Е    80  17  16 4  2  3  ХВВ    0.6  15   20    10                                                   </w:t>
      </w:r>
    </w:p>
    <w:p w14:paraId="5039F8A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90  19  20          В4                     6                                                    </w:t>
      </w:r>
    </w:p>
    <w:p w14:paraId="5B04A3F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60  15  14                                 4                                                    </w:t>
      </w:r>
    </w:p>
    <w:p w14:paraId="5C13F6C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ИВК, ЧР Средний                                                                                                      </w:t>
      </w:r>
    </w:p>
    <w:p w14:paraId="04EF104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6250416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Средняя, санитарно-гигиен. оценка Средняя,         </w:t>
      </w:r>
    </w:p>
    <w:p w14:paraId="3BEA869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Плохая,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 </w:t>
      </w:r>
    </w:p>
    <w:p w14:paraId="2F3AAEE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Низкая                                                                            </w:t>
      </w:r>
    </w:p>
    <w:p w14:paraId="79543EB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2FF6BCD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24  5.6317   4Е2Л4Б+С          1  18   Е    80  17  18 4  2  3  ХВВ    0.6  16   90.1  36                                                   </w:t>
      </w:r>
    </w:p>
    <w:p w14:paraId="27B6323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90  20  22          В4                     18                                                   </w:t>
      </w:r>
    </w:p>
    <w:p w14:paraId="13B1E3E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60  17  16                                 36.1                                                 </w:t>
      </w:r>
    </w:p>
    <w:p w14:paraId="2A806F3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                                                                                                </w:t>
      </w:r>
    </w:p>
    <w:p w14:paraId="1C37F64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8Е2П (20) 2 м, 2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</w:t>
      </w:r>
    </w:p>
    <w:p w14:paraId="29EF3B4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ИВК, ЧР, Р Густой                                                                                                    </w:t>
      </w:r>
    </w:p>
    <w:p w14:paraId="59C23C4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0B8F6B0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Средняя, санитарно-гигиен. оценка Средняя,         </w:t>
      </w:r>
    </w:p>
    <w:p w14:paraId="180AA3D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Плохая,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 </w:t>
      </w:r>
    </w:p>
    <w:p w14:paraId="6B3C724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08F9F63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1B6067FF" w14:textId="63FDC54C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5C8271E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6       </w:t>
      </w:r>
    </w:p>
    <w:p w14:paraId="1357D98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2C419FA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6C96DB0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725D841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08A0690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0CE9035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6231C80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2AD3302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02E9F9F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6527575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314F747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25  1.1536   8Е1Л1Б+С          1  17   Е    80  17  20 4  2  3  РТОС   0.5  13   15    12                                                   </w:t>
      </w:r>
    </w:p>
    <w:p w14:paraId="5032BB8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80  20  28          С3                     1.5                                                  </w:t>
      </w:r>
    </w:p>
    <w:p w14:paraId="45506DB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60  17  16                                 1.5                                                  </w:t>
      </w:r>
    </w:p>
    <w:p w14:paraId="398E49F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                                                                                                </w:t>
      </w:r>
    </w:p>
    <w:p w14:paraId="22B7866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10Е (10) 5 м, 2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 </w:t>
      </w:r>
    </w:p>
    <w:p w14:paraId="75AD08A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ИВК, ЧР Средний                                                                                                      </w:t>
      </w:r>
    </w:p>
    <w:p w14:paraId="0A3278B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4D4EC4C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Средняя, санитарно-гигиен. оценка Средняя,         </w:t>
      </w:r>
    </w:p>
    <w:p w14:paraId="61E0B3A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Устойчивые,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рекреации не            </w:t>
      </w:r>
    </w:p>
    <w:p w14:paraId="0458FCF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требуется, рекреационная оценка Низкая                                                                                         </w:t>
      </w:r>
    </w:p>
    <w:p w14:paraId="64EC52E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593598A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26  6.3703   10Б+Е             1  12   Б    40  12  12 4  2  4  МТР    0.5  6    38.2  38.2                                                 </w:t>
      </w:r>
    </w:p>
    <w:p w14:paraId="782EEB2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Е                        С4                                                                          </w:t>
      </w:r>
    </w:p>
    <w:p w14:paraId="3AFF395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 Средний                                                                                                          </w:t>
      </w:r>
    </w:p>
    <w:p w14:paraId="6C487FA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3456CFF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Средняя, санитарно-гигиен. оценка Высокая,         </w:t>
      </w:r>
    </w:p>
    <w:p w14:paraId="0175E2F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Устойчивые,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рекреации не            </w:t>
      </w:r>
    </w:p>
    <w:p w14:paraId="2291179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требуется, рекреационная оценка Низкая                                                                                         </w:t>
      </w:r>
    </w:p>
    <w:p w14:paraId="3341D67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7FCE635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27  2.3843   8Б2Е+Л            1  15   Б    50  15  12 5  2  3  ХВВ    0.6  9    21.5  17.2                                                 </w:t>
      </w:r>
    </w:p>
    <w:p w14:paraId="2BC5242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Е    60  15  16          В4                     4.3                                                  </w:t>
      </w:r>
    </w:p>
    <w:p w14:paraId="4509E3C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                                                                                            </w:t>
      </w:r>
    </w:p>
    <w:p w14:paraId="27745F2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 Средний                                                                                                          </w:t>
      </w:r>
    </w:p>
    <w:p w14:paraId="3673196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78A38EF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Средняя, санитарно-гигиен. оценка Высокая,         </w:t>
      </w:r>
    </w:p>
    <w:p w14:paraId="35B16DA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Плохая,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 </w:t>
      </w:r>
    </w:p>
    <w:p w14:paraId="72C98A1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Низкая                                                                            </w:t>
      </w:r>
    </w:p>
    <w:p w14:paraId="38C3AB6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4593BC2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28  2.6615   8Б2Л+С            1  20   Б    60  19  18 6  2  3  РТОС   0.6  14   37.3  29.8                                                 </w:t>
      </w:r>
    </w:p>
    <w:p w14:paraId="4FA6ECC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80  23  24          С3                     7.5                                                  </w:t>
      </w:r>
    </w:p>
    <w:p w14:paraId="51D7683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                                                                                                </w:t>
      </w:r>
    </w:p>
    <w:p w14:paraId="4FC6B7F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8С2Л (10) 1.5 м, 0.5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</w:t>
      </w:r>
    </w:p>
    <w:p w14:paraId="158D37D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ШП, ИВК Редкий                                                                                                    </w:t>
      </w:r>
    </w:p>
    <w:p w14:paraId="65A4A95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790083A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23C8A2B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</w:p>
    <w:p w14:paraId="6316638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783185A4" w14:textId="23B2251B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  <w:r w:rsidRPr="0097132E">
        <w:rPr>
          <w:sz w:val="18"/>
          <w:szCs w:val="18"/>
        </w:rPr>
        <w:br w:type="page"/>
      </w:r>
    </w:p>
    <w:p w14:paraId="1EE0E69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6       </w:t>
      </w:r>
    </w:p>
    <w:p w14:paraId="34FA9B4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0D24A32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5193E24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315C0F0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33B9BF4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77EC266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:ных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3989A01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6FD09E5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3157BB6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0DBD876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3AFF851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29  5.8209   6Б2Л2Е            1  19   Б    65  18  16 7  3  3  ХВВ    0.7  15   87.3  52.3  2                                              </w:t>
      </w:r>
    </w:p>
    <w:p w14:paraId="77A13F3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90  24  26          В4                     17.5  1                                              </w:t>
      </w:r>
    </w:p>
    <w:p w14:paraId="0003BB0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Е    80  17  18                                 17.5  1                                              </w:t>
      </w:r>
    </w:p>
    <w:p w14:paraId="2A2A303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10Е (15) 1.5 м, 1.5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</w:t>
      </w:r>
    </w:p>
    <w:p w14:paraId="2F897F4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ИВК, ЧР Средний                                                                                                      </w:t>
      </w:r>
    </w:p>
    <w:p w14:paraId="48E5D79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348DCFC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Средняя, санитарно-гигиен. оценка Средняя,         </w:t>
      </w:r>
    </w:p>
    <w:p w14:paraId="3F68114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Плохая,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 </w:t>
      </w:r>
    </w:p>
    <w:p w14:paraId="166CB04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Низкая                                                                            </w:t>
      </w:r>
    </w:p>
    <w:p w14:paraId="62B396E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1EB18A4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30  2.7816   10Б+Л,Е           1  16   Б    50  16  16 5  2  3  ХВВ    0.5  8    22.3  22.3                                                 </w:t>
      </w:r>
    </w:p>
    <w:p w14:paraId="1C1224D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70                  В4                                                                          </w:t>
      </w:r>
    </w:p>
    <w:p w14:paraId="7F1B8F7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Е                                                                                                    </w:t>
      </w:r>
    </w:p>
    <w:p w14:paraId="5F5C8A4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 Густой                                                                                                           </w:t>
      </w:r>
    </w:p>
    <w:p w14:paraId="7C316D9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0F45B1E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Низкая, санитарно-гигиен. оценка Средняя,          </w:t>
      </w:r>
    </w:p>
    <w:p w14:paraId="7FC72E4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Устойчивые,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рекреации не            </w:t>
      </w:r>
    </w:p>
    <w:p w14:paraId="1746620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требуется, рекреационная оценка Низкая                                                                                         </w:t>
      </w:r>
    </w:p>
    <w:p w14:paraId="022CA96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066B80A1" w14:textId="209EF0B3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31  3.2065   9С1Б+Л,К,Е        1  24   С    120 24  28 6  3  3  РТОС   0.7  26   83.4  75.1  1                         </w:t>
      </w:r>
      <w:bookmarkStart w:id="9" w:name="_Hlk184750823"/>
      <w:r w:rsidR="000F0E32" w:rsidRPr="000F0E32">
        <w:rPr>
          <w:sz w:val="18"/>
          <w:szCs w:val="18"/>
        </w:rPr>
        <w:t xml:space="preserve">Устройство гнездовий                  </w:t>
      </w:r>
      <w:r w:rsidRPr="0097132E">
        <w:rPr>
          <w:sz w:val="18"/>
          <w:szCs w:val="18"/>
        </w:rPr>
        <w:t xml:space="preserve">  </w:t>
      </w:r>
      <w:bookmarkEnd w:id="9"/>
    </w:p>
    <w:p w14:paraId="65325A69" w14:textId="7E7CBC9E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80  20  26          С2                     8.3   3                         </w:t>
      </w:r>
      <w:bookmarkStart w:id="10" w:name="_Hlk184750841"/>
      <w:r w:rsidR="000F0E32" w:rsidRPr="000F0E32">
        <w:rPr>
          <w:sz w:val="18"/>
          <w:szCs w:val="18"/>
        </w:rPr>
        <w:t xml:space="preserve">Установка кормушек                     </w:t>
      </w:r>
      <w:r w:rsidRPr="0097132E">
        <w:rPr>
          <w:sz w:val="18"/>
          <w:szCs w:val="18"/>
        </w:rPr>
        <w:t xml:space="preserve">                     </w:t>
      </w:r>
      <w:bookmarkEnd w:id="10"/>
    </w:p>
    <w:p w14:paraId="57C3484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                                                                                            </w:t>
      </w:r>
    </w:p>
    <w:p w14:paraId="79B883B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К                                                                                                    </w:t>
      </w:r>
    </w:p>
    <w:p w14:paraId="36A0E41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Е                                                                                                    </w:t>
      </w:r>
    </w:p>
    <w:p w14:paraId="555BD2A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10Е (30) 3 м, 0.5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</w:t>
      </w:r>
    </w:p>
    <w:p w14:paraId="3EADFBC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СПР, </w:t>
      </w:r>
      <w:proofErr w:type="gramStart"/>
      <w:r w:rsidRPr="0097132E">
        <w:rPr>
          <w:sz w:val="18"/>
          <w:szCs w:val="18"/>
        </w:rPr>
        <w:t>АЖ</w:t>
      </w:r>
      <w:proofErr w:type="gramEnd"/>
      <w:r w:rsidRPr="0097132E">
        <w:rPr>
          <w:sz w:val="18"/>
          <w:szCs w:val="18"/>
        </w:rPr>
        <w:t xml:space="preserve">, ЧР Густой                                                                                                   </w:t>
      </w:r>
    </w:p>
    <w:p w14:paraId="33A105B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Склон СЗ - 30                                                                                                                  </w:t>
      </w:r>
    </w:p>
    <w:p w14:paraId="43642F9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7581A67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вертик.сомкн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09DC067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</w:t>
      </w:r>
    </w:p>
    <w:p w14:paraId="58EFBD0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00343E5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47895185" w14:textId="204E54DD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7A09305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6       </w:t>
      </w:r>
    </w:p>
    <w:p w14:paraId="4D91197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528B586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46CC382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2392C88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5123716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57C35E0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7CFA2C6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2486FFD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6A1144B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33857B5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22D8A8AC" w14:textId="2932A892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32  6.2362   10С+Л,Б           1  31   С    120 31  34 6  4  1  КТВ    0.8  42   261.9 261.9 1                         </w:t>
      </w:r>
      <w:r w:rsidR="006C27E2" w:rsidRPr="006C27E2">
        <w:rPr>
          <w:sz w:val="18"/>
          <w:szCs w:val="18"/>
        </w:rPr>
        <w:t xml:space="preserve">Устройство гнездовий                    </w:t>
      </w:r>
    </w:p>
    <w:p w14:paraId="6CCB8495" w14:textId="1779A330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                С2                                                     </w:t>
      </w:r>
      <w:r w:rsidR="006C27E2" w:rsidRPr="006C27E2">
        <w:rPr>
          <w:sz w:val="18"/>
          <w:szCs w:val="18"/>
        </w:rPr>
        <w:t xml:space="preserve">Установка кормушек                                          </w:t>
      </w:r>
      <w:r w:rsidRPr="0097132E">
        <w:rPr>
          <w:sz w:val="18"/>
          <w:szCs w:val="18"/>
        </w:rPr>
        <w:t xml:space="preserve">                    </w:t>
      </w:r>
    </w:p>
    <w:p w14:paraId="56AA278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80                                                                                              </w:t>
      </w:r>
    </w:p>
    <w:p w14:paraId="58BAAF4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ЧР Редкий                                                                                                            </w:t>
      </w:r>
    </w:p>
    <w:p w14:paraId="0CE2CC6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73C73E5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3DAF63A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Хорошая,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Хорошая,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0C8FB63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004D678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Особенности: Высота варьирует                                                                                                  </w:t>
      </w:r>
    </w:p>
    <w:p w14:paraId="348A0EF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2F6E1BC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33  1.1284   9С1Б              1  24   С    120 25  36 6  3  3  КТВ    0.5  20   22.6  20.3  1                                              </w:t>
      </w:r>
    </w:p>
    <w:p w14:paraId="2E2BE8E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80  20  24          С2                     2.3   2                                              </w:t>
      </w:r>
    </w:p>
    <w:p w14:paraId="6591957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(5) 1 м, 3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  </w:t>
      </w:r>
    </w:p>
    <w:p w14:paraId="1D1FE9F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ЧР Редкий                                                                                                            </w:t>
      </w:r>
    </w:p>
    <w:p w14:paraId="6C60A77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5305532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Высокая, санитарно-гигиен. оценка Высокая,         </w:t>
      </w:r>
    </w:p>
    <w:p w14:paraId="0E54C23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Хорошая,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Хорошая,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64AA60E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7755A52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Особенности: Размещение подроста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                                                                                        </w:t>
      </w:r>
    </w:p>
    <w:p w14:paraId="2BAEFFA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73925BA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34  1.9567   7С3Б+Л,Е          1  23   С    80  23  26 4  2  2  РТОС   0.4  15   29.4  20.6                                                 </w:t>
      </w:r>
    </w:p>
    <w:p w14:paraId="50D2A8B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60  22  24          С3                     8.8                                                  </w:t>
      </w:r>
    </w:p>
    <w:p w14:paraId="3C9EBA4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                                                                                            </w:t>
      </w:r>
    </w:p>
    <w:p w14:paraId="305C710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Е                                                                                                    </w:t>
      </w:r>
    </w:p>
    <w:p w14:paraId="65683D4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 Редкий                                                                                                             </w:t>
      </w:r>
    </w:p>
    <w:p w14:paraId="6B04C28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2                                                                                                     </w:t>
      </w:r>
    </w:p>
    <w:p w14:paraId="30A7DC8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Высокая, санитарно-гигиен. оценка Средняя,         </w:t>
      </w:r>
    </w:p>
    <w:p w14:paraId="32C33FD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0775FCE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547491F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797CCEAB" w14:textId="781A5529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44117F3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6       </w:t>
      </w:r>
    </w:p>
    <w:p w14:paraId="6E4B309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5593B3C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1E647F4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1073CA8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452D103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6CD47EF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2F17101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22D1E84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69C99B8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7661584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0F8540E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35  1.8188   9С1Б+Л,Е          1  26   С    130 26  40 7  4  2  РТ     0.7  28   50.9  45.8  1                                              </w:t>
      </w:r>
    </w:p>
    <w:p w14:paraId="06181AA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80  24  26          С2                     5.1   2                                              </w:t>
      </w:r>
    </w:p>
    <w:p w14:paraId="65C3B47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                                                                                            </w:t>
      </w:r>
    </w:p>
    <w:p w14:paraId="1FEE0DD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Е                                                                                                    </w:t>
      </w:r>
    </w:p>
    <w:p w14:paraId="0A96EE0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Склон С - 10                                                                                                                   </w:t>
      </w:r>
    </w:p>
    <w:p w14:paraId="5B36E12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6368881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3C3A661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276AC0D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4573EA9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0AFA91F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Итого по категории                                                                                                             </w:t>
      </w:r>
    </w:p>
    <w:p w14:paraId="49BDBF8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100.3507                                                                     1807                     4                                 </w:t>
      </w:r>
    </w:p>
    <w:p w14:paraId="0F68F33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 составляющим породам                                                                                                        </w:t>
      </w:r>
    </w:p>
    <w:p w14:paraId="48462FC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С     828                                                  </w:t>
      </w:r>
    </w:p>
    <w:p w14:paraId="47A4FAF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Е     133                                                  </w:t>
      </w:r>
    </w:p>
    <w:p w14:paraId="1F3C4BE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Л     249                                                  </w:t>
      </w:r>
    </w:p>
    <w:p w14:paraId="673931B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К                                                          </w:t>
      </w:r>
    </w:p>
    <w:p w14:paraId="18350DE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Б     595                                                  </w:t>
      </w:r>
    </w:p>
    <w:p w14:paraId="46640BC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ИВК   2                                                    </w:t>
      </w:r>
    </w:p>
    <w:p w14:paraId="07247A2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</w:p>
    <w:p w14:paraId="1D6E1D9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Итого по кварталу                                                                                                              </w:t>
      </w:r>
    </w:p>
    <w:p w14:paraId="2472801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100.3507                                                                     1807                     4                                 </w:t>
      </w:r>
    </w:p>
    <w:p w14:paraId="57A83EA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 составляющим породам                                                                                                        </w:t>
      </w:r>
    </w:p>
    <w:p w14:paraId="6C78802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С     828                                                  </w:t>
      </w:r>
    </w:p>
    <w:p w14:paraId="65D86EA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Е     133                                                  </w:t>
      </w:r>
    </w:p>
    <w:p w14:paraId="3B1A798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Л     249                                                  </w:t>
      </w:r>
    </w:p>
    <w:p w14:paraId="01B5F17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К                                                          </w:t>
      </w:r>
    </w:p>
    <w:p w14:paraId="3BFE050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Б     595                                                  </w:t>
      </w:r>
    </w:p>
    <w:p w14:paraId="1B13B55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ИВК   2                                                    </w:t>
      </w:r>
    </w:p>
    <w:p w14:paraId="44D63011" w14:textId="2541EC8C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67FEE77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                    О т м е т к а   о б   и з м е н е н и я х   п о с л е   л е с о у с т р о й с т в а</w:t>
      </w:r>
    </w:p>
    <w:p w14:paraId="3902EAF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    ----------------------------------------------------------------</w:t>
      </w:r>
    </w:p>
    <w:p w14:paraId="3FFDEA8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:  N   :Площадь :Наименование </w:t>
      </w:r>
      <w:proofErr w:type="spellStart"/>
      <w:r w:rsidRPr="0097132E">
        <w:rPr>
          <w:sz w:val="18"/>
          <w:szCs w:val="18"/>
        </w:rPr>
        <w:t>выпо</w:t>
      </w:r>
      <w:proofErr w:type="spellEnd"/>
      <w:r w:rsidRPr="0097132E">
        <w:rPr>
          <w:sz w:val="18"/>
          <w:szCs w:val="18"/>
        </w:rPr>
        <w:t xml:space="preserve">: Год : Объемные   : Подпись :    :  N   :Площадь :Наименование </w:t>
      </w:r>
      <w:proofErr w:type="spellStart"/>
      <w:r w:rsidRPr="0097132E">
        <w:rPr>
          <w:sz w:val="18"/>
          <w:szCs w:val="18"/>
        </w:rPr>
        <w:t>выпо</w:t>
      </w:r>
      <w:proofErr w:type="spellEnd"/>
      <w:r w:rsidRPr="0097132E">
        <w:rPr>
          <w:sz w:val="18"/>
          <w:szCs w:val="18"/>
        </w:rPr>
        <w:t>: Год : Объемные   : Подпись :</w:t>
      </w:r>
    </w:p>
    <w:p w14:paraId="0B1B88E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:выдела: выдела :</w:t>
      </w:r>
      <w:proofErr w:type="spellStart"/>
      <w:r w:rsidRPr="0097132E">
        <w:rPr>
          <w:sz w:val="18"/>
          <w:szCs w:val="18"/>
        </w:rPr>
        <w:t>лненного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мероприя</w:t>
      </w:r>
      <w:proofErr w:type="spellEnd"/>
      <w:r w:rsidRPr="0097132E">
        <w:rPr>
          <w:sz w:val="18"/>
          <w:szCs w:val="18"/>
        </w:rPr>
        <w:t>: про-: показатели :   лица  :    :выдела: выдела :</w:t>
      </w:r>
      <w:proofErr w:type="spellStart"/>
      <w:r w:rsidRPr="0097132E">
        <w:rPr>
          <w:sz w:val="18"/>
          <w:szCs w:val="18"/>
        </w:rPr>
        <w:t>лненного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мероприя</w:t>
      </w:r>
      <w:proofErr w:type="spellEnd"/>
      <w:r w:rsidRPr="0097132E">
        <w:rPr>
          <w:sz w:val="18"/>
          <w:szCs w:val="18"/>
        </w:rPr>
        <w:t>: про-: показатели :   лица  :</w:t>
      </w:r>
    </w:p>
    <w:p w14:paraId="3A60A8F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</w:t>
      </w:r>
      <w:proofErr w:type="spellStart"/>
      <w:r w:rsidRPr="0097132E">
        <w:rPr>
          <w:sz w:val="18"/>
          <w:szCs w:val="18"/>
        </w:rPr>
        <w:t>тия,иного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воздейс:вед</w:t>
      </w:r>
      <w:proofErr w:type="spellEnd"/>
      <w:r w:rsidRPr="0097132E">
        <w:rPr>
          <w:sz w:val="18"/>
          <w:szCs w:val="18"/>
        </w:rPr>
        <w:t>. :</w:t>
      </w:r>
      <w:proofErr w:type="gramStart"/>
      <w:r w:rsidRPr="0097132E">
        <w:rPr>
          <w:sz w:val="18"/>
          <w:szCs w:val="18"/>
        </w:rPr>
        <w:t>мероприятия,:</w:t>
      </w:r>
      <w:proofErr w:type="spellStart"/>
      <w:proofErr w:type="gramEnd"/>
      <w:r w:rsidRPr="0097132E">
        <w:rPr>
          <w:sz w:val="18"/>
          <w:szCs w:val="18"/>
        </w:rPr>
        <w:t>произво</w:t>
      </w:r>
      <w:proofErr w:type="spellEnd"/>
      <w:r w:rsidRPr="0097132E">
        <w:rPr>
          <w:sz w:val="18"/>
          <w:szCs w:val="18"/>
        </w:rPr>
        <w:t>- :    :      :        :</w:t>
      </w:r>
      <w:proofErr w:type="spellStart"/>
      <w:r w:rsidRPr="0097132E">
        <w:rPr>
          <w:sz w:val="18"/>
          <w:szCs w:val="18"/>
        </w:rPr>
        <w:t>тия,иного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воздейс:вед</w:t>
      </w:r>
      <w:proofErr w:type="spellEnd"/>
      <w:r w:rsidRPr="0097132E">
        <w:rPr>
          <w:sz w:val="18"/>
          <w:szCs w:val="18"/>
        </w:rPr>
        <w:t>. :</w:t>
      </w:r>
      <w:proofErr w:type="gramStart"/>
      <w:r w:rsidRPr="0097132E">
        <w:rPr>
          <w:sz w:val="18"/>
          <w:szCs w:val="18"/>
        </w:rPr>
        <w:t>мероприятия,:</w:t>
      </w:r>
      <w:proofErr w:type="spellStart"/>
      <w:proofErr w:type="gramEnd"/>
      <w:r w:rsidRPr="0097132E">
        <w:rPr>
          <w:sz w:val="18"/>
          <w:szCs w:val="18"/>
        </w:rPr>
        <w:t>произво</w:t>
      </w:r>
      <w:proofErr w:type="spellEnd"/>
      <w:r w:rsidRPr="0097132E">
        <w:rPr>
          <w:sz w:val="18"/>
          <w:szCs w:val="18"/>
        </w:rPr>
        <w:t>- :</w:t>
      </w:r>
    </w:p>
    <w:p w14:paraId="293DEBE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</w:t>
      </w:r>
      <w:proofErr w:type="spellStart"/>
      <w:r w:rsidRPr="0097132E">
        <w:rPr>
          <w:sz w:val="18"/>
          <w:szCs w:val="18"/>
        </w:rPr>
        <w:t>твия;изменение</w:t>
      </w:r>
      <w:proofErr w:type="spellEnd"/>
      <w:r w:rsidRPr="0097132E">
        <w:rPr>
          <w:sz w:val="18"/>
          <w:szCs w:val="18"/>
        </w:rPr>
        <w:t xml:space="preserve"> ка:(воз-:  га,м3     :</w:t>
      </w:r>
      <w:proofErr w:type="spellStart"/>
      <w:r w:rsidRPr="0097132E">
        <w:rPr>
          <w:sz w:val="18"/>
          <w:szCs w:val="18"/>
        </w:rPr>
        <w:t>дившего</w:t>
      </w:r>
      <w:proofErr w:type="spellEnd"/>
      <w:r w:rsidRPr="0097132E">
        <w:rPr>
          <w:sz w:val="18"/>
          <w:szCs w:val="18"/>
        </w:rPr>
        <w:t xml:space="preserve">  :    :      :        :</w:t>
      </w:r>
      <w:proofErr w:type="spellStart"/>
      <w:r w:rsidRPr="0097132E">
        <w:rPr>
          <w:sz w:val="18"/>
          <w:szCs w:val="18"/>
        </w:rPr>
        <w:t>твия;изменение</w:t>
      </w:r>
      <w:proofErr w:type="spellEnd"/>
      <w:r w:rsidRPr="0097132E">
        <w:rPr>
          <w:sz w:val="18"/>
          <w:szCs w:val="18"/>
        </w:rPr>
        <w:t xml:space="preserve"> ка:(воз-:  га,м3     :</w:t>
      </w:r>
      <w:proofErr w:type="spellStart"/>
      <w:r w:rsidRPr="0097132E">
        <w:rPr>
          <w:sz w:val="18"/>
          <w:szCs w:val="18"/>
        </w:rPr>
        <w:t>дившего</w:t>
      </w:r>
      <w:proofErr w:type="spellEnd"/>
      <w:r w:rsidRPr="0097132E">
        <w:rPr>
          <w:sz w:val="18"/>
          <w:szCs w:val="18"/>
        </w:rPr>
        <w:t xml:space="preserve">  :</w:t>
      </w:r>
    </w:p>
    <w:p w14:paraId="479012A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</w:t>
      </w:r>
      <w:proofErr w:type="spellStart"/>
      <w:r w:rsidRPr="0097132E">
        <w:rPr>
          <w:sz w:val="18"/>
          <w:szCs w:val="18"/>
        </w:rPr>
        <w:t>т.земли;хозяйства:д</w:t>
      </w:r>
      <w:proofErr w:type="spellEnd"/>
      <w:r w:rsidRPr="0097132E">
        <w:rPr>
          <w:sz w:val="18"/>
          <w:szCs w:val="18"/>
        </w:rPr>
        <w:t>.)  :            :  запись :    :      :        :</w:t>
      </w:r>
      <w:proofErr w:type="spellStart"/>
      <w:r w:rsidRPr="0097132E">
        <w:rPr>
          <w:sz w:val="18"/>
          <w:szCs w:val="18"/>
        </w:rPr>
        <w:t>т.земли;хозяйства:д</w:t>
      </w:r>
      <w:proofErr w:type="spellEnd"/>
      <w:r w:rsidRPr="0097132E">
        <w:rPr>
          <w:sz w:val="18"/>
          <w:szCs w:val="18"/>
        </w:rPr>
        <w:t>.)  :            :  запись :</w:t>
      </w:r>
    </w:p>
    <w:p w14:paraId="7D275AD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    ----------------------------------------------------------------</w:t>
      </w:r>
    </w:p>
    <w:p w14:paraId="69D3E3D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00D84F6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056AE0E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704310D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57EA681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56A86D0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166CBA7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6439E47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1BFE410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0412AD2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5B89565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3EC1D85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2D94624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308C441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101D2CE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4A5162A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2F418ED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011255A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376BD4C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3ECFE27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482ED4C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47A6AED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608D427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263AE3E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3C471D7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0F424FA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7DF7537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144A289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7C0313D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1D1C54A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62E7695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62C1526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2D82EF7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13289A7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17BAADF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6FB06AF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5E04733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6BC453E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65D39FB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02A3A87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2663FFE2" w14:textId="6D1C8B00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655C44A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7       </w:t>
      </w:r>
    </w:p>
    <w:p w14:paraId="1FC3E7A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399A079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65213E1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4757A7D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08CF82E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1BDDCBE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26E4640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22DDB40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2E509B2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655D17D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3F6933F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   20.4496  7Б2Е1Л            1  2    Б    10  3   2  1  1  4  ХВВ    0.5  0.5  10.2  7.2      40.9           81.8                         </w:t>
      </w:r>
    </w:p>
    <w:p w14:paraId="41FAFA1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Е        1   2           В4                     2                                                    </w:t>
      </w:r>
    </w:p>
    <w:p w14:paraId="54595E7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1   2                                  1                                                    </w:t>
      </w:r>
    </w:p>
    <w:p w14:paraId="038A86E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Единичные деревья                                                                                                              </w:t>
      </w:r>
    </w:p>
    <w:p w14:paraId="7465125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6Б3Л1Е               17   Б    60  16  16                      1                             12.3                              </w:t>
      </w:r>
    </w:p>
    <w:p w14:paraId="647CB08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90  19  20                                                    6.1                               </w:t>
      </w:r>
    </w:p>
    <w:p w14:paraId="1E8DE64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Е        16  18                                                    2                                 </w:t>
      </w:r>
    </w:p>
    <w:p w14:paraId="44C79EC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 Средний                                                                                                          </w:t>
      </w:r>
    </w:p>
    <w:p w14:paraId="3922736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79B345E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Молодняки, эстетическая оценка Низкая, санитарно-гигиен. оценка Низкая, устойчивость         </w:t>
      </w:r>
    </w:p>
    <w:p w14:paraId="6D8ECF2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Устойчивые,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Плохая,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рекреации не требуется,               </w:t>
      </w:r>
    </w:p>
    <w:p w14:paraId="1AAD98E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оценка Низкая                                                                                                    </w:t>
      </w:r>
    </w:p>
    <w:p w14:paraId="10CED2D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697C746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   2.2043   7Б2Е1Л            1  2    Б    10  3   2  1  1  4  ХВВ    0.5  0.5  1.1   0.8      4.4            8.8                          </w:t>
      </w:r>
    </w:p>
    <w:p w14:paraId="668A608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Е        1   2           В4                     0.2                                                  </w:t>
      </w:r>
    </w:p>
    <w:p w14:paraId="65A5A4A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1   2                                  0.1                                                  </w:t>
      </w:r>
    </w:p>
    <w:p w14:paraId="1EA9BE4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Единичные деревья                                                                                                              </w:t>
      </w:r>
    </w:p>
    <w:p w14:paraId="70F5AB6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6Б3Л1Е               17   Б    60  16  16                      1                             1.3                               </w:t>
      </w:r>
    </w:p>
    <w:p w14:paraId="1BBE0AD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90  19  20                                                    0.7                               </w:t>
      </w:r>
    </w:p>
    <w:p w14:paraId="64B3251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Е        16  18                                                    0.2                               </w:t>
      </w:r>
    </w:p>
    <w:p w14:paraId="47A2994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 Средний                                                                                                          </w:t>
      </w:r>
    </w:p>
    <w:p w14:paraId="43E016C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06D6E18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Молодняки, эстетическая оценка Низкая, санитарно-гигиен. оценка Низкая, устойчивость         </w:t>
      </w:r>
    </w:p>
    <w:p w14:paraId="7C95EC7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Устойчивые,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Плохая,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рекреации не требуется,               </w:t>
      </w:r>
    </w:p>
    <w:p w14:paraId="1E9CE8C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оценка Низкая                                                                                                    </w:t>
      </w:r>
    </w:p>
    <w:p w14:paraId="049AA41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3B96982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3   2.6260   5С3Л1Е1Б          1  26   С    110 27  32 6  4  2  РТ     0.5  21   55.1  27.6  1                                              </w:t>
      </w:r>
    </w:p>
    <w:p w14:paraId="1B57925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120 28  36          С2                     16.5  1                                              </w:t>
      </w:r>
    </w:p>
    <w:p w14:paraId="0995F7B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Е    100 21  24                                 5.5   1                                              </w:t>
      </w:r>
    </w:p>
    <w:p w14:paraId="594CCE5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70  25  24                                 5.5   2                                              </w:t>
      </w:r>
    </w:p>
    <w:p w14:paraId="7295D06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10Е (30) 3 м, 3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 </w:t>
      </w:r>
    </w:p>
    <w:p w14:paraId="7868DA9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СПР, ИВК, ЧР Средний                                                                                                 </w:t>
      </w:r>
    </w:p>
    <w:p w14:paraId="6997486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6BC12DA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Средняя, санитарно-гигиен. оценка Средняя,         </w:t>
      </w:r>
    </w:p>
    <w:p w14:paraId="6D01F74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Плохая,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 </w:t>
      </w:r>
    </w:p>
    <w:p w14:paraId="7F791A5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Низкая                                                                            </w:t>
      </w:r>
    </w:p>
    <w:p w14:paraId="63F36B1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4173D342" w14:textId="7B0D7E86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137C667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7       </w:t>
      </w:r>
    </w:p>
    <w:p w14:paraId="2673B4C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3FEA1B9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1330602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41E5367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1166867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2540340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2B19CDD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17FB436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1D56393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0FDCADB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2000558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4   11.0360  4Л1С3Е2Б+К        1  23   Л    120 26  32 6  3  2  КТВ    0.7  26   286.9 114.7 1                                              </w:t>
      </w:r>
    </w:p>
    <w:p w14:paraId="47DE5AB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110 25  30          С3                     28.7  1                                              </w:t>
      </w:r>
    </w:p>
    <w:p w14:paraId="384BC2B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</w:p>
    <w:p w14:paraId="4D79362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Е        21  24                                 86.1  1                                              </w:t>
      </w:r>
    </w:p>
    <w:p w14:paraId="3E1F49F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80  21  22                                 57.4  2                                              </w:t>
      </w:r>
    </w:p>
    <w:p w14:paraId="516458E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К                                                                                                    </w:t>
      </w:r>
    </w:p>
    <w:p w14:paraId="11B2574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8Е1К1Л (30) 3 м, 3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</w:t>
      </w:r>
    </w:p>
    <w:p w14:paraId="01CBFB3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ИВК, ЧР, ШП Средний                                                                                                  </w:t>
      </w:r>
    </w:p>
    <w:p w14:paraId="0971497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5A1B537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Средняя, санитарно-гигиен. оценка Высокая,         </w:t>
      </w:r>
    </w:p>
    <w:p w14:paraId="655CC2E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Плохая,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 </w:t>
      </w:r>
    </w:p>
    <w:p w14:paraId="32AEC11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75322B4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20B41FA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5   1.6684   7ИВК3Б+Е          1  9    ИВК  30  8   6  15 4  5А ХВВ    0.6  3    5     3.5                                                  </w:t>
      </w:r>
    </w:p>
    <w:p w14:paraId="392F657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    11  8           В4                     1.5                                                  </w:t>
      </w:r>
    </w:p>
    <w:p w14:paraId="6A53921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Е                                                                                                    </w:t>
      </w:r>
    </w:p>
    <w:p w14:paraId="231867B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7A502F9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Молодняки, эстетическая оценка Низкая, санитарно-гигиен. оценка Средняя, устойчивость        </w:t>
      </w:r>
    </w:p>
    <w:p w14:paraId="713DEE8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Плохая,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рекреации не             </w:t>
      </w:r>
    </w:p>
    <w:p w14:paraId="6FF54A1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требуется, рекреационная оценка Низкая                                                                                         </w:t>
      </w:r>
    </w:p>
    <w:p w14:paraId="302887C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1DEEEB3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6   7.2919   6Б3Е1Л            1  17   Б    50  17  16 5  2  3  ХВВ    0.5  9    65.6  39.3                                                 </w:t>
      </w:r>
    </w:p>
    <w:p w14:paraId="71C3513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Е    80  17  18          В4                     19.7                                                 </w:t>
      </w:r>
    </w:p>
    <w:p w14:paraId="6D104EF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90  20  24                                 6.6                                                  </w:t>
      </w:r>
    </w:p>
    <w:p w14:paraId="25B2A11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10Е (20) 2 м, 1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 </w:t>
      </w:r>
    </w:p>
    <w:p w14:paraId="50DBBCB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 Средний                                                                                                          </w:t>
      </w:r>
    </w:p>
    <w:p w14:paraId="18E3708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6860BFC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Средняя, санитарно-гигиен. оценка Высокая,         </w:t>
      </w:r>
    </w:p>
    <w:p w14:paraId="62AA6C9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</w:t>
      </w:r>
    </w:p>
    <w:p w14:paraId="3F13DBC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Низкая                                                                            </w:t>
      </w:r>
    </w:p>
    <w:p w14:paraId="77E2563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07FA6CAC" w14:textId="4FBBE0E0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2D27B7A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7       </w:t>
      </w:r>
    </w:p>
    <w:p w14:paraId="67BE8D1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14368C8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0BB92E1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5A29300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7924149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7836F0D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6EC18DD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126A699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17607CA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6B9BB7A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4FE0CA4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7   1.7618   5Е2Е3Б+Л          1  17   Е    70  16  16 4  2  3  ХВВ    0.6  15   26.4  13.2                                                 </w:t>
      </w:r>
    </w:p>
    <w:p w14:paraId="7DBD969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Е    110 22  24          В4                     5.3                                                  </w:t>
      </w:r>
    </w:p>
    <w:p w14:paraId="6D479FB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40  16  16                                 7.9                                                  </w:t>
      </w:r>
    </w:p>
    <w:p w14:paraId="6FC6D61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90                                                                                              </w:t>
      </w:r>
    </w:p>
    <w:p w14:paraId="3A0F38F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10Е (20) 2 м, 4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 </w:t>
      </w:r>
    </w:p>
    <w:p w14:paraId="750A5AF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ИВК, ЧР Средний                                                                                                      </w:t>
      </w:r>
    </w:p>
    <w:p w14:paraId="2951794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35A6327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Средняя, санитарно-гигиен. оценка Высокая,         </w:t>
      </w:r>
    </w:p>
    <w:p w14:paraId="43EBF13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Плохая,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 </w:t>
      </w:r>
    </w:p>
    <w:p w14:paraId="4D9215A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7855DB3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10C6EF1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8   1.5153   5Е2Е3Б+Л          1  17   Е    70  16  16 4  2  3  ХВВ    0.6  15   22.7  11.4                                                 </w:t>
      </w:r>
    </w:p>
    <w:p w14:paraId="3ACF552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Е    110 22  24          В4                     4.5                                                  </w:t>
      </w:r>
    </w:p>
    <w:p w14:paraId="3F0235B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40  16  16                                 6.8                                                  </w:t>
      </w:r>
    </w:p>
    <w:p w14:paraId="52D3C66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90                                                                                              </w:t>
      </w:r>
    </w:p>
    <w:p w14:paraId="216F799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10Е (20) 2 м, 4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 </w:t>
      </w:r>
    </w:p>
    <w:p w14:paraId="4C979E3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ИВК, ЧР Средний                                                                                                      </w:t>
      </w:r>
    </w:p>
    <w:p w14:paraId="6F9CBAE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6ABC235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Средняя, санитарно-гигиен. оценка Высокая,         </w:t>
      </w:r>
    </w:p>
    <w:p w14:paraId="4EA4833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Плохая,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 </w:t>
      </w:r>
    </w:p>
    <w:p w14:paraId="184AC12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06E1C04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1D9A30F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9   1.2556   9Е1Б              1  19   Е    80  18  16 4  2  3  РТОС   0.5  15   18.8  16.9                                                 </w:t>
      </w:r>
    </w:p>
    <w:p w14:paraId="3F55776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70  25  20          С3                     1.9                                                  </w:t>
      </w:r>
    </w:p>
    <w:p w14:paraId="4CD1A38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 Редкий                                                                                                           </w:t>
      </w:r>
    </w:p>
    <w:p w14:paraId="217C0D8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2F1EA09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Средняя, санитарно-гигиен. оценка Высокая,         </w:t>
      </w:r>
    </w:p>
    <w:p w14:paraId="4503D0C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Хорошая,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3E6DD2F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164311B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7C62A06E" w14:textId="75AED780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6EB1963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7       </w:t>
      </w:r>
    </w:p>
    <w:p w14:paraId="2DDDB32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2D2E7E9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6BBA384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620DA6B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40C20A8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6F1BD36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198942B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41D1913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1FBDCFC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4FD9512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5F0BE83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10  7.7280   6Б3С1С            1  18   Б    60  17  16 6  2  3  ХВВ    0.7  13   100.5 60.3     7.7            7.7                          </w:t>
      </w:r>
    </w:p>
    <w:p w14:paraId="66D7662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80  18  18          В3                     30.2                                                 </w:t>
      </w:r>
    </w:p>
    <w:p w14:paraId="7076FBD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100 22  24                                 10                                                   </w:t>
      </w:r>
    </w:p>
    <w:p w14:paraId="1FA9971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10Е (20) 2 м, 3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 </w:t>
      </w:r>
    </w:p>
    <w:p w14:paraId="4815472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ИВК, ЧР, СПР Средний                                                                                                 </w:t>
      </w:r>
    </w:p>
    <w:p w14:paraId="7357BD8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080E780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Средняя, санитарно-гигиен. оценка Высокая,         </w:t>
      </w:r>
    </w:p>
    <w:p w14:paraId="2E20516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Плохая,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 </w:t>
      </w:r>
    </w:p>
    <w:p w14:paraId="28DEDB1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Низкая                                                                            </w:t>
      </w:r>
    </w:p>
    <w:p w14:paraId="0887EDE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61BF7E8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11  10.2165  4Е2Л4Б+К          1  20   Е    90  19  20 5  2  3  ХВВ    0.6  19   194.1 77.6     10.2           10.2                         </w:t>
      </w:r>
    </w:p>
    <w:p w14:paraId="0A64F9C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110 23  26          В4                     38.8                                                 </w:t>
      </w:r>
    </w:p>
    <w:p w14:paraId="5ECFE64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80  19  18                                 77.7                                                 </w:t>
      </w:r>
    </w:p>
    <w:p w14:paraId="68C1B2C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К                                                                                                    </w:t>
      </w:r>
    </w:p>
    <w:p w14:paraId="69F3F0E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8Е1К1Л (25) 2 м, 3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</w:t>
      </w:r>
    </w:p>
    <w:p w14:paraId="4E6DB6B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ЧР, ИВК, СПР Средний                                                                                                 </w:t>
      </w:r>
    </w:p>
    <w:p w14:paraId="6208754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7988385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Средняя, санитарно-гигиен. оценка Средняя,         </w:t>
      </w:r>
    </w:p>
    <w:p w14:paraId="79E5BAF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Плохая,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 </w:t>
      </w:r>
    </w:p>
    <w:p w14:paraId="7D4193E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Низкая                                                                            </w:t>
      </w:r>
    </w:p>
    <w:p w14:paraId="57D300F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54D9090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12  6.4287   3Л2Е5Б            1  19   Л    110 22  24 6  3  3  ХВВ    0.6  17   109.3 32.8  1                                              </w:t>
      </w:r>
    </w:p>
    <w:p w14:paraId="253C30B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Е    80  19  20          В4                     21.9  1                                              </w:t>
      </w:r>
    </w:p>
    <w:p w14:paraId="1125371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70  18  16                                 54.6  2                                              </w:t>
      </w:r>
    </w:p>
    <w:p w14:paraId="5BBF550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8Е2Л (25) 2 м, 3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</w:t>
      </w:r>
    </w:p>
    <w:p w14:paraId="562EE2E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ЧР, ИВК, Р Средний                                                                                                   </w:t>
      </w:r>
    </w:p>
    <w:p w14:paraId="5FC3E2E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78E4A51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Средняя, санитарно-гигиен. оценка Высокая,         </w:t>
      </w:r>
    </w:p>
    <w:p w14:paraId="769E2FC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Плохая,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 </w:t>
      </w:r>
    </w:p>
    <w:p w14:paraId="2D9BEFF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Низкая                                                                            </w:t>
      </w:r>
    </w:p>
    <w:p w14:paraId="525278C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5D33355B" w14:textId="4F8E3971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1092DC3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7       </w:t>
      </w:r>
    </w:p>
    <w:p w14:paraId="6D181DD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513DFA2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51B3835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6EC359A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575357D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335D12B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14A4DBB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138EBDE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6617EB0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3EA080E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2E7CEB9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13  11.9202  5Е5Б+Л            1  20   Е    90  21  24 5  2  3  ХВВ    0.7  20   238.4 119.2                                                </w:t>
      </w:r>
    </w:p>
    <w:p w14:paraId="0966CE0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50  18  16          В4                     119.2                                                </w:t>
      </w:r>
    </w:p>
    <w:p w14:paraId="47F9E78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                                                                                            </w:t>
      </w:r>
    </w:p>
    <w:p w14:paraId="59335CB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10Е (30) 4 м, 1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 </w:t>
      </w:r>
    </w:p>
    <w:p w14:paraId="2277AC7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 Густой                                                                                                           </w:t>
      </w:r>
    </w:p>
    <w:p w14:paraId="641F697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241D716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Средняя, санитарно-гигиен. оценка Средняя,         </w:t>
      </w:r>
    </w:p>
    <w:p w14:paraId="1893D28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Плохая,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 </w:t>
      </w:r>
    </w:p>
    <w:p w14:paraId="7A00970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Низкая                                                                            </w:t>
      </w:r>
    </w:p>
    <w:p w14:paraId="03ADD4E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3ECDB68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14  3.2700   6Б4Е+Л            1  17   Б    50  17  16 5  2  3  ХВВ    0.8  14   45.8  27.5                                                 </w:t>
      </w:r>
    </w:p>
    <w:p w14:paraId="74DF2DC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Е    80  18  20          В4                     18.3                                                 </w:t>
      </w:r>
    </w:p>
    <w:p w14:paraId="30EB3C7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                                                                                            </w:t>
      </w:r>
    </w:p>
    <w:p w14:paraId="4B7BD56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10Е (20) 2 м, 1.5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</w:t>
      </w:r>
    </w:p>
    <w:p w14:paraId="68B7D73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ИВК, ЧР, Р Средний                                                                                                   </w:t>
      </w:r>
    </w:p>
    <w:p w14:paraId="6FC9502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1914877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Низкая, санитарно-гигиен. оценка Высокая,          </w:t>
      </w:r>
    </w:p>
    <w:p w14:paraId="439E9D8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Плохая,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 </w:t>
      </w:r>
    </w:p>
    <w:p w14:paraId="370F0D9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Низкая                                                                            </w:t>
      </w:r>
    </w:p>
    <w:p w14:paraId="5788BB0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337D158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15  2.8589   4Е2Л4Б            1  16   Е    80  16  16 4  2  4  ХВВ    0.6  14   40    16                                                   </w:t>
      </w:r>
    </w:p>
    <w:p w14:paraId="60B099A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18  20          В4                     8                                                    </w:t>
      </w:r>
    </w:p>
    <w:p w14:paraId="7203E79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60  16  14                                 16                                                   </w:t>
      </w:r>
    </w:p>
    <w:p w14:paraId="1AD9A8F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10Е (20) 1.5 м, 2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</w:t>
      </w:r>
    </w:p>
    <w:p w14:paraId="2B32C18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ИВК, ЧР Средний                                                                                                      </w:t>
      </w:r>
    </w:p>
    <w:p w14:paraId="55361BD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17D63CB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Низкая, санитарно-гигиен. оценка Средняя,          </w:t>
      </w:r>
    </w:p>
    <w:p w14:paraId="10E3911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Устойчивые,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Плохая,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рекреации не             </w:t>
      </w:r>
    </w:p>
    <w:p w14:paraId="0541248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требуется, рекреационная оценка Низкая                                                                                         </w:t>
      </w:r>
    </w:p>
    <w:p w14:paraId="2F23F3D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275B0A21" w14:textId="1E3E8C4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6AA04D4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7       </w:t>
      </w:r>
    </w:p>
    <w:p w14:paraId="22C2A7D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20ACC7C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1F7908B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015126A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2143E4E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44B03EE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386A7EA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688A5E9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1F5C3D2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30A2904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6786CE5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16  2.5092   4Е3Л3Б            1  20   Е    90  19  22 5  2  3  РТОС   0.6  19   47.7  19.1                                                 </w:t>
      </w:r>
    </w:p>
    <w:p w14:paraId="39A6967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120 23  26          С3                     14.3                                                 </w:t>
      </w:r>
    </w:p>
    <w:p w14:paraId="46E6B87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70  19  18                                 14.3                                                 </w:t>
      </w:r>
    </w:p>
    <w:p w14:paraId="1C40267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10Е (30) 3 м, 1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 </w:t>
      </w:r>
    </w:p>
    <w:p w14:paraId="640F9C2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 Густой                                                                                                           </w:t>
      </w:r>
    </w:p>
    <w:p w14:paraId="45E5B17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Склон Ю - 10                                                                                                                   </w:t>
      </w:r>
    </w:p>
    <w:p w14:paraId="17D54E3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6D273C3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Низкая, санитарно-гигиен. оценка Средняя,          </w:t>
      </w:r>
    </w:p>
    <w:p w14:paraId="153F1EA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Плохая,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 </w:t>
      </w:r>
    </w:p>
    <w:p w14:paraId="3188619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Низкая                                                                            </w:t>
      </w:r>
    </w:p>
    <w:p w14:paraId="58156F3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49579C9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17  2.1921   6Е1Л3Б            1  17   Е    80  17  18 4  2  3  ХВВ    0.7  18   39.5  23.7                                                 </w:t>
      </w:r>
    </w:p>
    <w:p w14:paraId="41202FD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20  22          В4                     4                                                    </w:t>
      </w:r>
    </w:p>
    <w:p w14:paraId="0AD922A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60  17  16                                 11.8                                                 </w:t>
      </w:r>
    </w:p>
    <w:p w14:paraId="471333B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10Е (20) 2 м, 2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 </w:t>
      </w:r>
    </w:p>
    <w:p w14:paraId="46B2CAA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ИВК, ЧР, СПР Средний                                                                                                 </w:t>
      </w:r>
    </w:p>
    <w:p w14:paraId="5415D2E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64486DB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Средняя, санитарно-гигиен. оценка Средняя,         </w:t>
      </w:r>
    </w:p>
    <w:p w14:paraId="49A4D24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Плохая,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 </w:t>
      </w:r>
    </w:p>
    <w:p w14:paraId="5322CED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Низкая                                                                            </w:t>
      </w:r>
    </w:p>
    <w:p w14:paraId="796710E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01FFA01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18  22.8020  5Е2Л3Б            1  20   Е    90  19  22 5  2  3  ХВВ    0.7  22   501.6 250.8                                                </w:t>
      </w:r>
    </w:p>
    <w:p w14:paraId="46AC90A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120 23  24          В3                     100.3                                                </w:t>
      </w:r>
    </w:p>
    <w:p w14:paraId="653646C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80  19  18                                 150.5                                                </w:t>
      </w:r>
    </w:p>
    <w:p w14:paraId="6E458D7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9Е1Л (30) 2.5 м, 3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</w:t>
      </w:r>
    </w:p>
    <w:p w14:paraId="7D51EEC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ИВК, ЧР, БЗН Средний                                                                                                 </w:t>
      </w:r>
    </w:p>
    <w:p w14:paraId="4B41C6D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3577219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Средняя, санитарно-гигиен. оценка Средняя,         </w:t>
      </w:r>
    </w:p>
    <w:p w14:paraId="3651849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Плохая,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 </w:t>
      </w:r>
    </w:p>
    <w:p w14:paraId="7059492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</w:p>
    <w:p w14:paraId="2C597B3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7FD909F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28F24FF1" w14:textId="60984CAB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72F1A31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7       </w:t>
      </w:r>
    </w:p>
    <w:p w14:paraId="3B0BBC8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4C4D0A1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42882BC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7D03756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08BD19D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5995F48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68D380B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14FDCED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67F5BAB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5908F4C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47A3E25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19  8.4132   8Б2Е              1  20   Б    60  20  20 6  2  2  КТВ    0.6  14   117.8 94.2                                                 </w:t>
      </w:r>
    </w:p>
    <w:p w14:paraId="752E1DB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Е    80  20  22          С3                     23.6                                                 </w:t>
      </w:r>
    </w:p>
    <w:p w14:paraId="0536924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ЧР, СВД, ИВК Густой                                                                                                  </w:t>
      </w:r>
    </w:p>
    <w:p w14:paraId="199597D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1AEFC15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Низкая, санитарно-гигиен. оценка Высокая,          </w:t>
      </w:r>
    </w:p>
    <w:p w14:paraId="7ADA02F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Плохая,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 </w:t>
      </w:r>
    </w:p>
    <w:p w14:paraId="18AFE8E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Низкая                                                                            </w:t>
      </w:r>
    </w:p>
    <w:p w14:paraId="2F871B2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6D2A295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20  2.2596   5Е2Е3Б+Л          1  18   Е    80  17  20 4  2  3  ХВВ    0.7  19   42.9  21.4                                                 </w:t>
      </w:r>
    </w:p>
    <w:p w14:paraId="0581F8C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Е    110 23  28          В4                     8.6                                                  </w:t>
      </w:r>
    </w:p>
    <w:p w14:paraId="6632C1D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50  17  16                                 12.9                                                 </w:t>
      </w:r>
    </w:p>
    <w:p w14:paraId="4443282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80                                                                                              </w:t>
      </w:r>
    </w:p>
    <w:p w14:paraId="5F67375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10Е (10) 6 м, 3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 </w:t>
      </w:r>
    </w:p>
    <w:p w14:paraId="15C36ED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СВД, ИВК, ЧР Средний                                                                                                 </w:t>
      </w:r>
    </w:p>
    <w:p w14:paraId="057FB3E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0F2471B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Средняя, санитарно-гигиен. оценка Средняя,         </w:t>
      </w:r>
    </w:p>
    <w:p w14:paraId="042A5A9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Плохая,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 </w:t>
      </w:r>
    </w:p>
    <w:p w14:paraId="67E0EFD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3B5D3D4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0303CB0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21  13.8394  6Е4Б+Л            1  18   Е    80  18  20 4  2  3  ХВВ    0.7  19   262.9 157.7                                                </w:t>
      </w:r>
    </w:p>
    <w:p w14:paraId="4390419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50  17  16          В4                     105.2                                                </w:t>
      </w:r>
    </w:p>
    <w:p w14:paraId="10309E8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80                                                                                              </w:t>
      </w:r>
    </w:p>
    <w:p w14:paraId="343EE17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10Е (15) 8 м, 2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 </w:t>
      </w:r>
    </w:p>
    <w:p w14:paraId="6B5C30B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СВД, ЧР, ИВК Густой                                                                                                  </w:t>
      </w:r>
    </w:p>
    <w:p w14:paraId="4AC626A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2EC517C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Средняя, санитарно-гигиен. оценка Средняя,         </w:t>
      </w:r>
    </w:p>
    <w:p w14:paraId="5A2D071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Плохая,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 </w:t>
      </w:r>
    </w:p>
    <w:p w14:paraId="0C764EE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31BEDC2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02116A6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22  2.4320   10Б+Е             1  17   Б    50  17  16 5  2  3  ХВВ    0.5  9    21.9  21.9                                                 </w:t>
      </w:r>
    </w:p>
    <w:p w14:paraId="712C239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Е                        В4                                                                          </w:t>
      </w:r>
    </w:p>
    <w:p w14:paraId="455E7C2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 Густой                                                                                                           </w:t>
      </w:r>
    </w:p>
    <w:p w14:paraId="54CEA1C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16219B4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Средняя, санитарно-гигиен. оценка Высокая,         </w:t>
      </w:r>
    </w:p>
    <w:p w14:paraId="224DAA1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Плохая,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 </w:t>
      </w:r>
    </w:p>
    <w:p w14:paraId="1881EA0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Низкая                                                                            </w:t>
      </w:r>
    </w:p>
    <w:p w14:paraId="4AFCBE1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03C00BFF" w14:textId="4DC223E5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7998D7C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7       </w:t>
      </w:r>
    </w:p>
    <w:p w14:paraId="779BCD1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2F1770F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3155F24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493C3DE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271F6B8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7B6E1FF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4ACD50D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41A27F8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12022AF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78371AE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7510BDB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23  1.7104   9Б1Е+Л            1  10   Б    30  10  6  3  2  4  ХВВ    0.6  5    8.6   7.7                                                  </w:t>
      </w:r>
    </w:p>
    <w:p w14:paraId="1E4B7B4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Е        7   8           В4                     0.9                                                  </w:t>
      </w:r>
    </w:p>
    <w:p w14:paraId="50C57CF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70                                                                                              </w:t>
      </w:r>
    </w:p>
    <w:p w14:paraId="435789E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 Густой                                                                                                           </w:t>
      </w:r>
    </w:p>
    <w:p w14:paraId="10519CD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25FB842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Низкая, санитарно-гигиен. оценка Высокая,          </w:t>
      </w:r>
    </w:p>
    <w:p w14:paraId="3D08C88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Плохая,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 </w:t>
      </w:r>
    </w:p>
    <w:p w14:paraId="15016AB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Низкая                                                                            </w:t>
      </w:r>
    </w:p>
    <w:p w14:paraId="7266A9A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6786F24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24  18.6041  5Е3Е2Б+Л          1  19   Е    110 22  24 6  3  3  ХВВ    0.7  20   372.1 186.1 1                                              </w:t>
      </w:r>
    </w:p>
    <w:p w14:paraId="3F08CD9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Е    60  15  16          В4                     111.6 1                                              </w:t>
      </w:r>
    </w:p>
    <w:p w14:paraId="4FC38D6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    19  18                                 74.4  2                                              </w:t>
      </w:r>
    </w:p>
    <w:p w14:paraId="1C1515D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                                                                                            </w:t>
      </w:r>
    </w:p>
    <w:p w14:paraId="6FF4B0E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10Е (20) 2 м, 4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 </w:t>
      </w:r>
    </w:p>
    <w:p w14:paraId="1932694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ИВК, ЧР, СПР Средний                                                                                                 </w:t>
      </w:r>
    </w:p>
    <w:p w14:paraId="3DFE866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6877695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Средняя, санитарно-гигиен. оценка Высокая,         </w:t>
      </w:r>
    </w:p>
    <w:p w14:paraId="48124BA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Плохая,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 </w:t>
      </w:r>
    </w:p>
    <w:p w14:paraId="00EE612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5412C4B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6F11008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25  2.4507   6Б4Е+Л            1  19   Б    60  19  18 6  2  3  ХВВ    0.7  15   36.8  22.1                                                 </w:t>
      </w:r>
    </w:p>
    <w:p w14:paraId="7A4F6B1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Е    80  19  20          В4                     14.7                                                 </w:t>
      </w:r>
    </w:p>
    <w:p w14:paraId="53CBC54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                                                                                            </w:t>
      </w:r>
    </w:p>
    <w:p w14:paraId="4B5C9EC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10Е (20) 2 м, 2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 </w:t>
      </w:r>
    </w:p>
    <w:p w14:paraId="3B44B5B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ИВК, ЧР, Р Средний                                                                                                   </w:t>
      </w:r>
    </w:p>
    <w:p w14:paraId="55FB79B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2B78DAE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Средняя, санитарно-гигиен. оценка Высокая,         </w:t>
      </w:r>
    </w:p>
    <w:p w14:paraId="567210E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Плохая,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 </w:t>
      </w:r>
    </w:p>
    <w:p w14:paraId="70FF50F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Низкая                                                                            </w:t>
      </w:r>
    </w:p>
    <w:p w14:paraId="0DD23F3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55D0FED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26  0.8003   10Б               1  14   Б    30  14  14 3  2  2  РТОС   0.3  4    3.2   3.2                                                  </w:t>
      </w:r>
    </w:p>
    <w:p w14:paraId="4DCC9B3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С3                                                                          </w:t>
      </w:r>
    </w:p>
    <w:p w14:paraId="3D6AD65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46AE514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Средняя, санитарно-гигиен. оценка Высокая,         </w:t>
      </w:r>
    </w:p>
    <w:p w14:paraId="2871D48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Хорошая,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31F446C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034BBEB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3DAD88F7" w14:textId="2BE7F7FC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456C2DE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7       </w:t>
      </w:r>
    </w:p>
    <w:p w14:paraId="6229109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5C6D5FD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6B03B5A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085C474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5727E5A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30A3317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7FAD28E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3106DFC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6FC31E5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2B70F6E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27BC03F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27  0.0033   10Б               1  14   Б    30  14  14 3  2  2  РТОС   0.3  4                                                               </w:t>
      </w:r>
    </w:p>
    <w:p w14:paraId="72F0AF4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С3                                                                          </w:t>
      </w:r>
    </w:p>
    <w:p w14:paraId="16806E5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5815C0B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Средняя, санитарно-гигиен. оценка Высокая,         </w:t>
      </w:r>
    </w:p>
    <w:p w14:paraId="558F26C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Хорошая,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6FCEF17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711227E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6092132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28  0.6525   10Б               1  14   Б    30  14  14 3  2  2  РТОС   0.3  4    2.6   2.6                                                  </w:t>
      </w:r>
    </w:p>
    <w:p w14:paraId="5EF57C3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С3                                                                          </w:t>
      </w:r>
    </w:p>
    <w:p w14:paraId="0AABE51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7F7F536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Средняя, санитарно-гигиен. оценка Высокая,         </w:t>
      </w:r>
    </w:p>
    <w:p w14:paraId="52B07AC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Хорошая,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5762F9A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0B0FB7C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750A5E2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29  14.6584  4Е2Е4Б+Л          1  16   Е    90  18  20 5  2  4  ХВВ    0.6  14   205.2 82.1                                                 </w:t>
      </w:r>
    </w:p>
    <w:p w14:paraId="29C9F61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Е    40  10  12          В4                     41                                                   </w:t>
      </w:r>
    </w:p>
    <w:p w14:paraId="43F2FC5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50  16  16                                 82.1                                                 </w:t>
      </w:r>
    </w:p>
    <w:p w14:paraId="5BC6841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                                                                                            </w:t>
      </w:r>
    </w:p>
    <w:p w14:paraId="69C6704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ИВК, ЧР Средний                                                                                                      </w:t>
      </w:r>
    </w:p>
    <w:p w14:paraId="7CCEFCC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2BC56BF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Низкая, санитарно-гигиен. оценка Средняя,          </w:t>
      </w:r>
    </w:p>
    <w:p w14:paraId="4FCAAED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Плохая,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 </w:t>
      </w:r>
    </w:p>
    <w:p w14:paraId="2DA1D04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Низкая                                                                            </w:t>
      </w:r>
    </w:p>
    <w:p w14:paraId="33C04F1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73A8207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30  0.0163   6Е4Б              1  17   Е    80  17  20 4  2  3  ПР     0.4  10   0.2   0.1                                                  </w:t>
      </w:r>
    </w:p>
    <w:p w14:paraId="13F35F8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    17  18          С4                     0.1                                                  </w:t>
      </w:r>
    </w:p>
    <w:p w14:paraId="7AA3E10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ИВК, ОЛК Средний                                                                                                     </w:t>
      </w:r>
    </w:p>
    <w:p w14:paraId="7BFDC65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51AE624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Высокая, санитарно-гигиен. оценка Высокая,         </w:t>
      </w:r>
    </w:p>
    <w:p w14:paraId="29FC141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</w:t>
      </w:r>
    </w:p>
    <w:p w14:paraId="469B338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Низкая                                                                            </w:t>
      </w:r>
    </w:p>
    <w:p w14:paraId="4B13DFD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015491C2" w14:textId="7D2158AF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24687A1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7       </w:t>
      </w:r>
    </w:p>
    <w:p w14:paraId="571FE00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7CE2499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102D19B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2D414E6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3D6906E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013B9F9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676565F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3805FBA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589497E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5793548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4A1E84F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31  0.0012   6Е4Б              1  17   Е    80  17  20 4  2  3  ПР     0.4  10                                                              </w:t>
      </w:r>
    </w:p>
    <w:p w14:paraId="0FDF4A2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    17  18          С4                                                                          </w:t>
      </w:r>
    </w:p>
    <w:p w14:paraId="042D696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ИВК, ОЛК Средний                                                                                                     </w:t>
      </w:r>
    </w:p>
    <w:p w14:paraId="5D31721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4CF2450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Высокая, санитарно-гигиен. оценка Высокая,         </w:t>
      </w:r>
    </w:p>
    <w:p w14:paraId="054FF11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</w:t>
      </w:r>
    </w:p>
    <w:p w14:paraId="66E1ED3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Низкая                                                                            </w:t>
      </w:r>
    </w:p>
    <w:p w14:paraId="0456C86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1052D45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32  0.1182   6Е4Б              1  17   Е    80  17  20 4  2  3  ПР     0.4  10   1.2   0.7                                                  </w:t>
      </w:r>
    </w:p>
    <w:p w14:paraId="54A8B49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    17  18          С4                     0.5                                                  </w:t>
      </w:r>
    </w:p>
    <w:p w14:paraId="672409E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ИВК, ОЛК Средний                                                                                                     </w:t>
      </w:r>
    </w:p>
    <w:p w14:paraId="6C9C939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4DD8172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Высокая, санитарно-гигиен. оценка Высокая,         </w:t>
      </w:r>
    </w:p>
    <w:p w14:paraId="75FCE54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</w:t>
      </w:r>
    </w:p>
    <w:p w14:paraId="01F55BF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Низкая                                                                            </w:t>
      </w:r>
    </w:p>
    <w:p w14:paraId="3CD5036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52F0012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33  0.0050   6Е4Б              1  17   Е    80  17  20 4  2  3  ПР     0.4  10                                                              </w:t>
      </w:r>
    </w:p>
    <w:p w14:paraId="5C69F0C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    17  18          С4                                                                          </w:t>
      </w:r>
    </w:p>
    <w:p w14:paraId="67466BB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ИВК, ОЛК Средний                                                                                                     </w:t>
      </w:r>
    </w:p>
    <w:p w14:paraId="13A0180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7FC6099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Высокая, санитарно-гигиен. оценка Высокая,         </w:t>
      </w:r>
    </w:p>
    <w:p w14:paraId="6B6A281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</w:t>
      </w:r>
    </w:p>
    <w:p w14:paraId="6291C6F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Низкая                                                                            </w:t>
      </w:r>
    </w:p>
    <w:p w14:paraId="0D8AB0E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1CB11FC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34  0.0078   6Е4Б              1  17   Е    80  17  20 4  2  3  ПР     0.4  10   0.1   0.1                                                  </w:t>
      </w:r>
    </w:p>
    <w:p w14:paraId="521BEB6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    17  18          С4                                                                          </w:t>
      </w:r>
    </w:p>
    <w:p w14:paraId="1423BD4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ИВК, ОЛК Средний                                                                                                     </w:t>
      </w:r>
    </w:p>
    <w:p w14:paraId="3A20BF8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1560987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Высокая, санитарно-гигиен. оценка Высокая,         </w:t>
      </w:r>
    </w:p>
    <w:p w14:paraId="35C6528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</w:t>
      </w:r>
    </w:p>
    <w:p w14:paraId="145875C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Низкая                                                                            </w:t>
      </w:r>
    </w:p>
    <w:p w14:paraId="20AA6B3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63149988" w14:textId="03541F20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2852E08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7       </w:t>
      </w:r>
    </w:p>
    <w:p w14:paraId="0E7B968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3649539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361980D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0B703A3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6B75BA0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1E6E6FE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</w:p>
    <w:p w14:paraId="0DC8480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57806DE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7505926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71CD946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76C3860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45FA1E4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35  0.1556   7Е3Б              1  17   Е    80  17  20 4  2  3  ПР     0.4  10   1.6   1.1                                                  </w:t>
      </w:r>
    </w:p>
    <w:p w14:paraId="2767576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    17  18          С4                     0.5                                                  </w:t>
      </w:r>
    </w:p>
    <w:p w14:paraId="42905E8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ИВК, ОЛК Средний                                                                                                     </w:t>
      </w:r>
    </w:p>
    <w:p w14:paraId="3786907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406227D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Высокая, санитарно-гигиен. оценка Высокая,         </w:t>
      </w:r>
    </w:p>
    <w:p w14:paraId="10A006F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</w:t>
      </w:r>
    </w:p>
    <w:p w14:paraId="663784E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Низкая                                                                            </w:t>
      </w:r>
    </w:p>
    <w:p w14:paraId="7AF33A1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60091EF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36  2.3371   7Б3Е              1  16   Б    50  17  16 5  2  3  ХВВ    0.5  9    21    14.7                                                 </w:t>
      </w:r>
    </w:p>
    <w:p w14:paraId="58F6891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Е        15  16          В4                     6.3                                                  </w:t>
      </w:r>
    </w:p>
    <w:p w14:paraId="04F5B4D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ИВК, СПР Средний                                                                                                     </w:t>
      </w:r>
    </w:p>
    <w:p w14:paraId="61263C4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12E3F3F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Средняя, санитарно-гигиен. оценка Высокая,         </w:t>
      </w:r>
    </w:p>
    <w:p w14:paraId="4E12579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30B6288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Низкая                                                                            </w:t>
      </w:r>
    </w:p>
    <w:p w14:paraId="573E58A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0DDBD7B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37  1.2277   8Е1Л1Б            1  25   Е    120 26  40 6  3  2  ХВВ    0.6  27   33.1  26.5  1                                              </w:t>
      </w:r>
    </w:p>
    <w:p w14:paraId="45EE265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90  24  32          В3                     3.3   1                                              </w:t>
      </w:r>
    </w:p>
    <w:p w14:paraId="5C40F82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70  20  24                                 3.3   2                                              </w:t>
      </w:r>
    </w:p>
    <w:p w14:paraId="437C93E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10Е (25) 3 м, 1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 </w:t>
      </w:r>
    </w:p>
    <w:p w14:paraId="1D431DC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СМР, ИВК Густой                                                                                                      </w:t>
      </w:r>
    </w:p>
    <w:p w14:paraId="32D9FD6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6FDA8B3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Средняя, санитарно-гигиен. оценка Высокая,         </w:t>
      </w:r>
    </w:p>
    <w:p w14:paraId="2E1C9FE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Плохая,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 </w:t>
      </w:r>
    </w:p>
    <w:p w14:paraId="1B2FBE7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Низкая                                                                            </w:t>
      </w:r>
    </w:p>
    <w:p w14:paraId="11AB52C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749414FA" w14:textId="1305E2DE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38  3.1599   7С1Л2Б+Е          1  24   С    65  24  28 4  2  1  РТ     0.8  30   94.8  66.3                                    </w:t>
      </w:r>
    </w:p>
    <w:p w14:paraId="6FF5B5DA" w14:textId="300D94C9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24  26          С2                     9.5                                               </w:t>
      </w:r>
    </w:p>
    <w:p w14:paraId="404E4FE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    22  22                                 19                                                   </w:t>
      </w:r>
    </w:p>
    <w:p w14:paraId="175D07F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Е                                                                                                    </w:t>
      </w:r>
    </w:p>
    <w:p w14:paraId="6706A86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10Е (30) 3 м, 1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 </w:t>
      </w:r>
    </w:p>
    <w:p w14:paraId="0576667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ЧР, КЛН Средний                                                                                                   </w:t>
      </w:r>
    </w:p>
    <w:p w14:paraId="2A4477F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1FBABE5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5A25866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6CA29D2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67E640D0" w14:textId="4D3AB151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0751548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7       </w:t>
      </w:r>
    </w:p>
    <w:p w14:paraId="5624F7F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6349A3A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1B18579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0FE4595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4643A47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2C091E8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74E41A5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6DD2A55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451EB81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4688A24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02C6041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39  0.0767   6Б4С              1  18   Б    50  18  24 5  2  2  РТ     0.4  8    0.6   0.4                                Очистка </w:t>
      </w:r>
      <w:proofErr w:type="spellStart"/>
      <w:r w:rsidRPr="0097132E">
        <w:rPr>
          <w:sz w:val="18"/>
          <w:szCs w:val="18"/>
        </w:rPr>
        <w:t>терр</w:t>
      </w:r>
      <w:proofErr w:type="spellEnd"/>
      <w:r w:rsidRPr="0097132E">
        <w:rPr>
          <w:sz w:val="18"/>
          <w:szCs w:val="18"/>
        </w:rPr>
        <w:t xml:space="preserve">. от  </w:t>
      </w:r>
    </w:p>
    <w:p w14:paraId="0197A3BA" w14:textId="4E75E8D0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    18  26          С2                     0.2                                </w:t>
      </w:r>
      <w:r w:rsidR="006C27E2">
        <w:rPr>
          <w:sz w:val="18"/>
          <w:szCs w:val="18"/>
        </w:rPr>
        <w:t>мусора</w:t>
      </w:r>
      <w:r w:rsidRPr="0097132E">
        <w:rPr>
          <w:sz w:val="18"/>
          <w:szCs w:val="18"/>
        </w:rPr>
        <w:t xml:space="preserve">                  </w:t>
      </w:r>
    </w:p>
    <w:p w14:paraId="3170C0F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4DA846A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Низкая, санитарно-гигиен. оценка Низкая,           </w:t>
      </w:r>
    </w:p>
    <w:p w14:paraId="4BAC3E5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Устойчивые,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Хорошая,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треб. значит. </w:t>
      </w:r>
      <w:proofErr w:type="spellStart"/>
      <w:r w:rsidRPr="0097132E">
        <w:rPr>
          <w:sz w:val="18"/>
          <w:szCs w:val="18"/>
        </w:rPr>
        <w:t>регулир</w:t>
      </w:r>
      <w:proofErr w:type="spellEnd"/>
      <w:r w:rsidRPr="0097132E">
        <w:rPr>
          <w:sz w:val="18"/>
          <w:szCs w:val="18"/>
        </w:rPr>
        <w:t xml:space="preserve">. рекреации,     </w:t>
      </w:r>
    </w:p>
    <w:p w14:paraId="29DF74F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оценка Низкая                                                                                                    </w:t>
      </w:r>
    </w:p>
    <w:p w14:paraId="7C96921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Особенности: Загрязнен бытовыми отходами                                                                                       </w:t>
      </w:r>
    </w:p>
    <w:p w14:paraId="376ED02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3134155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40  1.7918   6С4Б+Л            1  21   С    70  21  26 4  2  2  РТОС   0.6  20   35.8  21.5                                                 </w:t>
      </w:r>
    </w:p>
    <w:p w14:paraId="3623E57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    20  22          С3                     14.3                                                 </w:t>
      </w:r>
    </w:p>
    <w:p w14:paraId="1A27539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                                                                                            </w:t>
      </w:r>
    </w:p>
    <w:p w14:paraId="71BF5CC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ЧР Редкий                                                                                                            </w:t>
      </w:r>
    </w:p>
    <w:p w14:paraId="5557986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2                                                                                                     </w:t>
      </w:r>
    </w:p>
    <w:p w14:paraId="1C7EC4B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464C9E4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0460094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7351486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10528BA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41  8.2961   Болото                                                                                                                         </w:t>
      </w:r>
    </w:p>
    <w:p w14:paraId="49C54EF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-                                                                              </w:t>
      </w:r>
    </w:p>
    <w:p w14:paraId="3173B29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-                                                                           </w:t>
      </w:r>
    </w:p>
    <w:p w14:paraId="3E967E8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2E7FF12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Болота: Низинное, Осоковое, мощность торфяного слоя 0.3 м, Береза, % зарастания 10                                             </w:t>
      </w:r>
    </w:p>
    <w:p w14:paraId="7D54552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2753215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42  4.3280   6С1Л1Е2Б+ОС       1  21   С    120 21  46 6  3  4  ЛХВ    0.6  20   86.6  51.9  1                                              </w:t>
      </w:r>
    </w:p>
    <w:p w14:paraId="3B32E9B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23  36          В3                     8.7   1                                              </w:t>
      </w:r>
    </w:p>
    <w:p w14:paraId="2B3DB70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Е        22  30                                 8.7   1                                              </w:t>
      </w:r>
    </w:p>
    <w:p w14:paraId="79A43AD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80  20  26                                 17.3  2                                              </w:t>
      </w:r>
    </w:p>
    <w:p w14:paraId="2C7186F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ОС                                                                                                   </w:t>
      </w:r>
    </w:p>
    <w:p w14:paraId="1A53BB8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10Е (20) 1.5 м, 3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</w:t>
      </w:r>
    </w:p>
    <w:p w14:paraId="194DDEF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ЧР, СПР, Р Средний                                                                                                   </w:t>
      </w:r>
    </w:p>
    <w:p w14:paraId="5B6EA68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2                                                                                                     </w:t>
      </w:r>
    </w:p>
    <w:p w14:paraId="3EF7873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вертик.сомкн</w:t>
      </w:r>
      <w:proofErr w:type="spellEnd"/>
      <w:r w:rsidRPr="0097132E">
        <w:rPr>
          <w:sz w:val="18"/>
          <w:szCs w:val="18"/>
        </w:rPr>
        <w:t xml:space="preserve">, эстетическая оценка Средняя, санитарно-гигиен. оценка Средняя,         </w:t>
      </w:r>
    </w:p>
    <w:p w14:paraId="390B6B0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0616A74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2E1CAC5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165939DC" w14:textId="6233E811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780D5B3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7       </w:t>
      </w:r>
    </w:p>
    <w:p w14:paraId="3371A3A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29A0009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7A430F7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79B5696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3F99632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7A7E3ED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583E80B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70DDFEE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0F896DE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264A7D4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12B3F8E3" w14:textId="2F7D7EAF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43  0.8479   Культуры лесные                                                                                             Уход за </w:t>
      </w:r>
      <w:proofErr w:type="spellStart"/>
      <w:r w:rsidRPr="0097132E">
        <w:rPr>
          <w:sz w:val="18"/>
          <w:szCs w:val="18"/>
        </w:rPr>
        <w:t>молодн</w:t>
      </w:r>
      <w:proofErr w:type="spellEnd"/>
      <w:r w:rsidRPr="0097132E">
        <w:rPr>
          <w:sz w:val="18"/>
          <w:szCs w:val="18"/>
        </w:rPr>
        <w:t>.</w:t>
      </w:r>
      <w:r w:rsidR="00660445">
        <w:rPr>
          <w:sz w:val="18"/>
          <w:szCs w:val="18"/>
        </w:rPr>
        <w:t xml:space="preserve"> </w:t>
      </w:r>
      <w:r w:rsidR="00660445" w:rsidRPr="00660445">
        <w:rPr>
          <w:sz w:val="18"/>
          <w:szCs w:val="18"/>
        </w:rPr>
        <w:t>20%</w:t>
      </w:r>
      <w:r w:rsidRPr="0097132E">
        <w:rPr>
          <w:sz w:val="18"/>
          <w:szCs w:val="18"/>
        </w:rPr>
        <w:t xml:space="preserve">  </w:t>
      </w:r>
    </w:p>
    <w:p w14:paraId="1D5FE0E0" w14:textId="45A44B31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10С               1  19   С    30  19  18 2  1  1А ЗМ     1    29   24.6  24.6                              </w:t>
      </w:r>
      <w:r w:rsidR="00660445" w:rsidRPr="00660445">
        <w:rPr>
          <w:sz w:val="18"/>
          <w:szCs w:val="18"/>
        </w:rPr>
        <w:t xml:space="preserve">Очистка </w:t>
      </w:r>
      <w:proofErr w:type="spellStart"/>
      <w:r w:rsidR="00660445" w:rsidRPr="00660445">
        <w:rPr>
          <w:sz w:val="18"/>
          <w:szCs w:val="18"/>
        </w:rPr>
        <w:t>терр</w:t>
      </w:r>
      <w:proofErr w:type="spellEnd"/>
      <w:r w:rsidR="00660445" w:rsidRPr="00660445">
        <w:rPr>
          <w:sz w:val="18"/>
          <w:szCs w:val="18"/>
        </w:rPr>
        <w:t>. от</w:t>
      </w:r>
      <w:r w:rsidRPr="0097132E">
        <w:rPr>
          <w:sz w:val="18"/>
          <w:szCs w:val="18"/>
        </w:rPr>
        <w:t xml:space="preserve">                </w:t>
      </w:r>
    </w:p>
    <w:p w14:paraId="0242C500" w14:textId="5BD52359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В2                                                       </w:t>
      </w:r>
      <w:r w:rsidR="00660445">
        <w:rPr>
          <w:sz w:val="18"/>
          <w:szCs w:val="18"/>
        </w:rPr>
        <w:t>мусора</w:t>
      </w:r>
      <w:r w:rsidRPr="0097132E">
        <w:rPr>
          <w:sz w:val="18"/>
          <w:szCs w:val="18"/>
        </w:rPr>
        <w:t xml:space="preserve">   </w:t>
      </w:r>
    </w:p>
    <w:p w14:paraId="568C396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СПР, ЧР Редкий                                                                                                       </w:t>
      </w:r>
    </w:p>
    <w:p w14:paraId="5C82612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10D541D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Средняя, санитарно-гигиен. оценка Средняя,         </w:t>
      </w:r>
    </w:p>
    <w:p w14:paraId="604BFC4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Хорошая,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Хорошая,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треб. </w:t>
      </w:r>
      <w:proofErr w:type="spellStart"/>
      <w:r w:rsidRPr="0097132E">
        <w:rPr>
          <w:sz w:val="18"/>
          <w:szCs w:val="18"/>
        </w:rPr>
        <w:t>незначит</w:t>
      </w:r>
      <w:proofErr w:type="spellEnd"/>
      <w:r w:rsidRPr="0097132E">
        <w:rPr>
          <w:sz w:val="18"/>
          <w:szCs w:val="18"/>
        </w:rPr>
        <w:t xml:space="preserve">.         </w:t>
      </w:r>
    </w:p>
    <w:p w14:paraId="5E19C61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</w:t>
      </w:r>
      <w:proofErr w:type="spellStart"/>
      <w:r w:rsidRPr="0097132E">
        <w:rPr>
          <w:sz w:val="18"/>
          <w:szCs w:val="18"/>
        </w:rPr>
        <w:t>регулир</w:t>
      </w:r>
      <w:proofErr w:type="spellEnd"/>
      <w:r w:rsidRPr="0097132E">
        <w:rPr>
          <w:sz w:val="18"/>
          <w:szCs w:val="18"/>
        </w:rPr>
        <w:t xml:space="preserve">. рекреации, рекреационная оценка Средняя                                                                               </w:t>
      </w:r>
    </w:p>
    <w:p w14:paraId="1DD2720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Особенности: Загрязнен бытовыми отходами                                                                                       </w:t>
      </w:r>
    </w:p>
    <w:p w14:paraId="2D6E079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7125B51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44  7.8565   8Б2Е              1  5    Б    20  6   4  2  1  4  ХВВ    0.4  1    7.9   6.3                                                  </w:t>
      </w:r>
    </w:p>
    <w:p w14:paraId="4EA05A7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Е        3   4           В4                     1.6                                                  </w:t>
      </w:r>
    </w:p>
    <w:p w14:paraId="78BC5D6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 Средний                                                                                                          </w:t>
      </w:r>
    </w:p>
    <w:p w14:paraId="6D590DA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0C6D2DE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Низкая, санитарно-гигиен. оценка Высокая,          </w:t>
      </w:r>
    </w:p>
    <w:p w14:paraId="53871BA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</w:t>
      </w:r>
    </w:p>
    <w:p w14:paraId="013DF2D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Низкая                                                                            </w:t>
      </w:r>
    </w:p>
    <w:p w14:paraId="409951D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54E62A2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45  1.3575   Болото                                                                                                                         </w:t>
      </w:r>
    </w:p>
    <w:p w14:paraId="1CEC1F8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-                                                                              </w:t>
      </w:r>
    </w:p>
    <w:p w14:paraId="2982D74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-                                                                           </w:t>
      </w:r>
    </w:p>
    <w:p w14:paraId="1B88EEE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6F42957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Болота: Низинное, Осоковое, мощность торфяного слоя 0.2 м                                                                      </w:t>
      </w:r>
    </w:p>
    <w:p w14:paraId="686C1BB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16702B8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Итого по категории                                                                                                             </w:t>
      </w:r>
    </w:p>
    <w:p w14:paraId="6841962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217.1417                                                                     3191           63        23   109                          </w:t>
      </w:r>
    </w:p>
    <w:p w14:paraId="372B43E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 составляющим породам                                                                                                        </w:t>
      </w:r>
    </w:p>
    <w:p w14:paraId="11D8723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С     261                                                  </w:t>
      </w:r>
    </w:p>
    <w:p w14:paraId="37A2B9D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Е     1404                                                 </w:t>
      </w:r>
    </w:p>
    <w:p w14:paraId="78C1463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Л     359                                                  </w:t>
      </w:r>
    </w:p>
    <w:p w14:paraId="29AFEAF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К                                                          </w:t>
      </w:r>
    </w:p>
    <w:p w14:paraId="5CD62C7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Б     1163                                                 </w:t>
      </w:r>
    </w:p>
    <w:p w14:paraId="1F73F10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ОС                                                         </w:t>
      </w:r>
    </w:p>
    <w:p w14:paraId="3DF2445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ИВК   4                                                    </w:t>
      </w:r>
    </w:p>
    <w:p w14:paraId="1234197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</w:p>
    <w:p w14:paraId="73C2BB7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Итого по кварталу                                                                                                              </w:t>
      </w:r>
    </w:p>
    <w:p w14:paraId="109F4D2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217.1417                                                                     3191           63        23   109                          </w:t>
      </w:r>
    </w:p>
    <w:p w14:paraId="774C9D7C" w14:textId="6B6C1DA6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51428BD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                                             Квартал 7       </w:t>
      </w:r>
    </w:p>
    <w:p w14:paraId="00FAAED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2C112BE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29CDAAD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5220A7E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49D53EC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14D697A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078504C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15157D6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7479490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6BF2DB7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5ED978D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 составляющим породам                                                                                                        </w:t>
      </w:r>
    </w:p>
    <w:p w14:paraId="57FE5EA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С     261                                                  </w:t>
      </w:r>
    </w:p>
    <w:p w14:paraId="5482C2A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Е     1404                                                 </w:t>
      </w:r>
    </w:p>
    <w:p w14:paraId="3772562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Л     359                                                  </w:t>
      </w:r>
    </w:p>
    <w:p w14:paraId="3860466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К                                                          </w:t>
      </w:r>
    </w:p>
    <w:p w14:paraId="6079994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Б     1163                                                 </w:t>
      </w:r>
    </w:p>
    <w:p w14:paraId="33FA646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ОС                                                         </w:t>
      </w:r>
    </w:p>
    <w:p w14:paraId="27E9B56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ИВК   4                                                    </w:t>
      </w:r>
    </w:p>
    <w:p w14:paraId="3A5DF5FC" w14:textId="2DBA578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41B28A8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                    О т м е т к а   о б   и з м е н е н и я х   п о с л е   л е с о у с т р о й с т в а</w:t>
      </w:r>
    </w:p>
    <w:p w14:paraId="79794FE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    ----------------------------------------------------------------</w:t>
      </w:r>
    </w:p>
    <w:p w14:paraId="3DFB629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:  N   :Площадь :Наименование </w:t>
      </w:r>
      <w:proofErr w:type="spellStart"/>
      <w:r w:rsidRPr="0097132E">
        <w:rPr>
          <w:sz w:val="18"/>
          <w:szCs w:val="18"/>
        </w:rPr>
        <w:t>выпо</w:t>
      </w:r>
      <w:proofErr w:type="spellEnd"/>
      <w:r w:rsidRPr="0097132E">
        <w:rPr>
          <w:sz w:val="18"/>
          <w:szCs w:val="18"/>
        </w:rPr>
        <w:t xml:space="preserve">: Год : Объемные   : Подпись :    :  N   :Площадь :Наименование </w:t>
      </w:r>
      <w:proofErr w:type="spellStart"/>
      <w:r w:rsidRPr="0097132E">
        <w:rPr>
          <w:sz w:val="18"/>
          <w:szCs w:val="18"/>
        </w:rPr>
        <w:t>выпо</w:t>
      </w:r>
      <w:proofErr w:type="spellEnd"/>
      <w:r w:rsidRPr="0097132E">
        <w:rPr>
          <w:sz w:val="18"/>
          <w:szCs w:val="18"/>
        </w:rPr>
        <w:t>: Год : Объемные   : Подпись :</w:t>
      </w:r>
    </w:p>
    <w:p w14:paraId="7001A5C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:выдела: выдела :</w:t>
      </w:r>
      <w:proofErr w:type="spellStart"/>
      <w:r w:rsidRPr="0097132E">
        <w:rPr>
          <w:sz w:val="18"/>
          <w:szCs w:val="18"/>
        </w:rPr>
        <w:t>лненного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мероприя</w:t>
      </w:r>
      <w:proofErr w:type="spellEnd"/>
      <w:r w:rsidRPr="0097132E">
        <w:rPr>
          <w:sz w:val="18"/>
          <w:szCs w:val="18"/>
        </w:rPr>
        <w:t>: про-: показатели :   лица  :    :выдела: выдела :</w:t>
      </w:r>
      <w:proofErr w:type="spellStart"/>
      <w:r w:rsidRPr="0097132E">
        <w:rPr>
          <w:sz w:val="18"/>
          <w:szCs w:val="18"/>
        </w:rPr>
        <w:t>лненного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мероприя</w:t>
      </w:r>
      <w:proofErr w:type="spellEnd"/>
      <w:r w:rsidRPr="0097132E">
        <w:rPr>
          <w:sz w:val="18"/>
          <w:szCs w:val="18"/>
        </w:rPr>
        <w:t>: про-: показатели :   лица  :</w:t>
      </w:r>
    </w:p>
    <w:p w14:paraId="0A4281B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</w:t>
      </w:r>
      <w:proofErr w:type="spellStart"/>
      <w:r w:rsidRPr="0097132E">
        <w:rPr>
          <w:sz w:val="18"/>
          <w:szCs w:val="18"/>
        </w:rPr>
        <w:t>тия,иного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воздейс:вед</w:t>
      </w:r>
      <w:proofErr w:type="spellEnd"/>
      <w:r w:rsidRPr="0097132E">
        <w:rPr>
          <w:sz w:val="18"/>
          <w:szCs w:val="18"/>
        </w:rPr>
        <w:t>. :</w:t>
      </w:r>
      <w:proofErr w:type="gramStart"/>
      <w:r w:rsidRPr="0097132E">
        <w:rPr>
          <w:sz w:val="18"/>
          <w:szCs w:val="18"/>
        </w:rPr>
        <w:t>мероприятия,:</w:t>
      </w:r>
      <w:proofErr w:type="spellStart"/>
      <w:proofErr w:type="gramEnd"/>
      <w:r w:rsidRPr="0097132E">
        <w:rPr>
          <w:sz w:val="18"/>
          <w:szCs w:val="18"/>
        </w:rPr>
        <w:t>произво</w:t>
      </w:r>
      <w:proofErr w:type="spellEnd"/>
      <w:r w:rsidRPr="0097132E">
        <w:rPr>
          <w:sz w:val="18"/>
          <w:szCs w:val="18"/>
        </w:rPr>
        <w:t>- :    :      :        :</w:t>
      </w:r>
      <w:proofErr w:type="spellStart"/>
      <w:r w:rsidRPr="0097132E">
        <w:rPr>
          <w:sz w:val="18"/>
          <w:szCs w:val="18"/>
        </w:rPr>
        <w:t>тия,иного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воздейс:вед</w:t>
      </w:r>
      <w:proofErr w:type="spellEnd"/>
      <w:r w:rsidRPr="0097132E">
        <w:rPr>
          <w:sz w:val="18"/>
          <w:szCs w:val="18"/>
        </w:rPr>
        <w:t>. :</w:t>
      </w:r>
      <w:proofErr w:type="gramStart"/>
      <w:r w:rsidRPr="0097132E">
        <w:rPr>
          <w:sz w:val="18"/>
          <w:szCs w:val="18"/>
        </w:rPr>
        <w:t>мероприятия,:</w:t>
      </w:r>
      <w:proofErr w:type="spellStart"/>
      <w:proofErr w:type="gramEnd"/>
      <w:r w:rsidRPr="0097132E">
        <w:rPr>
          <w:sz w:val="18"/>
          <w:szCs w:val="18"/>
        </w:rPr>
        <w:t>произво</w:t>
      </w:r>
      <w:proofErr w:type="spellEnd"/>
      <w:r w:rsidRPr="0097132E">
        <w:rPr>
          <w:sz w:val="18"/>
          <w:szCs w:val="18"/>
        </w:rPr>
        <w:t>- :</w:t>
      </w:r>
    </w:p>
    <w:p w14:paraId="3478089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</w:t>
      </w:r>
      <w:proofErr w:type="spellStart"/>
      <w:r w:rsidRPr="0097132E">
        <w:rPr>
          <w:sz w:val="18"/>
          <w:szCs w:val="18"/>
        </w:rPr>
        <w:t>твия;изменение</w:t>
      </w:r>
      <w:proofErr w:type="spellEnd"/>
      <w:r w:rsidRPr="0097132E">
        <w:rPr>
          <w:sz w:val="18"/>
          <w:szCs w:val="18"/>
        </w:rPr>
        <w:t xml:space="preserve"> ка:(воз-:  га,м3     :</w:t>
      </w:r>
      <w:proofErr w:type="spellStart"/>
      <w:r w:rsidRPr="0097132E">
        <w:rPr>
          <w:sz w:val="18"/>
          <w:szCs w:val="18"/>
        </w:rPr>
        <w:t>дившего</w:t>
      </w:r>
      <w:proofErr w:type="spellEnd"/>
      <w:r w:rsidRPr="0097132E">
        <w:rPr>
          <w:sz w:val="18"/>
          <w:szCs w:val="18"/>
        </w:rPr>
        <w:t xml:space="preserve">  :    :      :        :</w:t>
      </w:r>
      <w:proofErr w:type="spellStart"/>
      <w:r w:rsidRPr="0097132E">
        <w:rPr>
          <w:sz w:val="18"/>
          <w:szCs w:val="18"/>
        </w:rPr>
        <w:t>твия;изменение</w:t>
      </w:r>
      <w:proofErr w:type="spellEnd"/>
      <w:r w:rsidRPr="0097132E">
        <w:rPr>
          <w:sz w:val="18"/>
          <w:szCs w:val="18"/>
        </w:rPr>
        <w:t xml:space="preserve"> ка:(воз-:  га,м3     :</w:t>
      </w:r>
      <w:proofErr w:type="spellStart"/>
      <w:r w:rsidRPr="0097132E">
        <w:rPr>
          <w:sz w:val="18"/>
          <w:szCs w:val="18"/>
        </w:rPr>
        <w:t>дившего</w:t>
      </w:r>
      <w:proofErr w:type="spellEnd"/>
      <w:r w:rsidRPr="0097132E">
        <w:rPr>
          <w:sz w:val="18"/>
          <w:szCs w:val="18"/>
        </w:rPr>
        <w:t xml:space="preserve">  :</w:t>
      </w:r>
    </w:p>
    <w:p w14:paraId="7BEEC6B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</w:t>
      </w:r>
      <w:proofErr w:type="spellStart"/>
      <w:r w:rsidRPr="0097132E">
        <w:rPr>
          <w:sz w:val="18"/>
          <w:szCs w:val="18"/>
        </w:rPr>
        <w:t>т.земли;хозяйства:д</w:t>
      </w:r>
      <w:proofErr w:type="spellEnd"/>
      <w:r w:rsidRPr="0097132E">
        <w:rPr>
          <w:sz w:val="18"/>
          <w:szCs w:val="18"/>
        </w:rPr>
        <w:t>.)  :            :  запись :    :      :        :</w:t>
      </w:r>
      <w:proofErr w:type="spellStart"/>
      <w:r w:rsidRPr="0097132E">
        <w:rPr>
          <w:sz w:val="18"/>
          <w:szCs w:val="18"/>
        </w:rPr>
        <w:t>т.земли;хозяйства:д</w:t>
      </w:r>
      <w:proofErr w:type="spellEnd"/>
      <w:r w:rsidRPr="0097132E">
        <w:rPr>
          <w:sz w:val="18"/>
          <w:szCs w:val="18"/>
        </w:rPr>
        <w:t>.)  :            :  запись :</w:t>
      </w:r>
    </w:p>
    <w:p w14:paraId="124A8BB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    ----------------------------------------------------------------</w:t>
      </w:r>
    </w:p>
    <w:p w14:paraId="50DDA8B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629F57A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15F2078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0117441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749C313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27183B4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67A62E2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6D45DD4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2C467C0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2710076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2CF900D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67A20CB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4ECE0BA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51A1598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35F4B72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08226F7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2C19FE9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7C48DE1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127C0BA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3BD767E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51BA9E4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7F57DA7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6864258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650064E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5B2C39A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4AAD856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7DE48FC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446D5FD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3302E07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106A573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5AA11AA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718900B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2FED4A3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3D4502D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1B89AF7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0C1C5FA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378DC50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54CCB56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4C58D13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065E204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37AED944" w14:textId="60BC9103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49D1D0B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8       </w:t>
      </w:r>
    </w:p>
    <w:p w14:paraId="114082C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72E5C9A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7476292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7416294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1139FD0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78ACE1F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1B65943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22F34FD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6B4B4A8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4277830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7DE95C0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   2.1553   6С4Б              1  26   С    100 27  36 5  3  1  РТ     0.7  29   62.5  37.5  1                                              </w:t>
      </w:r>
    </w:p>
    <w:p w14:paraId="7C7B9DB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80  25  28          С2                     25    2                                              </w:t>
      </w:r>
    </w:p>
    <w:p w14:paraId="2D5EE31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Склон С - 10                                                                                                                   </w:t>
      </w:r>
    </w:p>
    <w:p w14:paraId="2C3A4F8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5408EE8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75B311F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71C4628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1603D6C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2C53DAD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   11.8979  9Б1С              1  25   Б    80  25  28 8  4  2  РТ     0.8  26   309.3 278.4 2                            </w:t>
      </w:r>
      <w:proofErr w:type="spellStart"/>
      <w:r w:rsidRPr="0097132E">
        <w:rPr>
          <w:sz w:val="18"/>
          <w:szCs w:val="18"/>
        </w:rPr>
        <w:t>Обн.мин.пол</w:t>
      </w:r>
      <w:proofErr w:type="spellEnd"/>
      <w:r w:rsidRPr="0097132E">
        <w:rPr>
          <w:sz w:val="18"/>
          <w:szCs w:val="18"/>
        </w:rPr>
        <w:t xml:space="preserve">.      </w:t>
      </w:r>
    </w:p>
    <w:p w14:paraId="27FEA98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100 27  36          С2                     30.9  1                                              </w:t>
      </w:r>
    </w:p>
    <w:p w14:paraId="6FBA172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(10) 1 м, 0.5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</w:t>
      </w:r>
    </w:p>
    <w:p w14:paraId="51160F3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ЧР, ШП Средний                                                                                                    </w:t>
      </w:r>
    </w:p>
    <w:p w14:paraId="5652ED6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466B41C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1BC6EDD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Хорошая,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39A04C8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55A543B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4024A24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3   0.2346   10С+Б             1  27   С    100 27  36 5  3  1  РТ     0.7  31   7.3   7.3   1                                              </w:t>
      </w:r>
    </w:p>
    <w:p w14:paraId="5873020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                    С2                                                                          </w:t>
      </w:r>
    </w:p>
    <w:p w14:paraId="4F214D7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4BA4907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0345EED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Хорошая,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2CE91D0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060C5F3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23AE2D4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</w:p>
    <w:p w14:paraId="6C0CDF2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4   3.0667   6С4Б              1  26   С    110 27  32 6  4  2  РТ     0.8  33   101.2 60.7  1                                              </w:t>
      </w:r>
    </w:p>
    <w:p w14:paraId="44D8CE0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80  25  26          С2                     40.5  2                                              </w:t>
      </w:r>
    </w:p>
    <w:p w14:paraId="4C63CE1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(10) 1.5 м, 1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</w:t>
      </w:r>
    </w:p>
    <w:p w14:paraId="2BE6E88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 Редкий                                                                                                             </w:t>
      </w:r>
    </w:p>
    <w:p w14:paraId="5473738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Склон ЮЗ - 10                                                                                                                  </w:t>
      </w:r>
    </w:p>
    <w:p w14:paraId="6C2334B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1DAA3F4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274B395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0BE3028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1EE441D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172F6018" w14:textId="079F7732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0F86386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8       </w:t>
      </w:r>
    </w:p>
    <w:p w14:paraId="2B2ED6C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3EF1964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552039A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504FA2A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1A20310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6006524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6D9055F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553F10E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6F78CAB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08064D1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74C8273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5   2.8609   5С5Б+Л            1  27   С    110 28  36 6  4  2  РТ     0.8  35   100.1 50.1  1                                              </w:t>
      </w:r>
    </w:p>
    <w:p w14:paraId="3D95949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80  26  26          С2                     50    2                                              </w:t>
      </w:r>
    </w:p>
    <w:p w14:paraId="2E71570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                                                                                            </w:t>
      </w:r>
    </w:p>
    <w:p w14:paraId="4D24143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(10) 1.5 м, 1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</w:t>
      </w:r>
    </w:p>
    <w:p w14:paraId="7C283AB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ЧР Редкий                                                                                                         </w:t>
      </w:r>
    </w:p>
    <w:p w14:paraId="2E60D22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Склон СВ - 5                                                                                                                   </w:t>
      </w:r>
    </w:p>
    <w:p w14:paraId="5369DB1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1F069D1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5BC4EA0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2C53A9C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20A4DB7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6F84F39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6   1.3289   10Б+С             1  25   Б    85  25  26 9  4  2  РТ     0.8  25   33.2  33.2  2                                              </w:t>
      </w:r>
    </w:p>
    <w:p w14:paraId="5A82F0D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110                 С2                                                                          </w:t>
      </w:r>
    </w:p>
    <w:p w14:paraId="6C5ED02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0C647D2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0621125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3DCA362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118D45A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73B4C67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7   3.4982   8С2Б              1  27   С    110 28  36 6  4  2  РТ     0.8  35   122.4 97.9  1                                              </w:t>
      </w:r>
    </w:p>
    <w:p w14:paraId="792EBE0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85  24  28          С2                     24.5  2                                              </w:t>
      </w:r>
    </w:p>
    <w:p w14:paraId="113D546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(5) 1 м, 0.5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</w:t>
      </w:r>
    </w:p>
    <w:p w14:paraId="78DB09D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ЧР, СПР Редкий                                                                                                    </w:t>
      </w:r>
    </w:p>
    <w:p w14:paraId="06157FE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01D9AD0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Средняя,         </w:t>
      </w:r>
    </w:p>
    <w:p w14:paraId="16CE7CD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Хорошая,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0A97310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65408E8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78A847E6" w14:textId="50942036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8   4.2967   10С+Л,Б           1  27   С    110 27  36 6  4  2  РТ     1    44   189.1 189.1 1                         Устройство гнезд</w:t>
      </w:r>
      <w:r w:rsidR="00712191">
        <w:rPr>
          <w:sz w:val="18"/>
          <w:szCs w:val="18"/>
        </w:rPr>
        <w:t>овий</w:t>
      </w:r>
      <w:r w:rsidRPr="0097132E">
        <w:rPr>
          <w:sz w:val="18"/>
          <w:szCs w:val="18"/>
        </w:rPr>
        <w:t xml:space="preserve">  </w:t>
      </w:r>
    </w:p>
    <w:p w14:paraId="6ADB3C9C" w14:textId="20BAF29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                С2                                                     </w:t>
      </w:r>
      <w:r w:rsidR="00712191">
        <w:rPr>
          <w:sz w:val="18"/>
          <w:szCs w:val="18"/>
        </w:rPr>
        <w:t>Установка кормушек</w:t>
      </w:r>
      <w:r w:rsidRPr="0097132E">
        <w:rPr>
          <w:sz w:val="18"/>
          <w:szCs w:val="18"/>
        </w:rPr>
        <w:t xml:space="preserve">                     </w:t>
      </w:r>
    </w:p>
    <w:p w14:paraId="77B128D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80                                                                                              </w:t>
      </w:r>
    </w:p>
    <w:p w14:paraId="6278261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Склон ЮЗ - 10                                                                                                                  </w:t>
      </w:r>
    </w:p>
    <w:p w14:paraId="365AB29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50827AC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38AD5DB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6DF20B0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799CFC0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0EC3D13E" w14:textId="3EF947D9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093EF8D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8       </w:t>
      </w:r>
    </w:p>
    <w:p w14:paraId="4FDDF8B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119C95A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3F25C81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277ACCF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2D15DDB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3AE6D7D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44F26B2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2306A00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5035D7A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3C9DFFF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1471CE0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9   3.1321   10С+Б             1  21   С    100 21  28 5  2  3  РТ     0.6  20   62.6  62.6  1                                              </w:t>
      </w:r>
    </w:p>
    <w:p w14:paraId="6CFA6CF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                    С2                                                                          </w:t>
      </w:r>
    </w:p>
    <w:p w14:paraId="5E33FC7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Склон ЮЗ - 30                                                                                                                  </w:t>
      </w:r>
    </w:p>
    <w:p w14:paraId="0B68C03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4CA1C74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7567DB5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Хорошая,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</w:t>
      </w:r>
    </w:p>
    <w:p w14:paraId="2C55A66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6CDE113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1E483E1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10  0.0672   Тропа                                                                                                        Уст-ка плаката    </w:t>
      </w:r>
    </w:p>
    <w:p w14:paraId="54836FD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-                                                                              </w:t>
      </w:r>
    </w:p>
    <w:p w14:paraId="516689B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-                                                                           </w:t>
      </w:r>
    </w:p>
    <w:p w14:paraId="65BECA1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635B913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Земли линейного протяжения: ширина 4 м, протяженность 0.2 км, Чистая                                                           </w:t>
      </w:r>
    </w:p>
    <w:p w14:paraId="4ADE17E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4547287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11  1.5485   8ИВД2Б+Б,ОЛС      1  10   ИВД  30  10  12 3  2  5  КТВ    0.7  6    9.3   7.4   4                                              </w:t>
      </w:r>
    </w:p>
    <w:p w14:paraId="55E7741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    10  8           С3                     1.9   4                                              </w:t>
      </w:r>
    </w:p>
    <w:p w14:paraId="2B5E0FB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80                                                                                              </w:t>
      </w:r>
    </w:p>
    <w:p w14:paraId="528DCC8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ОЛС  50                                                                                              </w:t>
      </w:r>
    </w:p>
    <w:p w14:paraId="24EB2F5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6D847C4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Молодняки, эстетическая оценка Высокая, санитарно-гигиен. оценка Высокая, устойчивость       </w:t>
      </w:r>
    </w:p>
    <w:p w14:paraId="0EA01E1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Устойчивые,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рекреации не требуется,              </w:t>
      </w:r>
    </w:p>
    <w:p w14:paraId="2FAFF71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оценка Средняя                                                                                                   </w:t>
      </w:r>
    </w:p>
    <w:p w14:paraId="0CA7A5F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1696E8C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12  2.2524   5С2Б2ОС1ИВД+ОЛС   1  24   С    120 25  36 6  4  2  КТВ    0.5  19   42.8  21.3  1                                              </w:t>
      </w:r>
    </w:p>
    <w:p w14:paraId="366D9B7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80  21  26          С3                     8.6   2                                              </w:t>
      </w:r>
    </w:p>
    <w:p w14:paraId="25F14D3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ОС       24  24                                 8.6   2                                              </w:t>
      </w:r>
    </w:p>
    <w:p w14:paraId="352CFB6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ИВД  15  26  3                                  4.3                                                  </w:t>
      </w:r>
    </w:p>
    <w:p w14:paraId="19B6250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ОЛС                                                                                                  </w:t>
      </w:r>
    </w:p>
    <w:p w14:paraId="7BB7E36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ИВК, ЧР Густой                                                                                                       </w:t>
      </w:r>
    </w:p>
    <w:p w14:paraId="589C8A9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Склон С - 10                                                                                                                   </w:t>
      </w:r>
    </w:p>
    <w:p w14:paraId="087C988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2                                                                                                     </w:t>
      </w:r>
    </w:p>
    <w:p w14:paraId="2EF4EB5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Средняя, санитарно-гигиен. оценка Высокая,         </w:t>
      </w:r>
    </w:p>
    <w:p w14:paraId="04F5DA4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Устойчивые,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рекреации не           </w:t>
      </w:r>
    </w:p>
    <w:p w14:paraId="66C29B1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требуется, рекреационная оценка Высокая                                                                                        </w:t>
      </w:r>
    </w:p>
    <w:p w14:paraId="52C3E8D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0673DD5B" w14:textId="7C46241F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25FFB0F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8       </w:t>
      </w:r>
    </w:p>
    <w:p w14:paraId="5D35DE4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769E54F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332E608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1539B19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615F07E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15BF3A8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64343DE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4338AFD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70BEF03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6813879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50466D1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13  2.6319   9С1Б              1  27   С    110 27  36 6  4  2  РТ     1    44   115.8 104.2 1                                              </w:t>
      </w:r>
    </w:p>
    <w:p w14:paraId="38D33FF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85  25  28          С2                     11.6  2                                              </w:t>
      </w:r>
    </w:p>
    <w:p w14:paraId="1B4A3E0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Склон С - 5                                                                                                                    </w:t>
      </w:r>
    </w:p>
    <w:p w14:paraId="0A395A3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5546F67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1E6A81E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7705939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2BFBF58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7C07F91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14  0.0793   Тропа                                                                                                                          </w:t>
      </w:r>
    </w:p>
    <w:p w14:paraId="58EAC8A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-                                                                              </w:t>
      </w:r>
    </w:p>
    <w:p w14:paraId="4220B9F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-                                                                           </w:t>
      </w:r>
    </w:p>
    <w:p w14:paraId="7C8ADF8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76AEB4C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Земли линейного протяжения: ширина 4 м, протяженность 0.2 км, Чистая                                                           </w:t>
      </w:r>
    </w:p>
    <w:p w14:paraId="275A3C0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4BBE2E5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15  0.5788   8ИВД2Б+Б,ОЛС,Е    1  10   ИВД  30  10  12 3  2  5  КТВ    0.7  6    3.5   2.8   4                            Ус-во мест отд.   </w:t>
      </w:r>
    </w:p>
    <w:p w14:paraId="5A03955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    10  8           С3                     0.7   4                                              </w:t>
      </w:r>
    </w:p>
    <w:p w14:paraId="56861CF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80                                                                                              </w:t>
      </w:r>
    </w:p>
    <w:p w14:paraId="721276E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ОЛС  50                                                                                              </w:t>
      </w:r>
    </w:p>
    <w:p w14:paraId="4967DB0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Е                                                                                                    </w:t>
      </w:r>
    </w:p>
    <w:p w14:paraId="304A590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2F47732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Молодняки, эстетическая оценка Высокая, санитарно-гигиен. оценка Высокая, устойчивость       </w:t>
      </w:r>
    </w:p>
    <w:p w14:paraId="6319B62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Устойчивые,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рекреации не требуется,              </w:t>
      </w:r>
    </w:p>
    <w:p w14:paraId="6C6DA9D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оценка Средняя                                                                                                   </w:t>
      </w:r>
    </w:p>
    <w:p w14:paraId="461A903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041BCE2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16  0.1790   Тропа                                                                                                                          </w:t>
      </w:r>
    </w:p>
    <w:p w14:paraId="39C1444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-                                                                              </w:t>
      </w:r>
    </w:p>
    <w:p w14:paraId="4666216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-                                                                           </w:t>
      </w:r>
    </w:p>
    <w:p w14:paraId="571C47A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72F6C13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Земли линейного протяжения: ширина 4 м, протяженность 0.5 км, Чистая                                                           </w:t>
      </w:r>
    </w:p>
    <w:p w14:paraId="7F5E4C9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35DE34AB" w14:textId="29E4C6BA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28974F3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8       </w:t>
      </w:r>
    </w:p>
    <w:p w14:paraId="4FC6318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0166749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5292897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5AB042D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370128A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4281030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6A5F040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5A2984F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05DFA39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6F93D53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15674E0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17  4.3578   9С1Б+ОС           1  28   С    120 28  40 6  4  2  РТ     0.8  37   161.2 145.1 1                            </w:t>
      </w:r>
      <w:proofErr w:type="spellStart"/>
      <w:r w:rsidRPr="0097132E">
        <w:rPr>
          <w:sz w:val="18"/>
          <w:szCs w:val="18"/>
        </w:rPr>
        <w:t>Обн.мин.пол</w:t>
      </w:r>
      <w:proofErr w:type="spellEnd"/>
      <w:r w:rsidRPr="0097132E">
        <w:rPr>
          <w:sz w:val="18"/>
          <w:szCs w:val="18"/>
        </w:rPr>
        <w:t xml:space="preserve">.      </w:t>
      </w:r>
    </w:p>
    <w:p w14:paraId="37298BC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80  25  28          С2                     16.1  2                                              </w:t>
      </w:r>
    </w:p>
    <w:p w14:paraId="4FE5443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ОС   70                                                                                              </w:t>
      </w:r>
    </w:p>
    <w:p w14:paraId="2975C3E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Склон С - 20                                                                                                                   </w:t>
      </w:r>
    </w:p>
    <w:p w14:paraId="25EA107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1F85CBD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6AE9DC8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28BF318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49DC620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26A8CFA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18  0.8292   9С1Б+ОС           1  28   С    120 28  40 6  4  2  РТ     0.8  37   30.7  27.6  1                                              </w:t>
      </w:r>
    </w:p>
    <w:p w14:paraId="3532125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80  25  28          С2                     3.1   2                                              </w:t>
      </w:r>
    </w:p>
    <w:p w14:paraId="5CF6EFB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ОС   70                                                                                              </w:t>
      </w:r>
    </w:p>
    <w:p w14:paraId="08583F3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Склон СЗ - 25                                                                                                                  </w:t>
      </w:r>
    </w:p>
    <w:p w14:paraId="3C7CF53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20D93F7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4963857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0A037DD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42FFA4F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6468FF0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19  4.2009   5С5Б+Л            1  27   С    110 28  36 6  4  2  РТ     0.8  35   147   73.5  1                            </w:t>
      </w:r>
      <w:proofErr w:type="spellStart"/>
      <w:r w:rsidRPr="0097132E">
        <w:rPr>
          <w:sz w:val="18"/>
          <w:szCs w:val="18"/>
        </w:rPr>
        <w:t>Обн.мин.пол</w:t>
      </w:r>
      <w:proofErr w:type="spellEnd"/>
      <w:r w:rsidRPr="0097132E">
        <w:rPr>
          <w:sz w:val="18"/>
          <w:szCs w:val="18"/>
        </w:rPr>
        <w:t xml:space="preserve">.      </w:t>
      </w:r>
    </w:p>
    <w:p w14:paraId="2B0CCB8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80  26  26          С2                     73.5  2                                              </w:t>
      </w:r>
    </w:p>
    <w:p w14:paraId="24E9741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                                                                                            </w:t>
      </w:r>
    </w:p>
    <w:p w14:paraId="2B17024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(10) 1.5 м, 1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</w:t>
      </w:r>
    </w:p>
    <w:p w14:paraId="2CBF1D8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ЧР Редкий                                                                                                         </w:t>
      </w:r>
    </w:p>
    <w:p w14:paraId="3ADDC08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Склон З - 15                                                                                                                   </w:t>
      </w:r>
    </w:p>
    <w:p w14:paraId="682FE31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1028DB3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0A6E238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3E567A8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16A7E15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40470FAA" w14:textId="48A8A503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0130B95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8       </w:t>
      </w:r>
    </w:p>
    <w:p w14:paraId="4542E42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3237395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0BA03C2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1D30E48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77BB337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63B2D0D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</w:p>
    <w:p w14:paraId="5E03D71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:ных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545FBCF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77E206C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352A19F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2B3207E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3965B1C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20  5.7673   8Б2С              1  25   Б    80  25  28 8  4  2  РТ     0.8  26   149.9 119.9 2                            </w:t>
      </w:r>
      <w:proofErr w:type="spellStart"/>
      <w:r w:rsidRPr="0097132E">
        <w:rPr>
          <w:sz w:val="18"/>
          <w:szCs w:val="18"/>
        </w:rPr>
        <w:t>Обн.мин.пол</w:t>
      </w:r>
      <w:proofErr w:type="spellEnd"/>
      <w:r w:rsidRPr="0097132E">
        <w:rPr>
          <w:sz w:val="18"/>
          <w:szCs w:val="18"/>
        </w:rPr>
        <w:t xml:space="preserve">.      </w:t>
      </w:r>
    </w:p>
    <w:p w14:paraId="0D6149F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110 27  36          С2                     30    1                                              </w:t>
      </w:r>
    </w:p>
    <w:p w14:paraId="685ECD6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(15) 2 м, 1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 </w:t>
      </w:r>
    </w:p>
    <w:p w14:paraId="17FA2E3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ЧР Средний                                                                                                        </w:t>
      </w:r>
    </w:p>
    <w:p w14:paraId="73CB2F3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Склон З - 15                                                                                                                   </w:t>
      </w:r>
    </w:p>
    <w:p w14:paraId="54DE74B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7531864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07F9F35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1AF83ED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4090BFB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0C16922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21  3.0848   8С2Б+С            1  27   С    110 27  36 6  4  2  РТ     0.8  35   108   86.4  1                                              </w:t>
      </w:r>
    </w:p>
    <w:p w14:paraId="58F1225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85  26  28          С2                     21.6  2                                              </w:t>
      </w:r>
    </w:p>
    <w:p w14:paraId="35BED3A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70                                                                                              </w:t>
      </w:r>
    </w:p>
    <w:p w14:paraId="74CA46B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(10) 1.5 м, 0.5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</w:t>
      </w:r>
    </w:p>
    <w:p w14:paraId="0F06E7C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Склон З - 15                                                                                                                   </w:t>
      </w:r>
    </w:p>
    <w:p w14:paraId="16F6209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7B4D519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6040F18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367F1E9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45C4559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1813CB6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22  0.5111   8С2Б+Л            1  27   С    110 27  32 6  4  2  РТ     0.5  22   11.2  9     1                                              </w:t>
      </w:r>
    </w:p>
    <w:p w14:paraId="4A6E466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80  25  26          С2                     2.2   2                                              </w:t>
      </w:r>
    </w:p>
    <w:p w14:paraId="03904C3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                                                                                            </w:t>
      </w:r>
    </w:p>
    <w:p w14:paraId="51C8AF8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ЧР Редкий                                                                                                            </w:t>
      </w:r>
    </w:p>
    <w:p w14:paraId="1B03785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6F2C32F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Высокая, санитарно-гигиен. оценка Средняя,         </w:t>
      </w:r>
    </w:p>
    <w:p w14:paraId="0DACF32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Хорошая,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Хорошая,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3EF8A73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6432A09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0548D8D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23  0.1469   5С5Б              1  26   С    100 26  30 5  3  2  РТ     0.7  28   4.1   2.1   1                                              </w:t>
      </w:r>
    </w:p>
    <w:p w14:paraId="56B38B3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70  25  26          С2                     2     2                                              </w:t>
      </w:r>
    </w:p>
    <w:p w14:paraId="40F0B86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ЧР, Р Редкий                                                                                                         </w:t>
      </w:r>
    </w:p>
    <w:p w14:paraId="6DDE8E0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0DFB50C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7D56989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7E29B35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5949AF6C" w14:textId="08CF3CF5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7ADBA0B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8       </w:t>
      </w:r>
    </w:p>
    <w:p w14:paraId="56B18E8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74B6C40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228A8C8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383E883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51FD5A8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7F87137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7C02599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01344A9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4E1DDD5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6AC0463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6D519BF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24  2.3574   7С2Л1Б            1  27   С    110 27  36 6  4  2  РТ     0.8  35   82.5  57.8  1                                              </w:t>
      </w:r>
    </w:p>
    <w:p w14:paraId="6ED94E9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120 28  40          С2                     16.5  1                                              </w:t>
      </w:r>
    </w:p>
    <w:p w14:paraId="21A8B41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90  26  32                                 8.2   2                                              </w:t>
      </w:r>
    </w:p>
    <w:p w14:paraId="6010FFD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Склон З - 15                                                                                                                   </w:t>
      </w:r>
    </w:p>
    <w:p w14:paraId="0732B04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3EA11B8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45A93F4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08ECE2E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02C9918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09E0F18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25  0.0311   7С2Л1Б            1  27   С    110 27  36 6  4  2  РТ     0.8  35   1.1   0.8   1                                              </w:t>
      </w:r>
    </w:p>
    <w:p w14:paraId="159EFA8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120 28  40          С2                     0.2   1                                              </w:t>
      </w:r>
    </w:p>
    <w:p w14:paraId="0EFDCAC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90  26  32                                 0.1   2                                              </w:t>
      </w:r>
    </w:p>
    <w:p w14:paraId="3958F24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Склон З - 15                                                                                                                   </w:t>
      </w:r>
    </w:p>
    <w:p w14:paraId="2454201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4A5F153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3CBE1ED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64B331D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498B12D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775E9BD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26  16.6987  7С3Б+Л            1  27   С    120 28  36 6  4  2  РТ     0.7  31   517.7 362.4 1                                              </w:t>
      </w:r>
    </w:p>
    <w:p w14:paraId="038E84B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80  26  26          С2                     155.3 2                                              </w:t>
      </w:r>
    </w:p>
    <w:p w14:paraId="0D863E1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                                                                                            </w:t>
      </w:r>
    </w:p>
    <w:p w14:paraId="7207E6F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(10) 1 м, 0.5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</w:t>
      </w:r>
    </w:p>
    <w:p w14:paraId="34358FC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ЧР, Р, ШП Редкий                                                                                                     </w:t>
      </w:r>
    </w:p>
    <w:p w14:paraId="05DA196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Склон ЮЗ - 20                                                                                                                  </w:t>
      </w:r>
    </w:p>
    <w:p w14:paraId="1B0DD9F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7D6FA62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3F45322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5CA2E1A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6FB7C6C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03D41BC7" w14:textId="116246D1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7B3A5EC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8       </w:t>
      </w:r>
    </w:p>
    <w:p w14:paraId="095409E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780CF9E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24DBC69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1E5F822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510FE09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6927C7F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362F10A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469F43F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66FF3E6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690925C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1EFACD3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27  2.9290   8С1Л1Б+Е          1  28   С    120 28  36 6  4  2  РТОС   0.9  41   120.1 96.1  1                                              </w:t>
      </w:r>
    </w:p>
    <w:p w14:paraId="169E5D0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28  32          С3                     12    1                                              </w:t>
      </w:r>
    </w:p>
    <w:p w14:paraId="54632D3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80  26  26                                 12    2                                              </w:t>
      </w:r>
    </w:p>
    <w:p w14:paraId="7BCB14E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Е                                                                                                    </w:t>
      </w:r>
    </w:p>
    <w:p w14:paraId="38EE1EB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8Е2С (10) 1.5 м, 1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</w:t>
      </w:r>
    </w:p>
    <w:p w14:paraId="221E085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ЧР, СМР, ИВК Средний                                                                                                 </w:t>
      </w:r>
    </w:p>
    <w:p w14:paraId="75319BC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Склон С - 15                                                                                                                   </w:t>
      </w:r>
    </w:p>
    <w:p w14:paraId="0B31523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2                                                                                                     </w:t>
      </w:r>
    </w:p>
    <w:p w14:paraId="7E2CFC9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1EE35EE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13BBF41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2C9111F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546A2BB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28  6.9673   10Б+С             1  24   Б    75  24  24 8  4  2  РТ     0.7  21   146.3 146.3 2                                              </w:t>
      </w:r>
    </w:p>
    <w:p w14:paraId="081C955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                    С2                                                                          </w:t>
      </w:r>
    </w:p>
    <w:p w14:paraId="4B997CA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Склон З - 10                                                                                                                   </w:t>
      </w:r>
    </w:p>
    <w:p w14:paraId="5A50C56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67B2B27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4D76B26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5DA7652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79E0381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29D3FF8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29  3.5355   6С4Б+Л            1  26   С    110 27  32 6  4  2  РТ     0.6  25   88.4  53    1                                              </w:t>
      </w:r>
    </w:p>
    <w:p w14:paraId="44FDC02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80  25  26          С2                     35.4  2                                              </w:t>
      </w:r>
    </w:p>
    <w:p w14:paraId="55C2165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                                                                                            </w:t>
      </w:r>
    </w:p>
    <w:p w14:paraId="11DF4CC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ШП Редкий                                                                                                            </w:t>
      </w:r>
    </w:p>
    <w:p w14:paraId="3E91A4A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7467124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3136208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048B1EA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6824DD2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694579E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30  2.9560   7С3Б              1  24   С    100 25  32 5  3  2  РТ     0.5  19   56.2  39.3  1                                              </w:t>
      </w:r>
    </w:p>
    <w:p w14:paraId="2963B25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80  23  28          С2                     16.9  2                                              </w:t>
      </w:r>
    </w:p>
    <w:p w14:paraId="70BCCE3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Склон Ю - 15                                                                                                                   </w:t>
      </w:r>
    </w:p>
    <w:p w14:paraId="16406A2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40342C8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Средняя, санитарно-гигиен. оценка Высокая,         </w:t>
      </w:r>
    </w:p>
    <w:p w14:paraId="2C9E491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Хорошая,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Хорошая,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4F6784D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516146B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5FABA7CF" w14:textId="0243822B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57519D5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8       </w:t>
      </w:r>
    </w:p>
    <w:p w14:paraId="710F11F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6A30088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4FC3922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1CCBF3F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5759F00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30599B4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78A6B3C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2E4ADF7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096B7E8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7BE1872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160C123C" w14:textId="7C3AC9EE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31  1.4078   Пустырь                   С                                                                               </w:t>
      </w:r>
      <w:r w:rsidR="00712191">
        <w:rPr>
          <w:sz w:val="18"/>
          <w:szCs w:val="18"/>
        </w:rPr>
        <w:t xml:space="preserve">   </w:t>
      </w:r>
      <w:proofErr w:type="spellStart"/>
      <w:r w:rsidRPr="0097132E">
        <w:rPr>
          <w:sz w:val="18"/>
          <w:szCs w:val="18"/>
        </w:rPr>
        <w:t>Лес.культуры</w:t>
      </w:r>
      <w:proofErr w:type="spellEnd"/>
      <w:r w:rsidRPr="0097132E">
        <w:rPr>
          <w:sz w:val="18"/>
          <w:szCs w:val="18"/>
        </w:rPr>
        <w:t xml:space="preserve"> </w:t>
      </w:r>
      <w:r w:rsidR="00712191" w:rsidRPr="0097132E">
        <w:rPr>
          <w:sz w:val="18"/>
          <w:szCs w:val="18"/>
        </w:rPr>
        <w:t>РТК 1</w:t>
      </w:r>
      <w:r w:rsidRPr="0097132E">
        <w:rPr>
          <w:sz w:val="18"/>
          <w:szCs w:val="18"/>
        </w:rPr>
        <w:t xml:space="preserve">    </w:t>
      </w:r>
    </w:p>
    <w:p w14:paraId="68243A85" w14:textId="69785A2F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Единичные деревья                               2  РТ                                                                     </w:t>
      </w:r>
    </w:p>
    <w:p w14:paraId="50E5FF6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7Б3С                 13   Б    30  14  16          С2          0.5                           0.5                               </w:t>
      </w:r>
    </w:p>
    <w:p w14:paraId="2283A1E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    12  16                                                    0.2                               </w:t>
      </w:r>
    </w:p>
    <w:p w14:paraId="2EE7F1F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1339732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Открытый-редина, эстетическая оценка Средняя, санитарно-гигиен. оценка Высокая,              </w:t>
      </w:r>
    </w:p>
    <w:p w14:paraId="1E039FB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Устойчивые, проходимость Хорошая,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Хорошая,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рекреации не           </w:t>
      </w:r>
    </w:p>
    <w:p w14:paraId="0C14308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требуется, рекреационная оценка Средняя                                                                                        </w:t>
      </w:r>
    </w:p>
    <w:p w14:paraId="7D96E2E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208C217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32  0.0345   10С               1  29   С    110 29  36 6  4  1  РТ     0.9  43   1.5   1.5   1                                              </w:t>
      </w:r>
    </w:p>
    <w:p w14:paraId="3AECD92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С2                                                                          </w:t>
      </w:r>
    </w:p>
    <w:p w14:paraId="2B54725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 Редкий                                                                                                             </w:t>
      </w:r>
    </w:p>
    <w:p w14:paraId="61B3F32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4F85420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46427B8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7F89CF5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64E452F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26507CA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Итого по категории                                                                                                             </w:t>
      </w:r>
    </w:p>
    <w:p w14:paraId="78CB6DE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95.6237                                                                      2785                     1                                 </w:t>
      </w:r>
    </w:p>
    <w:p w14:paraId="2F44498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 составляющим породам                                                                                                        </w:t>
      </w:r>
    </w:p>
    <w:p w14:paraId="69C6923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С     1646                                                 </w:t>
      </w:r>
    </w:p>
    <w:p w14:paraId="01E3583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Е                                                          </w:t>
      </w:r>
    </w:p>
    <w:p w14:paraId="09BB02F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Л     29                                                   </w:t>
      </w:r>
    </w:p>
    <w:p w14:paraId="666E0CF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Б     1087                                                 </w:t>
      </w:r>
    </w:p>
    <w:p w14:paraId="26F4FA0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ОС    9                                                    </w:t>
      </w:r>
    </w:p>
    <w:p w14:paraId="1F299F7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ОЛС                                                        </w:t>
      </w:r>
    </w:p>
    <w:p w14:paraId="1AD74A6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ИВД   14                                                   </w:t>
      </w:r>
    </w:p>
    <w:p w14:paraId="504F52A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</w:p>
    <w:p w14:paraId="0E2196D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Итого по кварталу                                                                                                              </w:t>
      </w:r>
    </w:p>
    <w:p w14:paraId="39A4CAB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95.6237                                                                      2785                     1                                 </w:t>
      </w:r>
    </w:p>
    <w:p w14:paraId="0200A33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 составляющим породам                                                                                                        </w:t>
      </w:r>
    </w:p>
    <w:p w14:paraId="6D81862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С     1646                                                 </w:t>
      </w:r>
    </w:p>
    <w:p w14:paraId="1D04BA4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Е                                                          </w:t>
      </w:r>
    </w:p>
    <w:p w14:paraId="596BD9A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Л     29                                                   </w:t>
      </w:r>
    </w:p>
    <w:p w14:paraId="19892ED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Б     1087                                                 </w:t>
      </w:r>
    </w:p>
    <w:p w14:paraId="3ED7964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ОС    9                                                    </w:t>
      </w:r>
    </w:p>
    <w:p w14:paraId="6FADBC6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ОЛС                                                        </w:t>
      </w:r>
    </w:p>
    <w:p w14:paraId="4DAFAF6D" w14:textId="57260366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ИВД   14                                                   </w:t>
      </w:r>
    </w:p>
    <w:p w14:paraId="67E9D63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                    О т м е т к а   о б   и з м е н е н и я х   п о с л е   л е с о у с т р о й с т в а</w:t>
      </w:r>
    </w:p>
    <w:p w14:paraId="10CBF23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    ----------------------------------------------------------------</w:t>
      </w:r>
    </w:p>
    <w:p w14:paraId="7B1819F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:  N   :Площадь :Наименование </w:t>
      </w:r>
      <w:proofErr w:type="spellStart"/>
      <w:r w:rsidRPr="0097132E">
        <w:rPr>
          <w:sz w:val="18"/>
          <w:szCs w:val="18"/>
        </w:rPr>
        <w:t>выпо</w:t>
      </w:r>
      <w:proofErr w:type="spellEnd"/>
      <w:r w:rsidRPr="0097132E">
        <w:rPr>
          <w:sz w:val="18"/>
          <w:szCs w:val="18"/>
        </w:rPr>
        <w:t xml:space="preserve">: Год : Объемные   : Подпись :    :  N   :Площадь :Наименование </w:t>
      </w:r>
      <w:proofErr w:type="spellStart"/>
      <w:r w:rsidRPr="0097132E">
        <w:rPr>
          <w:sz w:val="18"/>
          <w:szCs w:val="18"/>
        </w:rPr>
        <w:t>выпо</w:t>
      </w:r>
      <w:proofErr w:type="spellEnd"/>
      <w:r w:rsidRPr="0097132E">
        <w:rPr>
          <w:sz w:val="18"/>
          <w:szCs w:val="18"/>
        </w:rPr>
        <w:t>: Год : Объемные   : Подпись :</w:t>
      </w:r>
    </w:p>
    <w:p w14:paraId="66A83D5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:выдела: выдела :</w:t>
      </w:r>
      <w:proofErr w:type="spellStart"/>
      <w:r w:rsidRPr="0097132E">
        <w:rPr>
          <w:sz w:val="18"/>
          <w:szCs w:val="18"/>
        </w:rPr>
        <w:t>лненного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мероприя</w:t>
      </w:r>
      <w:proofErr w:type="spellEnd"/>
      <w:r w:rsidRPr="0097132E">
        <w:rPr>
          <w:sz w:val="18"/>
          <w:szCs w:val="18"/>
        </w:rPr>
        <w:t>: про-: показатели :   лица  :    :выдела: выдела :</w:t>
      </w:r>
      <w:proofErr w:type="spellStart"/>
      <w:r w:rsidRPr="0097132E">
        <w:rPr>
          <w:sz w:val="18"/>
          <w:szCs w:val="18"/>
        </w:rPr>
        <w:t>лненного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мероприя</w:t>
      </w:r>
      <w:proofErr w:type="spellEnd"/>
      <w:r w:rsidRPr="0097132E">
        <w:rPr>
          <w:sz w:val="18"/>
          <w:szCs w:val="18"/>
        </w:rPr>
        <w:t>: про-: показатели :   лица  :</w:t>
      </w:r>
    </w:p>
    <w:p w14:paraId="5F45358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</w:t>
      </w:r>
      <w:proofErr w:type="spellStart"/>
      <w:r w:rsidRPr="0097132E">
        <w:rPr>
          <w:sz w:val="18"/>
          <w:szCs w:val="18"/>
        </w:rPr>
        <w:t>тия,иного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воздейс:вед</w:t>
      </w:r>
      <w:proofErr w:type="spellEnd"/>
      <w:r w:rsidRPr="0097132E">
        <w:rPr>
          <w:sz w:val="18"/>
          <w:szCs w:val="18"/>
        </w:rPr>
        <w:t>. :</w:t>
      </w:r>
      <w:proofErr w:type="gramStart"/>
      <w:r w:rsidRPr="0097132E">
        <w:rPr>
          <w:sz w:val="18"/>
          <w:szCs w:val="18"/>
        </w:rPr>
        <w:t>мероприятия,:</w:t>
      </w:r>
      <w:proofErr w:type="spellStart"/>
      <w:proofErr w:type="gramEnd"/>
      <w:r w:rsidRPr="0097132E">
        <w:rPr>
          <w:sz w:val="18"/>
          <w:szCs w:val="18"/>
        </w:rPr>
        <w:t>произво</w:t>
      </w:r>
      <w:proofErr w:type="spellEnd"/>
      <w:r w:rsidRPr="0097132E">
        <w:rPr>
          <w:sz w:val="18"/>
          <w:szCs w:val="18"/>
        </w:rPr>
        <w:t>- :    :      :        :</w:t>
      </w:r>
      <w:proofErr w:type="spellStart"/>
      <w:r w:rsidRPr="0097132E">
        <w:rPr>
          <w:sz w:val="18"/>
          <w:szCs w:val="18"/>
        </w:rPr>
        <w:t>тия,иного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воздейс:вед</w:t>
      </w:r>
      <w:proofErr w:type="spellEnd"/>
      <w:r w:rsidRPr="0097132E">
        <w:rPr>
          <w:sz w:val="18"/>
          <w:szCs w:val="18"/>
        </w:rPr>
        <w:t>. :</w:t>
      </w:r>
      <w:proofErr w:type="gramStart"/>
      <w:r w:rsidRPr="0097132E">
        <w:rPr>
          <w:sz w:val="18"/>
          <w:szCs w:val="18"/>
        </w:rPr>
        <w:t>мероприятия,:</w:t>
      </w:r>
      <w:proofErr w:type="spellStart"/>
      <w:proofErr w:type="gramEnd"/>
      <w:r w:rsidRPr="0097132E">
        <w:rPr>
          <w:sz w:val="18"/>
          <w:szCs w:val="18"/>
        </w:rPr>
        <w:t>произво</w:t>
      </w:r>
      <w:proofErr w:type="spellEnd"/>
      <w:r w:rsidRPr="0097132E">
        <w:rPr>
          <w:sz w:val="18"/>
          <w:szCs w:val="18"/>
        </w:rPr>
        <w:t>- :</w:t>
      </w:r>
    </w:p>
    <w:p w14:paraId="7D2435F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</w:t>
      </w:r>
      <w:proofErr w:type="spellStart"/>
      <w:r w:rsidRPr="0097132E">
        <w:rPr>
          <w:sz w:val="18"/>
          <w:szCs w:val="18"/>
        </w:rPr>
        <w:t>твия;изменение</w:t>
      </w:r>
      <w:proofErr w:type="spellEnd"/>
      <w:r w:rsidRPr="0097132E">
        <w:rPr>
          <w:sz w:val="18"/>
          <w:szCs w:val="18"/>
        </w:rPr>
        <w:t xml:space="preserve"> ка:(воз-:  га,м3     :</w:t>
      </w:r>
      <w:proofErr w:type="spellStart"/>
      <w:r w:rsidRPr="0097132E">
        <w:rPr>
          <w:sz w:val="18"/>
          <w:szCs w:val="18"/>
        </w:rPr>
        <w:t>дившего</w:t>
      </w:r>
      <w:proofErr w:type="spellEnd"/>
      <w:r w:rsidRPr="0097132E">
        <w:rPr>
          <w:sz w:val="18"/>
          <w:szCs w:val="18"/>
        </w:rPr>
        <w:t xml:space="preserve">  :    :      :        :</w:t>
      </w:r>
      <w:proofErr w:type="spellStart"/>
      <w:r w:rsidRPr="0097132E">
        <w:rPr>
          <w:sz w:val="18"/>
          <w:szCs w:val="18"/>
        </w:rPr>
        <w:t>твия;изменение</w:t>
      </w:r>
      <w:proofErr w:type="spellEnd"/>
      <w:r w:rsidRPr="0097132E">
        <w:rPr>
          <w:sz w:val="18"/>
          <w:szCs w:val="18"/>
        </w:rPr>
        <w:t xml:space="preserve"> ка:(воз-:  га,м3     :</w:t>
      </w:r>
      <w:proofErr w:type="spellStart"/>
      <w:r w:rsidRPr="0097132E">
        <w:rPr>
          <w:sz w:val="18"/>
          <w:szCs w:val="18"/>
        </w:rPr>
        <w:t>дившего</w:t>
      </w:r>
      <w:proofErr w:type="spellEnd"/>
      <w:r w:rsidRPr="0097132E">
        <w:rPr>
          <w:sz w:val="18"/>
          <w:szCs w:val="18"/>
        </w:rPr>
        <w:t xml:space="preserve">  :</w:t>
      </w:r>
    </w:p>
    <w:p w14:paraId="71382DF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</w:t>
      </w:r>
      <w:proofErr w:type="spellStart"/>
      <w:r w:rsidRPr="0097132E">
        <w:rPr>
          <w:sz w:val="18"/>
          <w:szCs w:val="18"/>
        </w:rPr>
        <w:t>т.земли;хозяйства:д</w:t>
      </w:r>
      <w:proofErr w:type="spellEnd"/>
      <w:r w:rsidRPr="0097132E">
        <w:rPr>
          <w:sz w:val="18"/>
          <w:szCs w:val="18"/>
        </w:rPr>
        <w:t>.)  :            :  запись :    :      :        :</w:t>
      </w:r>
      <w:proofErr w:type="spellStart"/>
      <w:r w:rsidRPr="0097132E">
        <w:rPr>
          <w:sz w:val="18"/>
          <w:szCs w:val="18"/>
        </w:rPr>
        <w:t>т.земли;хозяйства:д</w:t>
      </w:r>
      <w:proofErr w:type="spellEnd"/>
      <w:r w:rsidRPr="0097132E">
        <w:rPr>
          <w:sz w:val="18"/>
          <w:szCs w:val="18"/>
        </w:rPr>
        <w:t>.)  :            :  запись :</w:t>
      </w:r>
    </w:p>
    <w:p w14:paraId="1348045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    ----------------------------------------------------------------</w:t>
      </w:r>
    </w:p>
    <w:p w14:paraId="4CDC676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3E78ECA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401ADE7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61D640D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73836E3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142857E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6AC1E30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2B3086A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7FA9693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21371D1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5A6372E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343B5A8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640C2A9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41CA6B8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0D8CB66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6A3E270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6D6CAF7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7D94DD6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52FE521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01A12E6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1F7EEA2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62E9E33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41BE7C6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43B82FA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0C09BDA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6CBDF6F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4EB8B4F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1F02D04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49FD134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0CD867D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6513E0D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46A68EF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7EC7B6A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4EB625F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3CDB48B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4381D2C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6680C40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74ED64A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523A931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2C2A878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5402AA4A" w14:textId="685D40C9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054BCC2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9       </w:t>
      </w:r>
    </w:p>
    <w:p w14:paraId="47E2A90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5D7BAE1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6CD175F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3AA6D8D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2DD8DFB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740B006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651BBE4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746030B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2939C4C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283F008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1403122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</w:p>
    <w:p w14:paraId="54DC525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   0.0743   10С               1  27   С    100 27  32 5  3  1  РТ     0.8  35   2.6   2.6   1                                              </w:t>
      </w:r>
    </w:p>
    <w:p w14:paraId="234F83D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С2                                                                          </w:t>
      </w:r>
    </w:p>
    <w:p w14:paraId="3C8267D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71D7541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6CC0CE4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Хорошая,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Хорошая,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3BB6DD0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714B126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680E4C6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   3.6386   10С+Л,Б           1  29   С    100 29  32 5  3  1  РТ     1    48   174.7 174.7 1                                              </w:t>
      </w:r>
    </w:p>
    <w:p w14:paraId="07966B8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                С2                                                                          </w:t>
      </w:r>
    </w:p>
    <w:p w14:paraId="30A7FEE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                                                                                                </w:t>
      </w:r>
    </w:p>
    <w:p w14:paraId="37EA83C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3ACDB13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00159CD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Хорошая,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Хорошая,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582E037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7847207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5BB5DDA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3   8.0822   8С2С+Л,Б          1  28   С    110 29  32 6  4  1  РТ     1    46   371.8 297.4 1                                              </w:t>
      </w:r>
    </w:p>
    <w:p w14:paraId="6B05614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70  23  26          С2                     74.4  1                                              </w:t>
      </w:r>
    </w:p>
    <w:p w14:paraId="4870D1A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100                                                                                             </w:t>
      </w:r>
    </w:p>
    <w:p w14:paraId="2B28DCC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70                                                                                              </w:t>
      </w:r>
    </w:p>
    <w:p w14:paraId="59A971B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547D3E2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63C5ED2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Хорошая,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Хорошая,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3B27D79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0286C7A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07A6E914" w14:textId="4795BD31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4   3.4651   8С2С              1  28   С    110 29  32 6  4  1  РТ     1    46   159.4 127.5 1                         Устройство гнезд</w:t>
      </w:r>
      <w:r w:rsidR="009345BB">
        <w:rPr>
          <w:sz w:val="18"/>
          <w:szCs w:val="18"/>
        </w:rPr>
        <w:t>овий</w:t>
      </w:r>
      <w:r w:rsidRPr="0097132E">
        <w:rPr>
          <w:sz w:val="18"/>
          <w:szCs w:val="18"/>
        </w:rPr>
        <w:t xml:space="preserve">  </w:t>
      </w:r>
    </w:p>
    <w:p w14:paraId="294864B5" w14:textId="706FCAD0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70  25  26          С2                     31.9  1                         </w:t>
      </w:r>
      <w:r w:rsidR="009345BB">
        <w:rPr>
          <w:sz w:val="18"/>
          <w:szCs w:val="18"/>
        </w:rPr>
        <w:t>Установка кормушек</w:t>
      </w:r>
      <w:r w:rsidRPr="0097132E">
        <w:rPr>
          <w:sz w:val="18"/>
          <w:szCs w:val="18"/>
        </w:rPr>
        <w:t xml:space="preserve">                     </w:t>
      </w:r>
    </w:p>
    <w:p w14:paraId="594C465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ШП Редкий                                                                                                            </w:t>
      </w:r>
    </w:p>
    <w:p w14:paraId="5E32627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Склон Ю - 10                                                                                                                   </w:t>
      </w:r>
    </w:p>
    <w:p w14:paraId="4DF8208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4304EF2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2F586F2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Хорошая,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Хорошая,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6EAD3B4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06C711C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37F6772F" w14:textId="7BEA8AC0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05471E4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9       </w:t>
      </w:r>
    </w:p>
    <w:p w14:paraId="1460E88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64C5440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7ECEC6B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5DAA009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5DE698C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727FA29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258C8F2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1C5DD75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5719FEB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1B4D867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082CC18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5   16.4365  2Е2Е2Л4Б+К        1  19   Е    130 21  24 7  4  4  ХВВ    0.6  17   279.4 55.9  1                                              </w:t>
      </w:r>
    </w:p>
    <w:p w14:paraId="3809FFC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Е    80  16  16          В4                     55.9  1                                              </w:t>
      </w:r>
    </w:p>
    <w:p w14:paraId="72A6996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120 22  24                                 55.9  1                                              </w:t>
      </w:r>
    </w:p>
    <w:p w14:paraId="7C573CD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70  18  16                                 111.7 2                                              </w:t>
      </w:r>
    </w:p>
    <w:p w14:paraId="39C6B24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К                                                                                                    </w:t>
      </w:r>
    </w:p>
    <w:p w14:paraId="16B2B02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10Е (30) 2 м, 3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 </w:t>
      </w:r>
    </w:p>
    <w:p w14:paraId="601C97E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ИВК, ОЛК, ЧР Густой                                                                                                  </w:t>
      </w:r>
    </w:p>
    <w:p w14:paraId="43FBE9D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3247633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вертик.сомкн</w:t>
      </w:r>
      <w:proofErr w:type="spellEnd"/>
      <w:r w:rsidRPr="0097132E">
        <w:rPr>
          <w:sz w:val="18"/>
          <w:szCs w:val="18"/>
        </w:rPr>
        <w:t xml:space="preserve">, эстетическая оценка Средняя, санитарно-гигиен. оценка Высокая,         </w:t>
      </w:r>
    </w:p>
    <w:p w14:paraId="77B5AA4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Устойчивые,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Плохая,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рекреации не             </w:t>
      </w:r>
    </w:p>
    <w:p w14:paraId="0F51CD8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требуется, рекреационная оценка Средняя                                                                                        </w:t>
      </w:r>
    </w:p>
    <w:p w14:paraId="5046207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2D59259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6   5.1838   4Е2Е2Л1С1Б+К      1  21   Е    110 22  26 6  3  3  ХВВ    0.7  24   124.4 49.8  1                                              </w:t>
      </w:r>
    </w:p>
    <w:p w14:paraId="5003E4F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Е    70  16  16          В3                     24.9  1                                              </w:t>
      </w:r>
    </w:p>
    <w:p w14:paraId="407328F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110 23  24                                 24.9  1                                              </w:t>
      </w:r>
    </w:p>
    <w:p w14:paraId="1CF7CB7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    23  26                                 12.4  1                                              </w:t>
      </w:r>
    </w:p>
    <w:p w14:paraId="6945B3D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70  19  18                                 12.4  2                                              </w:t>
      </w:r>
    </w:p>
    <w:p w14:paraId="3210A1C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К                                                                                                    </w:t>
      </w:r>
    </w:p>
    <w:p w14:paraId="431C5B3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8Е2К (20) 2 м, 2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</w:t>
      </w:r>
    </w:p>
    <w:p w14:paraId="31E41EB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ИВК, ОЛК, ЧР Густой                                                                                                  </w:t>
      </w:r>
    </w:p>
    <w:p w14:paraId="177BA5E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7D99659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вертик.сомкн</w:t>
      </w:r>
      <w:proofErr w:type="spellEnd"/>
      <w:r w:rsidRPr="0097132E">
        <w:rPr>
          <w:sz w:val="18"/>
          <w:szCs w:val="18"/>
        </w:rPr>
        <w:t xml:space="preserve">, эстетическая оценка Средняя, санитарно-гигиен. оценка Средняя,         </w:t>
      </w:r>
    </w:p>
    <w:p w14:paraId="00DA37C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Плохая,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 </w:t>
      </w:r>
    </w:p>
    <w:p w14:paraId="4E9BA24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43ADE38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00FE6D8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7   2.1189   6Б2Т2ИВД+Е        1  20   Б    70  21  24 7  3  3  КТВ    0.4  9    19.1  11.5  2                                              </w:t>
      </w:r>
    </w:p>
    <w:p w14:paraId="3BBD032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Т        24  32          С3                     3.8   3                                              </w:t>
      </w:r>
    </w:p>
    <w:p w14:paraId="5D2EB59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ИВД  40  12  10                                 3.8   4                                              </w:t>
      </w:r>
    </w:p>
    <w:p w14:paraId="63F9B05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Е                                                                                                    </w:t>
      </w:r>
    </w:p>
    <w:p w14:paraId="7CEF83F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10Е (20) 2 м, 0.5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</w:t>
      </w:r>
    </w:p>
    <w:p w14:paraId="0BA6DD6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ИВК, ОЛК, ЧР Средний                                                                                                 </w:t>
      </w:r>
    </w:p>
    <w:p w14:paraId="1B8841F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55564A4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Средняя, санитарно-гигиен. оценка Средняя,         </w:t>
      </w:r>
    </w:p>
    <w:p w14:paraId="6A6CB1E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Устойчивые,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рекреации не            </w:t>
      </w:r>
    </w:p>
    <w:p w14:paraId="66F1CD8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требуется, рекреационная оценка Низкая                                                                                         </w:t>
      </w:r>
    </w:p>
    <w:p w14:paraId="6566690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00644B1E" w14:textId="6FD9F42A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22A26D4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9       </w:t>
      </w:r>
    </w:p>
    <w:p w14:paraId="4C4628A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3A92BFA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2ACF1E7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66D1A3C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138531F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77DA58F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0E94218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63D7D0A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696C538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7BCC8EF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7194C94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8   2.9224   7С3Б              1  26   С    100 27  30 5  3  2  РТ     0.7  29   84.7  59.3  1                                              </w:t>
      </w:r>
    </w:p>
    <w:p w14:paraId="73F9BFD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80  24  28          С2                     25.4  2                                              </w:t>
      </w:r>
    </w:p>
    <w:p w14:paraId="4F40A2D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7DB4244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02E1135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Хорошая,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Хорошая,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0FAF85D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5BAD3F8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206BDD8A" w14:textId="65F9EFEC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9   12.3274  9С1Б+Л            1  28   С    100 28  32 5  3  1  РТ     1    46   567.1 510.4 1                        Устройство гнезд</w:t>
      </w:r>
      <w:r w:rsidR="00932B5A">
        <w:rPr>
          <w:sz w:val="18"/>
          <w:szCs w:val="18"/>
        </w:rPr>
        <w:t>овий</w:t>
      </w:r>
      <w:r w:rsidRPr="0097132E">
        <w:rPr>
          <w:sz w:val="18"/>
          <w:szCs w:val="18"/>
        </w:rPr>
        <w:t xml:space="preserve">  </w:t>
      </w:r>
    </w:p>
    <w:p w14:paraId="651EBE63" w14:textId="1B0DEF6F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80  25  26          С2                     56.7  2                        </w:t>
      </w:r>
      <w:r w:rsidR="00932B5A">
        <w:rPr>
          <w:sz w:val="18"/>
          <w:szCs w:val="18"/>
        </w:rPr>
        <w:t>Установка кормушек</w:t>
      </w:r>
      <w:r w:rsidRPr="0097132E">
        <w:rPr>
          <w:sz w:val="18"/>
          <w:szCs w:val="18"/>
        </w:rPr>
        <w:t xml:space="preserve">                      </w:t>
      </w:r>
    </w:p>
    <w:p w14:paraId="677AD23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100                                                                                             </w:t>
      </w:r>
    </w:p>
    <w:p w14:paraId="6DDEE07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1A57262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1C60757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3B8776B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56E29A4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4E44A3E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10  8.2311   5С5Б+Л            1  26   С    100 27  30 5  3  1  РТ     0.9  38   312.8 156.4 1                                              </w:t>
      </w:r>
    </w:p>
    <w:p w14:paraId="3A50AB2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80  25  26          С2                     156.4 1                                              </w:t>
      </w:r>
    </w:p>
    <w:p w14:paraId="43C3205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                                                                                            </w:t>
      </w:r>
    </w:p>
    <w:p w14:paraId="2FBD227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(15) 1.5 м, 1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</w:t>
      </w:r>
    </w:p>
    <w:p w14:paraId="05DF2BA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ЧР, Р, ШП Средний                                                                                                    </w:t>
      </w:r>
    </w:p>
    <w:p w14:paraId="5D9AA75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1113AB1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3A97B1C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688BF50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5C43462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1BE6829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11  4.2395   9С1Б+К,Е          1  28   С    100 28  32 5  3  1  РТ     0.9  41   173.8 156.4 1                                              </w:t>
      </w:r>
    </w:p>
    <w:p w14:paraId="752C6E1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80  24  24          С2                     17.4  2                                              </w:t>
      </w:r>
    </w:p>
    <w:p w14:paraId="44891C2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К                                                                                                    </w:t>
      </w:r>
    </w:p>
    <w:p w14:paraId="5B0A31A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Е                                                                                                    </w:t>
      </w:r>
    </w:p>
    <w:p w14:paraId="311EB41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Склон З - 15                                                                                                                   </w:t>
      </w:r>
    </w:p>
    <w:p w14:paraId="01EEF46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4723C3E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42203C2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69AFB77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151D7B1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18C10850" w14:textId="7E82018C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4068947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9       </w:t>
      </w:r>
    </w:p>
    <w:p w14:paraId="07157EC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5EADDD2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4F091B5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2B6AEF7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407067D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334B856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7348CCE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4AE8AA2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5AD39E7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0372F2F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6BE0400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12  7.8989   5Б2Б3Е            1  25   Б    100 26  24 10 4  2  КТВ    0.5  16   126.4 63.2  2                                              </w:t>
      </w:r>
    </w:p>
    <w:p w14:paraId="15062DC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60  23  24          С3                     25.3  2                                              </w:t>
      </w:r>
    </w:p>
    <w:p w14:paraId="291628D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Е    110 24  30                                 37.9  1                                              </w:t>
      </w:r>
    </w:p>
    <w:p w14:paraId="5229B73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10Е (15) 6 м, 3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 </w:t>
      </w:r>
    </w:p>
    <w:p w14:paraId="2567980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ЧР, ИВК, Р Густой                                                                                                    </w:t>
      </w:r>
    </w:p>
    <w:p w14:paraId="123FD12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3546CC9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Средняя, санитарно-гигиен. оценка Средняя,         </w:t>
      </w:r>
    </w:p>
    <w:p w14:paraId="78244C8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Устойчивые,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рекреации не            </w:t>
      </w:r>
    </w:p>
    <w:p w14:paraId="2399627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требуется, рекреационная оценка Высокая                                                                                        </w:t>
      </w:r>
    </w:p>
    <w:p w14:paraId="4E632D5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4DCF791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13  2.2826   4Е2Е2Л2Б+С        1  21   Е    120 22  26 6  3  3  ХВВ    0.7  24   54.8  21.8  1                                              </w:t>
      </w:r>
    </w:p>
    <w:p w14:paraId="2B642A7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Е    70  17  16          В4                     11    1                                              </w:t>
      </w:r>
    </w:p>
    <w:p w14:paraId="3CBDCDE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110 23  24                                 11    1                                              </w:t>
      </w:r>
    </w:p>
    <w:p w14:paraId="5891EDD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70  19  18                                 11    2                                              </w:t>
      </w:r>
    </w:p>
    <w:p w14:paraId="715F1F4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                                                                                                </w:t>
      </w:r>
    </w:p>
    <w:p w14:paraId="694011D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8Е2Л (25) 2 м, 4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</w:t>
      </w:r>
    </w:p>
    <w:p w14:paraId="59F9CC6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ИВК, ОЛК, ЧР Густой                                                                                                  </w:t>
      </w:r>
    </w:p>
    <w:p w14:paraId="5F23A76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75DA947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вертик.сомкн</w:t>
      </w:r>
      <w:proofErr w:type="spellEnd"/>
      <w:r w:rsidRPr="0097132E">
        <w:rPr>
          <w:sz w:val="18"/>
          <w:szCs w:val="18"/>
        </w:rPr>
        <w:t xml:space="preserve">, эстетическая оценка Средняя, санитарно-гигиен. оценка Средняя,         </w:t>
      </w:r>
    </w:p>
    <w:p w14:paraId="5D7E052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Устойчивые,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Плохая,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рекреации не             </w:t>
      </w:r>
    </w:p>
    <w:p w14:paraId="469868E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требуется, рекреационная оценка Средняя                                                                                        </w:t>
      </w:r>
    </w:p>
    <w:p w14:paraId="5FFE626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3D11F17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14  1.0265   9Б1Л              1  15   Б    40  15  14 4  2  3  ХВВ    0.7  11   11.3  10.2                                                 </w:t>
      </w:r>
    </w:p>
    <w:p w14:paraId="746A541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70  16  20          В4                     1.1                                                  </w:t>
      </w:r>
    </w:p>
    <w:p w14:paraId="2E284CE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10Е (10) 5 м, 1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 </w:t>
      </w:r>
    </w:p>
    <w:p w14:paraId="5B1BC27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 Средний                                                                                                          </w:t>
      </w:r>
    </w:p>
    <w:p w14:paraId="53011D8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6CD7E33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Низкая, санитарно-гигиен. оценка Средняя,          </w:t>
      </w:r>
    </w:p>
    <w:p w14:paraId="3134C73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Устойчивые,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Плохая,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рекреации не             </w:t>
      </w:r>
    </w:p>
    <w:p w14:paraId="50CC5E9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требуется, рекреационная оценка Низкая                                                                                         </w:t>
      </w:r>
    </w:p>
    <w:p w14:paraId="4B55316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640CE2FF" w14:textId="5C82494D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5D6D31F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9       </w:t>
      </w:r>
    </w:p>
    <w:p w14:paraId="4122CF0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6F6E55B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76DBB44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659F333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277C02A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5B7F3D7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3B66459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5D897F2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7EDF392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54A08C6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2E36E90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15  1.3225   4Е2Е2Л2Б+С        1  21   Е    120 22  26 6  3  3  ХВВ    0.7  24   31.7  12.8  1                                              </w:t>
      </w:r>
    </w:p>
    <w:p w14:paraId="0B960EA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Е    70  17  16          В4                     6.3   1                                              </w:t>
      </w:r>
    </w:p>
    <w:p w14:paraId="16BBF79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110 23  24                                 6.3   1                                              </w:t>
      </w:r>
    </w:p>
    <w:p w14:paraId="4416A2D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70  19  18                                 6.3   2                                              </w:t>
      </w:r>
    </w:p>
    <w:p w14:paraId="3372E2E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                                                                                                </w:t>
      </w:r>
    </w:p>
    <w:p w14:paraId="5977CA5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8Е2Л (25) 2 м, 4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</w:t>
      </w:r>
    </w:p>
    <w:p w14:paraId="6399CF8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ИВК, ОЛК, ЧР Густой                                                                                                  </w:t>
      </w:r>
    </w:p>
    <w:p w14:paraId="1EBA83A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74592D7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вертик.сомкн</w:t>
      </w:r>
      <w:proofErr w:type="spellEnd"/>
      <w:r w:rsidRPr="0097132E">
        <w:rPr>
          <w:sz w:val="18"/>
          <w:szCs w:val="18"/>
        </w:rPr>
        <w:t xml:space="preserve">, эстетическая оценка Средняя, санитарно-гигиен. оценка Средняя,         </w:t>
      </w:r>
    </w:p>
    <w:p w14:paraId="1C3287A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Устойчивые,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Плохая,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рекреации не             </w:t>
      </w:r>
    </w:p>
    <w:p w14:paraId="598BB01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требуется, рекреационная оценка Средняя                                                                                        </w:t>
      </w:r>
    </w:p>
    <w:p w14:paraId="5EF0588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4581D10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16  1.1498   4Л4Е1К1Б          1  24   Л    100 24  26 5  2  2  ХВЗМ   0.9  34   39.1  15.6  1                                              </w:t>
      </w:r>
    </w:p>
    <w:p w14:paraId="203D793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</w:p>
    <w:p w14:paraId="715F6A1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Е    120 25  26          В3                     15.7  1                                              </w:t>
      </w:r>
    </w:p>
    <w:p w14:paraId="74753ED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К    120 24  32                                 3.9   1                                              </w:t>
      </w:r>
    </w:p>
    <w:p w14:paraId="50F93D6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70  22  22                                 3.9   2                                              </w:t>
      </w:r>
    </w:p>
    <w:p w14:paraId="04B4D31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9Е1К (15) 6 м, 1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</w:t>
      </w:r>
    </w:p>
    <w:p w14:paraId="2813B25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ИВК, ЧР, Р Средний                                                                                                   </w:t>
      </w:r>
    </w:p>
    <w:p w14:paraId="16AD6CE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1638983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Средняя,         </w:t>
      </w:r>
    </w:p>
    <w:p w14:paraId="143440D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Плохая,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 </w:t>
      </w:r>
    </w:p>
    <w:p w14:paraId="33A816D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528088A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2806322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17  0.1502   Озеро                                                                                                                          </w:t>
      </w:r>
    </w:p>
    <w:p w14:paraId="10BEB55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-                                                                              </w:t>
      </w:r>
    </w:p>
    <w:p w14:paraId="7F3FCD2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-                                                                           </w:t>
      </w:r>
    </w:p>
    <w:p w14:paraId="4DAD54DD" w14:textId="408EEFE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</w:t>
      </w:r>
      <w:r w:rsidR="00C30C10">
        <w:rPr>
          <w:sz w:val="18"/>
          <w:szCs w:val="18"/>
        </w:rPr>
        <w:t>5</w:t>
      </w:r>
      <w:r w:rsidRPr="0097132E">
        <w:rPr>
          <w:sz w:val="18"/>
          <w:szCs w:val="18"/>
        </w:rPr>
        <w:t xml:space="preserve">                                                                                                     </w:t>
      </w:r>
    </w:p>
    <w:p w14:paraId="0D9D6F1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1322A907" w14:textId="0D42E91D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33BB250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9       </w:t>
      </w:r>
    </w:p>
    <w:p w14:paraId="2D88027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55D44EC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4CDFDCB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43228AC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1F32E6A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7EC6B5B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2836C1D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57B6449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0671601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468138E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66703C1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18  5.8294   8С2Б+Л,К,Е        1  26   С    100 27  32 5  3  1  РТ     0.8  33   192.4 153.9 1                                              </w:t>
      </w:r>
    </w:p>
    <w:p w14:paraId="7ABD760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80  24  24          С2                     38.5  2                                              </w:t>
      </w:r>
    </w:p>
    <w:p w14:paraId="51669FB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                                                                                            </w:t>
      </w:r>
    </w:p>
    <w:p w14:paraId="69095AE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К                                                                                                    </w:t>
      </w:r>
    </w:p>
    <w:p w14:paraId="26F08D8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Е                                                                                                    </w:t>
      </w:r>
    </w:p>
    <w:p w14:paraId="757276C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ЧР, Р, ШП Редкий                                                                                                     </w:t>
      </w:r>
    </w:p>
    <w:p w14:paraId="4344222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27DF659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404A5FB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004729A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4516BA2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13F017A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19  0.3016   Озеро                                                                                                                          </w:t>
      </w:r>
    </w:p>
    <w:p w14:paraId="7CC82D5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-                                                                              </w:t>
      </w:r>
    </w:p>
    <w:p w14:paraId="2680745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-                                                                           </w:t>
      </w:r>
    </w:p>
    <w:p w14:paraId="28FC12AF" w14:textId="471882B2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</w:t>
      </w:r>
      <w:r w:rsidR="00C30C10">
        <w:rPr>
          <w:sz w:val="18"/>
          <w:szCs w:val="18"/>
        </w:rPr>
        <w:t>5</w:t>
      </w:r>
      <w:r w:rsidRPr="0097132E">
        <w:rPr>
          <w:sz w:val="18"/>
          <w:szCs w:val="18"/>
        </w:rPr>
        <w:t xml:space="preserve">                                                                                                     </w:t>
      </w:r>
    </w:p>
    <w:p w14:paraId="69659EA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7A859AF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20  7.7901   7С3Б+Л            1  27   С    100 28  32 5  3  1  РТ     0.9  40   311.6 218.1 1                                              </w:t>
      </w:r>
    </w:p>
    <w:p w14:paraId="72976F3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80  25  26          С2                     93.5  2                                              </w:t>
      </w:r>
    </w:p>
    <w:p w14:paraId="3693724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100                                                                                             </w:t>
      </w:r>
    </w:p>
    <w:p w14:paraId="5193855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236EAD3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67F7548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167247B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3936D3D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076978B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21  3.7628   6С2С2Б+Л,Е        1  26   С    100 28  32 5  3  1  РТ     0.8  34   127.9 76.7  1                            Уст-ка плаката    </w:t>
      </w:r>
    </w:p>
    <w:p w14:paraId="74497C6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60  21  24          С2                     25.6  1                                              </w:t>
      </w:r>
    </w:p>
    <w:p w14:paraId="4236F09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    23  24                                 25.6  2                                              </w:t>
      </w:r>
    </w:p>
    <w:p w14:paraId="50B86A8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                                                                                            </w:t>
      </w:r>
    </w:p>
    <w:p w14:paraId="4DDCAF0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Е                                                                                                    </w:t>
      </w:r>
    </w:p>
    <w:p w14:paraId="2633EA3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(10) 1.5 м, 0.5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</w:t>
      </w:r>
    </w:p>
    <w:p w14:paraId="30AD738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ШП, МЖ Редкий                                                                                                     </w:t>
      </w:r>
    </w:p>
    <w:p w14:paraId="0935242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56B8FBE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11A3CF6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Хорошая,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Хорошая,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5458E5D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7175EB6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4666A6BD" w14:textId="5AF5C4B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6B176D3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9       </w:t>
      </w:r>
    </w:p>
    <w:p w14:paraId="7CC6890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678504C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75160C2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69DD32A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65ECD52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49BA4AF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0ADB44C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18EAEFC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07FD321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177811F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745640F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22  0.7219   6Б4ИВК            1  11   Б    40  15  16 4  2  3  КТВ    0.4  4    2.9   1.7                                                  </w:t>
      </w:r>
    </w:p>
    <w:p w14:paraId="2C0736D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ИВК  20  6   6           С3                     1.2                                                  </w:t>
      </w:r>
    </w:p>
    <w:p w14:paraId="2BCEF02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3CDEF3A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Средняя, санитарно-гигиен. оценка Высокая,         </w:t>
      </w:r>
    </w:p>
    <w:p w14:paraId="503673C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Устойчивые,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рекреации не           </w:t>
      </w:r>
    </w:p>
    <w:p w14:paraId="5404B43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требуется, рекреационная оценка Средняя                                                                                        </w:t>
      </w:r>
    </w:p>
    <w:p w14:paraId="5383A0A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7BB67F8D" w14:textId="7C236DFC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23  10.2082  6Б3Е1Л+С          1  18   Б    65  17  16 7  3  3  ХВВ    0.6  11   112.3 67.4  2                 10.2       Уборка неликв.  </w:t>
      </w:r>
    </w:p>
    <w:p w14:paraId="23484B78" w14:textId="705AD60B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Е    100 18  18          В4                     33.7  1                            </w:t>
      </w:r>
      <w:r w:rsidR="001C510D" w:rsidRPr="001C510D">
        <w:rPr>
          <w:sz w:val="18"/>
          <w:szCs w:val="18"/>
        </w:rPr>
        <w:t>д</w:t>
      </w:r>
      <w:r w:rsidR="001C510D">
        <w:rPr>
          <w:sz w:val="18"/>
          <w:szCs w:val="18"/>
        </w:rPr>
        <w:t>ревесины</w:t>
      </w:r>
      <w:r w:rsidRPr="0097132E">
        <w:rPr>
          <w:sz w:val="18"/>
          <w:szCs w:val="18"/>
        </w:rPr>
        <w:t xml:space="preserve">                 </w:t>
      </w:r>
    </w:p>
    <w:p w14:paraId="27840F3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21  24                                 11.2  1                                              </w:t>
      </w:r>
    </w:p>
    <w:p w14:paraId="1047810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                                                                                                </w:t>
      </w:r>
    </w:p>
    <w:p w14:paraId="222E96A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9Е1Л (20) 1.5 м, 2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</w:t>
      </w:r>
    </w:p>
    <w:p w14:paraId="70576B9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ИВК, ЧР, СМР Средний                                                                                                 </w:t>
      </w:r>
    </w:p>
    <w:p w14:paraId="64C6C27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3820186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вертик.сомкн</w:t>
      </w:r>
      <w:proofErr w:type="spellEnd"/>
      <w:r w:rsidRPr="0097132E">
        <w:rPr>
          <w:sz w:val="18"/>
          <w:szCs w:val="18"/>
        </w:rPr>
        <w:t xml:space="preserve">, эстетическая оценка Низкая, санитарно-гигиен. оценка Средняя,          </w:t>
      </w:r>
    </w:p>
    <w:p w14:paraId="42548C2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Устойчивые,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Плохая,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рекреации не             </w:t>
      </w:r>
    </w:p>
    <w:p w14:paraId="40913CC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требуется, рекреационная оценка Низкая                                                                                         </w:t>
      </w:r>
    </w:p>
    <w:p w14:paraId="1ED5C09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Особенности: Высота варьирует, Состав неоднородный, Полнота неравномерная                                                      </w:t>
      </w:r>
    </w:p>
    <w:p w14:paraId="094A24F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7C78F5D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24  1.5630   8С2Б+Л            1  26   С    120 27  40 6  3  3  РТ     0.7  29   45.3  36.2  1                                              </w:t>
      </w:r>
    </w:p>
    <w:p w14:paraId="477C185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90  24  28          С2                     9.1   2                                              </w:t>
      </w:r>
    </w:p>
    <w:p w14:paraId="7EBE965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120                                                                                             </w:t>
      </w:r>
    </w:p>
    <w:p w14:paraId="709ABEE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10Е (20) 4 м, 1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 </w:t>
      </w:r>
    </w:p>
    <w:p w14:paraId="7B99A2F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 Средний                                                                                                          </w:t>
      </w:r>
    </w:p>
    <w:p w14:paraId="500DC6D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3B92936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012DBA1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524834B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371ADA6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1C3852E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25  1.5167   7С3Б              1  25   С    100 26  36 5  3  2  РТ     0.7  28   42.5  29.7  1                                              </w:t>
      </w:r>
    </w:p>
    <w:p w14:paraId="37D1C42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70  23  26          С2                     12.8  2                                              </w:t>
      </w:r>
    </w:p>
    <w:p w14:paraId="055E202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Склон З - 10                                                                                                                   </w:t>
      </w:r>
    </w:p>
    <w:p w14:paraId="070321F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1E3A353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3A17E22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414B0ED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778420F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09FCB7A8" w14:textId="67D245C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3F1E6B9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9       </w:t>
      </w:r>
    </w:p>
    <w:p w14:paraId="0D13601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3B5A4E7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127FF0B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5143322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19E8553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011AF92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02D5078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418EFFB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25F4F8D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41FC1EA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0031143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26  4.1363   8Б2Е+С,Л          1  28   Б    100 27  36 10 4  2  КТВ    0.4  16   66.2  53    2                                              </w:t>
      </w:r>
    </w:p>
    <w:p w14:paraId="75E114C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Е    130 30  40          С3                     13.2  1                                              </w:t>
      </w:r>
    </w:p>
    <w:p w14:paraId="56E7539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                                                                                                </w:t>
      </w:r>
    </w:p>
    <w:p w14:paraId="037D9CC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                                                                                            </w:t>
      </w:r>
    </w:p>
    <w:p w14:paraId="04F4FDA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10Е (30) 5 м, 1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 </w:t>
      </w:r>
    </w:p>
    <w:p w14:paraId="45B3A45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СПР, ЧР, ИВК Густой                                                                                                  </w:t>
      </w:r>
    </w:p>
    <w:p w14:paraId="17B4920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0553942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Средняя, санитарно-гигиен. оценка Средняя,         </w:t>
      </w:r>
    </w:p>
    <w:p w14:paraId="7268569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Устойчивые,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рекреации не           </w:t>
      </w:r>
    </w:p>
    <w:p w14:paraId="27CDD8D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требуется, рекреационная оценка Средняя                                                                                        </w:t>
      </w:r>
    </w:p>
    <w:p w14:paraId="1F0358D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5E73E93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27  6.4569   8Б2Е+С,Л          1  28   Б    100 27  36 10 4  2  КТВ    0.4  16   103.3 82.6  2                                              </w:t>
      </w:r>
    </w:p>
    <w:p w14:paraId="1FC6331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Е    130 30  40          С3                     20.7  1                                              </w:t>
      </w:r>
    </w:p>
    <w:p w14:paraId="11A343A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                                                                                                </w:t>
      </w:r>
    </w:p>
    <w:p w14:paraId="3F6794B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                                                                                            </w:t>
      </w:r>
    </w:p>
    <w:p w14:paraId="03C1270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10Е (30) 5 м, 1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 </w:t>
      </w:r>
    </w:p>
    <w:p w14:paraId="2402ABE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СПР, ЧР, ИВК Густой                                                                                                  </w:t>
      </w:r>
    </w:p>
    <w:p w14:paraId="158A9D6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01C47CD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Средняя, санитарно-гигиен. оценка Средняя,         </w:t>
      </w:r>
    </w:p>
    <w:p w14:paraId="69F6EFF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Устойчивые,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рекреации не           </w:t>
      </w:r>
    </w:p>
    <w:p w14:paraId="4160D41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требуется, рекреационная оценка Средняя                                                                                        </w:t>
      </w:r>
    </w:p>
    <w:p w14:paraId="3AB53C6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55DB81F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28  4.8444   8Б2Е+С,Л          1  28   Б    100 27  36 10 4  2  КТВ    0.4  16   77.5  62    2                                              </w:t>
      </w:r>
    </w:p>
    <w:p w14:paraId="61163AF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Е    130 30  40          С3                     15.5  1                                              </w:t>
      </w:r>
    </w:p>
    <w:p w14:paraId="2CE2270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                                                                                                </w:t>
      </w:r>
    </w:p>
    <w:p w14:paraId="7B00CC1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                                                                                            </w:t>
      </w:r>
    </w:p>
    <w:p w14:paraId="68A2EBF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10Е (30) 5 м, 1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 </w:t>
      </w:r>
    </w:p>
    <w:p w14:paraId="4D44548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СПР, ЧР, ИВК Густой                                                                                                  </w:t>
      </w:r>
    </w:p>
    <w:p w14:paraId="516A9B8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01DE3D0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Средняя, санитарно-гигиен. оценка Средняя,         </w:t>
      </w:r>
    </w:p>
    <w:p w14:paraId="45D7EFF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Устойчивые,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рекреации не           </w:t>
      </w:r>
    </w:p>
    <w:p w14:paraId="081E8A7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требуется, рекреационная оценка Средняя                                                                                        </w:t>
      </w:r>
    </w:p>
    <w:p w14:paraId="16B2C1A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4659C888" w14:textId="08CBBEC9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7D6ED72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9       </w:t>
      </w:r>
    </w:p>
    <w:p w14:paraId="2041EE6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1C62E40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18D2530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57C9259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5AB4D69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669967E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:ных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2633C4D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2B1411C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3BF9C6D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784D387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457CD0D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29  13.0026  6С2С2Б+Л          1  26   С    100 28  32 5  3  1  РТ     0.8  34   442.1 265.3 1                            Уст-ка стенда     </w:t>
      </w:r>
    </w:p>
    <w:p w14:paraId="606512E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60  23  24          С2                     88.4  1                                              </w:t>
      </w:r>
    </w:p>
    <w:p w14:paraId="20944F9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70  23  24                                 88.4  2                                              </w:t>
      </w:r>
    </w:p>
    <w:p w14:paraId="74BD210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                                                                                            </w:t>
      </w:r>
    </w:p>
    <w:p w14:paraId="16A7E71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ЧР, ИВК Редкий                                                                                                    </w:t>
      </w:r>
    </w:p>
    <w:p w14:paraId="42598BB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0051B8F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5A3161C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3381C44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1454832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09377BE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30  3.5294   6Б2С2Е+Л          1  22   Б    80  22  24 8  4  3  ХВВ    0.8  22   77.6  46.6  2                 3.5                          </w:t>
      </w:r>
    </w:p>
    <w:p w14:paraId="309A255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100 26  32          В3                     15.5  1                                              </w:t>
      </w:r>
    </w:p>
    <w:p w14:paraId="24983AB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Е    70  19  20                                 15.5  1                                              </w:t>
      </w:r>
    </w:p>
    <w:p w14:paraId="7F10BDA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                                                                                            </w:t>
      </w:r>
    </w:p>
    <w:p w14:paraId="40491E6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9Е1К (30) 4 м, 3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</w:t>
      </w:r>
    </w:p>
    <w:p w14:paraId="501FB11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ИВК, ЧР, Р Редкий                                                                                                    </w:t>
      </w:r>
    </w:p>
    <w:p w14:paraId="6AD9226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270AD1D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Средняя, санитарно-гигиен. оценка Средняя,         </w:t>
      </w:r>
    </w:p>
    <w:p w14:paraId="6520228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Плохая,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 </w:t>
      </w:r>
    </w:p>
    <w:p w14:paraId="1CD8981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3C4E788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297391C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31  0.3049   10С+Б             1  27   С    120 27  36 6  4  2  РТ     0.5  22   6.7   6.7   1                                              </w:t>
      </w:r>
    </w:p>
    <w:p w14:paraId="51ACC0A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                    С2                                                                          </w:t>
      </w:r>
    </w:p>
    <w:p w14:paraId="6B68CC4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 Редкий                                                                                                           </w:t>
      </w:r>
    </w:p>
    <w:p w14:paraId="2E72477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712C818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Высокая, санитарно-гигиен. оценка Средняя,         </w:t>
      </w:r>
    </w:p>
    <w:p w14:paraId="08CF0C3A" w14:textId="26984121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Хорошая,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Хорошая,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0A14C1F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59622A1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25F4F2B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32  0.1740   9С1Б+С            1  26   С    110 26  36 6  4  2  РТ     0.8  34   5.9   5.3   1                                              </w:t>
      </w:r>
    </w:p>
    <w:p w14:paraId="4110523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70  24  24          С2                     0.6   2                                              </w:t>
      </w:r>
    </w:p>
    <w:p w14:paraId="2A2DD10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60                                                                                              </w:t>
      </w:r>
    </w:p>
    <w:p w14:paraId="3AB7FDD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3F91D8D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5939026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7B1F0AA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43B5DF18" w14:textId="77777777" w:rsidR="00440613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</w:t>
      </w:r>
    </w:p>
    <w:p w14:paraId="4088F48F" w14:textId="3A074384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</w:t>
      </w:r>
    </w:p>
    <w:p w14:paraId="611AED5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9       </w:t>
      </w:r>
    </w:p>
    <w:p w14:paraId="6110EA5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60FAF87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171B373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0A22ED9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79025A5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6A502E7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211479D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2993977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1E272A1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5F8791F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6EF7C57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33  1.5513   8Б2Е+С,Л          1  23   Б    100 23  26 10 4  2  КТВ    0.3  9    14    11.2  2                                              </w:t>
      </w:r>
    </w:p>
    <w:p w14:paraId="325F2F1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Е    130 23  28          С3                     2.8   1                                              </w:t>
      </w:r>
    </w:p>
    <w:p w14:paraId="089D419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                                                                                                </w:t>
      </w:r>
    </w:p>
    <w:p w14:paraId="13E93FD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                                                                                            </w:t>
      </w:r>
    </w:p>
    <w:p w14:paraId="76426DE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10Е (30) 5 м, 1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 </w:t>
      </w:r>
    </w:p>
    <w:p w14:paraId="6D7FE2A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СПР, ЧР, ИВК Густой                                                                                                  </w:t>
      </w:r>
    </w:p>
    <w:p w14:paraId="5E2629E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7922870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Средняя, санитарно-гигиен. оценка Средняя,         </w:t>
      </w:r>
    </w:p>
    <w:p w14:paraId="3CA2873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Устойчивые,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рекреации не           </w:t>
      </w:r>
    </w:p>
    <w:p w14:paraId="4229E5A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требуется, рекреационная оценка Средняя                                                                                        </w:t>
      </w:r>
    </w:p>
    <w:p w14:paraId="5C5D0D7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78DB66F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34  0.0624   8Б2Е+Л            1  28   Б    100 27  36 10 4  2  КТВ    0.4  16   1     0.8   2                                              </w:t>
      </w:r>
    </w:p>
    <w:p w14:paraId="140A543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Е    130 30  40          С3                     0.2   1                                              </w:t>
      </w:r>
    </w:p>
    <w:p w14:paraId="6B4EBD0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                                                                                            </w:t>
      </w:r>
    </w:p>
    <w:p w14:paraId="46B725C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-                                                                                                    </w:t>
      </w:r>
    </w:p>
    <w:p w14:paraId="7B3090D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10Е (30) 5 м, 1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 </w:t>
      </w:r>
    </w:p>
    <w:p w14:paraId="1132652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СПР, ЧР, ИВК Густой                                                                                                  </w:t>
      </w:r>
    </w:p>
    <w:p w14:paraId="555E336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19E6A16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Средняя, санитарно-гигиен. оценка Средняя,         </w:t>
      </w:r>
    </w:p>
    <w:p w14:paraId="3FCBB67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Устойчивые,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рекреации не           </w:t>
      </w:r>
    </w:p>
    <w:p w14:paraId="0524450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требуется, рекреационная оценка Средняя                                                                                        </w:t>
      </w:r>
    </w:p>
    <w:p w14:paraId="5B790E2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4E2114F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35  0.2363   8Б2Е+Л            1  28   Б    100 27  36 10 4  2  КТВ    0.4  16   3.8   3     2                                              </w:t>
      </w:r>
    </w:p>
    <w:p w14:paraId="662DE19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Е    130 30  40          С3                     0.8   1                                              </w:t>
      </w:r>
    </w:p>
    <w:p w14:paraId="0933DE2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                                                                                            </w:t>
      </w:r>
    </w:p>
    <w:p w14:paraId="25DE73E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-                                                                                                    </w:t>
      </w:r>
    </w:p>
    <w:p w14:paraId="6210664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10Е (30) 5 м, 1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 </w:t>
      </w:r>
    </w:p>
    <w:p w14:paraId="2A30FFC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СПР, ЧР, ИВК Густой                                                                                                  </w:t>
      </w:r>
    </w:p>
    <w:p w14:paraId="34D10F1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533BEB9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Средняя, санитарно-гигиен. оценка Средняя,         </w:t>
      </w:r>
    </w:p>
    <w:p w14:paraId="3CCA200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Устойчивые,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рекреации не           </w:t>
      </w:r>
    </w:p>
    <w:p w14:paraId="313C79E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требуется, рекреационная оценка Средняя                                                                                        </w:t>
      </w:r>
    </w:p>
    <w:p w14:paraId="781D4AF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06EB9E95" w14:textId="68D94029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182F7FD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9       </w:t>
      </w:r>
    </w:p>
    <w:p w14:paraId="7147258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51788E0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18EC98E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47B295E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292DC3C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:ле-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5BBC11E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5908246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286A9BC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1CE6F8E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63E6DCE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2AB56BD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36  0.4867   6С4Б              1  23   С    70  23  24 4  2  1  РТ     0.6  22   10.7  6.4                                                  </w:t>
      </w:r>
    </w:p>
    <w:p w14:paraId="0CF74D2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    22  20          С2                     4.3                                                  </w:t>
      </w:r>
    </w:p>
    <w:p w14:paraId="0658C66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ЧР Редкий                                                                                                            </w:t>
      </w:r>
    </w:p>
    <w:p w14:paraId="16BF944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4EA8A9E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378C018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112276E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72372E0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49ED239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37  0.4824   6С4Б              1  26   С    100 27  40 5  3  1  КТВ    0.5  21   10.1  6.1   1                                              </w:t>
      </w:r>
    </w:p>
    <w:p w14:paraId="297B7DD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90  25  36          С3                     4     2                                              </w:t>
      </w:r>
    </w:p>
    <w:p w14:paraId="0196C7F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ШП, ИВК, ЧР Густой                                                                                                   </w:t>
      </w:r>
    </w:p>
    <w:p w14:paraId="10813C8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2                                                                                                     </w:t>
      </w:r>
    </w:p>
    <w:p w14:paraId="48FC921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Высокая, санитарно-гигиен. оценка Высокая,         </w:t>
      </w:r>
    </w:p>
    <w:p w14:paraId="1C7D496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Хорошая,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0D7673E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144A0DB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77FCC4F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38  0.6888   9С1Б              1  28   С    110 28  36 6  4  1  РТ     0.7  32   22    19.8  1                                              </w:t>
      </w:r>
    </w:p>
    <w:p w14:paraId="371C833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80  24  22          С2                     2.2   2                                              </w:t>
      </w:r>
    </w:p>
    <w:p w14:paraId="5BE2558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Склон ЮЗ - 10                                                                                                                  </w:t>
      </w:r>
    </w:p>
    <w:p w14:paraId="14F71A1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66B1CC1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4DEF440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6F10B64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6F2E7CF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657C02C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39  0.3349   6С4Б              1  23   С    70  23  24 4  2  1  РТ     0.6  22   7.4   4.4                                                  </w:t>
      </w:r>
    </w:p>
    <w:p w14:paraId="6183E61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    22  20          С2                     3                                                    </w:t>
      </w:r>
    </w:p>
    <w:p w14:paraId="1C1F9B2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ЧР Редкий                                                                                                            </w:t>
      </w:r>
    </w:p>
    <w:p w14:paraId="038F54D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2CB5E49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590F48B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3A64DEA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4ABFA96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4B79DE80" w14:textId="717F61B9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1D599F4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9       </w:t>
      </w:r>
    </w:p>
    <w:p w14:paraId="12404B4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4794862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27EBA28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15C78B8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2341B75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2B23DFB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1A498E0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12D963C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38D5919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743F7F4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4302F22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40  0.8399   7С3Б              1  26   С    100 27  40 5  3  1  РТ     0.6  25   21    14.7  1                                              </w:t>
      </w:r>
    </w:p>
    <w:p w14:paraId="6310ABE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90  25  30          С2                     6.3   2                                              </w:t>
      </w:r>
    </w:p>
    <w:p w14:paraId="119F2EF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ШП, ИВК, ЧР Средний                                                                                                  </w:t>
      </w:r>
    </w:p>
    <w:p w14:paraId="22DA354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283A42A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Средняя, санитарно-гигиен. оценка Высокая,         </w:t>
      </w:r>
    </w:p>
    <w:p w14:paraId="5E1AD48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4659430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696D052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166CCB4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41  0.9981   6С4Б+К            1  27   С    100 27  36 5  3  1  РТ     0.8  35   34.9  20.9  1                                              </w:t>
      </w:r>
    </w:p>
    <w:p w14:paraId="66BEDED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70  26  32          С2                     14    2                                              </w:t>
      </w:r>
    </w:p>
    <w:p w14:paraId="4377067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К    60                                                                                              </w:t>
      </w:r>
    </w:p>
    <w:p w14:paraId="483EE2F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ШП, ЧР Редкий                                                                                                        </w:t>
      </w:r>
    </w:p>
    <w:p w14:paraId="2F95BCE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1E7CB2F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30EAD81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3C71D2B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75AC70F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7376BB6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42  0.8697   5С5Б+К            1  26   С    100 27  36 5  3  1  РТ     0.9  38   33    16.5  1                                              </w:t>
      </w:r>
    </w:p>
    <w:p w14:paraId="2D011CA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70  26  32          С2                     16.5  2                                              </w:t>
      </w:r>
    </w:p>
    <w:p w14:paraId="1EB4838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К    60                                                                                              </w:t>
      </w:r>
    </w:p>
    <w:p w14:paraId="0E27154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ШП, ЧР Редкий                                                                                                        </w:t>
      </w:r>
    </w:p>
    <w:p w14:paraId="0C6938D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3BB5577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36E9F44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484E406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7D08C69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54B78AA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43  2.3560   6С4С              1  25   С    100 27  36 5  3  2  РТ     0.6  24   56.5  33.9  1                                              </w:t>
      </w:r>
    </w:p>
    <w:p w14:paraId="204E6BC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60  22  24          С2                     22.6  1                                              </w:t>
      </w:r>
    </w:p>
    <w:p w14:paraId="7B888B1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404D42E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6F0D803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73FDDE4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6D45517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0CA2261B" w14:textId="3ED4E793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439C839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9       </w:t>
      </w:r>
    </w:p>
    <w:p w14:paraId="66722BD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450A044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2C539BD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1E8F7FB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0222A6A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0660507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37FB285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3946826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6105BC4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3414CA3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1C9F1C7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44  1.4632   7Б3С              1  24   Б    65  24  28 7  3  1  РТ     0.7  21   30.7  21.5  2                                              </w:t>
      </w:r>
    </w:p>
    <w:p w14:paraId="1F14C63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70  23  24          С2                     9.2   1                                              </w:t>
      </w:r>
    </w:p>
    <w:p w14:paraId="7B043D6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ЧР, СПР Средний                                                                                                      </w:t>
      </w:r>
    </w:p>
    <w:p w14:paraId="6CB3D4E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49FBAF4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57813A3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Хорошая,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13A466D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250A2BC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123E842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45  0.1820   6Б1ОС3С           1  23   Б    75  24  28 8  4  2  РТ     0.7  20   3.6   2.1   2                                              </w:t>
      </w:r>
    </w:p>
    <w:p w14:paraId="0360A69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ОС   60  18  20          С2                     0.4   2                                              </w:t>
      </w:r>
    </w:p>
    <w:p w14:paraId="2DE46B5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80  23  24                                 1.1   1                                              </w:t>
      </w:r>
    </w:p>
    <w:p w14:paraId="2EF7AD9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ИВК, ЧР, СПР Густой                                                                                                  </w:t>
      </w:r>
    </w:p>
    <w:p w14:paraId="6ECA8B4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6B4D5F4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124D343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36D7BF9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0DDF1AB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4310C42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46  0.5285   8С2Б              1  26   С    70  26  32 4  2  1  РТ     0.7  29   15.3  12.2  1                                              </w:t>
      </w:r>
    </w:p>
    <w:p w14:paraId="75421F0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80  26  36          С2                     3.1   2                                              </w:t>
      </w:r>
    </w:p>
    <w:p w14:paraId="04AD29F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10Е (20) 4 м, 5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 </w:t>
      </w:r>
    </w:p>
    <w:p w14:paraId="0230655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СПР, ЧР, ИВК Густой                                                                                                  </w:t>
      </w:r>
    </w:p>
    <w:p w14:paraId="15AB93D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7252860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62ECA7D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2BF0A3B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49C5D34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4546902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47  1.3742   5С5Б              1  24   С    90  25  36 5  3  2  РТ     0.5  19   26.1  13    1                                              </w:t>
      </w:r>
    </w:p>
    <w:p w14:paraId="3F13ECD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70  23  26          С2                     13.1  2                                              </w:t>
      </w:r>
    </w:p>
    <w:p w14:paraId="7A7216C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ШП Редкий                                                                                                         </w:t>
      </w:r>
    </w:p>
    <w:p w14:paraId="05E090E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1322F7C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Высокая, санитарно-гигиен. оценка Высокая,         </w:t>
      </w:r>
    </w:p>
    <w:p w14:paraId="3F87962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Хорошая,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Хорошая,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4F985DB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234FFF8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4F24D753" w14:textId="08C4C580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53657D6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9       </w:t>
      </w:r>
    </w:p>
    <w:p w14:paraId="77894BC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692D36A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0696C6B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6153163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</w:p>
    <w:p w14:paraId="4B88998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5277479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4502E48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1B067D2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62FC97D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0F59D5F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0471594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0B7B447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48  0.3551   8С2Б              1  26   С    90  27  32 5  3  1  РТ     0.7  29   10.3  8.2   1                                              </w:t>
      </w:r>
    </w:p>
    <w:p w14:paraId="12FDBE1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70  24  28          С2                     2.1   2                                              </w:t>
      </w:r>
    </w:p>
    <w:p w14:paraId="2B71D7F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 Редкий                                                                                                             </w:t>
      </w:r>
    </w:p>
    <w:p w14:paraId="4977CCC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13F75C7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13A2EBD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6C3F64A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570680E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2F8B734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49  0.2880   6С4Б+К            1  27   С    100 27  36 5  3  1  РТ     0.8  35   10.1  6.1   1                                              </w:t>
      </w:r>
    </w:p>
    <w:p w14:paraId="13D283C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70  26  32          С2                     4     2                                              </w:t>
      </w:r>
    </w:p>
    <w:p w14:paraId="0E16FF8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К    60                                                                                              </w:t>
      </w:r>
    </w:p>
    <w:p w14:paraId="2354BBE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ШП, ЧР Редкий                                                                                                        </w:t>
      </w:r>
    </w:p>
    <w:p w14:paraId="04B93DB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5180B90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5246C91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009E1E4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4CFC3AD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036B55E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50  4.8841   10С+Б             1  27   С    110 27  36 6  4  2  РТ     0.9  39   190.5 190.5 1                                              </w:t>
      </w:r>
    </w:p>
    <w:p w14:paraId="47CA680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80                  С2                                                                          </w:t>
      </w:r>
    </w:p>
    <w:p w14:paraId="3B051BA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9С1Е (15) 6 м, 3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</w:t>
      </w:r>
    </w:p>
    <w:p w14:paraId="4E03747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ИВК, ЧР, Р Средний                                                                                                   </w:t>
      </w:r>
    </w:p>
    <w:p w14:paraId="7598EBE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Склон В - 10                                                                                                                   </w:t>
      </w:r>
    </w:p>
    <w:p w14:paraId="069EC68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1431DE5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582C62A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39D1D52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41EBC26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0C8E36A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51  16.4591  5Е5Б+Л            1  18   Е    120 18  16 6  3  4  ХВВ    0.6  16   263.3 131.6 2                                              </w:t>
      </w:r>
    </w:p>
    <w:p w14:paraId="46D3457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70  17  16          В4                     131.7 3                                              </w:t>
      </w:r>
    </w:p>
    <w:p w14:paraId="321D955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                                                                                            </w:t>
      </w:r>
    </w:p>
    <w:p w14:paraId="33F6142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10Е (40) 2 м, 4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 </w:t>
      </w:r>
    </w:p>
    <w:p w14:paraId="026FD9D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ИВК, ЧР, СМР Средний                                                                                                 </w:t>
      </w:r>
    </w:p>
    <w:p w14:paraId="1804AD0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066EA79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Низкая, санитарно-гигиен. оценка Низкая,           </w:t>
      </w:r>
    </w:p>
    <w:p w14:paraId="5E1EE46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Устойчивые,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Плохая,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рекреации не             </w:t>
      </w:r>
    </w:p>
    <w:p w14:paraId="622D19E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требуется, рекреационная оценка Низкая                                                                                         </w:t>
      </w:r>
    </w:p>
    <w:p w14:paraId="20E644C4" w14:textId="7FD983D5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3CE8E40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9       </w:t>
      </w:r>
    </w:p>
    <w:p w14:paraId="4D81A03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00EB26A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5835DC7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25584D6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479E2AE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19DFD80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3B6E3EC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0F6C57A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4A6A797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71C2394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431CF080" w14:textId="56A37565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52  8.3966   6Е1П3Б+Л          1  20   Е    120 20  22 6  3  4  ХВВ    0.6  19   159.5 95.7  2  8.4            8.4        Уборка неликв.  </w:t>
      </w:r>
    </w:p>
    <w:p w14:paraId="48433AE3" w14:textId="1871B57D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П        20  22          В3                     16    2                            </w:t>
      </w:r>
      <w:r w:rsidR="001C510D">
        <w:rPr>
          <w:sz w:val="18"/>
          <w:szCs w:val="18"/>
        </w:rPr>
        <w:t>древесины</w:t>
      </w:r>
      <w:r w:rsidRPr="0097132E">
        <w:rPr>
          <w:sz w:val="18"/>
          <w:szCs w:val="18"/>
        </w:rPr>
        <w:t xml:space="preserve">                  </w:t>
      </w:r>
    </w:p>
    <w:p w14:paraId="5636EEE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80  19  18                                 47.8  3                                              </w:t>
      </w:r>
    </w:p>
    <w:p w14:paraId="1477147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                                                                                            </w:t>
      </w:r>
    </w:p>
    <w:p w14:paraId="3758F43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8Е2Л (25) 2 м, 4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</w:t>
      </w:r>
    </w:p>
    <w:p w14:paraId="6A9CE94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ИВК, СМР, ЧР Средний                                                                                                 </w:t>
      </w:r>
    </w:p>
    <w:p w14:paraId="20ADE45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4A1EBDF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Низкая, санитарно-гигиен. оценка Средняя,          </w:t>
      </w:r>
    </w:p>
    <w:p w14:paraId="186B9CE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Устойчивые,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Плохая,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рекреации не             </w:t>
      </w:r>
    </w:p>
    <w:p w14:paraId="7370204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требуется, рекреационная оценка Низкая                                                                                         </w:t>
      </w:r>
    </w:p>
    <w:p w14:paraId="2F92A75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2829CDB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53  0.0005   10Б               1  18   Б    50  18  20 5  2  2  РТ     0.3  6                                                               </w:t>
      </w:r>
    </w:p>
    <w:p w14:paraId="66C649B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С3                                                                          </w:t>
      </w:r>
    </w:p>
    <w:p w14:paraId="6006AF9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 Средний                                                                                                          </w:t>
      </w:r>
    </w:p>
    <w:p w14:paraId="7B8B4A4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29AEAEB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Средняя, санитарно-гигиен. оценка Высокая,         </w:t>
      </w:r>
    </w:p>
    <w:p w14:paraId="2D71594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Устойчивые,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Хорошая,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рекреации не            </w:t>
      </w:r>
    </w:p>
    <w:p w14:paraId="7079E3F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требуется, рекреационная оценка Низкая                                                                                         </w:t>
      </w:r>
    </w:p>
    <w:p w14:paraId="0F2C1E6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2A981A6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54  0.1925   8Б2С              1  24   Б    70  24  28 7  3  2  РТОС   0.5  15   2.9   2.3   2                                              </w:t>
      </w:r>
    </w:p>
    <w:p w14:paraId="2838F2D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    25  32          С3                     0.6   1                                              </w:t>
      </w:r>
    </w:p>
    <w:p w14:paraId="2BC85E9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 Редкий                                                                                                             </w:t>
      </w:r>
    </w:p>
    <w:p w14:paraId="40E1D42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3295657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Высокая, санитарно-гигиен. оценка Высокая,         </w:t>
      </w:r>
    </w:p>
    <w:p w14:paraId="28634D8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04A1AA6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4912148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55A9FE8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55  0.0005   10Б               1  18   Б    50  18  20 5  2  2  РТ     0.3  6                                                               </w:t>
      </w:r>
    </w:p>
    <w:p w14:paraId="759603B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С3                                                                          </w:t>
      </w:r>
    </w:p>
    <w:p w14:paraId="171A582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 Средний                                                                                                          </w:t>
      </w:r>
    </w:p>
    <w:p w14:paraId="68B5B38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1DB6161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Средняя, санитарно-гигиен. оценка Высокая,         </w:t>
      </w:r>
    </w:p>
    <w:p w14:paraId="6D796EF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Устойчивые,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Хорошая,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рекреации не            </w:t>
      </w:r>
    </w:p>
    <w:p w14:paraId="66A26C3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требуется, рекреационная оценка Низкая                                                                                         </w:t>
      </w:r>
    </w:p>
    <w:p w14:paraId="001F6C0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01E765D8" w14:textId="356039BE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253AB37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9       </w:t>
      </w:r>
    </w:p>
    <w:p w14:paraId="58028A5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7482BE8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56D3B8A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135FAB5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583C3BA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19C9983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65E0427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67622DE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3C873DD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2B5B91C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72F38B9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56  11.9787  3Е2Е1Л4Б+К,П,С    1  23   Е    140 25  28 7  4  3  ХВВ    0.7  27   323.4 97    1                                              </w:t>
      </w:r>
    </w:p>
    <w:p w14:paraId="043F81C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Е    80  20  22          В3                     64.7  1                                              </w:t>
      </w:r>
    </w:p>
    <w:p w14:paraId="1362088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120 25  30                                 32.3                                                 </w:t>
      </w:r>
    </w:p>
    <w:p w14:paraId="32EF0CF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80  22  22                                 129.4 2                                              </w:t>
      </w:r>
    </w:p>
    <w:p w14:paraId="17D0863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К                                                                                                    </w:t>
      </w:r>
    </w:p>
    <w:p w14:paraId="35B8DD5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П                                                                                                    </w:t>
      </w:r>
    </w:p>
    <w:p w14:paraId="100F4C4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                                                                                                </w:t>
      </w:r>
    </w:p>
    <w:p w14:paraId="35ED660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7Е2П1К (30) 2 м, 3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</w:t>
      </w:r>
    </w:p>
    <w:p w14:paraId="6F70038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ИВК, ЧР, СМР Средний                                                                                                 </w:t>
      </w:r>
    </w:p>
    <w:p w14:paraId="3743CB2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3ED555B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вертик.сомкн</w:t>
      </w:r>
      <w:proofErr w:type="spellEnd"/>
      <w:r w:rsidRPr="0097132E">
        <w:rPr>
          <w:sz w:val="18"/>
          <w:szCs w:val="18"/>
        </w:rPr>
        <w:t xml:space="preserve">, эстетическая оценка Средняя, санитарно-гигиен. оценка Средняя,         </w:t>
      </w:r>
    </w:p>
    <w:p w14:paraId="1946DA7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Плохая,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 </w:t>
      </w:r>
    </w:p>
    <w:p w14:paraId="4E38313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5CC5F6D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319B250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57  0.0077   10Б               1  18   Б    50  18  20 5  2  2  РТ     0.3  6                                                               </w:t>
      </w:r>
    </w:p>
    <w:p w14:paraId="27E7E9E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С3                                                                          </w:t>
      </w:r>
    </w:p>
    <w:p w14:paraId="0705793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 Средний                                                                                                          </w:t>
      </w:r>
    </w:p>
    <w:p w14:paraId="7808308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6D3BC84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Средняя, санитарно-гигиен. оценка Высокая,         </w:t>
      </w:r>
    </w:p>
    <w:p w14:paraId="297EF5A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Устойчивые,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Хорошая,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рекреации не            </w:t>
      </w:r>
    </w:p>
    <w:p w14:paraId="06A3DC5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требуется, рекреационная оценка Низкая                                                                                         </w:t>
      </w:r>
    </w:p>
    <w:p w14:paraId="5749D8E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47136FE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58  0.0245   10Б               1  18   Б    50  18  20 5  2  2  РТ     0.3  6    0.1   0.1                                                  </w:t>
      </w:r>
    </w:p>
    <w:p w14:paraId="4FB81A0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С3                                                                          </w:t>
      </w:r>
    </w:p>
    <w:p w14:paraId="64CA573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 Средний                                                                                                          </w:t>
      </w:r>
    </w:p>
    <w:p w14:paraId="4181351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14DFB31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Средняя, санитарно-гигиен. оценка Высокая,         </w:t>
      </w:r>
    </w:p>
    <w:p w14:paraId="64E54D9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Устойчивые,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Хорошая,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рекреации не            </w:t>
      </w:r>
    </w:p>
    <w:p w14:paraId="4BDF9A5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требуется, рекреационная оценка Низкая                                                                                         </w:t>
      </w:r>
    </w:p>
    <w:p w14:paraId="5C2FC8D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303837B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59  0.0205   10Б               1  18   Б    50  18  20 5  2  2  РТ     0.3  6    0.1   0.1                                                  </w:t>
      </w:r>
    </w:p>
    <w:p w14:paraId="77BE6B5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С3                                                                          </w:t>
      </w:r>
    </w:p>
    <w:p w14:paraId="5F294FE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 Средний                                                                                                          </w:t>
      </w:r>
    </w:p>
    <w:p w14:paraId="4EEB6CF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38C133D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Средняя, санитарно-гигиен. оценка Высокая,         </w:t>
      </w:r>
    </w:p>
    <w:p w14:paraId="66EE008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Устойчивые,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Хорошая,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рекреации не            </w:t>
      </w:r>
    </w:p>
    <w:p w14:paraId="539794A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требуется, рекреационная оценка Низкая                                                                                         </w:t>
      </w:r>
    </w:p>
    <w:p w14:paraId="45F95DE1" w14:textId="47940F21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0A936D2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9       </w:t>
      </w:r>
    </w:p>
    <w:p w14:paraId="54CF915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3A0883F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73BB52C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7463710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25F450E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28D026F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5473163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5E28F37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6410AC6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6EB3415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6DDE707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60  11.1434  8С2Б+Л,Е,ОС       1  27   С    110 27  32 6  4  2  РТ     0.8  35   390   312   1                                              </w:t>
      </w:r>
    </w:p>
    <w:p w14:paraId="098E22C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80  25  26          С3                     78    2                                              </w:t>
      </w:r>
    </w:p>
    <w:p w14:paraId="2CD9357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                                                                                            </w:t>
      </w:r>
    </w:p>
    <w:p w14:paraId="23E5C64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Е                                                                                                    </w:t>
      </w:r>
    </w:p>
    <w:p w14:paraId="40F4E27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ОС                                                                                                   </w:t>
      </w:r>
    </w:p>
    <w:p w14:paraId="0DA0EA6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10Е (15) 2 м, 0.5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</w:t>
      </w:r>
    </w:p>
    <w:p w14:paraId="714DAFA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ЧР, ШП Редкий                                                                                                     </w:t>
      </w:r>
    </w:p>
    <w:p w14:paraId="4C58C75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2                                                                                                     </w:t>
      </w:r>
    </w:p>
    <w:p w14:paraId="04E4A35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525AD35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016A73D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6BE9F02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08AE7F6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61  0.1115   10С               1  28   С    100 28  32 5  3  1  РТ     0.9  41   4.6   4.6   1                                              </w:t>
      </w:r>
    </w:p>
    <w:p w14:paraId="295A6E3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С2                                                                          </w:t>
      </w:r>
    </w:p>
    <w:p w14:paraId="0D42AE4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522507D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71AB0E2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4A4B1E2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3ED171C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04059E9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62  2.8093   6Е4Б+Л            1  15   Е    90  15  16 5  2  4  ХВВ    0.5  10   28.1  16.9                                                 </w:t>
      </w:r>
    </w:p>
    <w:p w14:paraId="66A166B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60  14  12          В4                     11.2                                                 </w:t>
      </w:r>
    </w:p>
    <w:p w14:paraId="58EE30E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                                                                                            </w:t>
      </w:r>
    </w:p>
    <w:p w14:paraId="44D5FCA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10Е (30) 2 м, 2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 </w:t>
      </w:r>
    </w:p>
    <w:p w14:paraId="6049A4F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 Средний                                                                                                          </w:t>
      </w:r>
    </w:p>
    <w:p w14:paraId="044AC14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42E6361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Низкая, санитарно-гигиен. оценка Средняя,          </w:t>
      </w:r>
    </w:p>
    <w:p w14:paraId="14B69E2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Устойчивые,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рекреации не            </w:t>
      </w:r>
    </w:p>
    <w:p w14:paraId="3CDEDB3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требуется, рекреационная оценка Низкая                                                                                         </w:t>
      </w:r>
    </w:p>
    <w:p w14:paraId="4C8BE58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7A7763D8" w14:textId="16154E6A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513E429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9       </w:t>
      </w:r>
    </w:p>
    <w:p w14:paraId="5C8C7A2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143652C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0313644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19F9ED0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2406F01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3935D5A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6152816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353BDB9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5463CAA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1363501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6404B59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63  6.8527   3Е1П1Л5Б+К        1  22   Е    120 22  24 6  3  3  ХВВ    0.7  26   178.2 53.5  1                                              </w:t>
      </w:r>
    </w:p>
    <w:p w14:paraId="23B7018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П    100 21  22          В3                     17.8  1                                              </w:t>
      </w:r>
    </w:p>
    <w:p w14:paraId="3EC351B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</w:p>
    <w:p w14:paraId="6621DA7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24  26                                 17.8                                                 </w:t>
      </w:r>
    </w:p>
    <w:p w14:paraId="3BC758B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80  22  22                                 89.1  2                                              </w:t>
      </w:r>
    </w:p>
    <w:p w14:paraId="69A3D2A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К                                                                                                    </w:t>
      </w:r>
    </w:p>
    <w:p w14:paraId="4CD6216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7Е2П1К (30) 3 м, 3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</w:t>
      </w:r>
    </w:p>
    <w:p w14:paraId="4DCC04C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ЧР, ИВК, СМР Средний                                                                                                 </w:t>
      </w:r>
    </w:p>
    <w:p w14:paraId="26DFD4A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73EEEC4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вертик.сомкн</w:t>
      </w:r>
      <w:proofErr w:type="spellEnd"/>
      <w:r w:rsidRPr="0097132E">
        <w:rPr>
          <w:sz w:val="18"/>
          <w:szCs w:val="18"/>
        </w:rPr>
        <w:t xml:space="preserve">, эстетическая оценка Средняя, санитарно-гигиен. оценка Средняя,         </w:t>
      </w:r>
    </w:p>
    <w:p w14:paraId="2FEA59A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Плохая,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 </w:t>
      </w:r>
    </w:p>
    <w:p w14:paraId="4C7EF03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3CD2CB9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7DDA517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64  0.5274   8Б2Е              1  16   Б    50  16  14 5  2  3  ХВВ    0.6  8    4.2   3.4                                                  </w:t>
      </w:r>
    </w:p>
    <w:p w14:paraId="3B74906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Е    60  14  16          В4                     0.8                                                  </w:t>
      </w:r>
    </w:p>
    <w:p w14:paraId="01D5C75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10Е (20) 2 м, 4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 </w:t>
      </w:r>
    </w:p>
    <w:p w14:paraId="014E413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 Средний                                                                                                          </w:t>
      </w:r>
    </w:p>
    <w:p w14:paraId="322862D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5265127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Средняя, санитарно-гигиен. оценка Средняя,         </w:t>
      </w:r>
    </w:p>
    <w:p w14:paraId="0A814A2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Устойчивые,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Плохая,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рекреации не             </w:t>
      </w:r>
    </w:p>
    <w:p w14:paraId="1D06E59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требуется, рекреационная оценка Низкая                                                                                         </w:t>
      </w:r>
    </w:p>
    <w:p w14:paraId="2CA3359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0C4AAF6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65  0.0500   Дорога </w:t>
      </w:r>
      <w:proofErr w:type="spellStart"/>
      <w:r w:rsidRPr="0097132E">
        <w:rPr>
          <w:sz w:val="18"/>
          <w:szCs w:val="18"/>
        </w:rPr>
        <w:t>автом.грунтовая</w:t>
      </w:r>
      <w:proofErr w:type="spellEnd"/>
      <w:r w:rsidRPr="0097132E">
        <w:rPr>
          <w:sz w:val="18"/>
          <w:szCs w:val="18"/>
        </w:rPr>
        <w:t xml:space="preserve">                                                                                                         </w:t>
      </w:r>
    </w:p>
    <w:p w14:paraId="2836DC7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-                                                                              </w:t>
      </w:r>
    </w:p>
    <w:p w14:paraId="5BB41B2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-                                                                           </w:t>
      </w:r>
    </w:p>
    <w:p w14:paraId="27830FF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6A0884A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Земли линейного протяжения: ширина 10.0 м, протяженность 0.050 км, Состояние удовлетворительное, Общего пользования,           </w:t>
      </w:r>
    </w:p>
    <w:p w14:paraId="63D588D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Грунтовая, 5 м, сезонность Круглогодично                                                                                       </w:t>
      </w:r>
    </w:p>
    <w:p w14:paraId="11EF138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1BCC9B6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66  0.8000   Тропа                                                                                                                          </w:t>
      </w:r>
    </w:p>
    <w:p w14:paraId="1371855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-                                                                              </w:t>
      </w:r>
    </w:p>
    <w:p w14:paraId="0515682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-                                                                           </w:t>
      </w:r>
    </w:p>
    <w:p w14:paraId="214931D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100A4CF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Земли линейного протяжения: ширина  4.0 м, протяженность 2.000 км, Чистая                                                      </w:t>
      </w:r>
    </w:p>
    <w:p w14:paraId="76367DB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23827A6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Итого по категории                                                                                                             </w:t>
      </w:r>
    </w:p>
    <w:p w14:paraId="5F9D901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222.0490                                                                     6004           8              22                           </w:t>
      </w:r>
    </w:p>
    <w:p w14:paraId="09632798" w14:textId="4A6E01CA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3BF2A0D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9       </w:t>
      </w:r>
    </w:p>
    <w:p w14:paraId="661097B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259A2CB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26B32AE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4281840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7DB315D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5A5B0C9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71FECB0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56BED08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715201D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721D5D2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6B8CCA6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 составляющим породам                                                                                                        </w:t>
      </w:r>
    </w:p>
    <w:p w14:paraId="133D0A9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27CCEA0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С     3228                                                 </w:t>
      </w:r>
    </w:p>
    <w:p w14:paraId="7B39C7F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Е     855                                                  </w:t>
      </w:r>
    </w:p>
    <w:p w14:paraId="72B9DB0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П     34                                                   </w:t>
      </w:r>
    </w:p>
    <w:p w14:paraId="5F1546B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Л     176                                                  </w:t>
      </w:r>
    </w:p>
    <w:p w14:paraId="4E47590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К     4                                                    </w:t>
      </w:r>
    </w:p>
    <w:p w14:paraId="222EA33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Б     1698                                                 </w:t>
      </w:r>
    </w:p>
    <w:p w14:paraId="7237D6E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ОС                                                         </w:t>
      </w:r>
    </w:p>
    <w:p w14:paraId="633D6EE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Т     4                                                    </w:t>
      </w:r>
    </w:p>
    <w:p w14:paraId="46D3A8D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ИВД   4                                                    </w:t>
      </w:r>
    </w:p>
    <w:p w14:paraId="4101510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ИВК   1                                                    </w:t>
      </w:r>
    </w:p>
    <w:p w14:paraId="6A8DEB8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</w:p>
    <w:p w14:paraId="61919B8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Итого по кварталу                                                                                                              </w:t>
      </w:r>
    </w:p>
    <w:p w14:paraId="2A08125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222.0490                                                                     6004           8              22                           </w:t>
      </w:r>
    </w:p>
    <w:p w14:paraId="12B5337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 составляющим породам                                                                                                        </w:t>
      </w:r>
    </w:p>
    <w:p w14:paraId="4C84CA4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1D50E26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С     3228                                                 </w:t>
      </w:r>
    </w:p>
    <w:p w14:paraId="430A76B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Е     855                                                  </w:t>
      </w:r>
    </w:p>
    <w:p w14:paraId="037A0B0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П     34                                                   </w:t>
      </w:r>
    </w:p>
    <w:p w14:paraId="7C05C14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Л     176                                                  </w:t>
      </w:r>
    </w:p>
    <w:p w14:paraId="03D4309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К     4                                                    </w:t>
      </w:r>
    </w:p>
    <w:p w14:paraId="7E59A18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Б     1698                                                 </w:t>
      </w:r>
    </w:p>
    <w:p w14:paraId="4F9644C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ОС                                                         </w:t>
      </w:r>
    </w:p>
    <w:p w14:paraId="52D9820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Т     4                                                    </w:t>
      </w:r>
    </w:p>
    <w:p w14:paraId="7D5D0F9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ИВД   4                                                    </w:t>
      </w:r>
    </w:p>
    <w:p w14:paraId="762B182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ИВК   1                                                    </w:t>
      </w:r>
    </w:p>
    <w:p w14:paraId="32B89B30" w14:textId="79476E95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6F26580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                    О т м е т к а   о б   и з м е н е н и я х   п о с л е   л е с о у с т р о й с т в а</w:t>
      </w:r>
    </w:p>
    <w:p w14:paraId="2D0BEB5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    ----------------------------------------------------------------</w:t>
      </w:r>
    </w:p>
    <w:p w14:paraId="3D5070E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:  N   :Площадь :Наименование </w:t>
      </w:r>
      <w:proofErr w:type="spellStart"/>
      <w:r w:rsidRPr="0097132E">
        <w:rPr>
          <w:sz w:val="18"/>
          <w:szCs w:val="18"/>
        </w:rPr>
        <w:t>выпо</w:t>
      </w:r>
      <w:proofErr w:type="spellEnd"/>
      <w:r w:rsidRPr="0097132E">
        <w:rPr>
          <w:sz w:val="18"/>
          <w:szCs w:val="18"/>
        </w:rPr>
        <w:t xml:space="preserve">: Год : Объемные   : Подпись :    :  N   :Площадь :Наименование </w:t>
      </w:r>
      <w:proofErr w:type="spellStart"/>
      <w:r w:rsidRPr="0097132E">
        <w:rPr>
          <w:sz w:val="18"/>
          <w:szCs w:val="18"/>
        </w:rPr>
        <w:t>выпо</w:t>
      </w:r>
      <w:proofErr w:type="spellEnd"/>
      <w:r w:rsidRPr="0097132E">
        <w:rPr>
          <w:sz w:val="18"/>
          <w:szCs w:val="18"/>
        </w:rPr>
        <w:t>: Год : Объемные   : Подпись :</w:t>
      </w:r>
    </w:p>
    <w:p w14:paraId="520810E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:выдела: выдела :</w:t>
      </w:r>
      <w:proofErr w:type="spellStart"/>
      <w:r w:rsidRPr="0097132E">
        <w:rPr>
          <w:sz w:val="18"/>
          <w:szCs w:val="18"/>
        </w:rPr>
        <w:t>лненного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мероприя</w:t>
      </w:r>
      <w:proofErr w:type="spellEnd"/>
      <w:r w:rsidRPr="0097132E">
        <w:rPr>
          <w:sz w:val="18"/>
          <w:szCs w:val="18"/>
        </w:rPr>
        <w:t>: про-: показатели :   лица  :    :выдела: выдела :</w:t>
      </w:r>
      <w:proofErr w:type="spellStart"/>
      <w:r w:rsidRPr="0097132E">
        <w:rPr>
          <w:sz w:val="18"/>
          <w:szCs w:val="18"/>
        </w:rPr>
        <w:t>лненного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мероприя</w:t>
      </w:r>
      <w:proofErr w:type="spellEnd"/>
      <w:r w:rsidRPr="0097132E">
        <w:rPr>
          <w:sz w:val="18"/>
          <w:szCs w:val="18"/>
        </w:rPr>
        <w:t>: про-: показатели :   лица  :</w:t>
      </w:r>
    </w:p>
    <w:p w14:paraId="1A7D569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</w:t>
      </w:r>
      <w:proofErr w:type="spellStart"/>
      <w:r w:rsidRPr="0097132E">
        <w:rPr>
          <w:sz w:val="18"/>
          <w:szCs w:val="18"/>
        </w:rPr>
        <w:t>тия,иного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воздейс:вед</w:t>
      </w:r>
      <w:proofErr w:type="spellEnd"/>
      <w:r w:rsidRPr="0097132E">
        <w:rPr>
          <w:sz w:val="18"/>
          <w:szCs w:val="18"/>
        </w:rPr>
        <w:t>. :</w:t>
      </w:r>
      <w:proofErr w:type="gramStart"/>
      <w:r w:rsidRPr="0097132E">
        <w:rPr>
          <w:sz w:val="18"/>
          <w:szCs w:val="18"/>
        </w:rPr>
        <w:t>мероприятия,:</w:t>
      </w:r>
      <w:proofErr w:type="spellStart"/>
      <w:proofErr w:type="gramEnd"/>
      <w:r w:rsidRPr="0097132E">
        <w:rPr>
          <w:sz w:val="18"/>
          <w:szCs w:val="18"/>
        </w:rPr>
        <w:t>произво</w:t>
      </w:r>
      <w:proofErr w:type="spellEnd"/>
      <w:r w:rsidRPr="0097132E">
        <w:rPr>
          <w:sz w:val="18"/>
          <w:szCs w:val="18"/>
        </w:rPr>
        <w:t>- :    :      :        :</w:t>
      </w:r>
      <w:proofErr w:type="spellStart"/>
      <w:r w:rsidRPr="0097132E">
        <w:rPr>
          <w:sz w:val="18"/>
          <w:szCs w:val="18"/>
        </w:rPr>
        <w:t>тия,иного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воздейс:вед</w:t>
      </w:r>
      <w:proofErr w:type="spellEnd"/>
      <w:r w:rsidRPr="0097132E">
        <w:rPr>
          <w:sz w:val="18"/>
          <w:szCs w:val="18"/>
        </w:rPr>
        <w:t>. :</w:t>
      </w:r>
      <w:proofErr w:type="gramStart"/>
      <w:r w:rsidRPr="0097132E">
        <w:rPr>
          <w:sz w:val="18"/>
          <w:szCs w:val="18"/>
        </w:rPr>
        <w:t>мероприятия,:</w:t>
      </w:r>
      <w:proofErr w:type="spellStart"/>
      <w:proofErr w:type="gramEnd"/>
      <w:r w:rsidRPr="0097132E">
        <w:rPr>
          <w:sz w:val="18"/>
          <w:szCs w:val="18"/>
        </w:rPr>
        <w:t>произво</w:t>
      </w:r>
      <w:proofErr w:type="spellEnd"/>
      <w:r w:rsidRPr="0097132E">
        <w:rPr>
          <w:sz w:val="18"/>
          <w:szCs w:val="18"/>
        </w:rPr>
        <w:t>- :</w:t>
      </w:r>
    </w:p>
    <w:p w14:paraId="556FD58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</w:t>
      </w:r>
      <w:proofErr w:type="spellStart"/>
      <w:r w:rsidRPr="0097132E">
        <w:rPr>
          <w:sz w:val="18"/>
          <w:szCs w:val="18"/>
        </w:rPr>
        <w:t>твия;изменение</w:t>
      </w:r>
      <w:proofErr w:type="spellEnd"/>
      <w:r w:rsidRPr="0097132E">
        <w:rPr>
          <w:sz w:val="18"/>
          <w:szCs w:val="18"/>
        </w:rPr>
        <w:t xml:space="preserve"> ка:(воз-:  га,м3     :</w:t>
      </w:r>
      <w:proofErr w:type="spellStart"/>
      <w:r w:rsidRPr="0097132E">
        <w:rPr>
          <w:sz w:val="18"/>
          <w:szCs w:val="18"/>
        </w:rPr>
        <w:t>дившего</w:t>
      </w:r>
      <w:proofErr w:type="spellEnd"/>
      <w:r w:rsidRPr="0097132E">
        <w:rPr>
          <w:sz w:val="18"/>
          <w:szCs w:val="18"/>
        </w:rPr>
        <w:t xml:space="preserve">  :    :      :        :</w:t>
      </w:r>
      <w:proofErr w:type="spellStart"/>
      <w:r w:rsidRPr="0097132E">
        <w:rPr>
          <w:sz w:val="18"/>
          <w:szCs w:val="18"/>
        </w:rPr>
        <w:t>твия;изменение</w:t>
      </w:r>
      <w:proofErr w:type="spellEnd"/>
      <w:r w:rsidRPr="0097132E">
        <w:rPr>
          <w:sz w:val="18"/>
          <w:szCs w:val="18"/>
        </w:rPr>
        <w:t xml:space="preserve"> ка:(воз-:  га,м3     :</w:t>
      </w:r>
      <w:proofErr w:type="spellStart"/>
      <w:r w:rsidRPr="0097132E">
        <w:rPr>
          <w:sz w:val="18"/>
          <w:szCs w:val="18"/>
        </w:rPr>
        <w:t>дившего</w:t>
      </w:r>
      <w:proofErr w:type="spellEnd"/>
      <w:r w:rsidRPr="0097132E">
        <w:rPr>
          <w:sz w:val="18"/>
          <w:szCs w:val="18"/>
        </w:rPr>
        <w:t xml:space="preserve">  :</w:t>
      </w:r>
    </w:p>
    <w:p w14:paraId="3E60048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</w:t>
      </w:r>
      <w:proofErr w:type="spellStart"/>
      <w:r w:rsidRPr="0097132E">
        <w:rPr>
          <w:sz w:val="18"/>
          <w:szCs w:val="18"/>
        </w:rPr>
        <w:t>т.земли;хозяйства:д</w:t>
      </w:r>
      <w:proofErr w:type="spellEnd"/>
      <w:r w:rsidRPr="0097132E">
        <w:rPr>
          <w:sz w:val="18"/>
          <w:szCs w:val="18"/>
        </w:rPr>
        <w:t>.)  :            :  запись :    :      :        :</w:t>
      </w:r>
      <w:proofErr w:type="spellStart"/>
      <w:r w:rsidRPr="0097132E">
        <w:rPr>
          <w:sz w:val="18"/>
          <w:szCs w:val="18"/>
        </w:rPr>
        <w:t>т.земли;хозяйства:д</w:t>
      </w:r>
      <w:proofErr w:type="spellEnd"/>
      <w:r w:rsidRPr="0097132E">
        <w:rPr>
          <w:sz w:val="18"/>
          <w:szCs w:val="18"/>
        </w:rPr>
        <w:t>.)  :            :  запись :</w:t>
      </w:r>
    </w:p>
    <w:p w14:paraId="049B3A8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    ----------------------------------------------------------------</w:t>
      </w:r>
    </w:p>
    <w:p w14:paraId="5221852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6AFD9B1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1E3348C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307BAD2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13AF314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43021E6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435606D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5650B49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712C692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4FCA0F3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15B7D24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4809F6C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414E2BF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6EF917C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65128CA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13AACEA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1AC6399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419CA27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31124B3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25DC1A2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07E330B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31D0B65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2EEF397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2A7C3D4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7B46DB3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685425A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7F34F6F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2DF4562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1198DA2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2FF6ADF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257BB5D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15FCCBC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1E22921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2F4B85C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7F57DBB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6894CCB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2F7DEB5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0CBA02D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570B6EE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6CA9B53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6EF22CD8" w14:textId="446A3FEB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5BAF4C2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10      </w:t>
      </w:r>
    </w:p>
    <w:p w14:paraId="6F08A35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396E5B0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59A6038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50E1A3B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7B5359C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47A747F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7781669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3A4972B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2EC3AC6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23B8D86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0552FF7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   5.5334   5Б5ИВК+Б          1  5    Б    15  6   6  2  1  3  КТВ    0.5  1.5  8.3   4.2                                                  </w:t>
      </w:r>
    </w:p>
    <w:p w14:paraId="5C1EA74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ИВК  20  4   4           С4                     4.1                                                  </w:t>
      </w:r>
    </w:p>
    <w:p w14:paraId="1F0554F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40                                                                                              </w:t>
      </w:r>
    </w:p>
    <w:p w14:paraId="2A989A3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3B5FE7D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Молодняки, эстетическая оценка Низкая, санитарно-гигиен. оценка Средняя, устойчивость        </w:t>
      </w:r>
    </w:p>
    <w:p w14:paraId="694E437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Устойчивые,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Плохая,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рекреации не требуется,               </w:t>
      </w:r>
    </w:p>
    <w:p w14:paraId="7A7E87E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оценка Низкая                                                                                                    </w:t>
      </w:r>
    </w:p>
    <w:p w14:paraId="63300BF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45490B4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   1.5034   3Л1С1Е5Б          1  24   Л    130 26  30 7  4  2  ХВВ    0.5  20   30.1  9     1                                              </w:t>
      </w:r>
    </w:p>
    <w:p w14:paraId="1E42943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100 25  32          В4                     3     1                                              </w:t>
      </w:r>
    </w:p>
    <w:p w14:paraId="7B3D9BC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Е        23  26                                 3     1                                              </w:t>
      </w:r>
    </w:p>
    <w:p w14:paraId="058E4DA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80  23  24                                 15.1  2                                              </w:t>
      </w:r>
    </w:p>
    <w:p w14:paraId="3F44EAA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6Е2С2Л (20) 2 м, 1.5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</w:t>
      </w:r>
    </w:p>
    <w:p w14:paraId="51EA3E3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ЧР, Р, ИВК Средний                                                                                                   </w:t>
      </w:r>
    </w:p>
    <w:p w14:paraId="2260A28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704744B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Средняя, санитарно-гигиен. оценка Высокая,         </w:t>
      </w:r>
    </w:p>
    <w:p w14:paraId="79242B7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7BA498B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7482D97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Особенности: Площадь заболочена, Полнота неравномерная, Состав неоднородный                                                    </w:t>
      </w:r>
    </w:p>
    <w:p w14:paraId="5ADDFE0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116825B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3   19.4876  Болото                                                                                                                         </w:t>
      </w:r>
    </w:p>
    <w:p w14:paraId="637CCEE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-                                                                              </w:t>
      </w:r>
    </w:p>
    <w:p w14:paraId="461953F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-                                                                           </w:t>
      </w:r>
    </w:p>
    <w:p w14:paraId="54B64C5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709AC4B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Болота: Низинное, Осоковое, мощность торфяного слоя 0.2 м                                                                      </w:t>
      </w:r>
    </w:p>
    <w:p w14:paraId="7C79CC5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67A1FFF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4   3.3978   9Б1С              1  11   Б    40  11  12 4  2  4  КТВ    0.3  3    10.2  9.2                                                  </w:t>
      </w:r>
    </w:p>
    <w:p w14:paraId="4CE6CF5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60  14  24          С4                     1                                                    </w:t>
      </w:r>
    </w:p>
    <w:p w14:paraId="4DAD70E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11D068F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Средняя, санитарно-гигиен. оценка Высокая,         </w:t>
      </w:r>
    </w:p>
    <w:p w14:paraId="0358986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Устойчивые,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Хорошая,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рекреации не           </w:t>
      </w:r>
    </w:p>
    <w:p w14:paraId="78DBE09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требуется, рекреационная оценка Низкая                                                                                         </w:t>
      </w:r>
    </w:p>
    <w:p w14:paraId="2642EE2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340C938D" w14:textId="3B22E28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618554D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10      </w:t>
      </w:r>
    </w:p>
    <w:p w14:paraId="5315E83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0A7B8EA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411D823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2419BCD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0A6D7E4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259280A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005D464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155CF41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2A0C22D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2EA090B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60DB770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5   3.1591   4Л3С2Е1Б          1  25   Л    130 27  44 7  4  2  ХВВ    0.6  24   75.8  30.3  1                                              </w:t>
      </w:r>
    </w:p>
    <w:p w14:paraId="5E72C94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100 25  36          В3                     22.7  1                                              </w:t>
      </w:r>
    </w:p>
    <w:p w14:paraId="74A13C7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Е    90  22  36                                 15.2  1                                              </w:t>
      </w:r>
    </w:p>
    <w:p w14:paraId="689911C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40  20  24                                 7.6   2                                              </w:t>
      </w:r>
    </w:p>
    <w:p w14:paraId="534C891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10Е (15) 6 м, 2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 </w:t>
      </w:r>
    </w:p>
    <w:p w14:paraId="3A330F5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ЧР, ИВК Редкий                                                                                                       </w:t>
      </w:r>
    </w:p>
    <w:p w14:paraId="53E159D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0740A55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Средняя, санитарно-гигиен. оценка Средняя,         </w:t>
      </w:r>
    </w:p>
    <w:p w14:paraId="561497D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Плохая,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 </w:t>
      </w:r>
    </w:p>
    <w:p w14:paraId="6F1299C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37A3473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0DF082B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6   6.0466   4Л3С2Е1Б          1  25   Л    130 27  44 7  4  2  ХВВ    0.7  28   169.3 67.7  1                                              </w:t>
      </w:r>
    </w:p>
    <w:p w14:paraId="5ED38FF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100 25  36          В3                     50.8  1                                              </w:t>
      </w:r>
    </w:p>
    <w:p w14:paraId="7547606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Е    90  22  36                                 33.9  1                                              </w:t>
      </w:r>
    </w:p>
    <w:p w14:paraId="4E4B4A6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40  20  24                                 16.9  2                                              </w:t>
      </w:r>
    </w:p>
    <w:p w14:paraId="397247B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10Е (15) 6 м, 2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 </w:t>
      </w:r>
    </w:p>
    <w:p w14:paraId="7036A38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ЧР, ИВК Редкий                                                                                                       </w:t>
      </w:r>
    </w:p>
    <w:p w14:paraId="7B2B6C2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4BE0B10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Средняя, санитарно-гигиен. оценка Средняя,         </w:t>
      </w:r>
    </w:p>
    <w:p w14:paraId="05F3BDC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Плохая,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 </w:t>
      </w:r>
    </w:p>
    <w:p w14:paraId="72C3135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40C8D67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73D8EE3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7   19.0985  Болото                                                                                                                         </w:t>
      </w:r>
    </w:p>
    <w:p w14:paraId="6438BE4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-                                                                              </w:t>
      </w:r>
    </w:p>
    <w:p w14:paraId="6FE795A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-                                                                           </w:t>
      </w:r>
    </w:p>
    <w:p w14:paraId="22654A4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22DECC7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Болота: Низинное, Осоковое, мощность торфяного слоя 0.2 м, Береза, % зарастания 20                                             </w:t>
      </w:r>
    </w:p>
    <w:p w14:paraId="5857198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207ADBC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8   2.2593   8С1Л1Б            1  25   С    90  25  32 5  3  2  РТ     0.8  32   72.3  57.9  1                                              </w:t>
      </w:r>
    </w:p>
    <w:p w14:paraId="244F5B8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25  28          С3                     7.2   1                                              </w:t>
      </w:r>
    </w:p>
    <w:p w14:paraId="1377474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70  22  22                                 7.2   2                                              </w:t>
      </w:r>
    </w:p>
    <w:p w14:paraId="61F529B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2                                                                                                     </w:t>
      </w:r>
    </w:p>
    <w:p w14:paraId="154ECFB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0B835EB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49D59E5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2329811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3EAFB0A6" w14:textId="44592BCF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7518B62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10      </w:t>
      </w:r>
    </w:p>
    <w:p w14:paraId="50100A6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126CA39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6CCC568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761F88B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32CD16C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00EF5D4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79D970B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25C5D7C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31F2B9D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47D045D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1C13658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9   19.0154  10Б+Л,Е           1  12   Б    40  12  8  4  2  4  ХВВ    0.5  5    95.1  95.1                                                 </w:t>
      </w:r>
    </w:p>
    <w:p w14:paraId="2F2AB68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70                  В4                                                                          </w:t>
      </w:r>
    </w:p>
    <w:p w14:paraId="14A8FB4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Е                                                                                                    </w:t>
      </w:r>
    </w:p>
    <w:p w14:paraId="31BCF9B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 Средний                                                                                                          </w:t>
      </w:r>
    </w:p>
    <w:p w14:paraId="39C56F7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6651538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Низкая, санитарно-гигиен. оценка Высокая,          </w:t>
      </w:r>
    </w:p>
    <w:p w14:paraId="58FF8B6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Устойчивые,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рекреации не            </w:t>
      </w:r>
    </w:p>
    <w:p w14:paraId="5E941BA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требуется, рекреационная оценка Низкая                                                                                         </w:t>
      </w:r>
    </w:p>
    <w:p w14:paraId="72F5ADB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5615E30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10  1.8312   10Б               1  21   Б    65  21  24 7  3  2  РТОС   0.7  17   31.1  31.1  2                                              </w:t>
      </w:r>
    </w:p>
    <w:p w14:paraId="20B266B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С3                                                                          </w:t>
      </w:r>
    </w:p>
    <w:p w14:paraId="771B740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733E88C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Средняя, санитарно-гигиен. оценка Высокая,         </w:t>
      </w:r>
    </w:p>
    <w:p w14:paraId="4111431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4E4756E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21DE4A7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67DC846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</w:p>
    <w:p w14:paraId="11D18D2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11  2.7052   4С3Л3Б            1  24   С    100 25  36 5  3  2  РТ     0.7  27   73    29.2  1                            Очистка </w:t>
      </w:r>
      <w:proofErr w:type="spellStart"/>
      <w:r w:rsidRPr="0097132E">
        <w:rPr>
          <w:sz w:val="18"/>
          <w:szCs w:val="18"/>
        </w:rPr>
        <w:t>терр</w:t>
      </w:r>
      <w:proofErr w:type="spellEnd"/>
      <w:r w:rsidRPr="0097132E">
        <w:rPr>
          <w:sz w:val="18"/>
          <w:szCs w:val="18"/>
        </w:rPr>
        <w:t xml:space="preserve">. от  </w:t>
      </w:r>
    </w:p>
    <w:p w14:paraId="2F213AE2" w14:textId="0BB775FD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25  36          С2                     21.9  1                            </w:t>
      </w:r>
      <w:r w:rsidR="00FA76A7">
        <w:rPr>
          <w:sz w:val="18"/>
          <w:szCs w:val="18"/>
        </w:rPr>
        <w:t>мусора</w:t>
      </w:r>
      <w:r w:rsidRPr="0097132E">
        <w:rPr>
          <w:sz w:val="18"/>
          <w:szCs w:val="18"/>
        </w:rPr>
        <w:t xml:space="preserve">                  </w:t>
      </w:r>
    </w:p>
    <w:p w14:paraId="28DCB38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80  23  26                                 21.9  2                                              </w:t>
      </w:r>
    </w:p>
    <w:p w14:paraId="35E07AE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Склон СЗ - 10                                                                                                                  </w:t>
      </w:r>
    </w:p>
    <w:p w14:paraId="7FD75AC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03C2C8A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Средняя,         </w:t>
      </w:r>
    </w:p>
    <w:p w14:paraId="6299983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39709FF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30B58C7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Особенности: Загрязнен бытовыми отходами, Состав неоднородный                                                                  </w:t>
      </w:r>
    </w:p>
    <w:p w14:paraId="3FDB755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61328EC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12  3.3605   10С+Л,Б           1  25   С    85  25  32 5  3  1  РТ     0.6  24   80.7  80.7  1                            Очистка </w:t>
      </w:r>
      <w:proofErr w:type="spellStart"/>
      <w:r w:rsidRPr="0097132E">
        <w:rPr>
          <w:sz w:val="18"/>
          <w:szCs w:val="18"/>
        </w:rPr>
        <w:t>терр</w:t>
      </w:r>
      <w:proofErr w:type="spellEnd"/>
      <w:r w:rsidRPr="0097132E">
        <w:rPr>
          <w:sz w:val="18"/>
          <w:szCs w:val="18"/>
        </w:rPr>
        <w:t xml:space="preserve">. от  </w:t>
      </w:r>
    </w:p>
    <w:p w14:paraId="6B9D781C" w14:textId="5CD457E4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                С2                                                        </w:t>
      </w:r>
      <w:r w:rsidR="00FA76A7">
        <w:rPr>
          <w:sz w:val="18"/>
          <w:szCs w:val="18"/>
        </w:rPr>
        <w:t>мусора</w:t>
      </w:r>
      <w:r w:rsidRPr="0097132E">
        <w:rPr>
          <w:sz w:val="18"/>
          <w:szCs w:val="18"/>
        </w:rPr>
        <w:t xml:space="preserve">                  </w:t>
      </w:r>
    </w:p>
    <w:p w14:paraId="1315AD0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                                                                                                </w:t>
      </w:r>
    </w:p>
    <w:p w14:paraId="419AC95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Склон З - 5                                                                                                                    </w:t>
      </w:r>
    </w:p>
    <w:p w14:paraId="6A2A0CF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6A40C9E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Средняя,         </w:t>
      </w:r>
    </w:p>
    <w:p w14:paraId="528DAEA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Хорошая,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207133E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31E1D1F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Особенности: Загрязнен бытовыми отходами                                                                                       </w:t>
      </w:r>
    </w:p>
    <w:p w14:paraId="3F415D9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79D6F0FC" w14:textId="593CA6C9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45E7EE4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10      </w:t>
      </w:r>
    </w:p>
    <w:p w14:paraId="6DAD080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22193C5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3D2CF37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008584A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1D3F0C1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16C030F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6622575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4E7CA4B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1EC8D4C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1998BD2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139C49B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13  2.4267   5С3Л2Б            1  20   С    65  21  24 4  2  1  РТ     0.7  23   55.8  27.9                                                 </w:t>
      </w:r>
    </w:p>
    <w:p w14:paraId="6DC5E50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21  24          С2                     16.7                                                 </w:t>
      </w:r>
    </w:p>
    <w:p w14:paraId="5BF0F43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50  18  16                                 11.2                                                 </w:t>
      </w:r>
    </w:p>
    <w:p w14:paraId="45D4FF4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ИВК Редкий                                                                                                        </w:t>
      </w:r>
    </w:p>
    <w:p w14:paraId="1752FE5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65F459D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6A27B88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10DF76C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67DB7DD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6A767B2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14  5.2836   6С3Л1Б+Е          1  27   С    110 27  32 6  4  2  РТОС   0.8  35   184.9 110.9 1                                              </w:t>
      </w:r>
    </w:p>
    <w:p w14:paraId="5E5EE11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28  32          С3                     55.5  1                                              </w:t>
      </w:r>
    </w:p>
    <w:p w14:paraId="78EE982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80  25  28                                 18.5  2                                              </w:t>
      </w:r>
    </w:p>
    <w:p w14:paraId="74501E1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Е                                                                                                    </w:t>
      </w:r>
    </w:p>
    <w:p w14:paraId="409EE6A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8Е1К1Л (25) 2.5 м, 2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</w:t>
      </w:r>
    </w:p>
    <w:p w14:paraId="2B03FC4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ЧР, ИВК Средний                                                                                                   </w:t>
      </w:r>
    </w:p>
    <w:p w14:paraId="52F1CE3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2                                                                                                     </w:t>
      </w:r>
    </w:p>
    <w:p w14:paraId="2180E41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68BAB3C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5D8F8AF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66D3365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4FD8972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15  0.5023   Культуры лесные                                                                                                                </w:t>
      </w:r>
    </w:p>
    <w:p w14:paraId="432C5E9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10С               1  18   С    40  18  20 2  1  1А РТ     0.7  20   10    10                                                   </w:t>
      </w:r>
    </w:p>
    <w:p w14:paraId="18354DA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С2                                                                          </w:t>
      </w:r>
    </w:p>
    <w:p w14:paraId="4FF1ADA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Единичные деревья                                                                                                              </w:t>
      </w:r>
    </w:p>
    <w:p w14:paraId="059ED3C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8С2Б                 27   С    100 27  36                      1                1            0.4                               </w:t>
      </w:r>
    </w:p>
    <w:p w14:paraId="392F4E6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80  25  28                                       2            0.1                               </w:t>
      </w:r>
    </w:p>
    <w:p w14:paraId="66DFF92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ШП Редкий                                                                                                         </w:t>
      </w:r>
    </w:p>
    <w:p w14:paraId="3966DD7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3A4AAE7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Средняя,         </w:t>
      </w:r>
    </w:p>
    <w:p w14:paraId="5E14DB3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612A6C6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338C7CD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58E82F8B" w14:textId="06D74883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5E74CA5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10      </w:t>
      </w:r>
    </w:p>
    <w:p w14:paraId="4182C26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50687A4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5327CA9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3894B43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3BD1766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:ле-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6DB7DC2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4186A23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650AA33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6425A4B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132CF1D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3E46E4D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16  6.8484   9С1Л+Е,Б          1  27   С    100 27  32 5  3  1  РТ     0.8  35   239.7 215.7 1                            Уст-ка аншлага    </w:t>
      </w:r>
    </w:p>
    <w:p w14:paraId="40C662E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27  32          С2                     24    1                                              </w:t>
      </w:r>
    </w:p>
    <w:p w14:paraId="15CDEEE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Е    80                                                                                              </w:t>
      </w:r>
    </w:p>
    <w:p w14:paraId="1851B38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                                                                                                </w:t>
      </w:r>
    </w:p>
    <w:p w14:paraId="11605B8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10Е (20) 3 м, 0.5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</w:t>
      </w:r>
    </w:p>
    <w:p w14:paraId="38A4AAC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ЧР, ШП Редкий                                                                                                     </w:t>
      </w:r>
    </w:p>
    <w:p w14:paraId="20377DF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0BE91E8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09446BF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20EFD86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2C4D94D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Особенности: Полнота неравномерная                                                                                             </w:t>
      </w:r>
    </w:p>
    <w:p w14:paraId="37533F5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0FB1BA8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17  0.2826   9С1Б              1  25   С    85  25  36 5  3  1  РТ     0.5  20   5.7   5.1   1                                              </w:t>
      </w:r>
    </w:p>
    <w:p w14:paraId="304DC9A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75  22  28          С2                     0.6   2                                              </w:t>
      </w:r>
    </w:p>
    <w:p w14:paraId="333DC1C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633F5B9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Высокая, санитарно-гигиен. оценка Высокая,         </w:t>
      </w:r>
    </w:p>
    <w:p w14:paraId="10A96C1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Хорошая,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Хорошая,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4EA4D66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24C2B0D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5C063BF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18  1.5907   7Б3Л+ОС,С         1  25   Б    80  24  24 8  4  2  КТВ    0.7  22   35    24.5  2                                              </w:t>
      </w:r>
    </w:p>
    <w:p w14:paraId="7638084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90  26  28          С3                     10.5  1                                              </w:t>
      </w:r>
    </w:p>
    <w:p w14:paraId="5EA1EAC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ОС                                                                                                   </w:t>
      </w:r>
    </w:p>
    <w:p w14:paraId="04B79DB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                                                                                                </w:t>
      </w:r>
    </w:p>
    <w:p w14:paraId="1329764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8С2Л (15) 2 м, 0.5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</w:t>
      </w:r>
    </w:p>
    <w:p w14:paraId="38AA651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ЧР, ИВК, Р Средний                                                                                                   </w:t>
      </w:r>
    </w:p>
    <w:p w14:paraId="7BF6110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29F73CC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Средняя, санитарно-гигиен. оценка Средняя,         </w:t>
      </w:r>
    </w:p>
    <w:p w14:paraId="0CE3DAB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1C4B57D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117551A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5CCB6F1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19  1.4705   10Б+Л             1  1    Б    5   1   2  1  1  5  ОС     0.5  0.3  0.4   0.4                                                  </w:t>
      </w:r>
    </w:p>
    <w:p w14:paraId="0372320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                А5                                                                          </w:t>
      </w:r>
    </w:p>
    <w:p w14:paraId="4EF7155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 Средний                                                                                                          </w:t>
      </w:r>
    </w:p>
    <w:p w14:paraId="77FB2ED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7A4074F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Молодняки, эстетическая оценка Низкая, санитарно-гигиен. оценка Высокая, устойчивость        </w:t>
      </w:r>
    </w:p>
    <w:p w14:paraId="15D54FC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Средней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рекреации не требуется,    </w:t>
      </w:r>
    </w:p>
    <w:p w14:paraId="33614EF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оценка Низкая                                                                                                    </w:t>
      </w:r>
    </w:p>
    <w:p w14:paraId="67BFC6D1" w14:textId="0C0574C1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433B1B4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10      </w:t>
      </w:r>
    </w:p>
    <w:p w14:paraId="4D91C34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6BFDC19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00F8207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4A03071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7133F99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71FADAF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3FAE154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147455B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4E09E59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6CB89E1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01962EA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20  2.2968   10Б+Л             1  12   Б    40  12  10 4  2  4  ОС     0.3  3    6.9   6.9                                                  </w:t>
      </w:r>
    </w:p>
    <w:p w14:paraId="7988830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                А5                                                                          </w:t>
      </w:r>
    </w:p>
    <w:p w14:paraId="05176C8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 Средний                                                                                                          </w:t>
      </w:r>
    </w:p>
    <w:p w14:paraId="6EAB32E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38CCF38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Низкая, санитарно-гигиен. оценка Низкая,           </w:t>
      </w:r>
    </w:p>
    <w:p w14:paraId="29A6743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Средней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рекреации     </w:t>
      </w:r>
    </w:p>
    <w:p w14:paraId="71C4CEA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не требуется, рекреационная оценка Низкая                                                                                      </w:t>
      </w:r>
    </w:p>
    <w:p w14:paraId="2638956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63C7E42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21  0.7826   7С2Л1Б            1  24   С    100 25  36 5  3  2  РТ     0.5  20   15.7  11    1                                              </w:t>
      </w:r>
    </w:p>
    <w:p w14:paraId="0687DF2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24  36          С2                     3.1   1                                              </w:t>
      </w:r>
    </w:p>
    <w:p w14:paraId="25884C6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70  22  24                                 1.6   2                                              </w:t>
      </w:r>
    </w:p>
    <w:p w14:paraId="78E813E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7A51B61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2BC2F9A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Хорошая,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Хорошая,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71F0542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2BD9703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4FB337E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22  0.8909   7С1Л2Б            1  25   С    90  26  32 5  3  1  РТ     0.5  20   17.8  12.4  1                                              </w:t>
      </w:r>
    </w:p>
    <w:p w14:paraId="2974D37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26  30          С2                     1.8   1                                              </w:t>
      </w:r>
    </w:p>
    <w:p w14:paraId="01E2473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70  23  24                                 3.6   2                                              </w:t>
      </w:r>
    </w:p>
    <w:p w14:paraId="60D1E20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ШП Редкий                                                                                                         </w:t>
      </w:r>
    </w:p>
    <w:p w14:paraId="6ED97F2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28F03D7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Высокая, санитарно-гигиен. оценка Высокая,         </w:t>
      </w:r>
    </w:p>
    <w:p w14:paraId="23728B3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Хорошая,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Хорошая,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7C52C0E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0DBF193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773613F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23  0.3416   10ИВК             1  6    ИВК  20  6   6  10 4  4  ПР     0.3  1    0.3   0.3                                                  </w:t>
      </w:r>
    </w:p>
    <w:p w14:paraId="70A9AAA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С4                                                                          </w:t>
      </w:r>
    </w:p>
    <w:p w14:paraId="380579B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451AB38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Молодняки, эстетическая оценка Низкая, санитарно-гигиен. оценка Средняя, устойчивость        </w:t>
      </w:r>
    </w:p>
    <w:p w14:paraId="2C66F4C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Устойчивые,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рекреации не требуется,              </w:t>
      </w:r>
    </w:p>
    <w:p w14:paraId="04CA286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оценка Низкая                                                                                                    </w:t>
      </w:r>
    </w:p>
    <w:p w14:paraId="5A7BC4C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070C8574" w14:textId="485CB534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06685B6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10      </w:t>
      </w:r>
    </w:p>
    <w:p w14:paraId="6C86607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7A2FB95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13E5AE5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6D5E564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5721131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2AE590C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43EEEF3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405BE62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209A13F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51FD508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7E07752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24  2.2187   5Б3Т2Л            1  16   Б    40  14  14 4  2  3  ПР     0.3  4    8.9   4.4                                                  </w:t>
      </w:r>
    </w:p>
    <w:p w14:paraId="7F25594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Т        20  26          С4                     2.7                                                  </w:t>
      </w:r>
    </w:p>
    <w:p w14:paraId="56DE5D4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50  15  16                                 1.8                                                  </w:t>
      </w:r>
    </w:p>
    <w:p w14:paraId="2BADED2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ИВК, ЧР, СМР Густой                                                                                                  </w:t>
      </w:r>
    </w:p>
    <w:p w14:paraId="4A6EA72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120FB52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Средняя, санитарно-гигиен. оценка Средняя,         </w:t>
      </w:r>
    </w:p>
    <w:p w14:paraId="7FA44F4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Устойчивые,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рекреации не           </w:t>
      </w:r>
    </w:p>
    <w:p w14:paraId="5D837CD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требуется, рекреационная оценка Средняя                                                                                        </w:t>
      </w:r>
    </w:p>
    <w:p w14:paraId="185A0B2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516B452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25  0.1807   Пруд                                                                                                                           </w:t>
      </w:r>
    </w:p>
    <w:p w14:paraId="1B484BB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-                                                                              </w:t>
      </w:r>
    </w:p>
    <w:p w14:paraId="3F8DC34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-                                                                           </w:t>
      </w:r>
    </w:p>
    <w:p w14:paraId="3C89A18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0705D7D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0635FDE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26  6.1352   5Л3Е2Б+К,П        1  22   Л    120 24  26 6  3  3  ХВВ    0.7  25   153.4 76.7  1  6.1            6.1                          </w:t>
      </w:r>
    </w:p>
    <w:p w14:paraId="6059E2C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Е    100 20  22          В3                     46    1                                              </w:t>
      </w:r>
    </w:p>
    <w:p w14:paraId="735EBD8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    21  24                                 30.7  3                                              </w:t>
      </w:r>
    </w:p>
    <w:p w14:paraId="149A6CF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К                                                                                                    </w:t>
      </w:r>
    </w:p>
    <w:p w14:paraId="03540A8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П                                                                                                    </w:t>
      </w:r>
    </w:p>
    <w:p w14:paraId="4A2527C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6Е2К2П (30) 3 м, 3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</w:t>
      </w:r>
    </w:p>
    <w:p w14:paraId="0E74AAE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ИВК, ЧР, СМР Средний                                                                                                 </w:t>
      </w:r>
    </w:p>
    <w:p w14:paraId="2CCC6E8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39B9F7E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вертик.сомкн</w:t>
      </w:r>
      <w:proofErr w:type="spellEnd"/>
      <w:r w:rsidRPr="0097132E">
        <w:rPr>
          <w:sz w:val="18"/>
          <w:szCs w:val="18"/>
        </w:rPr>
        <w:t xml:space="preserve">, эстетическая оценка Средняя, санитарно-гигиен. оценка Средняя,         </w:t>
      </w:r>
    </w:p>
    <w:p w14:paraId="2E6758B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Плохая,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 </w:t>
      </w:r>
    </w:p>
    <w:p w14:paraId="4DC3467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5773F35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164C1B5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</w:p>
    <w:p w14:paraId="00C1A94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27  2.9977   6Л1С3Е+Б          1  25   Л    110 26  32 6  3  1  ХВВ    0.7  28   83.9  50.3  1                                              </w:t>
      </w:r>
    </w:p>
    <w:p w14:paraId="2088E0D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90  24  28          В3                     8.4   1                                              </w:t>
      </w:r>
    </w:p>
    <w:p w14:paraId="3E275BB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Е    100 23  24                                 25.2  1                                              </w:t>
      </w:r>
    </w:p>
    <w:p w14:paraId="06F69A9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80                                                                                              </w:t>
      </w:r>
    </w:p>
    <w:p w14:paraId="3D9574D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10Е (25) 2 м, 3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 </w:t>
      </w:r>
    </w:p>
    <w:p w14:paraId="29B10C3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ЧР, ИВК, ОЛК Средний                                                                                                 </w:t>
      </w:r>
    </w:p>
    <w:p w14:paraId="082F64B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1D37912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вертик.сомкн</w:t>
      </w:r>
      <w:proofErr w:type="spellEnd"/>
      <w:r w:rsidRPr="0097132E">
        <w:rPr>
          <w:sz w:val="18"/>
          <w:szCs w:val="18"/>
        </w:rPr>
        <w:t xml:space="preserve">, эстетическая оценка Средняя, санитарно-гигиен. оценка Средняя,         </w:t>
      </w:r>
    </w:p>
    <w:p w14:paraId="77C95D3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Плохая,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 </w:t>
      </w:r>
    </w:p>
    <w:p w14:paraId="030ACA9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6270A93A" w14:textId="27A0625C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1718EFE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10      </w:t>
      </w:r>
    </w:p>
    <w:p w14:paraId="32B88F5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6D5EEFD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6E22F32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4DD6EAE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48FF2BC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003FA5E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24CB2C6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21738E2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6921B73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4D7E067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76CB662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28  2.0073   5С2Л1Е2Т+Б        1  21   С    55  20  24 3  2  1  РТ     0.7  23   46.2  23.2                                                 </w:t>
      </w:r>
    </w:p>
    <w:p w14:paraId="741C208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20  22          С2                     9.2                                                  </w:t>
      </w:r>
    </w:p>
    <w:p w14:paraId="76195DE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Е    40  14  16                                 4.6                                                  </w:t>
      </w:r>
    </w:p>
    <w:p w14:paraId="4634F01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Т    50  27  36                                 9.2                                                  </w:t>
      </w:r>
    </w:p>
    <w:p w14:paraId="77EB759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                                                                                                </w:t>
      </w:r>
    </w:p>
    <w:p w14:paraId="1F0B673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ЧР, Р, ИВК Средний                                                                                                   </w:t>
      </w:r>
    </w:p>
    <w:p w14:paraId="138393E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39CDE67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вертик.сомкн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2B0F9CD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110047F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52D46A4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39FDE01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29  2.5335   7Б2Л1Е+С          1  16   Б    60  18  18 6  2  3  ХВВ    0.4  6    15.2  10.7                                                 </w:t>
      </w:r>
    </w:p>
    <w:p w14:paraId="5B8A91F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40  15  16          В3                     3                                                    </w:t>
      </w:r>
    </w:p>
    <w:p w14:paraId="6E0EB91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Е        8   10                                 1.5                                                  </w:t>
      </w:r>
    </w:p>
    <w:p w14:paraId="45DFE46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                                                                                                </w:t>
      </w:r>
    </w:p>
    <w:p w14:paraId="394A01A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ИВК, СМР Густой                                                                                                      </w:t>
      </w:r>
    </w:p>
    <w:p w14:paraId="672F6E3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21A507E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Низкая, санитарно-гигиен. оценка Средняя,          </w:t>
      </w:r>
    </w:p>
    <w:p w14:paraId="532E134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Устойчивые,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Плохая,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рекреации не             </w:t>
      </w:r>
    </w:p>
    <w:p w14:paraId="29A627C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требуется, рекреационная оценка Низкая                                                                                         </w:t>
      </w:r>
    </w:p>
    <w:p w14:paraId="6651558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594B4AD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30  0.0291   10ИВК             1  6    ИВК  20  6   6  10 4  4  ПР     0.3  1                                                               </w:t>
      </w:r>
    </w:p>
    <w:p w14:paraId="38835E1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С4                                                                          </w:t>
      </w:r>
    </w:p>
    <w:p w14:paraId="22BE855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020DDEF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Молодняки, эстетическая оценка Низкая, санитарно-гигиен. оценка Средняя, устойчивость        </w:t>
      </w:r>
    </w:p>
    <w:p w14:paraId="692EFEA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Устойчивые,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рекреации не требуется,              </w:t>
      </w:r>
    </w:p>
    <w:p w14:paraId="4AEBEF2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оценка Низкая                                                                                                    </w:t>
      </w:r>
    </w:p>
    <w:p w14:paraId="5841F17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74D98E0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31  0.0494   10ИВК             1  6    ИВК  20  6   6  10 4  4  ПР     0.3  1                                                               </w:t>
      </w:r>
    </w:p>
    <w:p w14:paraId="592B02B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С4                                                                          </w:t>
      </w:r>
    </w:p>
    <w:p w14:paraId="6214856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484E35C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Молодняки, эстетическая оценка Низкая, санитарно-гигиен. оценка Средняя, устойчивость        </w:t>
      </w:r>
    </w:p>
    <w:p w14:paraId="7B71F51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Устойчивые,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рекреации не требуется,              </w:t>
      </w:r>
    </w:p>
    <w:p w14:paraId="5DD3B55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оценка Низкая                                                                                                    </w:t>
      </w:r>
    </w:p>
    <w:p w14:paraId="1DDFAEF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6298C291" w14:textId="4EEA2E6D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196D299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10      </w:t>
      </w:r>
    </w:p>
    <w:p w14:paraId="0BE060F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39F3B90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560EBD6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0E83F8A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77E7AE6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0E1BAAE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5677F3A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52CA123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2D28F68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1786AE9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24E512B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32  0.0445   10ИВК             1  6    ИВК  20  6   6  10 4  4  ПР     0.3  1                                                               </w:t>
      </w:r>
    </w:p>
    <w:p w14:paraId="030B452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С4                                                                          </w:t>
      </w:r>
    </w:p>
    <w:p w14:paraId="6269BB9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0D4F884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Молодняки, эстетическая оценка Низкая, санитарно-гигиен. оценка Средняя, устойчивость        </w:t>
      </w:r>
    </w:p>
    <w:p w14:paraId="3F2CABA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Устойчивые,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рекреации не требуется,              </w:t>
      </w:r>
    </w:p>
    <w:p w14:paraId="2FC293B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оценка Низкая                                                                                                    </w:t>
      </w:r>
    </w:p>
    <w:p w14:paraId="56A9B01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46D54FA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33  0.1694   10ИВК             1  6    ИВК  20  6   6  10 4  4  ПР     0.3  1    0.2   0.2                                                  </w:t>
      </w:r>
    </w:p>
    <w:p w14:paraId="005E7A3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С4                                                                          </w:t>
      </w:r>
    </w:p>
    <w:p w14:paraId="438345B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1E15ED4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Молодняки, эстетическая оценка Низкая, санитарно-гигиен. оценка Средняя, устойчивость        </w:t>
      </w:r>
    </w:p>
    <w:p w14:paraId="4A3D5BD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Устойчивые,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рекреации не требуется,              </w:t>
      </w:r>
    </w:p>
    <w:p w14:paraId="2EF9422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оценка Низкая                                                                                                    </w:t>
      </w:r>
    </w:p>
    <w:p w14:paraId="2B6B1C4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4729527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34  4.6643   6Б3Л1С            1  20   Б    65  21  24 7  3  2  КТВ    0.5  11   51.3  30.8  2                                              </w:t>
      </w:r>
    </w:p>
    <w:p w14:paraId="174CBA2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19  22          С3                     15.4  1                                              </w:t>
      </w:r>
    </w:p>
    <w:p w14:paraId="758E42B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40  15  20                                 5.1   1                                              </w:t>
      </w:r>
    </w:p>
    <w:p w14:paraId="6DA2F49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ИВК, ЧР, МЛ Густой                                                                                                   </w:t>
      </w:r>
    </w:p>
    <w:p w14:paraId="1F8E646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34ADAC2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Средняя, санитарно-гигиен. оценка Высокая,         </w:t>
      </w:r>
    </w:p>
    <w:p w14:paraId="05B19ED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Пониженной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</w:t>
      </w:r>
    </w:p>
    <w:p w14:paraId="0A26AB8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088FB16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0B94FE2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35  3.2101   7С2Л1Б+Т          1  24   С    65  24  26 4  2  1  РТ     0.6  23   73.8  51.6                                                 </w:t>
      </w:r>
    </w:p>
    <w:p w14:paraId="6DE6FA2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23  24          С2                     14.8                                                 </w:t>
      </w:r>
    </w:p>
    <w:p w14:paraId="511892A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    23  24                                 7.4                                                  </w:t>
      </w:r>
    </w:p>
    <w:p w14:paraId="36BEBF5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Т                                                                                                    </w:t>
      </w:r>
    </w:p>
    <w:p w14:paraId="4EBF996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8С2Л (15) 2 м, 1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</w:t>
      </w:r>
    </w:p>
    <w:p w14:paraId="276C65E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ИВК, Р, ЧР Средний                                                                                                   </w:t>
      </w:r>
    </w:p>
    <w:p w14:paraId="048EEB5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79E77C4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4097FD3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21DB362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71B8341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03B694CD" w14:textId="0903DE9F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0E772B3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10      </w:t>
      </w:r>
    </w:p>
    <w:p w14:paraId="0CC2371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11C88A8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5578469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023838D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41E955D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2F8FDD4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3D27A23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3485DF4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0ED3B0D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6A32E55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3D961DC4" w14:textId="42160D8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36  0.8077   Культуры лесные                                                                                         </w:t>
      </w:r>
      <w:r w:rsidR="004E3AC6">
        <w:rPr>
          <w:sz w:val="18"/>
          <w:szCs w:val="18"/>
        </w:rPr>
        <w:t xml:space="preserve">    </w:t>
      </w:r>
      <w:r w:rsidRPr="0097132E">
        <w:rPr>
          <w:sz w:val="18"/>
          <w:szCs w:val="18"/>
        </w:rPr>
        <w:t xml:space="preserve"> Прорежив.1 оч. </w:t>
      </w:r>
      <w:r w:rsidR="00FA76A7" w:rsidRPr="0097132E">
        <w:rPr>
          <w:sz w:val="18"/>
          <w:szCs w:val="18"/>
        </w:rPr>
        <w:t>15%</w:t>
      </w:r>
      <w:r w:rsidRPr="0097132E">
        <w:rPr>
          <w:sz w:val="18"/>
          <w:szCs w:val="18"/>
        </w:rPr>
        <w:t xml:space="preserve">   </w:t>
      </w:r>
    </w:p>
    <w:p w14:paraId="4300C125" w14:textId="550B1688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10С               1  22   С    50  22  24 3  2  1А РТ     0.8  28   22.6  22.6                                              </w:t>
      </w:r>
    </w:p>
    <w:p w14:paraId="0EFE7339" w14:textId="74803720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С2                                                        </w:t>
      </w:r>
    </w:p>
    <w:p w14:paraId="52970FD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ЧР Редкий                                                                                                         </w:t>
      </w:r>
    </w:p>
    <w:p w14:paraId="0846DB6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215B0E4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Средняя, санитарно-гигиен. оценка Средняя,         </w:t>
      </w:r>
    </w:p>
    <w:p w14:paraId="3D3E8A5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</w:t>
      </w:r>
    </w:p>
    <w:p w14:paraId="234CE97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58A5623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Особенности: Полнота неравномерная                                                                                             </w:t>
      </w:r>
    </w:p>
    <w:p w14:paraId="5BB64FC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7C1F065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37  1.2469   5С1Л4Б+К,Е        1  22   С    65  22  26 4  2  1  РТ     0.6  21   26.2  13.1                                                 </w:t>
      </w:r>
    </w:p>
    <w:p w14:paraId="4D43264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21  24          С2                     2.6                                                  </w:t>
      </w:r>
    </w:p>
    <w:p w14:paraId="2420303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55  21  22                                 10.5                                                 </w:t>
      </w:r>
    </w:p>
    <w:p w14:paraId="01E646D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К                                                                                                    </w:t>
      </w:r>
    </w:p>
    <w:p w14:paraId="7A39251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Е                                                                                                    </w:t>
      </w:r>
    </w:p>
    <w:p w14:paraId="7D509B8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5С3Е2К (15) 1.5 м, 1.5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</w:t>
      </w:r>
    </w:p>
    <w:p w14:paraId="186C69F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ЧР, Р, ШП Средний                                                                                                    </w:t>
      </w:r>
    </w:p>
    <w:p w14:paraId="122AA27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08A798B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209B0E2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777BE92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67AC735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5DD1489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38  0.1942   6С4Б              1  19   С    50  19  26 3  2  1  РТ     0.5  14   2.7   1.6                                                  </w:t>
      </w:r>
    </w:p>
    <w:p w14:paraId="40DA91F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40  18  20          С2                     1.1                                                  </w:t>
      </w:r>
    </w:p>
    <w:p w14:paraId="1C1F552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ИВК, ШП, ОЛК Средний                                                                                                 </w:t>
      </w:r>
    </w:p>
    <w:p w14:paraId="7913770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7AC99BD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Средняя, санитарно-гигиен. оценка Средняя,         </w:t>
      </w:r>
    </w:p>
    <w:p w14:paraId="236D24C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</w:t>
      </w:r>
    </w:p>
    <w:p w14:paraId="2D29E39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3B0D72F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1FB44107" w14:textId="1DC6791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612F71D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10      </w:t>
      </w:r>
    </w:p>
    <w:p w14:paraId="742F768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5BE3446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38C40D2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5439033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2A3DD08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207528E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49ADF9C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32554B4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0D35847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5926858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35DD081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39  0.6702   5Л3С2Б            1  18   Л    45  18  18 3  2  1  РТ     0.6  17   11.4  5.7                                                  </w:t>
      </w:r>
    </w:p>
    <w:p w14:paraId="7B8B82B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    18  20          С2                     3.4                                                  </w:t>
      </w:r>
    </w:p>
    <w:p w14:paraId="3221863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    19  20                                 2.3                                                  </w:t>
      </w:r>
    </w:p>
    <w:p w14:paraId="4B268B3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ШП, ЧР Средний                                                                                                    </w:t>
      </w:r>
    </w:p>
    <w:p w14:paraId="20B8001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4DE8724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вертик.сомкн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69742A2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Плохая,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</w:t>
      </w:r>
    </w:p>
    <w:p w14:paraId="28816A9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Низкая                                                                            </w:t>
      </w:r>
    </w:p>
    <w:p w14:paraId="07E2EF9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Особенности: Состав неоднородный, Полнота неравномерная                                                                        </w:t>
      </w:r>
    </w:p>
    <w:p w14:paraId="280E00F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3C47FBC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40  0.4119   5С2Л3Б+С,Л        1  20   С    55  20  26 3  2  1  РТ     0.6  18   7.4   3.7                                                  </w:t>
      </w:r>
    </w:p>
    <w:p w14:paraId="3092679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20  24          С2                     1.5                                                  </w:t>
      </w:r>
    </w:p>
    <w:p w14:paraId="7B9D007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    20  24                                 2.2                                                  </w:t>
      </w:r>
    </w:p>
    <w:p w14:paraId="5126E12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130                                                                                             </w:t>
      </w:r>
    </w:p>
    <w:p w14:paraId="5B98FAA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                                                                                            </w:t>
      </w:r>
    </w:p>
    <w:p w14:paraId="16D5805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6С3Е1К (15) 1.5 м, 0.5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</w:t>
      </w:r>
    </w:p>
    <w:p w14:paraId="17A933A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ЧР, Р, ШП Средний                                                                                                    </w:t>
      </w:r>
    </w:p>
    <w:p w14:paraId="512EF09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10D0E52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38F35B7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Плохая,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 </w:t>
      </w:r>
    </w:p>
    <w:p w14:paraId="6B089F5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44D5FF3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60AD7BD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41  0.1992   6С3Л1Б+К,Е        1  19   С    50  19  24 3  2  1  РТ     0.7  20   4     2.4                                                  </w:t>
      </w:r>
    </w:p>
    <w:p w14:paraId="7A748ED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19  22          С2                     1.2                                                  </w:t>
      </w:r>
    </w:p>
    <w:p w14:paraId="6497CC1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    20  22                                 0.4                                                  </w:t>
      </w:r>
    </w:p>
    <w:p w14:paraId="2E7DFC1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К                                                                                                    </w:t>
      </w:r>
    </w:p>
    <w:p w14:paraId="323D588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Е                                                                                                    </w:t>
      </w:r>
    </w:p>
    <w:p w14:paraId="767ACA4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Единичные деревья                                                                                                              </w:t>
      </w:r>
    </w:p>
    <w:p w14:paraId="5FAFC4D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8С2Л                 25   С    130 25  40                      2                2            0.3                               </w:t>
      </w:r>
    </w:p>
    <w:p w14:paraId="751F301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23  40                                       2            0.1                               </w:t>
      </w:r>
    </w:p>
    <w:p w14:paraId="4883CC5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4К3Е3С (15) 1.5 м, 1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</w:t>
      </w:r>
    </w:p>
    <w:p w14:paraId="034359F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ШП Редкий                                                                                                         </w:t>
      </w:r>
    </w:p>
    <w:p w14:paraId="49DEEDD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0857F34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311DD4C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607876C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0872DCF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6856332C" w14:textId="62201BA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4DF60D3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10      </w:t>
      </w:r>
    </w:p>
    <w:p w14:paraId="7365652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13E633C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015E26F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14090C3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3A25C4C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55FB4A9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2468824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585AC35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2D03FF5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0D67DC0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6470416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42  0.0004   10Б+С             1  17   Б    40  17  18 4  2  2  РТОС   0.3  5                                                               </w:t>
      </w:r>
    </w:p>
    <w:p w14:paraId="4189A58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                    С3                                                                          </w:t>
      </w:r>
    </w:p>
    <w:p w14:paraId="589FB36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 Средний                                                                                                          </w:t>
      </w:r>
    </w:p>
    <w:p w14:paraId="01B1AF2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18999BB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Низкая, санитарно-гигиен. оценка Высокая,          </w:t>
      </w:r>
    </w:p>
    <w:p w14:paraId="57F6F9C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38D8DFF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7314178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64D7CDB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43  0.0048   10Б+С             1  17   Б    40  17  18 4  2  2  РТОС   0.3  5                                                               </w:t>
      </w:r>
    </w:p>
    <w:p w14:paraId="45FAE0E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                    С3                                                                          </w:t>
      </w:r>
    </w:p>
    <w:p w14:paraId="4493FE4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 Средний                                                                                                          </w:t>
      </w:r>
    </w:p>
    <w:p w14:paraId="7C8FA2C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2D642E6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Низкая, санитарно-гигиен. оценка Высокая,          </w:t>
      </w:r>
    </w:p>
    <w:p w14:paraId="77548F7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0210999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51E18CF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54EA191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44  0.0762   10Б+С             1  17   Б    40  17  18 4  2  2  РТОС   0.3  5    0.4   0.4                                                  </w:t>
      </w:r>
    </w:p>
    <w:p w14:paraId="33D1F9D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                    С3                                                                          </w:t>
      </w:r>
    </w:p>
    <w:p w14:paraId="1969E56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 Средний                                                                                                          </w:t>
      </w:r>
    </w:p>
    <w:p w14:paraId="0E925A6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1FA35E9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Низкая, санитарно-гигиен. оценка Высокая,          </w:t>
      </w:r>
    </w:p>
    <w:p w14:paraId="5971792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714208B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0D5520C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15D6890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45  0.1600   Дорога </w:t>
      </w:r>
      <w:proofErr w:type="spellStart"/>
      <w:r w:rsidRPr="0097132E">
        <w:rPr>
          <w:sz w:val="18"/>
          <w:szCs w:val="18"/>
        </w:rPr>
        <w:t>автом.грунтовая</w:t>
      </w:r>
      <w:proofErr w:type="spellEnd"/>
      <w:r w:rsidRPr="0097132E">
        <w:rPr>
          <w:sz w:val="18"/>
          <w:szCs w:val="18"/>
        </w:rPr>
        <w:t xml:space="preserve">                                                                                                         </w:t>
      </w:r>
    </w:p>
    <w:p w14:paraId="625356C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-                                                                              </w:t>
      </w:r>
    </w:p>
    <w:p w14:paraId="3235524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-                                                                           </w:t>
      </w:r>
    </w:p>
    <w:p w14:paraId="42A2784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6DEC6F9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Земли линейного протяжения: ширина  4.0 м, протяженность 0.400 км, Состояние удовлетворительное, Общего пользования,           </w:t>
      </w:r>
    </w:p>
    <w:p w14:paraId="2281D81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Щебенчатая, 4 м, сезонность Круглогодично                                                                                      </w:t>
      </w:r>
    </w:p>
    <w:p w14:paraId="6A4C858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14AAB62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Итого по категории                                                                                                             </w:t>
      </w:r>
    </w:p>
    <w:p w14:paraId="741BB00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138.1261                                                                     1725           6         1    6                            </w:t>
      </w:r>
    </w:p>
    <w:p w14:paraId="005A1D88" w14:textId="04D1CDA2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1C2B99E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10      </w:t>
      </w:r>
    </w:p>
    <w:p w14:paraId="4FBC5FA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08AD7F8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03012D7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5F38F6A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275B642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781CE8F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0822B85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3707468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2D28E60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150E987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6BFB6D2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 составляющим породам                                                                                                        </w:t>
      </w:r>
    </w:p>
    <w:p w14:paraId="2797A1A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С     773                                                  </w:t>
      </w:r>
    </w:p>
    <w:p w14:paraId="7F2047F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Е     129                                                  </w:t>
      </w:r>
    </w:p>
    <w:p w14:paraId="1475F4E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П                                                          </w:t>
      </w:r>
    </w:p>
    <w:p w14:paraId="0C41D71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Л     430                                                  </w:t>
      </w:r>
    </w:p>
    <w:p w14:paraId="54E4EFD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К                                                          </w:t>
      </w:r>
    </w:p>
    <w:p w14:paraId="6DD1A8D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Б     376                                                  </w:t>
      </w:r>
    </w:p>
    <w:p w14:paraId="1F47914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ОС                                                         </w:t>
      </w:r>
    </w:p>
    <w:p w14:paraId="179E3C9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Т     12                                                   </w:t>
      </w:r>
    </w:p>
    <w:p w14:paraId="2C8681B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ИВК   5                                                    </w:t>
      </w:r>
    </w:p>
    <w:p w14:paraId="3F2AE05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</w:p>
    <w:p w14:paraId="6AED061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Итого по кварталу                                                                                                              </w:t>
      </w:r>
    </w:p>
    <w:p w14:paraId="220F080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138.1261                                                                     1725           6         1    6                            </w:t>
      </w:r>
    </w:p>
    <w:p w14:paraId="35B2E70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 составляющим породам                                                                                                        </w:t>
      </w:r>
    </w:p>
    <w:p w14:paraId="2B54E6A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С     773                                                  </w:t>
      </w:r>
    </w:p>
    <w:p w14:paraId="7320A37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Е     129                                                  </w:t>
      </w:r>
    </w:p>
    <w:p w14:paraId="462B615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П                                                          </w:t>
      </w:r>
    </w:p>
    <w:p w14:paraId="0943574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Л     430                                                  </w:t>
      </w:r>
    </w:p>
    <w:p w14:paraId="7776EEA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К                                                          </w:t>
      </w:r>
    </w:p>
    <w:p w14:paraId="28ADF2D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Б     376                                                  </w:t>
      </w:r>
    </w:p>
    <w:p w14:paraId="344A76F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ОС                                                         </w:t>
      </w:r>
    </w:p>
    <w:p w14:paraId="27C3303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Т     12                                                   </w:t>
      </w:r>
    </w:p>
    <w:p w14:paraId="061E385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ИВК   5                                                    </w:t>
      </w:r>
    </w:p>
    <w:p w14:paraId="3FFEC129" w14:textId="7FCA6BE8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2B45106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                    О т м е т к а   о б   и з м е н е н и я х   п о с л е   л е с о у с т р о й с т в а</w:t>
      </w:r>
    </w:p>
    <w:p w14:paraId="1393C08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    ----------------------------------------------------------------</w:t>
      </w:r>
    </w:p>
    <w:p w14:paraId="264CA9F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:  N   :Площадь :Наименование </w:t>
      </w:r>
      <w:proofErr w:type="spellStart"/>
      <w:r w:rsidRPr="0097132E">
        <w:rPr>
          <w:sz w:val="18"/>
          <w:szCs w:val="18"/>
        </w:rPr>
        <w:t>выпо</w:t>
      </w:r>
      <w:proofErr w:type="spellEnd"/>
      <w:r w:rsidRPr="0097132E">
        <w:rPr>
          <w:sz w:val="18"/>
          <w:szCs w:val="18"/>
        </w:rPr>
        <w:t xml:space="preserve">: Год : Объемные   : Подпись :    :  N   :Площадь :Наименование </w:t>
      </w:r>
      <w:proofErr w:type="spellStart"/>
      <w:r w:rsidRPr="0097132E">
        <w:rPr>
          <w:sz w:val="18"/>
          <w:szCs w:val="18"/>
        </w:rPr>
        <w:t>выпо</w:t>
      </w:r>
      <w:proofErr w:type="spellEnd"/>
      <w:r w:rsidRPr="0097132E">
        <w:rPr>
          <w:sz w:val="18"/>
          <w:szCs w:val="18"/>
        </w:rPr>
        <w:t>: Год : Объемные   : Подпись :</w:t>
      </w:r>
    </w:p>
    <w:p w14:paraId="662257A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:выдела: выдела :</w:t>
      </w:r>
      <w:proofErr w:type="spellStart"/>
      <w:r w:rsidRPr="0097132E">
        <w:rPr>
          <w:sz w:val="18"/>
          <w:szCs w:val="18"/>
        </w:rPr>
        <w:t>лненного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мероприя</w:t>
      </w:r>
      <w:proofErr w:type="spellEnd"/>
      <w:r w:rsidRPr="0097132E">
        <w:rPr>
          <w:sz w:val="18"/>
          <w:szCs w:val="18"/>
        </w:rPr>
        <w:t>: про-: показатели :   лица  :    :выдела: выдела :</w:t>
      </w:r>
      <w:proofErr w:type="spellStart"/>
      <w:r w:rsidRPr="0097132E">
        <w:rPr>
          <w:sz w:val="18"/>
          <w:szCs w:val="18"/>
        </w:rPr>
        <w:t>лненного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мероприя</w:t>
      </w:r>
      <w:proofErr w:type="spellEnd"/>
      <w:r w:rsidRPr="0097132E">
        <w:rPr>
          <w:sz w:val="18"/>
          <w:szCs w:val="18"/>
        </w:rPr>
        <w:t>: про-: показатели :   лица  :</w:t>
      </w:r>
    </w:p>
    <w:p w14:paraId="4E898E7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</w:t>
      </w:r>
      <w:proofErr w:type="spellStart"/>
      <w:r w:rsidRPr="0097132E">
        <w:rPr>
          <w:sz w:val="18"/>
          <w:szCs w:val="18"/>
        </w:rPr>
        <w:t>тия,иного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воздейс:вед</w:t>
      </w:r>
      <w:proofErr w:type="spellEnd"/>
      <w:r w:rsidRPr="0097132E">
        <w:rPr>
          <w:sz w:val="18"/>
          <w:szCs w:val="18"/>
        </w:rPr>
        <w:t>. :</w:t>
      </w:r>
      <w:proofErr w:type="gramStart"/>
      <w:r w:rsidRPr="0097132E">
        <w:rPr>
          <w:sz w:val="18"/>
          <w:szCs w:val="18"/>
        </w:rPr>
        <w:t>мероприятия,:</w:t>
      </w:r>
      <w:proofErr w:type="spellStart"/>
      <w:proofErr w:type="gramEnd"/>
      <w:r w:rsidRPr="0097132E">
        <w:rPr>
          <w:sz w:val="18"/>
          <w:szCs w:val="18"/>
        </w:rPr>
        <w:t>произво</w:t>
      </w:r>
      <w:proofErr w:type="spellEnd"/>
      <w:r w:rsidRPr="0097132E">
        <w:rPr>
          <w:sz w:val="18"/>
          <w:szCs w:val="18"/>
        </w:rPr>
        <w:t>- :    :      :        :</w:t>
      </w:r>
      <w:proofErr w:type="spellStart"/>
      <w:r w:rsidRPr="0097132E">
        <w:rPr>
          <w:sz w:val="18"/>
          <w:szCs w:val="18"/>
        </w:rPr>
        <w:t>тия,иного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воздейс:вед</w:t>
      </w:r>
      <w:proofErr w:type="spellEnd"/>
      <w:r w:rsidRPr="0097132E">
        <w:rPr>
          <w:sz w:val="18"/>
          <w:szCs w:val="18"/>
        </w:rPr>
        <w:t>. :</w:t>
      </w:r>
      <w:proofErr w:type="gramStart"/>
      <w:r w:rsidRPr="0097132E">
        <w:rPr>
          <w:sz w:val="18"/>
          <w:szCs w:val="18"/>
        </w:rPr>
        <w:t>мероприятия,:</w:t>
      </w:r>
      <w:proofErr w:type="spellStart"/>
      <w:proofErr w:type="gramEnd"/>
      <w:r w:rsidRPr="0097132E">
        <w:rPr>
          <w:sz w:val="18"/>
          <w:szCs w:val="18"/>
        </w:rPr>
        <w:t>произво</w:t>
      </w:r>
      <w:proofErr w:type="spellEnd"/>
      <w:r w:rsidRPr="0097132E">
        <w:rPr>
          <w:sz w:val="18"/>
          <w:szCs w:val="18"/>
        </w:rPr>
        <w:t>- :</w:t>
      </w:r>
    </w:p>
    <w:p w14:paraId="0E2B3B2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</w:t>
      </w:r>
      <w:proofErr w:type="spellStart"/>
      <w:r w:rsidRPr="0097132E">
        <w:rPr>
          <w:sz w:val="18"/>
          <w:szCs w:val="18"/>
        </w:rPr>
        <w:t>твия;изменение</w:t>
      </w:r>
      <w:proofErr w:type="spellEnd"/>
      <w:r w:rsidRPr="0097132E">
        <w:rPr>
          <w:sz w:val="18"/>
          <w:szCs w:val="18"/>
        </w:rPr>
        <w:t xml:space="preserve"> ка:(воз-:  га,м3     :</w:t>
      </w:r>
      <w:proofErr w:type="spellStart"/>
      <w:r w:rsidRPr="0097132E">
        <w:rPr>
          <w:sz w:val="18"/>
          <w:szCs w:val="18"/>
        </w:rPr>
        <w:t>дившего</w:t>
      </w:r>
      <w:proofErr w:type="spellEnd"/>
      <w:r w:rsidRPr="0097132E">
        <w:rPr>
          <w:sz w:val="18"/>
          <w:szCs w:val="18"/>
        </w:rPr>
        <w:t xml:space="preserve">  :    :      :        :</w:t>
      </w:r>
      <w:proofErr w:type="spellStart"/>
      <w:r w:rsidRPr="0097132E">
        <w:rPr>
          <w:sz w:val="18"/>
          <w:szCs w:val="18"/>
        </w:rPr>
        <w:t>твия;изменение</w:t>
      </w:r>
      <w:proofErr w:type="spellEnd"/>
      <w:r w:rsidRPr="0097132E">
        <w:rPr>
          <w:sz w:val="18"/>
          <w:szCs w:val="18"/>
        </w:rPr>
        <w:t xml:space="preserve"> ка:(воз-:  га,м3     :</w:t>
      </w:r>
      <w:proofErr w:type="spellStart"/>
      <w:r w:rsidRPr="0097132E">
        <w:rPr>
          <w:sz w:val="18"/>
          <w:szCs w:val="18"/>
        </w:rPr>
        <w:t>дившего</w:t>
      </w:r>
      <w:proofErr w:type="spellEnd"/>
      <w:r w:rsidRPr="0097132E">
        <w:rPr>
          <w:sz w:val="18"/>
          <w:szCs w:val="18"/>
        </w:rPr>
        <w:t xml:space="preserve">  :</w:t>
      </w:r>
    </w:p>
    <w:p w14:paraId="2B8A264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</w:t>
      </w:r>
      <w:proofErr w:type="spellStart"/>
      <w:r w:rsidRPr="0097132E">
        <w:rPr>
          <w:sz w:val="18"/>
          <w:szCs w:val="18"/>
        </w:rPr>
        <w:t>т.земли;хозяйства:д</w:t>
      </w:r>
      <w:proofErr w:type="spellEnd"/>
      <w:r w:rsidRPr="0097132E">
        <w:rPr>
          <w:sz w:val="18"/>
          <w:szCs w:val="18"/>
        </w:rPr>
        <w:t>.)  :            :  запись :    :      :        :</w:t>
      </w:r>
      <w:proofErr w:type="spellStart"/>
      <w:r w:rsidRPr="0097132E">
        <w:rPr>
          <w:sz w:val="18"/>
          <w:szCs w:val="18"/>
        </w:rPr>
        <w:t>т.земли;хозяйства:д</w:t>
      </w:r>
      <w:proofErr w:type="spellEnd"/>
      <w:r w:rsidRPr="0097132E">
        <w:rPr>
          <w:sz w:val="18"/>
          <w:szCs w:val="18"/>
        </w:rPr>
        <w:t>.)  :            :  запись :</w:t>
      </w:r>
    </w:p>
    <w:p w14:paraId="6DEB787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    ----------------------------------------------------------------</w:t>
      </w:r>
    </w:p>
    <w:p w14:paraId="7D784A2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0AC2E3B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71A59F1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79D5327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02FEA61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7E35F77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7762DAB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266E34B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6CE82E6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2249504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7198ACD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092BD58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71AA733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33136F3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0B9E16E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4AE15CC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42B2303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48F07E9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4D35C4D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22CE5A3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616769C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575134C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6161C4E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7ECC98C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0A0D0A1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3148F67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5722F79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7381FC1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5CB168E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1D116E4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40BFB0B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14EC4FE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48C2137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58712E5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090CB53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4790325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01E7A15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2E24BAB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521B652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0004913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6930159B" w14:textId="139A9BFE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74B9CC1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11      </w:t>
      </w:r>
    </w:p>
    <w:p w14:paraId="16D6DCE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4BE5684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3ADD536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57D4EBA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1E608A8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78B0483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1DCF75F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3AEE6F9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683C817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743EE11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2B4DC75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   4.1455   4Л2С4Б            1  22   Л    100 24  32 5  2  2  КТВ    0.5  18   74.6  29.8  1                                              </w:t>
      </w:r>
    </w:p>
    <w:p w14:paraId="61E4E68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70  22  26          С3                     14.9  1                                              </w:t>
      </w:r>
    </w:p>
    <w:p w14:paraId="256C193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90  21  16                                 29.9  2                                              </w:t>
      </w:r>
    </w:p>
    <w:p w14:paraId="3F11175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ИВК, ЧР Редкий                                                                                                       </w:t>
      </w:r>
    </w:p>
    <w:p w14:paraId="0DB9712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1E37758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Высокая, санитарно-гигиен. оценка Средняя,         </w:t>
      </w:r>
    </w:p>
    <w:p w14:paraId="50A4C65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5C5A9D1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1B49B49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75A16C3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   1.5210   8С2Л+С,Б          1  28   С    100 28  32 5  3  1  РТ     0.5  23   35    28    1                                              </w:t>
      </w:r>
    </w:p>
    <w:p w14:paraId="4CC0E9F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26  32          С2                     7     1                                              </w:t>
      </w:r>
    </w:p>
    <w:p w14:paraId="1FDBC7D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45                                                                                              </w:t>
      </w:r>
    </w:p>
    <w:p w14:paraId="4D8EAEF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                                                                                                </w:t>
      </w:r>
    </w:p>
    <w:p w14:paraId="75DC13F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 Редкий                                                                                                           </w:t>
      </w:r>
    </w:p>
    <w:p w14:paraId="16F71F2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21732A5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Высокая, санитарно-гигиен. оценка Высокая,         </w:t>
      </w:r>
    </w:p>
    <w:p w14:paraId="5A2CC35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Хорошая,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Хорошая,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024DE79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01BAA50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7059220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3   0.2685   10С               1  26   С    90  26  36 5  3  1  РТ     0.5  21   5.6   5.6   1                                              </w:t>
      </w:r>
    </w:p>
    <w:p w14:paraId="267C6C3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С2                                                                          </w:t>
      </w:r>
    </w:p>
    <w:p w14:paraId="0E514DC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6021C18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Высокая, санитарно-гигиен. оценка Высокая,         </w:t>
      </w:r>
    </w:p>
    <w:p w14:paraId="0A0A4A0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Хорошая,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Хорошая,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47C6132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14D8C21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5A9BA64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4   3.1851   9С1Л+Б            1  26   С    100 26  40 5  3  2  РТ     0.5  21   66.9  60.2  1                                              </w:t>
      </w:r>
    </w:p>
    <w:p w14:paraId="2047DB0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24  32          С2                     6.7   1                                              </w:t>
      </w:r>
    </w:p>
    <w:p w14:paraId="7FAA431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                                                                                                </w:t>
      </w:r>
    </w:p>
    <w:p w14:paraId="41DD390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5EE2844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Высокая, санитарно-гигиен. оценка Высокая,         </w:t>
      </w:r>
    </w:p>
    <w:p w14:paraId="32F8BE5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Хорошая,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Хорошая,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0BAA7B0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263D8AB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5A750FF3" w14:textId="2D5F2ABA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57F1B4D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11      </w:t>
      </w:r>
    </w:p>
    <w:p w14:paraId="6EB48F7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1FF010B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57BDD92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294182F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514B167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48AA15B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4011088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6881934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4DFB583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3E741EE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07D182F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5   3.9675   8С2Л+Б            1  29   С    110 29  36 6  4  1  РТ     0.7  34   134.9 107.9 1                            </w:t>
      </w:r>
      <w:proofErr w:type="spellStart"/>
      <w:r w:rsidRPr="0097132E">
        <w:rPr>
          <w:sz w:val="18"/>
          <w:szCs w:val="18"/>
        </w:rPr>
        <w:t>Обн.мин.пол</w:t>
      </w:r>
      <w:proofErr w:type="spellEnd"/>
      <w:r w:rsidRPr="0097132E">
        <w:rPr>
          <w:sz w:val="18"/>
          <w:szCs w:val="18"/>
        </w:rPr>
        <w:t xml:space="preserve">.      </w:t>
      </w:r>
    </w:p>
    <w:p w14:paraId="0B9A26C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28  30          С2                     27    1                                              </w:t>
      </w:r>
    </w:p>
    <w:p w14:paraId="33CE937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                                                                                                </w:t>
      </w:r>
    </w:p>
    <w:p w14:paraId="16FBD05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ЧР Редкий                                                                                                         </w:t>
      </w:r>
    </w:p>
    <w:p w14:paraId="55735A9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456812C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Средняя,         </w:t>
      </w:r>
    </w:p>
    <w:p w14:paraId="44A60D2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315454D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0B4849C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6F43003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6   2.4826   9Б1Л+С            1  20   Б    50  20  22 5  2  2  РТОС   0.6  15   37.2  33.5                                                 </w:t>
      </w:r>
    </w:p>
    <w:p w14:paraId="786BAB7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20  24          С3                     3.7                                                  </w:t>
      </w:r>
    </w:p>
    <w:p w14:paraId="559E200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                                                                                                </w:t>
      </w:r>
    </w:p>
    <w:p w14:paraId="2E400CC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ЧР, Р, СПР Редкий                                                                                                    </w:t>
      </w:r>
    </w:p>
    <w:p w14:paraId="6A38074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027B79A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55F7774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11A7B6B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6A184AE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40FDD536" w14:textId="36F6F80A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7   5.9234   9С1Л              1  29   С    110 29  36 6  4  1  РТ     0.7  34   201.4 181.3 1  3                         Уборка неликв.   </w:t>
      </w:r>
    </w:p>
    <w:p w14:paraId="64E93DED" w14:textId="036C0013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29  32          С2                     20.1  1                            </w:t>
      </w:r>
      <w:r w:rsidR="00521A0E">
        <w:rPr>
          <w:sz w:val="18"/>
          <w:szCs w:val="18"/>
        </w:rPr>
        <w:t>древесины</w:t>
      </w:r>
      <w:r w:rsidRPr="0097132E">
        <w:rPr>
          <w:sz w:val="18"/>
          <w:szCs w:val="18"/>
        </w:rPr>
        <w:t xml:space="preserve">                  </w:t>
      </w:r>
    </w:p>
    <w:p w14:paraId="62F9879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ЧР Редкий                                                                                                         </w:t>
      </w:r>
    </w:p>
    <w:p w14:paraId="19D455B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01E8685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Средняя,         </w:t>
      </w:r>
    </w:p>
    <w:p w14:paraId="4BF7301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64FD9AF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702E925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45B16F5F" w14:textId="6410BDF9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8   19.4224  9С1Л+Б            1  32   С    110 32  36 6  4  1А РТ     0.7  38   738.1 664.3 1  9.7                       Уборка неликв.  </w:t>
      </w:r>
    </w:p>
    <w:p w14:paraId="430A5FE9" w14:textId="7F4271CF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32  30          С2                     73.8  1                            </w:t>
      </w:r>
      <w:r w:rsidR="00521A0E">
        <w:rPr>
          <w:sz w:val="18"/>
          <w:szCs w:val="18"/>
        </w:rPr>
        <w:t>древесины</w:t>
      </w:r>
      <w:r w:rsidRPr="0097132E">
        <w:rPr>
          <w:sz w:val="18"/>
          <w:szCs w:val="18"/>
        </w:rPr>
        <w:t xml:space="preserve">      </w:t>
      </w:r>
    </w:p>
    <w:p w14:paraId="000E43AB" w14:textId="6E7D9D84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                                                                              </w:t>
      </w:r>
      <w:proofErr w:type="spellStart"/>
      <w:r w:rsidR="00521A0E" w:rsidRPr="00521A0E">
        <w:rPr>
          <w:sz w:val="18"/>
          <w:szCs w:val="18"/>
        </w:rPr>
        <w:t>Обн.мин.пол</w:t>
      </w:r>
      <w:proofErr w:type="spellEnd"/>
      <w:r w:rsidR="00521A0E" w:rsidRPr="00521A0E">
        <w:rPr>
          <w:sz w:val="18"/>
          <w:szCs w:val="18"/>
        </w:rPr>
        <w:t>.</w:t>
      </w:r>
      <w:r w:rsidRPr="0097132E">
        <w:rPr>
          <w:sz w:val="18"/>
          <w:szCs w:val="18"/>
        </w:rPr>
        <w:t xml:space="preserve">                  </w:t>
      </w:r>
    </w:p>
    <w:p w14:paraId="3E46985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ЧР Редкий                                                                                                         </w:t>
      </w:r>
    </w:p>
    <w:p w14:paraId="354E20D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114D945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Средняя,         </w:t>
      </w:r>
    </w:p>
    <w:p w14:paraId="683FCF9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730B26A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0DD7806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7FA422B0" w14:textId="0BB0379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56D3BC1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11      </w:t>
      </w:r>
    </w:p>
    <w:p w14:paraId="13E3857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1A83E82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516E8D7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1935F1E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458D5B4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5AF33CA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406BDE8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054438B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2541426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539DA63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61FF41C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9   0.5665   9С1Б+Л            1  22   С    65  22  26 4  2  1  РТ     0.6  21   11.9  10.7                                                 </w:t>
      </w:r>
    </w:p>
    <w:p w14:paraId="188C7F4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    21  24          С2                     1.2                                                  </w:t>
      </w:r>
    </w:p>
    <w:p w14:paraId="60FAF7B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                                                                                            </w:t>
      </w:r>
    </w:p>
    <w:p w14:paraId="16FF1C0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53E2F08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4431C5B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Хорошая,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Хорошая,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447B5F3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4C018BD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725F7BE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10  0.8298   4С3С1Л1Б1ОС       1  25   С    110 30  40 6  4  1  РТ     0.8  32   26.6  10.5  1                                              </w:t>
      </w:r>
    </w:p>
    <w:p w14:paraId="5421D00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</w:p>
    <w:p w14:paraId="30362E2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55  20  24          С2                     8     1                                              </w:t>
      </w:r>
    </w:p>
    <w:p w14:paraId="29955BF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90  25  28                                 2.7   1                                              </w:t>
      </w:r>
    </w:p>
    <w:p w14:paraId="61F51B3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60  22  24                                 2.7   2                                              </w:t>
      </w:r>
    </w:p>
    <w:p w14:paraId="1322180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ОС       22  24                                 2.7   2                                              </w:t>
      </w:r>
    </w:p>
    <w:p w14:paraId="1E0162F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(5) 1 м, 0.5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</w:t>
      </w:r>
    </w:p>
    <w:p w14:paraId="363F93E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ЧР, ШП Редкий                                                                                                     </w:t>
      </w:r>
    </w:p>
    <w:p w14:paraId="401AA2E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58E8F79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7C6E92F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3908583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102DB54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448F9F6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11  0.6149   5С3С2Б+Л          1  28   С    110 32  40 6  4  1А РТ     0.7  32   19.7  9.9   1                                              </w:t>
      </w:r>
    </w:p>
    <w:p w14:paraId="54E3515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60  23  24          С2                     5.9   1                                              </w:t>
      </w:r>
    </w:p>
    <w:p w14:paraId="2FB45A6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90  27  32                                 3.9   2                                              </w:t>
      </w:r>
    </w:p>
    <w:p w14:paraId="34FD45E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                                                                                            </w:t>
      </w:r>
    </w:p>
    <w:p w14:paraId="736EE3D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ИВК, ЧР Редкий                                                                                                       </w:t>
      </w:r>
    </w:p>
    <w:p w14:paraId="002788C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07B7BDE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2EFDC8F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5913D03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6826A6E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2DDEC06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12  2.4405   10Б+С             1  15   Б    40  15  20 4  2  3  КТВ    0.3  1.5  3.7   3.7                                                  </w:t>
      </w:r>
    </w:p>
    <w:p w14:paraId="5587A48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                    С3                                                                          </w:t>
      </w:r>
    </w:p>
    <w:p w14:paraId="4FC0A87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 Средний                                                                                                          </w:t>
      </w:r>
    </w:p>
    <w:p w14:paraId="2D0B9EA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31D1E95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Средняя, санитарно-гигиен. оценка Высокая,         </w:t>
      </w:r>
    </w:p>
    <w:p w14:paraId="5CF2BBA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Устойчивые,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рекреации не            </w:t>
      </w:r>
    </w:p>
    <w:p w14:paraId="4EA3D6A6" w14:textId="03774BE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требуется, рекреационная оценка Низкая                                                                                         </w:t>
      </w:r>
      <w:r w:rsidRPr="0097132E">
        <w:rPr>
          <w:sz w:val="18"/>
          <w:szCs w:val="18"/>
        </w:rPr>
        <w:br w:type="page"/>
      </w:r>
    </w:p>
    <w:p w14:paraId="7E6E8B0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11      </w:t>
      </w:r>
    </w:p>
    <w:p w14:paraId="71D8548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132F6F8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1DD62F3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3CDEFC8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518B41F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666EF9B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4A6F093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20C283F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614D588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6F4AC71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22C42A6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13  3.6406   6С1Л3Б            1  22   С    85  22  36 5  3  2  РТ     0.5  18   65.5  39.3  1                                              </w:t>
      </w:r>
    </w:p>
    <w:p w14:paraId="5A9B66B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110 24  32          С2                     6.6   1                                              </w:t>
      </w:r>
    </w:p>
    <w:p w14:paraId="16BF73C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70  20  26                                 19.6  2                                              </w:t>
      </w:r>
    </w:p>
    <w:p w14:paraId="49C8C30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(10) 2 м, 0.5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</w:t>
      </w:r>
    </w:p>
    <w:p w14:paraId="35EFA0F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44FE018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Высокая, санитарно-гигиен. оценка Высокая,         </w:t>
      </w:r>
    </w:p>
    <w:p w14:paraId="5F8CCEC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37E4F65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65CA555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1E38FB9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14  1.0945   10С+Л,С,Б,ОС      1  30   С    110 30  36 6  4  1  РТОС   0.8  40   43.8  43.8  1                                              </w:t>
      </w:r>
    </w:p>
    <w:p w14:paraId="0B18BBE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                С3                                                                          </w:t>
      </w:r>
    </w:p>
    <w:p w14:paraId="4EED63E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50                                                                                              </w:t>
      </w:r>
    </w:p>
    <w:p w14:paraId="041EB71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                                                                                                </w:t>
      </w:r>
    </w:p>
    <w:p w14:paraId="2961BD5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ОС                                                                                                   </w:t>
      </w:r>
    </w:p>
    <w:p w14:paraId="25A9E5B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(15) 2 м, 0.5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</w:t>
      </w:r>
    </w:p>
    <w:p w14:paraId="01DD491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ЧР Редкий                                                                                                         </w:t>
      </w:r>
    </w:p>
    <w:p w14:paraId="2148A02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2                                                                                                     </w:t>
      </w:r>
    </w:p>
    <w:p w14:paraId="7A352B5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64CBE53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Хорошая,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Хорошая,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7D26707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46B633A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56E7F85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15  0.1328   9С1Б              1  30   С    110 30  40 6  4  1  РТ     0.6  30   4     3.6   1                                              </w:t>
      </w:r>
    </w:p>
    <w:p w14:paraId="1C2DF7D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100 26  28          С2                     0.4   2                                              </w:t>
      </w:r>
    </w:p>
    <w:p w14:paraId="2A88F63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(30) 6 м, 1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 </w:t>
      </w:r>
    </w:p>
    <w:p w14:paraId="6359E43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0A95A63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2A17673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5EDEDEB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27135F3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2D37713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16  0.1654   9С1Б              1  30   С    110 30  40 6  4  1  РТ     0.6  30   5     4.5   1                                              </w:t>
      </w:r>
    </w:p>
    <w:p w14:paraId="42FEBDA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100 26  28          С2                     0.5   2                                              </w:t>
      </w:r>
    </w:p>
    <w:p w14:paraId="41BE300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(30) 6 м, 1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 </w:t>
      </w:r>
    </w:p>
    <w:p w14:paraId="3845EC5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6D879C7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068B690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2D49616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732A6BC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0D7CAD5E" w14:textId="12A7805D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0313B33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11      </w:t>
      </w:r>
    </w:p>
    <w:p w14:paraId="25CDE93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6778C65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1F5DBC8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6A16D82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096FC1E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1F6DFA4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:ных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592672D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330FA8A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7AC5B14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0D2F143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62273B9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17  5.8483   7С2С1Л+Б,ОС       1  29   С    110 31  40 6  4  1  РТ     0.6  32   187.1 131   1                                              </w:t>
      </w:r>
    </w:p>
    <w:p w14:paraId="1626509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60  22  26          С2                     37.4  1                                              </w:t>
      </w:r>
    </w:p>
    <w:p w14:paraId="56EDD1C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110 30  40                                 18.7  1                                              </w:t>
      </w:r>
    </w:p>
    <w:p w14:paraId="7C955F8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                                                                                                </w:t>
      </w:r>
    </w:p>
    <w:p w14:paraId="097E027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ОС                                                                                                   </w:t>
      </w:r>
    </w:p>
    <w:p w14:paraId="4231CCB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0B87BD3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7172789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4F8906A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56D03D4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Особенности: Насаждение пройдено рубкой                                                                                        </w:t>
      </w:r>
    </w:p>
    <w:p w14:paraId="0DCCCBF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04BA0C3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18  0.7829   7С1Л2Б            1  28   С    110 29  36 6  4  1  РТ     0.6  28   21.9  15.3  1                                              </w:t>
      </w:r>
    </w:p>
    <w:p w14:paraId="70735E0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28  36          С2                     2.2   1                                              </w:t>
      </w:r>
    </w:p>
    <w:p w14:paraId="14EA969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90  25  28                                 4.4   2                                              </w:t>
      </w:r>
    </w:p>
    <w:p w14:paraId="06A028A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ЧР, Р Редкий                                                                                                         </w:t>
      </w:r>
    </w:p>
    <w:p w14:paraId="4944439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5AE0F4A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0316A8D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1758622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34BB2DE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0BDD6B7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19  0.2695   6С4Б              1  24   С    85  26  36 5  3  1  РТ     0.6  23   6.2   3.7   1                                              </w:t>
      </w:r>
    </w:p>
    <w:p w14:paraId="4871491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70  22  26          С2                     2.5   2                                              </w:t>
      </w:r>
    </w:p>
    <w:p w14:paraId="3D0DD76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570DD21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Высокая, санитарно-гигиен. оценка Высокая,         </w:t>
      </w:r>
    </w:p>
    <w:p w14:paraId="48420C0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28D5626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1D2D0A2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63EB098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20  2.0834   6С2С1Л1Б          1  29   С    110 32  40 6  4  1  РТ     0.7  34   70.8  42.4  1                                              </w:t>
      </w:r>
    </w:p>
    <w:p w14:paraId="4AD962F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65  22  26          С2                     14.2  1                                              </w:t>
      </w:r>
    </w:p>
    <w:p w14:paraId="10B5D52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110 32  36                                 7.1   1                                              </w:t>
      </w:r>
    </w:p>
    <w:p w14:paraId="2ABE061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80  23  26                                 7.1   2                                              </w:t>
      </w:r>
    </w:p>
    <w:p w14:paraId="56FC758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ЧР Редкий                                                                                                         </w:t>
      </w:r>
    </w:p>
    <w:p w14:paraId="2E3669D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7887C2E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0B4D420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2DEA06C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061358D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5A2860AE" w14:textId="3EF43708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5A11D52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11      </w:t>
      </w:r>
    </w:p>
    <w:p w14:paraId="792AAF6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7598D14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02A13AD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7E5AAD1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77AFD9B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303F805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0F2C75F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37B7043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032A5AC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0AE923C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2D0DD4C6" w14:textId="4A5E7566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21  25.1214  9С1Л+С            1  32   С    110 32  36 6  4  1А РТ     0.7  38   954.6 859.1 1  12.6                      Уборка неликв.  </w:t>
      </w:r>
    </w:p>
    <w:p w14:paraId="06A86DBD" w14:textId="4B7A2FFE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32  30          С2                     95.5  1                            </w:t>
      </w:r>
      <w:r w:rsidR="00334A74">
        <w:rPr>
          <w:sz w:val="18"/>
          <w:szCs w:val="18"/>
        </w:rPr>
        <w:t>древесины</w:t>
      </w:r>
      <w:r w:rsidRPr="0097132E">
        <w:rPr>
          <w:sz w:val="18"/>
          <w:szCs w:val="18"/>
        </w:rPr>
        <w:t xml:space="preserve">                  </w:t>
      </w:r>
    </w:p>
    <w:p w14:paraId="0686B0A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60                                                                                              </w:t>
      </w:r>
    </w:p>
    <w:p w14:paraId="7833053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ЧР Редкий                                                                                                         </w:t>
      </w:r>
    </w:p>
    <w:p w14:paraId="585AEBD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3315D6B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Средняя,         </w:t>
      </w:r>
    </w:p>
    <w:p w14:paraId="67DC0FB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0054A1E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49D3BF0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5B5484E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22  19.0793  8С2Б+Л            1  28   С    95  29  36 5  3  1  РТ     0.7  32   610.5 488.4 1                            </w:t>
      </w:r>
      <w:proofErr w:type="spellStart"/>
      <w:r w:rsidRPr="0097132E">
        <w:rPr>
          <w:sz w:val="18"/>
          <w:szCs w:val="18"/>
        </w:rPr>
        <w:t>Обн.мин.пол</w:t>
      </w:r>
      <w:proofErr w:type="spellEnd"/>
      <w:r w:rsidRPr="0097132E">
        <w:rPr>
          <w:sz w:val="18"/>
          <w:szCs w:val="18"/>
        </w:rPr>
        <w:t xml:space="preserve">.      </w:t>
      </w:r>
    </w:p>
    <w:p w14:paraId="547A6DF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80  25  26          С2                     122.1 2                                              </w:t>
      </w:r>
    </w:p>
    <w:p w14:paraId="77D9D92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                                                                                            </w:t>
      </w:r>
    </w:p>
    <w:p w14:paraId="7B6D668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(20) 4 м, 1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 </w:t>
      </w:r>
    </w:p>
    <w:p w14:paraId="2F02C7C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ЧР Редкий                                                                                                         </w:t>
      </w:r>
    </w:p>
    <w:p w14:paraId="18B6A71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3235AF2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508CED5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497A06B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6960415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2CB8976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23  10.2415  9С1Б              1  30   С    110 30  36 6  4  1  РТ     0.6  30   307.2 276.5 1                            </w:t>
      </w:r>
      <w:proofErr w:type="spellStart"/>
      <w:r w:rsidRPr="0097132E">
        <w:rPr>
          <w:sz w:val="18"/>
          <w:szCs w:val="18"/>
        </w:rPr>
        <w:t>Обн.мин.пол</w:t>
      </w:r>
      <w:proofErr w:type="spellEnd"/>
      <w:r w:rsidRPr="0097132E">
        <w:rPr>
          <w:sz w:val="18"/>
          <w:szCs w:val="18"/>
        </w:rPr>
        <w:t xml:space="preserve">.      </w:t>
      </w:r>
    </w:p>
    <w:p w14:paraId="4095259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80  25  28          С2                     30.7  2                                              </w:t>
      </w:r>
    </w:p>
    <w:p w14:paraId="34D0875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ЧР Редкий                                                                                                         </w:t>
      </w:r>
    </w:p>
    <w:p w14:paraId="3EE430B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532E248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Средняя,         </w:t>
      </w:r>
    </w:p>
    <w:p w14:paraId="2C3C9B3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2C1BB26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3D98B57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2676AD7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24  1.2282   8С1Л1Б+С,ОС       1  29   С    100 30  36 5  3  1  РТОС   0.7  33   40.5  32.5  1                                              </w:t>
      </w:r>
    </w:p>
    <w:p w14:paraId="31E86A4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30  32          С3                     4     1                                              </w:t>
      </w:r>
    </w:p>
    <w:p w14:paraId="3C42997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80  24  26                                 4     2                                              </w:t>
      </w:r>
    </w:p>
    <w:p w14:paraId="6206120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                                                                                                </w:t>
      </w:r>
    </w:p>
    <w:p w14:paraId="1DEE0E9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ОС                                                                                                   </w:t>
      </w:r>
    </w:p>
    <w:p w14:paraId="50B2FA0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ЧР Редкий                                                                                                         </w:t>
      </w:r>
    </w:p>
    <w:p w14:paraId="7D2F588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2                                                                                                     </w:t>
      </w:r>
    </w:p>
    <w:p w14:paraId="1C6324E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228B9C3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60F5C6B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34F58B43" w14:textId="298FFAA4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4AEC4F0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11      </w:t>
      </w:r>
    </w:p>
    <w:p w14:paraId="66A0702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33FC1D6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6A00D4F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3CF67AF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56D940C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67962E3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0776CDD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73C47CB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53F2364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0E181C2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4DFBE08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25  2.2112   9С1Л              1  32   С    110 32  26 6  4  1А РТ     0.6  32   70.8  63.7  1                                              </w:t>
      </w:r>
    </w:p>
    <w:p w14:paraId="52E159E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32  32          С2                     7.1   1                                              </w:t>
      </w:r>
    </w:p>
    <w:p w14:paraId="2A43025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ЧР Редкий                                                                                                         </w:t>
      </w:r>
    </w:p>
    <w:p w14:paraId="67BD43A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62DA4B0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6B7CCC5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2DB90BE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2F0ADAD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</w:p>
    <w:p w14:paraId="4E7B155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62EFA31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26  0.8665   10С+Б             1  31   С    110 31  38 6  4  1  РТОС   0.7  36   31.2  31.2  1  0.43                                        </w:t>
      </w:r>
    </w:p>
    <w:p w14:paraId="1E51AC4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                    С3                                                                          </w:t>
      </w:r>
    </w:p>
    <w:p w14:paraId="3E4B460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9С1К (20) 3 м, 3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</w:t>
      </w:r>
    </w:p>
    <w:p w14:paraId="68CB899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ЧР, Р, КЛН Средний                                                                                                   </w:t>
      </w:r>
    </w:p>
    <w:p w14:paraId="636B0F8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2                                                                                                     </w:t>
      </w:r>
    </w:p>
    <w:p w14:paraId="1D403A9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Средняя, санитарно-гигиен. оценка Средняя,         </w:t>
      </w:r>
    </w:p>
    <w:p w14:paraId="4414665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5DA69C8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5BD0A69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6E94A34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27  0.1152   8С1Л1Б+ОС         1  28   С    110 28  36 6  4  2  РТОС   0.6  28   3.2   2.6   1                                              </w:t>
      </w:r>
    </w:p>
    <w:p w14:paraId="57480D1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29  36          С3                     0.3   1                                              </w:t>
      </w:r>
    </w:p>
    <w:p w14:paraId="022B1DC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80  25  26                                 0.3   2                                              </w:t>
      </w:r>
    </w:p>
    <w:p w14:paraId="4B21F66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ОС                                                                                                   </w:t>
      </w:r>
    </w:p>
    <w:p w14:paraId="70F7374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(5) 1 м, 3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  </w:t>
      </w:r>
    </w:p>
    <w:p w14:paraId="57103F1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СПР Редкий                                                                                                        </w:t>
      </w:r>
    </w:p>
    <w:p w14:paraId="255113E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2                                                                                                     </w:t>
      </w:r>
    </w:p>
    <w:p w14:paraId="327611E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Средняя, санитарно-гигиен. оценка Высокая,         </w:t>
      </w:r>
    </w:p>
    <w:p w14:paraId="7699F4E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0B562DC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0426BA3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5CC23C59" w14:textId="4F94DEC6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28  7.7856   10С+Л,Б           1  30   С    110 30  38 6  4  1  РТ     0.8  40   311.4 311.4 1                      </w:t>
      </w:r>
      <w:r w:rsidR="00334A74">
        <w:rPr>
          <w:sz w:val="18"/>
          <w:szCs w:val="18"/>
        </w:rPr>
        <w:t xml:space="preserve"> </w:t>
      </w:r>
      <w:r w:rsidRPr="0097132E">
        <w:rPr>
          <w:sz w:val="18"/>
          <w:szCs w:val="18"/>
        </w:rPr>
        <w:t xml:space="preserve"> Устройство гнезд</w:t>
      </w:r>
      <w:r w:rsidR="00334A74">
        <w:rPr>
          <w:sz w:val="18"/>
          <w:szCs w:val="18"/>
        </w:rPr>
        <w:t>овий</w:t>
      </w:r>
      <w:r w:rsidRPr="0097132E">
        <w:rPr>
          <w:sz w:val="18"/>
          <w:szCs w:val="18"/>
        </w:rPr>
        <w:t xml:space="preserve">  </w:t>
      </w:r>
    </w:p>
    <w:p w14:paraId="22920BE8" w14:textId="1D333609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                С2                                                 </w:t>
      </w:r>
      <w:r w:rsidR="00334A74">
        <w:rPr>
          <w:sz w:val="18"/>
          <w:szCs w:val="18"/>
        </w:rPr>
        <w:t xml:space="preserve"> </w:t>
      </w:r>
      <w:r w:rsidRPr="0097132E">
        <w:rPr>
          <w:sz w:val="18"/>
          <w:szCs w:val="18"/>
        </w:rPr>
        <w:t xml:space="preserve">  </w:t>
      </w:r>
      <w:r w:rsidR="00334A74">
        <w:rPr>
          <w:sz w:val="18"/>
          <w:szCs w:val="18"/>
        </w:rPr>
        <w:t>Установка кормушек</w:t>
      </w:r>
      <w:r w:rsidRPr="0097132E">
        <w:rPr>
          <w:sz w:val="18"/>
          <w:szCs w:val="18"/>
        </w:rPr>
        <w:t xml:space="preserve">                       </w:t>
      </w:r>
    </w:p>
    <w:p w14:paraId="57DF9A7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                                                                                                </w:t>
      </w:r>
    </w:p>
    <w:p w14:paraId="3836E47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(5) 1 м, 3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  </w:t>
      </w:r>
    </w:p>
    <w:p w14:paraId="2CE7530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ЧР, КЛН Средний                                                                                                   </w:t>
      </w:r>
    </w:p>
    <w:p w14:paraId="41698E1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097D9C1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32DA08F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7323600B" w14:textId="0EFC0693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  <w:r w:rsidRPr="0097132E">
        <w:rPr>
          <w:sz w:val="18"/>
          <w:szCs w:val="18"/>
        </w:rPr>
        <w:br w:type="page"/>
      </w:r>
    </w:p>
    <w:p w14:paraId="2F28683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11      </w:t>
      </w:r>
    </w:p>
    <w:p w14:paraId="3C33580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18C3FD8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31E1CB6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3E442FF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58EFF30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084A985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30C37B8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5665D04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1AF48B3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328D78C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785F1BD1" w14:textId="7D7FF490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29  7.1343   10С+Л,Б           1  31   С    110 31  38 6  4  1  РТ     0.7  36   256.8 256.8 1  3.6                       Уборка неликв</w:t>
      </w:r>
      <w:r w:rsidR="00334A74">
        <w:rPr>
          <w:sz w:val="18"/>
          <w:szCs w:val="18"/>
        </w:rPr>
        <w:t>.</w:t>
      </w:r>
      <w:r w:rsidRPr="0097132E">
        <w:rPr>
          <w:sz w:val="18"/>
          <w:szCs w:val="18"/>
        </w:rPr>
        <w:t xml:space="preserve">  </w:t>
      </w:r>
    </w:p>
    <w:p w14:paraId="73BB2399" w14:textId="34EE25D1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                С2                                                        </w:t>
      </w:r>
      <w:r w:rsidR="00334A74">
        <w:rPr>
          <w:sz w:val="18"/>
          <w:szCs w:val="18"/>
        </w:rPr>
        <w:t>древесины</w:t>
      </w:r>
      <w:r w:rsidRPr="0097132E">
        <w:rPr>
          <w:sz w:val="18"/>
          <w:szCs w:val="18"/>
        </w:rPr>
        <w:t xml:space="preserve">                  </w:t>
      </w:r>
    </w:p>
    <w:p w14:paraId="6D519C6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                                                                                                </w:t>
      </w:r>
    </w:p>
    <w:p w14:paraId="6EE9934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(5) 1 м, 1.5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</w:t>
      </w:r>
    </w:p>
    <w:p w14:paraId="11C2DFE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ЧР Редкий                                                                                                         </w:t>
      </w:r>
    </w:p>
    <w:p w14:paraId="7C13AEA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1A20166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5C096B2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706188C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68C9BFB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Особенности: Насаждение пройдено рубкой                                                                                        </w:t>
      </w:r>
    </w:p>
    <w:p w14:paraId="1ECCC5F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30D28F0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30  1.3089   8С2Б+Л            1  27   С    90  27  32 5  3  1  РТОС   0.6  26   34    27.2  1                                              </w:t>
      </w:r>
    </w:p>
    <w:p w14:paraId="18C70A7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80  25  30          С3                     6.8   2                                              </w:t>
      </w:r>
    </w:p>
    <w:p w14:paraId="26EA47A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                                                                                            </w:t>
      </w:r>
    </w:p>
    <w:p w14:paraId="04CBE79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(15) 2 м, 1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 </w:t>
      </w:r>
    </w:p>
    <w:p w14:paraId="1D80C42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ЧР, ШП Редкий                                                                                                     </w:t>
      </w:r>
    </w:p>
    <w:p w14:paraId="6FF2EC4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2                                                                                                     </w:t>
      </w:r>
    </w:p>
    <w:p w14:paraId="555E67C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21BF57E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449C8F1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4529379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5946B9C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31  1.9322   10С+Л,Б           1  30   С    110 30  36 6  4  1  РТ     0.9  45   86.9  86.9  1                                              </w:t>
      </w:r>
    </w:p>
    <w:p w14:paraId="0952E9C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                С2                                                                          </w:t>
      </w:r>
    </w:p>
    <w:p w14:paraId="4CDF5E3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                                                                                                </w:t>
      </w:r>
    </w:p>
    <w:p w14:paraId="302F606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(5) 1 м, 1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  </w:t>
      </w:r>
    </w:p>
    <w:p w14:paraId="2491BD7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ЧР, КЛН Редкий                                                                                                    </w:t>
      </w:r>
    </w:p>
    <w:p w14:paraId="061D34C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297D730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4CB2C61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0166EF9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650288B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3A8BF4F0" w14:textId="2F2DA1C9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26407C1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11      </w:t>
      </w:r>
    </w:p>
    <w:p w14:paraId="12E4931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65EA7C1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6FA76FC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0578BF1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044801C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5978945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01DED8A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5D29F70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2DF68D2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6691F83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08EB66A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32  0.7262   10Б               1  17   Б    40  17  16 4  2  3  ХВВ    0.7  13   9.4   9.4                                                  </w:t>
      </w:r>
    </w:p>
    <w:p w14:paraId="49CD583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В3                                                                          </w:t>
      </w:r>
    </w:p>
    <w:p w14:paraId="65BD865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ЧР, ИВК Редкий                                                                                                       </w:t>
      </w:r>
    </w:p>
    <w:p w14:paraId="32D70A4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7EB1FD6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Низкая, санитарно-гигиен. оценка Средняя,          </w:t>
      </w:r>
    </w:p>
    <w:p w14:paraId="0D52B6A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Устойчивые,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Плохая,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рекреации не             </w:t>
      </w:r>
    </w:p>
    <w:p w14:paraId="3934F51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требуется, рекреационная оценка Низкая                                                                                         </w:t>
      </w:r>
    </w:p>
    <w:p w14:paraId="3FAC1CF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48E0423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33  0.9120   10Б               1  20   Б    70  20  22 7  3  3  КТВ    0.8  18   16.4  16.4  2                                              </w:t>
      </w:r>
    </w:p>
    <w:p w14:paraId="5E5915F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С3                                                                          </w:t>
      </w:r>
    </w:p>
    <w:p w14:paraId="1AAB8FD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ЧР, СПР Редкий                                                                                                       </w:t>
      </w:r>
    </w:p>
    <w:p w14:paraId="42BA54B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0151DFD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Низкая, санитарно-гигиен. оценка Средняя,          </w:t>
      </w:r>
    </w:p>
    <w:p w14:paraId="3D059E7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Устойчивые,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Плохая,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рекреации не             </w:t>
      </w:r>
    </w:p>
    <w:p w14:paraId="1B9C0C4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требуется, рекреационная оценка Низкая                                                                                         </w:t>
      </w:r>
    </w:p>
    <w:p w14:paraId="4C8FB9B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40D4649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34  1.6997   10С+Л,Б           1  30   С    110 30  38 6  4  1  РТ     0.8  40   68    68    1                                              </w:t>
      </w:r>
    </w:p>
    <w:p w14:paraId="2F24D1A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                С2                                                                          </w:t>
      </w:r>
    </w:p>
    <w:p w14:paraId="328B956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                                                                                                </w:t>
      </w:r>
    </w:p>
    <w:p w14:paraId="2FEEC6C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(5) 1 м, 3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  </w:t>
      </w:r>
    </w:p>
    <w:p w14:paraId="764C11D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ЧР, КЛН Средний                                                                                                   </w:t>
      </w:r>
    </w:p>
    <w:p w14:paraId="5F55274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60D0448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30E1CD4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618DF02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1D4287D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1C6333F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35  0.9613   10С+Л,Б           1  29   С    100 29  36 5  3  1  РТ     0.7  34   32.7  32.7  1                                              </w:t>
      </w:r>
    </w:p>
    <w:p w14:paraId="24CDDFF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                С2                                                                          </w:t>
      </w:r>
    </w:p>
    <w:p w14:paraId="091651B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                                                                                                </w:t>
      </w:r>
    </w:p>
    <w:p w14:paraId="38498F6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(5) 1 м, 3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  </w:t>
      </w:r>
    </w:p>
    <w:p w14:paraId="7910406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ЧР, СПР Редкий                                                                                                    </w:t>
      </w:r>
    </w:p>
    <w:p w14:paraId="7F83C0A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7C81BB3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17F878B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323BB37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37608B7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4E1B6F38" w14:textId="04A4743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0D86969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11      </w:t>
      </w:r>
    </w:p>
    <w:p w14:paraId="7F4B806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0E8B05E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066E583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523A318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1D8A1CA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567AC12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3E51111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47099F5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5732630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430D297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6AFD20C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36  0.1266   10С+Б             1  28   С    100 28  38 5  3  1  РТ     0.7  32   4.1   4.1   1                                              </w:t>
      </w:r>
    </w:p>
    <w:p w14:paraId="0BDF955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                    С2                                                                          </w:t>
      </w:r>
    </w:p>
    <w:p w14:paraId="1B70E7A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(5) 1 м, 2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  </w:t>
      </w:r>
    </w:p>
    <w:p w14:paraId="55748CB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ЧР Редкий                                                                                                         </w:t>
      </w:r>
    </w:p>
    <w:p w14:paraId="73485E5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3A5913F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065FC01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22586E7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3592DC1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5E11564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37  0.5993   10С+Л,Б           1  29   С    100 29  36 5  3  1  РТ     0.7  34   20.4  20.4  1                                              </w:t>
      </w:r>
    </w:p>
    <w:p w14:paraId="5A280DC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                С2                                                                          </w:t>
      </w:r>
    </w:p>
    <w:p w14:paraId="4DA479C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                                                                                                </w:t>
      </w:r>
    </w:p>
    <w:p w14:paraId="39E0D13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(5) 1 м, 3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  </w:t>
      </w:r>
    </w:p>
    <w:p w14:paraId="00C7D40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ЧР, СПР Редкий                                                                                                    </w:t>
      </w:r>
    </w:p>
    <w:p w14:paraId="0D1CB86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21DA137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4628AFD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21EF1F9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6D9AC5E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65A7330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38  0.3497   7С3Б+Л            1  27   С    100 28  36 5  3  1  РТ     0.6  26   9.1   6.4   1                                              </w:t>
      </w:r>
    </w:p>
    <w:p w14:paraId="5A5D034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80  25  26          С2                     2.7   2                                              </w:t>
      </w:r>
    </w:p>
    <w:p w14:paraId="3D53D16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                                                                                            </w:t>
      </w:r>
    </w:p>
    <w:p w14:paraId="539513A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(5) 1 м, 3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  </w:t>
      </w:r>
    </w:p>
    <w:p w14:paraId="191F4F6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ЧР, СПР Редкий                                                                                                    </w:t>
      </w:r>
    </w:p>
    <w:p w14:paraId="6135C73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67281D3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08F57C1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4CA6E95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3A522D5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47F4DD56" w14:textId="340B0D71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17DBFF5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11      </w:t>
      </w:r>
    </w:p>
    <w:p w14:paraId="6DDF70F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2FFC9A3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08B48FD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11FEE18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7A1DE6C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682A729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3F7B346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7496C8B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579FA24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22221AE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116EA28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39  0.4949   10С+Л,Б           1  29   С    100 29  36 5  3  1  РТ     0.7  34   16.8  16.8  1                                              </w:t>
      </w:r>
    </w:p>
    <w:p w14:paraId="5C5CE42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                С2                                                                          </w:t>
      </w:r>
    </w:p>
    <w:p w14:paraId="72A8F22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                                                                                                </w:t>
      </w:r>
    </w:p>
    <w:p w14:paraId="565F6B8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(5) 1 м, 3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  </w:t>
      </w:r>
    </w:p>
    <w:p w14:paraId="25AE243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ЧР, СПР Редкий                                                                                                    </w:t>
      </w:r>
    </w:p>
    <w:p w14:paraId="24B1297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3B90133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213D26A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4200A51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2DC9533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1F896CB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40  0.4123   10С+Л,Б           1  29   С    100 29  36 5  3  1  РТ     0.7  34   14    14    1                                              </w:t>
      </w:r>
    </w:p>
    <w:p w14:paraId="761CBA9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                С2                                                                          </w:t>
      </w:r>
    </w:p>
    <w:p w14:paraId="472F145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                                                                                                </w:t>
      </w:r>
    </w:p>
    <w:p w14:paraId="742C0D3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(5) 1 м, 3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  </w:t>
      </w:r>
    </w:p>
    <w:p w14:paraId="5903FF5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ЧР, СПР Редкий                                                                                                    </w:t>
      </w:r>
    </w:p>
    <w:p w14:paraId="0967E9A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727B69D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0398EDA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1CE0B85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740DAC3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4B93969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41  5.6128   8ИВК2Б+С          1  4    ИВК  25  3   4  13 4  4  КТВ    0.6  1    5.6   4.5                                                  </w:t>
      </w:r>
    </w:p>
    <w:p w14:paraId="7803E62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</w:p>
    <w:p w14:paraId="48A1703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    8   8           С3                     1.1                                                  </w:t>
      </w:r>
    </w:p>
    <w:p w14:paraId="7459AB6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                                                                                                </w:t>
      </w:r>
    </w:p>
    <w:p w14:paraId="2F10FFE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3A3551F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Молодняки, эстетическая оценка Низкая, санитарно-гигиен. оценка Высокая, устойчивость        </w:t>
      </w:r>
    </w:p>
    <w:p w14:paraId="2A95B0B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Устойчивые,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рекреации не требуется,              </w:t>
      </w:r>
    </w:p>
    <w:p w14:paraId="4BAA3E3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оценка Низкая                                                                                                    </w:t>
      </w:r>
    </w:p>
    <w:p w14:paraId="5D21B1F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70B5902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42  3.4921   10Б+С             1  15   Б    45  15  14 5  2  2  РТ     0.7  10   34.9  34.9                                                 </w:t>
      </w:r>
    </w:p>
    <w:p w14:paraId="0068C55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                    С2                                                                          </w:t>
      </w:r>
    </w:p>
    <w:p w14:paraId="4E67A76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 Густой                                                                                                           </w:t>
      </w:r>
    </w:p>
    <w:p w14:paraId="798DB32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4C1E786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Средняя, санитарно-гигиен. оценка Высокая,         </w:t>
      </w:r>
    </w:p>
    <w:p w14:paraId="47FE82F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Плохая,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 </w:t>
      </w:r>
    </w:p>
    <w:p w14:paraId="09F29B9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3B46C3B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Особенности: Полнота неравномерная                                                                                             </w:t>
      </w:r>
    </w:p>
    <w:p w14:paraId="1FB5F735" w14:textId="270F6904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22D9750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11      </w:t>
      </w:r>
    </w:p>
    <w:p w14:paraId="0B6AB5E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17D03EA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2B002BD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409EA02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2073228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7C017D5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603392E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3597AF9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1738F20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7EA8CD4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2CD8107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43  1.2971   10Б+Л             1  20   Б    70  20  26 7  3  3  РТОС   0.3  7    9.1   9.1   2                                              </w:t>
      </w:r>
    </w:p>
    <w:p w14:paraId="77FD29E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95                  С3                                                                          </w:t>
      </w:r>
    </w:p>
    <w:p w14:paraId="463D805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ЧР, ИВК Средний                                                                                                      </w:t>
      </w:r>
    </w:p>
    <w:p w14:paraId="4071B2D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64E7D50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Средняя, санитарно-гигиен. оценка Средняя,         </w:t>
      </w:r>
    </w:p>
    <w:p w14:paraId="2CE33F7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Устойчивые,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рекреации не           </w:t>
      </w:r>
    </w:p>
    <w:p w14:paraId="250753C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требуется, рекреационная оценка Средняя                                                                                        </w:t>
      </w:r>
    </w:p>
    <w:p w14:paraId="25251FE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Особенности: Полнота неравномерная                                                                                             </w:t>
      </w:r>
    </w:p>
    <w:p w14:paraId="1C45C66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3BD8021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44  0.4341   5Б3Л1С1Е          1  21   Б    50  19  22 5  2  2  РТОС   0.6  15   6.5   3.3                                                  </w:t>
      </w:r>
    </w:p>
    <w:p w14:paraId="68D5863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80  24  32          С3                     2                                                    </w:t>
      </w:r>
    </w:p>
    <w:p w14:paraId="628C00D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    20  24                                 0.6                                                  </w:t>
      </w:r>
    </w:p>
    <w:p w14:paraId="30083B4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Е        23  24                                 0.6                                                  </w:t>
      </w:r>
    </w:p>
    <w:p w14:paraId="46D6D51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ЧР, ИВК Густой                                                                                                       </w:t>
      </w:r>
    </w:p>
    <w:p w14:paraId="3ABA3D2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15C8106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Низкая, санитарно-гигиен. оценка Высокая,          </w:t>
      </w:r>
    </w:p>
    <w:p w14:paraId="372A0B1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Плохая,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 </w:t>
      </w:r>
    </w:p>
    <w:p w14:paraId="62F8831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Низкая                                                                            </w:t>
      </w:r>
    </w:p>
    <w:p w14:paraId="72C9EE5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47CA139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Итого по категории                                                                                                             </w:t>
      </w:r>
    </w:p>
    <w:p w14:paraId="2E5D7AE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153.5275                                                                     4714           29                                          </w:t>
      </w:r>
    </w:p>
    <w:p w14:paraId="534149A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 составляющим породам                                                                                                        </w:t>
      </w:r>
    </w:p>
    <w:p w14:paraId="0AB3AC6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С     4042                                                 </w:t>
      </w:r>
    </w:p>
    <w:p w14:paraId="29E9438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Е     1                                                    </w:t>
      </w:r>
    </w:p>
    <w:p w14:paraId="74D1868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Л     314                                                  </w:t>
      </w:r>
    </w:p>
    <w:p w14:paraId="252226F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Б     350                                                  </w:t>
      </w:r>
    </w:p>
    <w:p w14:paraId="2A3D570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ОС    3                                                    </w:t>
      </w:r>
    </w:p>
    <w:p w14:paraId="0E41639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ИВК   4                                                    </w:t>
      </w:r>
    </w:p>
    <w:p w14:paraId="7D9677D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</w:p>
    <w:p w14:paraId="108040B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Итого по кварталу                                                                                                              </w:t>
      </w:r>
    </w:p>
    <w:p w14:paraId="234026A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153.5275                                                                     4714           29                                          </w:t>
      </w:r>
    </w:p>
    <w:p w14:paraId="6F1834B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 составляющим породам                                                                                                        </w:t>
      </w:r>
    </w:p>
    <w:p w14:paraId="0EAABB4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С     4042                                                 </w:t>
      </w:r>
    </w:p>
    <w:p w14:paraId="46DF5D3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Е     1                                                    </w:t>
      </w:r>
    </w:p>
    <w:p w14:paraId="02072F2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Л     314                                                  </w:t>
      </w:r>
    </w:p>
    <w:p w14:paraId="68A93C9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Б     350                                                  </w:t>
      </w:r>
    </w:p>
    <w:p w14:paraId="3F8660F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ОС    3                                                    </w:t>
      </w:r>
    </w:p>
    <w:p w14:paraId="5BD0A0AE" w14:textId="153C8470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ИВК   4                                                    </w:t>
      </w:r>
    </w:p>
    <w:p w14:paraId="6DB11CC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                    О т м е т к а   о б   и з м е н е н и я х   п о с л е   л е с о у с т р о й с т в а</w:t>
      </w:r>
    </w:p>
    <w:p w14:paraId="3EAA223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    ----------------------------------------------------------------</w:t>
      </w:r>
    </w:p>
    <w:p w14:paraId="1FF0421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:  N   :Площадь :Наименование </w:t>
      </w:r>
      <w:proofErr w:type="spellStart"/>
      <w:r w:rsidRPr="0097132E">
        <w:rPr>
          <w:sz w:val="18"/>
          <w:szCs w:val="18"/>
        </w:rPr>
        <w:t>выпо</w:t>
      </w:r>
      <w:proofErr w:type="spellEnd"/>
      <w:r w:rsidRPr="0097132E">
        <w:rPr>
          <w:sz w:val="18"/>
          <w:szCs w:val="18"/>
        </w:rPr>
        <w:t xml:space="preserve">: Год : Объемные   : Подпись :    :  N   :Площадь :Наименование </w:t>
      </w:r>
      <w:proofErr w:type="spellStart"/>
      <w:r w:rsidRPr="0097132E">
        <w:rPr>
          <w:sz w:val="18"/>
          <w:szCs w:val="18"/>
        </w:rPr>
        <w:t>выпо</w:t>
      </w:r>
      <w:proofErr w:type="spellEnd"/>
      <w:r w:rsidRPr="0097132E">
        <w:rPr>
          <w:sz w:val="18"/>
          <w:szCs w:val="18"/>
        </w:rPr>
        <w:t>: Год : Объемные   : Подпись :</w:t>
      </w:r>
    </w:p>
    <w:p w14:paraId="5F256F6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:выдела: выдела :</w:t>
      </w:r>
      <w:proofErr w:type="spellStart"/>
      <w:r w:rsidRPr="0097132E">
        <w:rPr>
          <w:sz w:val="18"/>
          <w:szCs w:val="18"/>
        </w:rPr>
        <w:t>лненного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мероприя</w:t>
      </w:r>
      <w:proofErr w:type="spellEnd"/>
      <w:r w:rsidRPr="0097132E">
        <w:rPr>
          <w:sz w:val="18"/>
          <w:szCs w:val="18"/>
        </w:rPr>
        <w:t>: про-: показатели :   лица  :    :выдела: выдела :</w:t>
      </w:r>
      <w:proofErr w:type="spellStart"/>
      <w:r w:rsidRPr="0097132E">
        <w:rPr>
          <w:sz w:val="18"/>
          <w:szCs w:val="18"/>
        </w:rPr>
        <w:t>лненного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мероприя</w:t>
      </w:r>
      <w:proofErr w:type="spellEnd"/>
      <w:r w:rsidRPr="0097132E">
        <w:rPr>
          <w:sz w:val="18"/>
          <w:szCs w:val="18"/>
        </w:rPr>
        <w:t>: про-: показатели :   лица  :</w:t>
      </w:r>
    </w:p>
    <w:p w14:paraId="3A30DCC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</w:t>
      </w:r>
      <w:proofErr w:type="spellStart"/>
      <w:r w:rsidRPr="0097132E">
        <w:rPr>
          <w:sz w:val="18"/>
          <w:szCs w:val="18"/>
        </w:rPr>
        <w:t>тия,иного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воздейс:вед</w:t>
      </w:r>
      <w:proofErr w:type="spellEnd"/>
      <w:r w:rsidRPr="0097132E">
        <w:rPr>
          <w:sz w:val="18"/>
          <w:szCs w:val="18"/>
        </w:rPr>
        <w:t>. :</w:t>
      </w:r>
      <w:proofErr w:type="gramStart"/>
      <w:r w:rsidRPr="0097132E">
        <w:rPr>
          <w:sz w:val="18"/>
          <w:szCs w:val="18"/>
        </w:rPr>
        <w:t>мероприятия,:</w:t>
      </w:r>
      <w:proofErr w:type="spellStart"/>
      <w:proofErr w:type="gramEnd"/>
      <w:r w:rsidRPr="0097132E">
        <w:rPr>
          <w:sz w:val="18"/>
          <w:szCs w:val="18"/>
        </w:rPr>
        <w:t>произво</w:t>
      </w:r>
      <w:proofErr w:type="spellEnd"/>
      <w:r w:rsidRPr="0097132E">
        <w:rPr>
          <w:sz w:val="18"/>
          <w:szCs w:val="18"/>
        </w:rPr>
        <w:t>- :    :      :        :</w:t>
      </w:r>
      <w:proofErr w:type="spellStart"/>
      <w:r w:rsidRPr="0097132E">
        <w:rPr>
          <w:sz w:val="18"/>
          <w:szCs w:val="18"/>
        </w:rPr>
        <w:t>тия,иного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воздейс:вед</w:t>
      </w:r>
      <w:proofErr w:type="spellEnd"/>
      <w:r w:rsidRPr="0097132E">
        <w:rPr>
          <w:sz w:val="18"/>
          <w:szCs w:val="18"/>
        </w:rPr>
        <w:t>. :</w:t>
      </w:r>
      <w:proofErr w:type="gramStart"/>
      <w:r w:rsidRPr="0097132E">
        <w:rPr>
          <w:sz w:val="18"/>
          <w:szCs w:val="18"/>
        </w:rPr>
        <w:t>мероприятия,:</w:t>
      </w:r>
      <w:proofErr w:type="spellStart"/>
      <w:proofErr w:type="gramEnd"/>
      <w:r w:rsidRPr="0097132E">
        <w:rPr>
          <w:sz w:val="18"/>
          <w:szCs w:val="18"/>
        </w:rPr>
        <w:t>произво</w:t>
      </w:r>
      <w:proofErr w:type="spellEnd"/>
      <w:r w:rsidRPr="0097132E">
        <w:rPr>
          <w:sz w:val="18"/>
          <w:szCs w:val="18"/>
        </w:rPr>
        <w:t>- :</w:t>
      </w:r>
    </w:p>
    <w:p w14:paraId="7F93786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</w:t>
      </w:r>
      <w:proofErr w:type="spellStart"/>
      <w:r w:rsidRPr="0097132E">
        <w:rPr>
          <w:sz w:val="18"/>
          <w:szCs w:val="18"/>
        </w:rPr>
        <w:t>твия;изменение</w:t>
      </w:r>
      <w:proofErr w:type="spellEnd"/>
      <w:r w:rsidRPr="0097132E">
        <w:rPr>
          <w:sz w:val="18"/>
          <w:szCs w:val="18"/>
        </w:rPr>
        <w:t xml:space="preserve"> ка:(воз-:  га,м3     :</w:t>
      </w:r>
      <w:proofErr w:type="spellStart"/>
      <w:r w:rsidRPr="0097132E">
        <w:rPr>
          <w:sz w:val="18"/>
          <w:szCs w:val="18"/>
        </w:rPr>
        <w:t>дившего</w:t>
      </w:r>
      <w:proofErr w:type="spellEnd"/>
      <w:r w:rsidRPr="0097132E">
        <w:rPr>
          <w:sz w:val="18"/>
          <w:szCs w:val="18"/>
        </w:rPr>
        <w:t xml:space="preserve">  :    :      :        :</w:t>
      </w:r>
      <w:proofErr w:type="spellStart"/>
      <w:r w:rsidRPr="0097132E">
        <w:rPr>
          <w:sz w:val="18"/>
          <w:szCs w:val="18"/>
        </w:rPr>
        <w:t>твия;изменение</w:t>
      </w:r>
      <w:proofErr w:type="spellEnd"/>
      <w:r w:rsidRPr="0097132E">
        <w:rPr>
          <w:sz w:val="18"/>
          <w:szCs w:val="18"/>
        </w:rPr>
        <w:t xml:space="preserve"> ка:(воз-:  га,м3     :</w:t>
      </w:r>
      <w:proofErr w:type="spellStart"/>
      <w:r w:rsidRPr="0097132E">
        <w:rPr>
          <w:sz w:val="18"/>
          <w:szCs w:val="18"/>
        </w:rPr>
        <w:t>дившего</w:t>
      </w:r>
      <w:proofErr w:type="spellEnd"/>
      <w:r w:rsidRPr="0097132E">
        <w:rPr>
          <w:sz w:val="18"/>
          <w:szCs w:val="18"/>
        </w:rPr>
        <w:t xml:space="preserve">  :</w:t>
      </w:r>
    </w:p>
    <w:p w14:paraId="577E7EF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</w:t>
      </w:r>
      <w:proofErr w:type="spellStart"/>
      <w:r w:rsidRPr="0097132E">
        <w:rPr>
          <w:sz w:val="18"/>
          <w:szCs w:val="18"/>
        </w:rPr>
        <w:t>т.земли;хозяйства:д</w:t>
      </w:r>
      <w:proofErr w:type="spellEnd"/>
      <w:r w:rsidRPr="0097132E">
        <w:rPr>
          <w:sz w:val="18"/>
          <w:szCs w:val="18"/>
        </w:rPr>
        <w:t>.)  :            :  запись :    :      :        :</w:t>
      </w:r>
      <w:proofErr w:type="spellStart"/>
      <w:r w:rsidRPr="0097132E">
        <w:rPr>
          <w:sz w:val="18"/>
          <w:szCs w:val="18"/>
        </w:rPr>
        <w:t>т.земли;хозяйства:д</w:t>
      </w:r>
      <w:proofErr w:type="spellEnd"/>
      <w:r w:rsidRPr="0097132E">
        <w:rPr>
          <w:sz w:val="18"/>
          <w:szCs w:val="18"/>
        </w:rPr>
        <w:t>.)  :            :  запись :</w:t>
      </w:r>
    </w:p>
    <w:p w14:paraId="2AD91C6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    ----------------------------------------------------------------</w:t>
      </w:r>
    </w:p>
    <w:p w14:paraId="6623530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743491B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1FC84FA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62A4E93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6B941FF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2C9A8AD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3FCE152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600F57D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47A9633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485010D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42A2FC7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01BC64C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33740B2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05DD9D1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21E10AE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516BD73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312C6BF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1037B14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4399185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6347546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427E30B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7E1EA30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7861549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48F78AF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5B9AD25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5D8323D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0B022A8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6D270EF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0E76900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757FEBC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4784201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32CF9ED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620E914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63E90AF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7E56975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5AF80CB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790C9FE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745FF99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20F74CE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4A4E308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0AB1B970" w14:textId="5E215DE4" w:rsidR="0088654D" w:rsidRPr="0088654D" w:rsidRDefault="0097132E" w:rsidP="0088654D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5F23C5FE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12      </w:t>
      </w:r>
    </w:p>
    <w:p w14:paraId="7A6F85F9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2373A675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 N :</w:t>
      </w:r>
      <w:proofErr w:type="spellStart"/>
      <w:r w:rsidRPr="0088654D">
        <w:rPr>
          <w:sz w:val="18"/>
          <w:szCs w:val="18"/>
        </w:rPr>
        <w:t>Пло</w:t>
      </w:r>
      <w:proofErr w:type="spellEnd"/>
      <w:r w:rsidRPr="0088654D">
        <w:rPr>
          <w:sz w:val="18"/>
          <w:szCs w:val="18"/>
        </w:rPr>
        <w:t>-    :Состав.Подр.Подл.:</w:t>
      </w:r>
      <w:proofErr w:type="spellStart"/>
      <w:r w:rsidRPr="0088654D">
        <w:rPr>
          <w:sz w:val="18"/>
          <w:szCs w:val="18"/>
        </w:rPr>
        <w:t>Я:Вы</w:t>
      </w:r>
      <w:proofErr w:type="spellEnd"/>
      <w:r w:rsidRPr="0088654D">
        <w:rPr>
          <w:sz w:val="18"/>
          <w:szCs w:val="18"/>
        </w:rPr>
        <w:t>- :Эле-:</w:t>
      </w:r>
      <w:proofErr w:type="spellStart"/>
      <w:r w:rsidRPr="0088654D">
        <w:rPr>
          <w:sz w:val="18"/>
          <w:szCs w:val="18"/>
        </w:rPr>
        <w:t>Воз:Вы</w:t>
      </w:r>
      <w:proofErr w:type="spellEnd"/>
      <w:r w:rsidRPr="0088654D">
        <w:rPr>
          <w:sz w:val="18"/>
          <w:szCs w:val="18"/>
        </w:rPr>
        <w:t>-:</w:t>
      </w:r>
      <w:proofErr w:type="spellStart"/>
      <w:r w:rsidRPr="0088654D">
        <w:rPr>
          <w:sz w:val="18"/>
          <w:szCs w:val="18"/>
        </w:rPr>
        <w:t>Ди:Кл.Гр.Бо</w:t>
      </w:r>
      <w:proofErr w:type="spellEnd"/>
      <w:r w:rsidRPr="0088654D">
        <w:rPr>
          <w:sz w:val="18"/>
          <w:szCs w:val="18"/>
        </w:rPr>
        <w:t>: Тип  :</w:t>
      </w:r>
      <w:proofErr w:type="spellStart"/>
      <w:r w:rsidRPr="0088654D">
        <w:rPr>
          <w:sz w:val="18"/>
          <w:szCs w:val="18"/>
        </w:rPr>
        <w:t>Полн:Запас</w:t>
      </w:r>
      <w:proofErr w:type="spellEnd"/>
      <w:r w:rsidRPr="0088654D">
        <w:rPr>
          <w:sz w:val="18"/>
          <w:szCs w:val="18"/>
        </w:rPr>
        <w:t xml:space="preserve"> </w:t>
      </w:r>
      <w:proofErr w:type="spellStart"/>
      <w:r w:rsidRPr="0088654D">
        <w:rPr>
          <w:sz w:val="18"/>
          <w:szCs w:val="18"/>
        </w:rPr>
        <w:t>сырораст</w:t>
      </w:r>
      <w:proofErr w:type="spellEnd"/>
      <w:r w:rsidRPr="0088654D">
        <w:rPr>
          <w:sz w:val="18"/>
          <w:szCs w:val="18"/>
        </w:rPr>
        <w:t xml:space="preserve">. :Кл. Запас на выделе, </w:t>
      </w:r>
      <w:proofErr w:type="spellStart"/>
      <w:r w:rsidRPr="0088654D">
        <w:rPr>
          <w:sz w:val="18"/>
          <w:szCs w:val="18"/>
        </w:rPr>
        <w:t>дес.кбм</w:t>
      </w:r>
      <w:proofErr w:type="spellEnd"/>
      <w:r w:rsidRPr="0088654D">
        <w:rPr>
          <w:sz w:val="18"/>
          <w:szCs w:val="18"/>
        </w:rPr>
        <w:t>:                 :</w:t>
      </w:r>
    </w:p>
    <w:p w14:paraId="26C599DE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:вы-:</w:t>
      </w:r>
      <w:proofErr w:type="spellStart"/>
      <w:r w:rsidRPr="0088654D">
        <w:rPr>
          <w:sz w:val="18"/>
          <w:szCs w:val="18"/>
        </w:rPr>
        <w:t>щадь</w:t>
      </w:r>
      <w:proofErr w:type="spellEnd"/>
      <w:r w:rsidRPr="0088654D">
        <w:rPr>
          <w:sz w:val="18"/>
          <w:szCs w:val="18"/>
        </w:rPr>
        <w:t>,   :</w:t>
      </w:r>
      <w:proofErr w:type="spellStart"/>
      <w:r w:rsidRPr="0088654D">
        <w:rPr>
          <w:sz w:val="18"/>
          <w:szCs w:val="18"/>
        </w:rPr>
        <w:t>Покров,почва</w:t>
      </w:r>
      <w:proofErr w:type="spellEnd"/>
      <w:r w:rsidRPr="0088654D">
        <w:rPr>
          <w:sz w:val="18"/>
          <w:szCs w:val="18"/>
        </w:rPr>
        <w:t>, ре-:</w:t>
      </w:r>
      <w:proofErr w:type="spellStart"/>
      <w:r w:rsidRPr="0088654D">
        <w:rPr>
          <w:sz w:val="18"/>
          <w:szCs w:val="18"/>
        </w:rPr>
        <w:t>Р:со</w:t>
      </w:r>
      <w:proofErr w:type="spellEnd"/>
      <w:r w:rsidRPr="0088654D">
        <w:rPr>
          <w:sz w:val="18"/>
          <w:szCs w:val="18"/>
        </w:rPr>
        <w:t>- :мент:   :   :</w:t>
      </w:r>
      <w:proofErr w:type="spellStart"/>
      <w:r w:rsidRPr="0088654D">
        <w:rPr>
          <w:sz w:val="18"/>
          <w:szCs w:val="18"/>
        </w:rPr>
        <w:t>ам:во:во:ни</w:t>
      </w:r>
      <w:proofErr w:type="spellEnd"/>
      <w:r w:rsidRPr="0088654D">
        <w:rPr>
          <w:sz w:val="18"/>
          <w:szCs w:val="18"/>
        </w:rPr>
        <w:t>:      :</w:t>
      </w:r>
      <w:proofErr w:type="spellStart"/>
      <w:r w:rsidRPr="0088654D">
        <w:rPr>
          <w:sz w:val="18"/>
          <w:szCs w:val="18"/>
        </w:rPr>
        <w:t>ота</w:t>
      </w:r>
      <w:proofErr w:type="spellEnd"/>
      <w:r w:rsidRPr="0088654D">
        <w:rPr>
          <w:sz w:val="18"/>
          <w:szCs w:val="18"/>
        </w:rPr>
        <w:t xml:space="preserve"> : леса, </w:t>
      </w:r>
      <w:proofErr w:type="spellStart"/>
      <w:r w:rsidRPr="0088654D">
        <w:rPr>
          <w:sz w:val="18"/>
          <w:szCs w:val="18"/>
        </w:rPr>
        <w:t>дес.кбм</w:t>
      </w:r>
      <w:proofErr w:type="spellEnd"/>
      <w:r w:rsidRPr="0088654D">
        <w:rPr>
          <w:sz w:val="18"/>
          <w:szCs w:val="18"/>
        </w:rPr>
        <w:t xml:space="preserve">  :то:-------------------------:                 :</w:t>
      </w:r>
    </w:p>
    <w:p w14:paraId="05AC9871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:де-:        :</w:t>
      </w:r>
      <w:proofErr w:type="spellStart"/>
      <w:r w:rsidRPr="0088654D">
        <w:rPr>
          <w:sz w:val="18"/>
          <w:szCs w:val="18"/>
        </w:rPr>
        <w:t>льеф,особ.выд.Про:У:та</w:t>
      </w:r>
      <w:proofErr w:type="spellEnd"/>
      <w:r w:rsidRPr="0088654D">
        <w:rPr>
          <w:sz w:val="18"/>
          <w:szCs w:val="18"/>
        </w:rPr>
        <w:t xml:space="preserve">  :    :</w:t>
      </w:r>
      <w:proofErr w:type="spellStart"/>
      <w:r w:rsidRPr="0088654D">
        <w:rPr>
          <w:sz w:val="18"/>
          <w:szCs w:val="18"/>
        </w:rPr>
        <w:t>ра</w:t>
      </w:r>
      <w:proofErr w:type="spellEnd"/>
      <w:r w:rsidRPr="0088654D">
        <w:rPr>
          <w:sz w:val="18"/>
          <w:szCs w:val="18"/>
        </w:rPr>
        <w:t xml:space="preserve"> :со-:</w:t>
      </w:r>
      <w:proofErr w:type="spellStart"/>
      <w:r w:rsidRPr="0088654D">
        <w:rPr>
          <w:sz w:val="18"/>
          <w:szCs w:val="18"/>
        </w:rPr>
        <w:t>ет:зр:зр:те</w:t>
      </w:r>
      <w:proofErr w:type="spellEnd"/>
      <w:r w:rsidRPr="0088654D">
        <w:rPr>
          <w:sz w:val="18"/>
          <w:szCs w:val="18"/>
        </w:rPr>
        <w:t>: леса :----:----------------:</w:t>
      </w:r>
      <w:proofErr w:type="spellStart"/>
      <w:r w:rsidRPr="0088654D">
        <w:rPr>
          <w:sz w:val="18"/>
          <w:szCs w:val="18"/>
        </w:rPr>
        <w:t>ва:су</w:t>
      </w:r>
      <w:proofErr w:type="spellEnd"/>
      <w:r w:rsidRPr="0088654D">
        <w:rPr>
          <w:sz w:val="18"/>
          <w:szCs w:val="18"/>
        </w:rPr>
        <w:t>- :ре- :</w:t>
      </w:r>
      <w:proofErr w:type="spellStart"/>
      <w:r w:rsidRPr="0088654D">
        <w:rPr>
          <w:sz w:val="18"/>
          <w:szCs w:val="18"/>
        </w:rPr>
        <w:t>еди</w:t>
      </w:r>
      <w:proofErr w:type="spellEnd"/>
      <w:r w:rsidRPr="0088654D">
        <w:rPr>
          <w:sz w:val="18"/>
          <w:szCs w:val="18"/>
        </w:rPr>
        <w:t>-:</w:t>
      </w:r>
      <w:proofErr w:type="spellStart"/>
      <w:r w:rsidRPr="0088654D">
        <w:rPr>
          <w:sz w:val="18"/>
          <w:szCs w:val="18"/>
        </w:rPr>
        <w:t>захламлен.:Хозяйственные</w:t>
      </w:r>
      <w:proofErr w:type="spellEnd"/>
      <w:r w:rsidRPr="0088654D">
        <w:rPr>
          <w:sz w:val="18"/>
          <w:szCs w:val="18"/>
        </w:rPr>
        <w:t xml:space="preserve">    :</w:t>
      </w:r>
    </w:p>
    <w:p w14:paraId="4960E2C5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:ла : га     :</w:t>
      </w:r>
      <w:proofErr w:type="spellStart"/>
      <w:r w:rsidRPr="0088654D">
        <w:rPr>
          <w:sz w:val="18"/>
          <w:szCs w:val="18"/>
        </w:rPr>
        <w:t>исхожд.Кат.земель:С:Яр</w:t>
      </w:r>
      <w:proofErr w:type="spellEnd"/>
      <w:r w:rsidRPr="0088654D">
        <w:rPr>
          <w:sz w:val="18"/>
          <w:szCs w:val="18"/>
        </w:rPr>
        <w:t xml:space="preserve">  :</w:t>
      </w:r>
      <w:proofErr w:type="spellStart"/>
      <w:r w:rsidRPr="0088654D">
        <w:rPr>
          <w:sz w:val="18"/>
          <w:szCs w:val="18"/>
        </w:rPr>
        <w:t>ле</w:t>
      </w:r>
      <w:proofErr w:type="spellEnd"/>
      <w:r w:rsidRPr="0088654D">
        <w:rPr>
          <w:sz w:val="18"/>
          <w:szCs w:val="18"/>
        </w:rPr>
        <w:t>- :   :   :р :</w:t>
      </w:r>
      <w:proofErr w:type="spellStart"/>
      <w:r w:rsidRPr="0088654D">
        <w:rPr>
          <w:sz w:val="18"/>
          <w:szCs w:val="18"/>
        </w:rPr>
        <w:t>ас:ас:т</w:t>
      </w:r>
      <w:proofErr w:type="spellEnd"/>
      <w:r w:rsidRPr="0088654D">
        <w:rPr>
          <w:sz w:val="18"/>
          <w:szCs w:val="18"/>
        </w:rPr>
        <w:t xml:space="preserve"> :      :Сумм: на :</w:t>
      </w:r>
      <w:proofErr w:type="spellStart"/>
      <w:r w:rsidRPr="0088654D">
        <w:rPr>
          <w:sz w:val="18"/>
          <w:szCs w:val="18"/>
        </w:rPr>
        <w:t>общий:по</w:t>
      </w:r>
      <w:proofErr w:type="spellEnd"/>
      <w:r w:rsidRPr="0088654D">
        <w:rPr>
          <w:sz w:val="18"/>
          <w:szCs w:val="18"/>
        </w:rPr>
        <w:t xml:space="preserve">   :</w:t>
      </w:r>
      <w:proofErr w:type="spellStart"/>
      <w:r w:rsidRPr="0088654D">
        <w:rPr>
          <w:sz w:val="18"/>
          <w:szCs w:val="18"/>
        </w:rPr>
        <w:t>рн:хо</w:t>
      </w:r>
      <w:proofErr w:type="spellEnd"/>
      <w:r w:rsidRPr="0088654D">
        <w:rPr>
          <w:sz w:val="18"/>
          <w:szCs w:val="18"/>
        </w:rPr>
        <w:t>- :    :</w:t>
      </w:r>
      <w:proofErr w:type="spellStart"/>
      <w:r w:rsidRPr="0088654D">
        <w:rPr>
          <w:sz w:val="18"/>
          <w:szCs w:val="18"/>
        </w:rPr>
        <w:t>нич</w:t>
      </w:r>
      <w:proofErr w:type="spellEnd"/>
      <w:r w:rsidRPr="0088654D">
        <w:rPr>
          <w:sz w:val="18"/>
          <w:szCs w:val="18"/>
        </w:rPr>
        <w:t>-:----------:                 :</w:t>
      </w:r>
    </w:p>
    <w:p w14:paraId="24E8707E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   :        :</w:t>
      </w:r>
      <w:proofErr w:type="spellStart"/>
      <w:r w:rsidRPr="0088654D">
        <w:rPr>
          <w:sz w:val="18"/>
          <w:szCs w:val="18"/>
        </w:rPr>
        <w:t>Хар.лесн</w:t>
      </w:r>
      <w:proofErr w:type="spellEnd"/>
      <w:r w:rsidRPr="0088654D">
        <w:rPr>
          <w:sz w:val="18"/>
          <w:szCs w:val="18"/>
        </w:rPr>
        <w:t>. культур: :ус  :</w:t>
      </w:r>
      <w:proofErr w:type="spellStart"/>
      <w:r w:rsidRPr="0088654D">
        <w:rPr>
          <w:sz w:val="18"/>
          <w:szCs w:val="18"/>
        </w:rPr>
        <w:t>са</w:t>
      </w:r>
      <w:proofErr w:type="spellEnd"/>
      <w:r w:rsidRPr="0088654D">
        <w:rPr>
          <w:sz w:val="18"/>
          <w:szCs w:val="18"/>
        </w:rPr>
        <w:t xml:space="preserve">  :</w:t>
      </w:r>
      <w:proofErr w:type="spellStart"/>
      <w:r w:rsidRPr="0088654D">
        <w:rPr>
          <w:sz w:val="18"/>
          <w:szCs w:val="18"/>
        </w:rPr>
        <w:t>ст</w:t>
      </w:r>
      <w:proofErr w:type="spellEnd"/>
      <w:r w:rsidRPr="0088654D">
        <w:rPr>
          <w:sz w:val="18"/>
          <w:szCs w:val="18"/>
        </w:rPr>
        <w:t xml:space="preserve"> :та :  :</w:t>
      </w:r>
      <w:proofErr w:type="spellStart"/>
      <w:r w:rsidRPr="0088654D">
        <w:rPr>
          <w:sz w:val="18"/>
          <w:szCs w:val="18"/>
        </w:rPr>
        <w:t>та:та</w:t>
      </w:r>
      <w:proofErr w:type="spellEnd"/>
      <w:r w:rsidRPr="0088654D">
        <w:rPr>
          <w:sz w:val="18"/>
          <w:szCs w:val="18"/>
        </w:rPr>
        <w:t xml:space="preserve">:  :      :а </w:t>
      </w:r>
      <w:proofErr w:type="spellStart"/>
      <w:r w:rsidRPr="0088654D">
        <w:rPr>
          <w:sz w:val="18"/>
          <w:szCs w:val="18"/>
        </w:rPr>
        <w:t>пл</w:t>
      </w:r>
      <w:proofErr w:type="spellEnd"/>
      <w:r w:rsidRPr="0088654D">
        <w:rPr>
          <w:sz w:val="18"/>
          <w:szCs w:val="18"/>
        </w:rPr>
        <w:t>: 1  :на   :</w:t>
      </w:r>
      <w:proofErr w:type="spellStart"/>
      <w:r w:rsidRPr="0088654D">
        <w:rPr>
          <w:sz w:val="18"/>
          <w:szCs w:val="18"/>
        </w:rPr>
        <w:t>соста:ос:стоя:дин</w:t>
      </w:r>
      <w:proofErr w:type="spellEnd"/>
      <w:r w:rsidRPr="0088654D">
        <w:rPr>
          <w:sz w:val="18"/>
          <w:szCs w:val="18"/>
        </w:rPr>
        <w:t xml:space="preserve"> :</w:t>
      </w:r>
      <w:proofErr w:type="spellStart"/>
      <w:r w:rsidRPr="0088654D">
        <w:rPr>
          <w:sz w:val="18"/>
          <w:szCs w:val="18"/>
        </w:rPr>
        <w:t>ных</w:t>
      </w:r>
      <w:proofErr w:type="spellEnd"/>
      <w:r w:rsidRPr="0088654D">
        <w:rPr>
          <w:sz w:val="18"/>
          <w:szCs w:val="18"/>
        </w:rPr>
        <w:t xml:space="preserve"> :</w:t>
      </w:r>
      <w:proofErr w:type="spellStart"/>
      <w:r w:rsidRPr="0088654D">
        <w:rPr>
          <w:sz w:val="18"/>
          <w:szCs w:val="18"/>
        </w:rPr>
        <w:t>общий:лик</w:t>
      </w:r>
      <w:proofErr w:type="spellEnd"/>
      <w:r w:rsidRPr="0088654D">
        <w:rPr>
          <w:sz w:val="18"/>
          <w:szCs w:val="18"/>
        </w:rPr>
        <w:t>-:мероприятия      :</w:t>
      </w:r>
    </w:p>
    <w:p w14:paraId="04304BD9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   :        :</w:t>
      </w:r>
      <w:proofErr w:type="spellStart"/>
      <w:r w:rsidRPr="0088654D">
        <w:rPr>
          <w:sz w:val="18"/>
          <w:szCs w:val="18"/>
        </w:rPr>
        <w:t>Кадастров.оценка</w:t>
      </w:r>
      <w:proofErr w:type="spellEnd"/>
      <w:r w:rsidRPr="0088654D">
        <w:rPr>
          <w:sz w:val="18"/>
          <w:szCs w:val="18"/>
        </w:rPr>
        <w:t xml:space="preserve"> : :а   :    :   :   :  :  :  :  : ТЛУ  :сеч.: га :</w:t>
      </w:r>
      <w:proofErr w:type="spellStart"/>
      <w:r w:rsidRPr="0088654D">
        <w:rPr>
          <w:sz w:val="18"/>
          <w:szCs w:val="18"/>
        </w:rPr>
        <w:t>выдел:вляющ:ти:стар</w:t>
      </w:r>
      <w:proofErr w:type="spellEnd"/>
      <w:r w:rsidRPr="0088654D">
        <w:rPr>
          <w:sz w:val="18"/>
          <w:szCs w:val="18"/>
        </w:rPr>
        <w:t>.    :дер.:     :вида:                 :</w:t>
      </w:r>
    </w:p>
    <w:p w14:paraId="4BDA6E8A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15CF9281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573427B1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06E3A06C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1   0.2071   9С1Л              1  27   С    110 27  40 6  4  2  РТ     0.6  26   5.4   4.9   1                                              </w:t>
      </w:r>
    </w:p>
    <w:p w14:paraId="658E1105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Л    90  26  32          С2                     0.5   1                                              </w:t>
      </w:r>
    </w:p>
    <w:p w14:paraId="162FD917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44A80CE4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88654D">
        <w:rPr>
          <w:sz w:val="18"/>
          <w:szCs w:val="18"/>
        </w:rPr>
        <w:t>гориз</w:t>
      </w:r>
      <w:proofErr w:type="spellEnd"/>
      <w:r w:rsidRPr="0088654D">
        <w:rPr>
          <w:sz w:val="18"/>
          <w:szCs w:val="18"/>
        </w:rPr>
        <w:t xml:space="preserve">. </w:t>
      </w:r>
      <w:proofErr w:type="spellStart"/>
      <w:r w:rsidRPr="0088654D">
        <w:rPr>
          <w:sz w:val="18"/>
          <w:szCs w:val="18"/>
        </w:rPr>
        <w:t>сомкн</w:t>
      </w:r>
      <w:proofErr w:type="spellEnd"/>
      <w:r w:rsidRPr="0088654D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7E034FE1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устойчивость Повышенной устойчивости, проходимость Хорошая, </w:t>
      </w:r>
      <w:proofErr w:type="spellStart"/>
      <w:r w:rsidRPr="0088654D">
        <w:rPr>
          <w:sz w:val="18"/>
          <w:szCs w:val="18"/>
        </w:rPr>
        <w:t>просматриваемость</w:t>
      </w:r>
      <w:proofErr w:type="spellEnd"/>
      <w:r w:rsidRPr="0088654D">
        <w:rPr>
          <w:sz w:val="18"/>
          <w:szCs w:val="18"/>
        </w:rPr>
        <w:t xml:space="preserve"> Хорошая, стадия </w:t>
      </w:r>
      <w:proofErr w:type="spellStart"/>
      <w:r w:rsidRPr="0088654D">
        <w:rPr>
          <w:sz w:val="18"/>
          <w:szCs w:val="18"/>
        </w:rPr>
        <w:t>дигресии</w:t>
      </w:r>
      <w:proofErr w:type="spellEnd"/>
      <w:r w:rsidRPr="0088654D">
        <w:rPr>
          <w:sz w:val="18"/>
          <w:szCs w:val="18"/>
        </w:rPr>
        <w:t xml:space="preserve"> регулирование           </w:t>
      </w:r>
    </w:p>
    <w:p w14:paraId="601C6EC3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3DD20AC7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3DF44943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2   10.6689  7С1Л2Б+С          1  28   С    110 29  36 6  4  1  РТ     0.8  37   394.7 276.3 1                                              </w:t>
      </w:r>
    </w:p>
    <w:p w14:paraId="5FAB686E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Л    100 28  30          С2                     39.5  1                                              </w:t>
      </w:r>
    </w:p>
    <w:p w14:paraId="4DD21CAD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Б    80  25  26                                 78.9  2                                              </w:t>
      </w:r>
    </w:p>
    <w:p w14:paraId="10A2F516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С    60                                                                                              </w:t>
      </w:r>
    </w:p>
    <w:p w14:paraId="56A11778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подрост: 10С (10) 2 м, 1.5 </w:t>
      </w:r>
      <w:proofErr w:type="spellStart"/>
      <w:r w:rsidRPr="0088654D">
        <w:rPr>
          <w:sz w:val="18"/>
          <w:szCs w:val="18"/>
        </w:rPr>
        <w:t>тыс.шт</w:t>
      </w:r>
      <w:proofErr w:type="spellEnd"/>
      <w:r w:rsidRPr="0088654D">
        <w:rPr>
          <w:sz w:val="18"/>
          <w:szCs w:val="18"/>
        </w:rPr>
        <w:t xml:space="preserve">/га, благонадежный                                                                            </w:t>
      </w:r>
    </w:p>
    <w:p w14:paraId="7D0E458F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подлесок: ЧР, Р, КЛН Средний                                                                                                   </w:t>
      </w:r>
    </w:p>
    <w:p w14:paraId="278F7F87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471C2C31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88654D">
        <w:rPr>
          <w:sz w:val="18"/>
          <w:szCs w:val="18"/>
        </w:rPr>
        <w:t>гориз</w:t>
      </w:r>
      <w:proofErr w:type="spellEnd"/>
      <w:r w:rsidRPr="0088654D">
        <w:rPr>
          <w:sz w:val="18"/>
          <w:szCs w:val="18"/>
        </w:rPr>
        <w:t xml:space="preserve">. </w:t>
      </w:r>
      <w:proofErr w:type="spellStart"/>
      <w:r w:rsidRPr="0088654D">
        <w:rPr>
          <w:sz w:val="18"/>
          <w:szCs w:val="18"/>
        </w:rPr>
        <w:t>сомкн</w:t>
      </w:r>
      <w:proofErr w:type="spellEnd"/>
      <w:r w:rsidRPr="0088654D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1ED83EF3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88654D">
        <w:rPr>
          <w:sz w:val="18"/>
          <w:szCs w:val="18"/>
        </w:rPr>
        <w:t>просматриваемость</w:t>
      </w:r>
      <w:proofErr w:type="spellEnd"/>
      <w:r w:rsidRPr="0088654D">
        <w:rPr>
          <w:sz w:val="18"/>
          <w:szCs w:val="18"/>
        </w:rPr>
        <w:t xml:space="preserve"> Средняя, стадия </w:t>
      </w:r>
      <w:proofErr w:type="spellStart"/>
      <w:r w:rsidRPr="0088654D">
        <w:rPr>
          <w:sz w:val="18"/>
          <w:szCs w:val="18"/>
        </w:rPr>
        <w:t>дигресии</w:t>
      </w:r>
      <w:proofErr w:type="spellEnd"/>
      <w:r w:rsidRPr="0088654D">
        <w:rPr>
          <w:sz w:val="18"/>
          <w:szCs w:val="18"/>
        </w:rPr>
        <w:t xml:space="preserve"> регулирование           </w:t>
      </w:r>
    </w:p>
    <w:p w14:paraId="68F3C060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6A280361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Особенности: Состав неоднородный                                                                                               </w:t>
      </w:r>
    </w:p>
    <w:p w14:paraId="1C169EA5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2AD0E3D4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3   1.3552   10С+Л,Б           1  28   С    100 28  40 5  3  1  РТ     0.9  46   62.3  62.3  1                                              </w:t>
      </w:r>
    </w:p>
    <w:p w14:paraId="2AC10539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Л                        С2                                                                          </w:t>
      </w:r>
    </w:p>
    <w:p w14:paraId="49F220F1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Б                                                                                                    </w:t>
      </w:r>
    </w:p>
    <w:p w14:paraId="68E69118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705933DC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88654D">
        <w:rPr>
          <w:sz w:val="18"/>
          <w:szCs w:val="18"/>
        </w:rPr>
        <w:t>гориз</w:t>
      </w:r>
      <w:proofErr w:type="spellEnd"/>
      <w:r w:rsidRPr="0088654D">
        <w:rPr>
          <w:sz w:val="18"/>
          <w:szCs w:val="18"/>
        </w:rPr>
        <w:t xml:space="preserve">. </w:t>
      </w:r>
      <w:proofErr w:type="spellStart"/>
      <w:r w:rsidRPr="0088654D">
        <w:rPr>
          <w:sz w:val="18"/>
          <w:szCs w:val="18"/>
        </w:rPr>
        <w:t>сомкн</w:t>
      </w:r>
      <w:proofErr w:type="spellEnd"/>
      <w:r w:rsidRPr="0088654D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29277F93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88654D">
        <w:rPr>
          <w:sz w:val="18"/>
          <w:szCs w:val="18"/>
        </w:rPr>
        <w:t>просматриваемость</w:t>
      </w:r>
      <w:proofErr w:type="spellEnd"/>
      <w:r w:rsidRPr="0088654D">
        <w:rPr>
          <w:sz w:val="18"/>
          <w:szCs w:val="18"/>
        </w:rPr>
        <w:t xml:space="preserve"> Средняя, стадия </w:t>
      </w:r>
      <w:proofErr w:type="spellStart"/>
      <w:r w:rsidRPr="0088654D">
        <w:rPr>
          <w:sz w:val="18"/>
          <w:szCs w:val="18"/>
        </w:rPr>
        <w:t>дигресии</w:t>
      </w:r>
      <w:proofErr w:type="spellEnd"/>
      <w:r w:rsidRPr="0088654D">
        <w:rPr>
          <w:sz w:val="18"/>
          <w:szCs w:val="18"/>
        </w:rPr>
        <w:t xml:space="preserve"> регулирование           </w:t>
      </w:r>
    </w:p>
    <w:p w14:paraId="6B55FF98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5D3B5836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48B40255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4   3.2832   10С+Л,Б           1  31   С    110 31  38 6  4  1  РТОС   0.7  36   118.2 118.2 1                                              </w:t>
      </w:r>
    </w:p>
    <w:p w14:paraId="3CCA543D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Л                        С3                                                                          </w:t>
      </w:r>
    </w:p>
    <w:p w14:paraId="390E8E70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Б                                                                                                    </w:t>
      </w:r>
    </w:p>
    <w:p w14:paraId="7E7B3633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подрост: 10С (10) 1 м, 2 </w:t>
      </w:r>
      <w:proofErr w:type="spellStart"/>
      <w:r w:rsidRPr="0088654D">
        <w:rPr>
          <w:sz w:val="18"/>
          <w:szCs w:val="18"/>
        </w:rPr>
        <w:t>тыс.шт</w:t>
      </w:r>
      <w:proofErr w:type="spellEnd"/>
      <w:r w:rsidRPr="0088654D">
        <w:rPr>
          <w:sz w:val="18"/>
          <w:szCs w:val="18"/>
        </w:rPr>
        <w:t xml:space="preserve">/га, благонадежный                                                                              </w:t>
      </w:r>
    </w:p>
    <w:p w14:paraId="57DB48B9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подлесок: ЧР, Р Редкий                                                                                                         </w:t>
      </w:r>
    </w:p>
    <w:p w14:paraId="1281C756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Класс пожарной опасности 2                                                                                                     </w:t>
      </w:r>
    </w:p>
    <w:p w14:paraId="17C8F7D3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88654D">
        <w:rPr>
          <w:sz w:val="18"/>
          <w:szCs w:val="18"/>
        </w:rPr>
        <w:t>гориз</w:t>
      </w:r>
      <w:proofErr w:type="spellEnd"/>
      <w:r w:rsidRPr="0088654D">
        <w:rPr>
          <w:sz w:val="18"/>
          <w:szCs w:val="18"/>
        </w:rPr>
        <w:t xml:space="preserve">. </w:t>
      </w:r>
      <w:proofErr w:type="spellStart"/>
      <w:r w:rsidRPr="0088654D">
        <w:rPr>
          <w:sz w:val="18"/>
          <w:szCs w:val="18"/>
        </w:rPr>
        <w:t>сомкн</w:t>
      </w:r>
      <w:proofErr w:type="spellEnd"/>
      <w:r w:rsidRPr="0088654D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13D81B5E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88654D">
        <w:rPr>
          <w:sz w:val="18"/>
          <w:szCs w:val="18"/>
        </w:rPr>
        <w:t>просматриваемость</w:t>
      </w:r>
      <w:proofErr w:type="spellEnd"/>
      <w:r w:rsidRPr="0088654D">
        <w:rPr>
          <w:sz w:val="18"/>
          <w:szCs w:val="18"/>
        </w:rPr>
        <w:t xml:space="preserve"> Средняя, стадия </w:t>
      </w:r>
      <w:proofErr w:type="spellStart"/>
      <w:r w:rsidRPr="0088654D">
        <w:rPr>
          <w:sz w:val="18"/>
          <w:szCs w:val="18"/>
        </w:rPr>
        <w:t>дигресии</w:t>
      </w:r>
      <w:proofErr w:type="spellEnd"/>
      <w:r w:rsidRPr="0088654D">
        <w:rPr>
          <w:sz w:val="18"/>
          <w:szCs w:val="18"/>
        </w:rPr>
        <w:t xml:space="preserve"> регулирование           </w:t>
      </w:r>
    </w:p>
    <w:p w14:paraId="649EA416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78FF25BF" w14:textId="2EF73E64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Pr="0088654D">
        <w:rPr>
          <w:sz w:val="18"/>
          <w:szCs w:val="18"/>
        </w:rPr>
        <w:br w:type="page"/>
      </w:r>
    </w:p>
    <w:p w14:paraId="6F5800C7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12      </w:t>
      </w:r>
    </w:p>
    <w:p w14:paraId="1E22BDD1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35D8C794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 N :</w:t>
      </w:r>
      <w:proofErr w:type="spellStart"/>
      <w:r w:rsidRPr="0088654D">
        <w:rPr>
          <w:sz w:val="18"/>
          <w:szCs w:val="18"/>
        </w:rPr>
        <w:t>Пло</w:t>
      </w:r>
      <w:proofErr w:type="spellEnd"/>
      <w:r w:rsidRPr="0088654D">
        <w:rPr>
          <w:sz w:val="18"/>
          <w:szCs w:val="18"/>
        </w:rPr>
        <w:t>-    :Состав.Подр.Подл.:</w:t>
      </w:r>
      <w:proofErr w:type="spellStart"/>
      <w:r w:rsidRPr="0088654D">
        <w:rPr>
          <w:sz w:val="18"/>
          <w:szCs w:val="18"/>
        </w:rPr>
        <w:t>Я:Вы</w:t>
      </w:r>
      <w:proofErr w:type="spellEnd"/>
      <w:r w:rsidRPr="0088654D">
        <w:rPr>
          <w:sz w:val="18"/>
          <w:szCs w:val="18"/>
        </w:rPr>
        <w:t>- :Эле-:</w:t>
      </w:r>
      <w:proofErr w:type="spellStart"/>
      <w:r w:rsidRPr="0088654D">
        <w:rPr>
          <w:sz w:val="18"/>
          <w:szCs w:val="18"/>
        </w:rPr>
        <w:t>Воз:Вы</w:t>
      </w:r>
      <w:proofErr w:type="spellEnd"/>
      <w:r w:rsidRPr="0088654D">
        <w:rPr>
          <w:sz w:val="18"/>
          <w:szCs w:val="18"/>
        </w:rPr>
        <w:t>-:</w:t>
      </w:r>
      <w:proofErr w:type="spellStart"/>
      <w:r w:rsidRPr="0088654D">
        <w:rPr>
          <w:sz w:val="18"/>
          <w:szCs w:val="18"/>
        </w:rPr>
        <w:t>Ди:Кл.Гр.Бо</w:t>
      </w:r>
      <w:proofErr w:type="spellEnd"/>
      <w:r w:rsidRPr="0088654D">
        <w:rPr>
          <w:sz w:val="18"/>
          <w:szCs w:val="18"/>
        </w:rPr>
        <w:t>: Тип  :</w:t>
      </w:r>
      <w:proofErr w:type="spellStart"/>
      <w:r w:rsidRPr="0088654D">
        <w:rPr>
          <w:sz w:val="18"/>
          <w:szCs w:val="18"/>
        </w:rPr>
        <w:t>Полн:Запас</w:t>
      </w:r>
      <w:proofErr w:type="spellEnd"/>
      <w:r w:rsidRPr="0088654D">
        <w:rPr>
          <w:sz w:val="18"/>
          <w:szCs w:val="18"/>
        </w:rPr>
        <w:t xml:space="preserve"> </w:t>
      </w:r>
      <w:proofErr w:type="spellStart"/>
      <w:r w:rsidRPr="0088654D">
        <w:rPr>
          <w:sz w:val="18"/>
          <w:szCs w:val="18"/>
        </w:rPr>
        <w:t>сырораст</w:t>
      </w:r>
      <w:proofErr w:type="spellEnd"/>
      <w:r w:rsidRPr="0088654D">
        <w:rPr>
          <w:sz w:val="18"/>
          <w:szCs w:val="18"/>
        </w:rPr>
        <w:t xml:space="preserve">. :Кл. Запас на выделе, </w:t>
      </w:r>
      <w:proofErr w:type="spellStart"/>
      <w:r w:rsidRPr="0088654D">
        <w:rPr>
          <w:sz w:val="18"/>
          <w:szCs w:val="18"/>
        </w:rPr>
        <w:t>дес.кбм</w:t>
      </w:r>
      <w:proofErr w:type="spellEnd"/>
      <w:r w:rsidRPr="0088654D">
        <w:rPr>
          <w:sz w:val="18"/>
          <w:szCs w:val="18"/>
        </w:rPr>
        <w:t>:                 :</w:t>
      </w:r>
    </w:p>
    <w:p w14:paraId="586D4BA3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:вы-:</w:t>
      </w:r>
      <w:proofErr w:type="spellStart"/>
      <w:r w:rsidRPr="0088654D">
        <w:rPr>
          <w:sz w:val="18"/>
          <w:szCs w:val="18"/>
        </w:rPr>
        <w:t>щадь</w:t>
      </w:r>
      <w:proofErr w:type="spellEnd"/>
      <w:r w:rsidRPr="0088654D">
        <w:rPr>
          <w:sz w:val="18"/>
          <w:szCs w:val="18"/>
        </w:rPr>
        <w:t>,   :</w:t>
      </w:r>
      <w:proofErr w:type="spellStart"/>
      <w:r w:rsidRPr="0088654D">
        <w:rPr>
          <w:sz w:val="18"/>
          <w:szCs w:val="18"/>
        </w:rPr>
        <w:t>Покров,почва</w:t>
      </w:r>
      <w:proofErr w:type="spellEnd"/>
      <w:r w:rsidRPr="0088654D">
        <w:rPr>
          <w:sz w:val="18"/>
          <w:szCs w:val="18"/>
        </w:rPr>
        <w:t>, ре-:</w:t>
      </w:r>
      <w:proofErr w:type="spellStart"/>
      <w:r w:rsidRPr="0088654D">
        <w:rPr>
          <w:sz w:val="18"/>
          <w:szCs w:val="18"/>
        </w:rPr>
        <w:t>Р:со</w:t>
      </w:r>
      <w:proofErr w:type="spellEnd"/>
      <w:r w:rsidRPr="0088654D">
        <w:rPr>
          <w:sz w:val="18"/>
          <w:szCs w:val="18"/>
        </w:rPr>
        <w:t>- :мент:   :   :</w:t>
      </w:r>
      <w:proofErr w:type="spellStart"/>
      <w:r w:rsidRPr="0088654D">
        <w:rPr>
          <w:sz w:val="18"/>
          <w:szCs w:val="18"/>
        </w:rPr>
        <w:t>ам:во:во:ни</w:t>
      </w:r>
      <w:proofErr w:type="spellEnd"/>
      <w:r w:rsidRPr="0088654D">
        <w:rPr>
          <w:sz w:val="18"/>
          <w:szCs w:val="18"/>
        </w:rPr>
        <w:t>:      :</w:t>
      </w:r>
      <w:proofErr w:type="spellStart"/>
      <w:r w:rsidRPr="0088654D">
        <w:rPr>
          <w:sz w:val="18"/>
          <w:szCs w:val="18"/>
        </w:rPr>
        <w:t>ота</w:t>
      </w:r>
      <w:proofErr w:type="spellEnd"/>
      <w:r w:rsidRPr="0088654D">
        <w:rPr>
          <w:sz w:val="18"/>
          <w:szCs w:val="18"/>
        </w:rPr>
        <w:t xml:space="preserve"> : леса, </w:t>
      </w:r>
      <w:proofErr w:type="spellStart"/>
      <w:r w:rsidRPr="0088654D">
        <w:rPr>
          <w:sz w:val="18"/>
          <w:szCs w:val="18"/>
        </w:rPr>
        <w:t>дес.кбм</w:t>
      </w:r>
      <w:proofErr w:type="spellEnd"/>
      <w:r w:rsidRPr="0088654D">
        <w:rPr>
          <w:sz w:val="18"/>
          <w:szCs w:val="18"/>
        </w:rPr>
        <w:t xml:space="preserve">  :то:-------------------------:                 :</w:t>
      </w:r>
    </w:p>
    <w:p w14:paraId="73FB8201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:де-:        :</w:t>
      </w:r>
      <w:proofErr w:type="spellStart"/>
      <w:r w:rsidRPr="0088654D">
        <w:rPr>
          <w:sz w:val="18"/>
          <w:szCs w:val="18"/>
        </w:rPr>
        <w:t>льеф,особ.выд.Про:У:та</w:t>
      </w:r>
      <w:proofErr w:type="spellEnd"/>
      <w:r w:rsidRPr="0088654D">
        <w:rPr>
          <w:sz w:val="18"/>
          <w:szCs w:val="18"/>
        </w:rPr>
        <w:t xml:space="preserve">  :    :</w:t>
      </w:r>
      <w:proofErr w:type="spellStart"/>
      <w:r w:rsidRPr="0088654D">
        <w:rPr>
          <w:sz w:val="18"/>
          <w:szCs w:val="18"/>
        </w:rPr>
        <w:t>ра</w:t>
      </w:r>
      <w:proofErr w:type="spellEnd"/>
      <w:r w:rsidRPr="0088654D">
        <w:rPr>
          <w:sz w:val="18"/>
          <w:szCs w:val="18"/>
        </w:rPr>
        <w:t xml:space="preserve"> :со-:</w:t>
      </w:r>
      <w:proofErr w:type="spellStart"/>
      <w:r w:rsidRPr="0088654D">
        <w:rPr>
          <w:sz w:val="18"/>
          <w:szCs w:val="18"/>
        </w:rPr>
        <w:t>ет:зр:зр:те</w:t>
      </w:r>
      <w:proofErr w:type="spellEnd"/>
      <w:r w:rsidRPr="0088654D">
        <w:rPr>
          <w:sz w:val="18"/>
          <w:szCs w:val="18"/>
        </w:rPr>
        <w:t>: леса :----:----------------:</w:t>
      </w:r>
      <w:proofErr w:type="spellStart"/>
      <w:r w:rsidRPr="0088654D">
        <w:rPr>
          <w:sz w:val="18"/>
          <w:szCs w:val="18"/>
        </w:rPr>
        <w:t>ва:су</w:t>
      </w:r>
      <w:proofErr w:type="spellEnd"/>
      <w:r w:rsidRPr="0088654D">
        <w:rPr>
          <w:sz w:val="18"/>
          <w:szCs w:val="18"/>
        </w:rPr>
        <w:t>- :ре- :</w:t>
      </w:r>
      <w:proofErr w:type="spellStart"/>
      <w:r w:rsidRPr="0088654D">
        <w:rPr>
          <w:sz w:val="18"/>
          <w:szCs w:val="18"/>
        </w:rPr>
        <w:t>еди</w:t>
      </w:r>
      <w:proofErr w:type="spellEnd"/>
      <w:r w:rsidRPr="0088654D">
        <w:rPr>
          <w:sz w:val="18"/>
          <w:szCs w:val="18"/>
        </w:rPr>
        <w:t>-:</w:t>
      </w:r>
      <w:proofErr w:type="spellStart"/>
      <w:r w:rsidRPr="0088654D">
        <w:rPr>
          <w:sz w:val="18"/>
          <w:szCs w:val="18"/>
        </w:rPr>
        <w:t>захламлен.:Хозяйственные</w:t>
      </w:r>
      <w:proofErr w:type="spellEnd"/>
      <w:r w:rsidRPr="0088654D">
        <w:rPr>
          <w:sz w:val="18"/>
          <w:szCs w:val="18"/>
        </w:rPr>
        <w:t xml:space="preserve">    :</w:t>
      </w:r>
    </w:p>
    <w:p w14:paraId="12B75FBF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:ла : га     :</w:t>
      </w:r>
      <w:proofErr w:type="spellStart"/>
      <w:r w:rsidRPr="0088654D">
        <w:rPr>
          <w:sz w:val="18"/>
          <w:szCs w:val="18"/>
        </w:rPr>
        <w:t>исхожд.Кат.земель:С:Яр</w:t>
      </w:r>
      <w:proofErr w:type="spellEnd"/>
      <w:r w:rsidRPr="0088654D">
        <w:rPr>
          <w:sz w:val="18"/>
          <w:szCs w:val="18"/>
        </w:rPr>
        <w:t xml:space="preserve">  :</w:t>
      </w:r>
      <w:proofErr w:type="spellStart"/>
      <w:r w:rsidRPr="0088654D">
        <w:rPr>
          <w:sz w:val="18"/>
          <w:szCs w:val="18"/>
        </w:rPr>
        <w:t>ле</w:t>
      </w:r>
      <w:proofErr w:type="spellEnd"/>
      <w:r w:rsidRPr="0088654D">
        <w:rPr>
          <w:sz w:val="18"/>
          <w:szCs w:val="18"/>
        </w:rPr>
        <w:t>- :   :   :р :</w:t>
      </w:r>
      <w:proofErr w:type="spellStart"/>
      <w:r w:rsidRPr="0088654D">
        <w:rPr>
          <w:sz w:val="18"/>
          <w:szCs w:val="18"/>
        </w:rPr>
        <w:t>ас:ас:т</w:t>
      </w:r>
      <w:proofErr w:type="spellEnd"/>
      <w:r w:rsidRPr="0088654D">
        <w:rPr>
          <w:sz w:val="18"/>
          <w:szCs w:val="18"/>
        </w:rPr>
        <w:t xml:space="preserve"> :      :Сумм: на :</w:t>
      </w:r>
      <w:proofErr w:type="spellStart"/>
      <w:r w:rsidRPr="0088654D">
        <w:rPr>
          <w:sz w:val="18"/>
          <w:szCs w:val="18"/>
        </w:rPr>
        <w:t>общий:по</w:t>
      </w:r>
      <w:proofErr w:type="spellEnd"/>
      <w:r w:rsidRPr="0088654D">
        <w:rPr>
          <w:sz w:val="18"/>
          <w:szCs w:val="18"/>
        </w:rPr>
        <w:t xml:space="preserve">   :</w:t>
      </w:r>
      <w:proofErr w:type="spellStart"/>
      <w:r w:rsidRPr="0088654D">
        <w:rPr>
          <w:sz w:val="18"/>
          <w:szCs w:val="18"/>
        </w:rPr>
        <w:t>рн:хо</w:t>
      </w:r>
      <w:proofErr w:type="spellEnd"/>
      <w:r w:rsidRPr="0088654D">
        <w:rPr>
          <w:sz w:val="18"/>
          <w:szCs w:val="18"/>
        </w:rPr>
        <w:t>- :    :</w:t>
      </w:r>
      <w:proofErr w:type="spellStart"/>
      <w:r w:rsidRPr="0088654D">
        <w:rPr>
          <w:sz w:val="18"/>
          <w:szCs w:val="18"/>
        </w:rPr>
        <w:t>нич</w:t>
      </w:r>
      <w:proofErr w:type="spellEnd"/>
      <w:r w:rsidRPr="0088654D">
        <w:rPr>
          <w:sz w:val="18"/>
          <w:szCs w:val="18"/>
        </w:rPr>
        <w:t>-:----------:                 :</w:t>
      </w:r>
    </w:p>
    <w:p w14:paraId="1FE0CDC6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   :        :</w:t>
      </w:r>
      <w:proofErr w:type="spellStart"/>
      <w:r w:rsidRPr="0088654D">
        <w:rPr>
          <w:sz w:val="18"/>
          <w:szCs w:val="18"/>
        </w:rPr>
        <w:t>Хар.лесн</w:t>
      </w:r>
      <w:proofErr w:type="spellEnd"/>
      <w:r w:rsidRPr="0088654D">
        <w:rPr>
          <w:sz w:val="18"/>
          <w:szCs w:val="18"/>
        </w:rPr>
        <w:t>. культур: :ус  :</w:t>
      </w:r>
      <w:proofErr w:type="spellStart"/>
      <w:r w:rsidRPr="0088654D">
        <w:rPr>
          <w:sz w:val="18"/>
          <w:szCs w:val="18"/>
        </w:rPr>
        <w:t>са</w:t>
      </w:r>
      <w:proofErr w:type="spellEnd"/>
      <w:r w:rsidRPr="0088654D">
        <w:rPr>
          <w:sz w:val="18"/>
          <w:szCs w:val="18"/>
        </w:rPr>
        <w:t xml:space="preserve">  :</w:t>
      </w:r>
      <w:proofErr w:type="spellStart"/>
      <w:r w:rsidRPr="0088654D">
        <w:rPr>
          <w:sz w:val="18"/>
          <w:szCs w:val="18"/>
        </w:rPr>
        <w:t>ст</w:t>
      </w:r>
      <w:proofErr w:type="spellEnd"/>
      <w:r w:rsidRPr="0088654D">
        <w:rPr>
          <w:sz w:val="18"/>
          <w:szCs w:val="18"/>
        </w:rPr>
        <w:t xml:space="preserve"> :та :  :</w:t>
      </w:r>
      <w:proofErr w:type="spellStart"/>
      <w:r w:rsidRPr="0088654D">
        <w:rPr>
          <w:sz w:val="18"/>
          <w:szCs w:val="18"/>
        </w:rPr>
        <w:t>та:та</w:t>
      </w:r>
      <w:proofErr w:type="spellEnd"/>
      <w:r w:rsidRPr="0088654D">
        <w:rPr>
          <w:sz w:val="18"/>
          <w:szCs w:val="18"/>
        </w:rPr>
        <w:t xml:space="preserve">:  :      :а </w:t>
      </w:r>
      <w:proofErr w:type="spellStart"/>
      <w:r w:rsidRPr="0088654D">
        <w:rPr>
          <w:sz w:val="18"/>
          <w:szCs w:val="18"/>
        </w:rPr>
        <w:t>пл</w:t>
      </w:r>
      <w:proofErr w:type="spellEnd"/>
      <w:r w:rsidRPr="0088654D">
        <w:rPr>
          <w:sz w:val="18"/>
          <w:szCs w:val="18"/>
        </w:rPr>
        <w:t>: 1  :на   :</w:t>
      </w:r>
      <w:proofErr w:type="spellStart"/>
      <w:r w:rsidRPr="0088654D">
        <w:rPr>
          <w:sz w:val="18"/>
          <w:szCs w:val="18"/>
        </w:rPr>
        <w:t>соста:ос:стоя:дин</w:t>
      </w:r>
      <w:proofErr w:type="spellEnd"/>
      <w:r w:rsidRPr="0088654D">
        <w:rPr>
          <w:sz w:val="18"/>
          <w:szCs w:val="18"/>
        </w:rPr>
        <w:t xml:space="preserve"> :ных :</w:t>
      </w:r>
      <w:proofErr w:type="spellStart"/>
      <w:r w:rsidRPr="0088654D">
        <w:rPr>
          <w:sz w:val="18"/>
          <w:szCs w:val="18"/>
        </w:rPr>
        <w:t>общий:лик</w:t>
      </w:r>
      <w:proofErr w:type="spellEnd"/>
      <w:r w:rsidRPr="0088654D">
        <w:rPr>
          <w:sz w:val="18"/>
          <w:szCs w:val="18"/>
        </w:rPr>
        <w:t>-:мероприятия      :</w:t>
      </w:r>
    </w:p>
    <w:p w14:paraId="0E42DEED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   :        :</w:t>
      </w:r>
      <w:proofErr w:type="spellStart"/>
      <w:r w:rsidRPr="0088654D">
        <w:rPr>
          <w:sz w:val="18"/>
          <w:szCs w:val="18"/>
        </w:rPr>
        <w:t>Кадастров.оценка</w:t>
      </w:r>
      <w:proofErr w:type="spellEnd"/>
      <w:r w:rsidRPr="0088654D">
        <w:rPr>
          <w:sz w:val="18"/>
          <w:szCs w:val="18"/>
        </w:rPr>
        <w:t xml:space="preserve"> : :а   :    :   :   :  :  :  :  : ТЛУ  :сеч.: га :</w:t>
      </w:r>
      <w:proofErr w:type="spellStart"/>
      <w:r w:rsidRPr="0088654D">
        <w:rPr>
          <w:sz w:val="18"/>
          <w:szCs w:val="18"/>
        </w:rPr>
        <w:t>выдел:вляющ:ти:стар</w:t>
      </w:r>
      <w:proofErr w:type="spellEnd"/>
      <w:r w:rsidRPr="0088654D">
        <w:rPr>
          <w:sz w:val="18"/>
          <w:szCs w:val="18"/>
        </w:rPr>
        <w:t>.    :дер.:     :вида:                 :</w:t>
      </w:r>
    </w:p>
    <w:p w14:paraId="366EF434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599B3B04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3333F746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6BA204B4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5   0.8637   10С+Л,Б           1  31   С    110 31  38 6  4  1  РТОС   0.7  36   31.1  31.1  1                                              </w:t>
      </w:r>
    </w:p>
    <w:p w14:paraId="419B6A25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Л                        С3                                                                          </w:t>
      </w:r>
    </w:p>
    <w:p w14:paraId="0243F7EB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Б                                                                                                    </w:t>
      </w:r>
    </w:p>
    <w:p w14:paraId="048AAA1F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подрост: 10С (10) 1 м, 2 </w:t>
      </w:r>
      <w:proofErr w:type="spellStart"/>
      <w:r w:rsidRPr="0088654D">
        <w:rPr>
          <w:sz w:val="18"/>
          <w:szCs w:val="18"/>
        </w:rPr>
        <w:t>тыс.шт</w:t>
      </w:r>
      <w:proofErr w:type="spellEnd"/>
      <w:r w:rsidRPr="0088654D">
        <w:rPr>
          <w:sz w:val="18"/>
          <w:szCs w:val="18"/>
        </w:rPr>
        <w:t xml:space="preserve">/га, благонадежный                                                                              </w:t>
      </w:r>
    </w:p>
    <w:p w14:paraId="56AD2022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подлесок: ЧР, Р Редкий                                                                                                         </w:t>
      </w:r>
    </w:p>
    <w:p w14:paraId="4AB6A404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Класс пожарной опасности 2                                                                                                     </w:t>
      </w:r>
    </w:p>
    <w:p w14:paraId="5BBEF8AE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88654D">
        <w:rPr>
          <w:sz w:val="18"/>
          <w:szCs w:val="18"/>
        </w:rPr>
        <w:t>гориз</w:t>
      </w:r>
      <w:proofErr w:type="spellEnd"/>
      <w:r w:rsidRPr="0088654D">
        <w:rPr>
          <w:sz w:val="18"/>
          <w:szCs w:val="18"/>
        </w:rPr>
        <w:t xml:space="preserve">. </w:t>
      </w:r>
      <w:proofErr w:type="spellStart"/>
      <w:r w:rsidRPr="0088654D">
        <w:rPr>
          <w:sz w:val="18"/>
          <w:szCs w:val="18"/>
        </w:rPr>
        <w:t>сомкн</w:t>
      </w:r>
      <w:proofErr w:type="spellEnd"/>
      <w:r w:rsidRPr="0088654D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48571323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88654D">
        <w:rPr>
          <w:sz w:val="18"/>
          <w:szCs w:val="18"/>
        </w:rPr>
        <w:t>просматриваемость</w:t>
      </w:r>
      <w:proofErr w:type="spellEnd"/>
      <w:r w:rsidRPr="0088654D">
        <w:rPr>
          <w:sz w:val="18"/>
          <w:szCs w:val="18"/>
        </w:rPr>
        <w:t xml:space="preserve"> Средняя, стадия </w:t>
      </w:r>
      <w:proofErr w:type="spellStart"/>
      <w:r w:rsidRPr="0088654D">
        <w:rPr>
          <w:sz w:val="18"/>
          <w:szCs w:val="18"/>
        </w:rPr>
        <w:t>дигресии</w:t>
      </w:r>
      <w:proofErr w:type="spellEnd"/>
      <w:r w:rsidRPr="0088654D">
        <w:rPr>
          <w:sz w:val="18"/>
          <w:szCs w:val="18"/>
        </w:rPr>
        <w:t xml:space="preserve"> регулирование           </w:t>
      </w:r>
    </w:p>
    <w:p w14:paraId="4F85FD15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624AE086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6D9462F9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6   5.7182   8С1Л1Б            1  29   С    110 30  38 6  4  1  РТ     0.8  38   217.3 173.9 1                                              </w:t>
      </w:r>
    </w:p>
    <w:p w14:paraId="70A5D2AE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Л        29  36          С2                     21.7  1                                              </w:t>
      </w:r>
    </w:p>
    <w:p w14:paraId="24905087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Б    80  24  24                                 21.7  2                                              </w:t>
      </w:r>
    </w:p>
    <w:p w14:paraId="4F6E137F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подрост: 10С (10) 1.5 м, 1.5 </w:t>
      </w:r>
      <w:proofErr w:type="spellStart"/>
      <w:r w:rsidRPr="0088654D">
        <w:rPr>
          <w:sz w:val="18"/>
          <w:szCs w:val="18"/>
        </w:rPr>
        <w:t>тыс.шт</w:t>
      </w:r>
      <w:proofErr w:type="spellEnd"/>
      <w:r w:rsidRPr="0088654D">
        <w:rPr>
          <w:sz w:val="18"/>
          <w:szCs w:val="18"/>
        </w:rPr>
        <w:t xml:space="preserve">/га, благонадежный                                                                          </w:t>
      </w:r>
    </w:p>
    <w:p w14:paraId="4CEEE1C7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подлесок: Р, ЧР Редкий                                                                                                         </w:t>
      </w:r>
    </w:p>
    <w:p w14:paraId="035865B0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7141D4F8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88654D">
        <w:rPr>
          <w:sz w:val="18"/>
          <w:szCs w:val="18"/>
        </w:rPr>
        <w:t>гориз</w:t>
      </w:r>
      <w:proofErr w:type="spellEnd"/>
      <w:r w:rsidRPr="0088654D">
        <w:rPr>
          <w:sz w:val="18"/>
          <w:szCs w:val="18"/>
        </w:rPr>
        <w:t xml:space="preserve">. </w:t>
      </w:r>
      <w:proofErr w:type="spellStart"/>
      <w:r w:rsidRPr="0088654D">
        <w:rPr>
          <w:sz w:val="18"/>
          <w:szCs w:val="18"/>
        </w:rPr>
        <w:t>сомкн</w:t>
      </w:r>
      <w:proofErr w:type="spellEnd"/>
      <w:r w:rsidRPr="0088654D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05942B9A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88654D">
        <w:rPr>
          <w:sz w:val="18"/>
          <w:szCs w:val="18"/>
        </w:rPr>
        <w:t>просматриваемость</w:t>
      </w:r>
      <w:proofErr w:type="spellEnd"/>
      <w:r w:rsidRPr="0088654D">
        <w:rPr>
          <w:sz w:val="18"/>
          <w:szCs w:val="18"/>
        </w:rPr>
        <w:t xml:space="preserve"> Средняя, стадия </w:t>
      </w:r>
      <w:proofErr w:type="spellStart"/>
      <w:r w:rsidRPr="0088654D">
        <w:rPr>
          <w:sz w:val="18"/>
          <w:szCs w:val="18"/>
        </w:rPr>
        <w:t>дигресии</w:t>
      </w:r>
      <w:proofErr w:type="spellEnd"/>
      <w:r w:rsidRPr="0088654D">
        <w:rPr>
          <w:sz w:val="18"/>
          <w:szCs w:val="18"/>
        </w:rPr>
        <w:t xml:space="preserve"> регулирование           </w:t>
      </w:r>
    </w:p>
    <w:p w14:paraId="20597004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222AFE5B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666CA5AC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7   7.1091   6С2С1Л1Б          1  29   С    110 31  38 6  4  1  РТ     0.8  38   270.1 162.1 1                                              </w:t>
      </w:r>
    </w:p>
    <w:p w14:paraId="711CB5A9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С    60  23  24          С2                     54    1                                              </w:t>
      </w:r>
    </w:p>
    <w:p w14:paraId="75721019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Л    100 30  34                                 27    1                                              </w:t>
      </w:r>
    </w:p>
    <w:p w14:paraId="33E08B17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Б    80  24  24                                 27    2                                              </w:t>
      </w:r>
    </w:p>
    <w:p w14:paraId="4844BC82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подрост: 10С (25) 5 м, 1 </w:t>
      </w:r>
      <w:proofErr w:type="spellStart"/>
      <w:r w:rsidRPr="0088654D">
        <w:rPr>
          <w:sz w:val="18"/>
          <w:szCs w:val="18"/>
        </w:rPr>
        <w:t>тыс.шт</w:t>
      </w:r>
      <w:proofErr w:type="spellEnd"/>
      <w:r w:rsidRPr="0088654D">
        <w:rPr>
          <w:sz w:val="18"/>
          <w:szCs w:val="18"/>
        </w:rPr>
        <w:t xml:space="preserve">/га, благонадежный                                                                              </w:t>
      </w:r>
    </w:p>
    <w:p w14:paraId="1000A830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подлесок: Р, ЧР, КЛН Редкий                                                                                                    </w:t>
      </w:r>
    </w:p>
    <w:p w14:paraId="0440EE91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4A0CDBD6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88654D">
        <w:rPr>
          <w:sz w:val="18"/>
          <w:szCs w:val="18"/>
        </w:rPr>
        <w:t>гориз</w:t>
      </w:r>
      <w:proofErr w:type="spellEnd"/>
      <w:r w:rsidRPr="0088654D">
        <w:rPr>
          <w:sz w:val="18"/>
          <w:szCs w:val="18"/>
        </w:rPr>
        <w:t xml:space="preserve">. </w:t>
      </w:r>
      <w:proofErr w:type="spellStart"/>
      <w:r w:rsidRPr="0088654D">
        <w:rPr>
          <w:sz w:val="18"/>
          <w:szCs w:val="18"/>
        </w:rPr>
        <w:t>сомкн</w:t>
      </w:r>
      <w:proofErr w:type="spellEnd"/>
      <w:r w:rsidRPr="0088654D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6A5A6C31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88654D">
        <w:rPr>
          <w:sz w:val="18"/>
          <w:szCs w:val="18"/>
        </w:rPr>
        <w:t>просматриваемость</w:t>
      </w:r>
      <w:proofErr w:type="spellEnd"/>
      <w:r w:rsidRPr="0088654D">
        <w:rPr>
          <w:sz w:val="18"/>
          <w:szCs w:val="18"/>
        </w:rPr>
        <w:t xml:space="preserve"> Средняя, стадия </w:t>
      </w:r>
      <w:proofErr w:type="spellStart"/>
      <w:r w:rsidRPr="0088654D">
        <w:rPr>
          <w:sz w:val="18"/>
          <w:szCs w:val="18"/>
        </w:rPr>
        <w:t>дигресии</w:t>
      </w:r>
      <w:proofErr w:type="spellEnd"/>
      <w:r w:rsidRPr="0088654D">
        <w:rPr>
          <w:sz w:val="18"/>
          <w:szCs w:val="18"/>
        </w:rPr>
        <w:t xml:space="preserve"> регулирование           </w:t>
      </w:r>
    </w:p>
    <w:p w14:paraId="29F590A2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4CBA61DB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7802CE7E" w14:textId="35ABF39A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br w:type="page"/>
      </w:r>
    </w:p>
    <w:p w14:paraId="1EB8AEE9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12      </w:t>
      </w:r>
    </w:p>
    <w:p w14:paraId="2E1AF34B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5AF44522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 N :</w:t>
      </w:r>
      <w:proofErr w:type="spellStart"/>
      <w:r w:rsidRPr="0088654D">
        <w:rPr>
          <w:sz w:val="18"/>
          <w:szCs w:val="18"/>
        </w:rPr>
        <w:t>Пло</w:t>
      </w:r>
      <w:proofErr w:type="spellEnd"/>
      <w:r w:rsidRPr="0088654D">
        <w:rPr>
          <w:sz w:val="18"/>
          <w:szCs w:val="18"/>
        </w:rPr>
        <w:t>-    :Состав.Подр.Подл.:</w:t>
      </w:r>
      <w:proofErr w:type="spellStart"/>
      <w:r w:rsidRPr="0088654D">
        <w:rPr>
          <w:sz w:val="18"/>
          <w:szCs w:val="18"/>
        </w:rPr>
        <w:t>Я:Вы</w:t>
      </w:r>
      <w:proofErr w:type="spellEnd"/>
      <w:r w:rsidRPr="0088654D">
        <w:rPr>
          <w:sz w:val="18"/>
          <w:szCs w:val="18"/>
        </w:rPr>
        <w:t>- :Эле-:</w:t>
      </w:r>
      <w:proofErr w:type="spellStart"/>
      <w:r w:rsidRPr="0088654D">
        <w:rPr>
          <w:sz w:val="18"/>
          <w:szCs w:val="18"/>
        </w:rPr>
        <w:t>Воз:Вы</w:t>
      </w:r>
      <w:proofErr w:type="spellEnd"/>
      <w:r w:rsidRPr="0088654D">
        <w:rPr>
          <w:sz w:val="18"/>
          <w:szCs w:val="18"/>
        </w:rPr>
        <w:t>-:</w:t>
      </w:r>
      <w:proofErr w:type="spellStart"/>
      <w:r w:rsidRPr="0088654D">
        <w:rPr>
          <w:sz w:val="18"/>
          <w:szCs w:val="18"/>
        </w:rPr>
        <w:t>Ди:Кл.Гр.Бо</w:t>
      </w:r>
      <w:proofErr w:type="spellEnd"/>
      <w:r w:rsidRPr="0088654D">
        <w:rPr>
          <w:sz w:val="18"/>
          <w:szCs w:val="18"/>
        </w:rPr>
        <w:t>: Тип  :</w:t>
      </w:r>
      <w:proofErr w:type="spellStart"/>
      <w:r w:rsidRPr="0088654D">
        <w:rPr>
          <w:sz w:val="18"/>
          <w:szCs w:val="18"/>
        </w:rPr>
        <w:t>Полн:Запас</w:t>
      </w:r>
      <w:proofErr w:type="spellEnd"/>
      <w:r w:rsidRPr="0088654D">
        <w:rPr>
          <w:sz w:val="18"/>
          <w:szCs w:val="18"/>
        </w:rPr>
        <w:t xml:space="preserve"> </w:t>
      </w:r>
      <w:proofErr w:type="spellStart"/>
      <w:r w:rsidRPr="0088654D">
        <w:rPr>
          <w:sz w:val="18"/>
          <w:szCs w:val="18"/>
        </w:rPr>
        <w:t>сырораст</w:t>
      </w:r>
      <w:proofErr w:type="spellEnd"/>
      <w:r w:rsidRPr="0088654D">
        <w:rPr>
          <w:sz w:val="18"/>
          <w:szCs w:val="18"/>
        </w:rPr>
        <w:t xml:space="preserve">. :Кл. Запас на выделе, </w:t>
      </w:r>
      <w:proofErr w:type="spellStart"/>
      <w:r w:rsidRPr="0088654D">
        <w:rPr>
          <w:sz w:val="18"/>
          <w:szCs w:val="18"/>
        </w:rPr>
        <w:t>дес.кбм</w:t>
      </w:r>
      <w:proofErr w:type="spellEnd"/>
      <w:r w:rsidRPr="0088654D">
        <w:rPr>
          <w:sz w:val="18"/>
          <w:szCs w:val="18"/>
        </w:rPr>
        <w:t>:                 :</w:t>
      </w:r>
    </w:p>
    <w:p w14:paraId="680D0EBA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:вы-:</w:t>
      </w:r>
      <w:proofErr w:type="spellStart"/>
      <w:r w:rsidRPr="0088654D">
        <w:rPr>
          <w:sz w:val="18"/>
          <w:szCs w:val="18"/>
        </w:rPr>
        <w:t>щадь</w:t>
      </w:r>
      <w:proofErr w:type="spellEnd"/>
      <w:r w:rsidRPr="0088654D">
        <w:rPr>
          <w:sz w:val="18"/>
          <w:szCs w:val="18"/>
        </w:rPr>
        <w:t>,   :</w:t>
      </w:r>
      <w:proofErr w:type="spellStart"/>
      <w:r w:rsidRPr="0088654D">
        <w:rPr>
          <w:sz w:val="18"/>
          <w:szCs w:val="18"/>
        </w:rPr>
        <w:t>Покров,почва</w:t>
      </w:r>
      <w:proofErr w:type="spellEnd"/>
      <w:r w:rsidRPr="0088654D">
        <w:rPr>
          <w:sz w:val="18"/>
          <w:szCs w:val="18"/>
        </w:rPr>
        <w:t>, ре-:</w:t>
      </w:r>
      <w:proofErr w:type="spellStart"/>
      <w:r w:rsidRPr="0088654D">
        <w:rPr>
          <w:sz w:val="18"/>
          <w:szCs w:val="18"/>
        </w:rPr>
        <w:t>Р:со</w:t>
      </w:r>
      <w:proofErr w:type="spellEnd"/>
      <w:r w:rsidRPr="0088654D">
        <w:rPr>
          <w:sz w:val="18"/>
          <w:szCs w:val="18"/>
        </w:rPr>
        <w:t>- :мент:   :   :</w:t>
      </w:r>
      <w:proofErr w:type="spellStart"/>
      <w:r w:rsidRPr="0088654D">
        <w:rPr>
          <w:sz w:val="18"/>
          <w:szCs w:val="18"/>
        </w:rPr>
        <w:t>ам:во:во:ни</w:t>
      </w:r>
      <w:proofErr w:type="spellEnd"/>
      <w:r w:rsidRPr="0088654D">
        <w:rPr>
          <w:sz w:val="18"/>
          <w:szCs w:val="18"/>
        </w:rPr>
        <w:t>:      :</w:t>
      </w:r>
      <w:proofErr w:type="spellStart"/>
      <w:r w:rsidRPr="0088654D">
        <w:rPr>
          <w:sz w:val="18"/>
          <w:szCs w:val="18"/>
        </w:rPr>
        <w:t>ота</w:t>
      </w:r>
      <w:proofErr w:type="spellEnd"/>
      <w:r w:rsidRPr="0088654D">
        <w:rPr>
          <w:sz w:val="18"/>
          <w:szCs w:val="18"/>
        </w:rPr>
        <w:t xml:space="preserve"> : леса, </w:t>
      </w:r>
      <w:proofErr w:type="spellStart"/>
      <w:r w:rsidRPr="0088654D">
        <w:rPr>
          <w:sz w:val="18"/>
          <w:szCs w:val="18"/>
        </w:rPr>
        <w:t>дес.кбм</w:t>
      </w:r>
      <w:proofErr w:type="spellEnd"/>
      <w:r w:rsidRPr="0088654D">
        <w:rPr>
          <w:sz w:val="18"/>
          <w:szCs w:val="18"/>
        </w:rPr>
        <w:t xml:space="preserve">  :то:-------------------------:                 :</w:t>
      </w:r>
    </w:p>
    <w:p w14:paraId="57FAEC8E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:де-:        :</w:t>
      </w:r>
      <w:proofErr w:type="spellStart"/>
      <w:r w:rsidRPr="0088654D">
        <w:rPr>
          <w:sz w:val="18"/>
          <w:szCs w:val="18"/>
        </w:rPr>
        <w:t>льеф,особ.выд.Про:У:та</w:t>
      </w:r>
      <w:proofErr w:type="spellEnd"/>
      <w:r w:rsidRPr="0088654D">
        <w:rPr>
          <w:sz w:val="18"/>
          <w:szCs w:val="18"/>
        </w:rPr>
        <w:t xml:space="preserve">  :    :</w:t>
      </w:r>
      <w:proofErr w:type="spellStart"/>
      <w:r w:rsidRPr="0088654D">
        <w:rPr>
          <w:sz w:val="18"/>
          <w:szCs w:val="18"/>
        </w:rPr>
        <w:t>ра</w:t>
      </w:r>
      <w:proofErr w:type="spellEnd"/>
      <w:r w:rsidRPr="0088654D">
        <w:rPr>
          <w:sz w:val="18"/>
          <w:szCs w:val="18"/>
        </w:rPr>
        <w:t xml:space="preserve"> :со-:</w:t>
      </w:r>
      <w:proofErr w:type="spellStart"/>
      <w:r w:rsidRPr="0088654D">
        <w:rPr>
          <w:sz w:val="18"/>
          <w:szCs w:val="18"/>
        </w:rPr>
        <w:t>ет:зр:зр:те</w:t>
      </w:r>
      <w:proofErr w:type="spellEnd"/>
      <w:r w:rsidRPr="0088654D">
        <w:rPr>
          <w:sz w:val="18"/>
          <w:szCs w:val="18"/>
        </w:rPr>
        <w:t>: леса :----:----------------:</w:t>
      </w:r>
      <w:proofErr w:type="spellStart"/>
      <w:r w:rsidRPr="0088654D">
        <w:rPr>
          <w:sz w:val="18"/>
          <w:szCs w:val="18"/>
        </w:rPr>
        <w:t>ва:су</w:t>
      </w:r>
      <w:proofErr w:type="spellEnd"/>
      <w:r w:rsidRPr="0088654D">
        <w:rPr>
          <w:sz w:val="18"/>
          <w:szCs w:val="18"/>
        </w:rPr>
        <w:t>- :ре- :</w:t>
      </w:r>
      <w:proofErr w:type="spellStart"/>
      <w:r w:rsidRPr="0088654D">
        <w:rPr>
          <w:sz w:val="18"/>
          <w:szCs w:val="18"/>
        </w:rPr>
        <w:t>еди</w:t>
      </w:r>
      <w:proofErr w:type="spellEnd"/>
      <w:r w:rsidRPr="0088654D">
        <w:rPr>
          <w:sz w:val="18"/>
          <w:szCs w:val="18"/>
        </w:rPr>
        <w:t>-:</w:t>
      </w:r>
      <w:proofErr w:type="spellStart"/>
      <w:r w:rsidRPr="0088654D">
        <w:rPr>
          <w:sz w:val="18"/>
          <w:szCs w:val="18"/>
        </w:rPr>
        <w:t>захламлен.:Хозяйственные</w:t>
      </w:r>
      <w:proofErr w:type="spellEnd"/>
      <w:r w:rsidRPr="0088654D">
        <w:rPr>
          <w:sz w:val="18"/>
          <w:szCs w:val="18"/>
        </w:rPr>
        <w:t xml:space="preserve">    :</w:t>
      </w:r>
    </w:p>
    <w:p w14:paraId="5051EE82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:ла : га     :</w:t>
      </w:r>
      <w:proofErr w:type="spellStart"/>
      <w:r w:rsidRPr="0088654D">
        <w:rPr>
          <w:sz w:val="18"/>
          <w:szCs w:val="18"/>
        </w:rPr>
        <w:t>исхожд.Кат.земель:С:Яр</w:t>
      </w:r>
      <w:proofErr w:type="spellEnd"/>
      <w:r w:rsidRPr="0088654D">
        <w:rPr>
          <w:sz w:val="18"/>
          <w:szCs w:val="18"/>
        </w:rPr>
        <w:t xml:space="preserve">  :</w:t>
      </w:r>
      <w:proofErr w:type="spellStart"/>
      <w:r w:rsidRPr="0088654D">
        <w:rPr>
          <w:sz w:val="18"/>
          <w:szCs w:val="18"/>
        </w:rPr>
        <w:t>ле</w:t>
      </w:r>
      <w:proofErr w:type="spellEnd"/>
      <w:r w:rsidRPr="0088654D">
        <w:rPr>
          <w:sz w:val="18"/>
          <w:szCs w:val="18"/>
        </w:rPr>
        <w:t>- :   :   :р :</w:t>
      </w:r>
      <w:proofErr w:type="spellStart"/>
      <w:r w:rsidRPr="0088654D">
        <w:rPr>
          <w:sz w:val="18"/>
          <w:szCs w:val="18"/>
        </w:rPr>
        <w:t>ас:ас:т</w:t>
      </w:r>
      <w:proofErr w:type="spellEnd"/>
      <w:r w:rsidRPr="0088654D">
        <w:rPr>
          <w:sz w:val="18"/>
          <w:szCs w:val="18"/>
        </w:rPr>
        <w:t xml:space="preserve"> :      :Сумм: на :</w:t>
      </w:r>
      <w:proofErr w:type="spellStart"/>
      <w:r w:rsidRPr="0088654D">
        <w:rPr>
          <w:sz w:val="18"/>
          <w:szCs w:val="18"/>
        </w:rPr>
        <w:t>общий:по</w:t>
      </w:r>
      <w:proofErr w:type="spellEnd"/>
      <w:r w:rsidRPr="0088654D">
        <w:rPr>
          <w:sz w:val="18"/>
          <w:szCs w:val="18"/>
        </w:rPr>
        <w:t xml:space="preserve">   :</w:t>
      </w:r>
      <w:proofErr w:type="spellStart"/>
      <w:r w:rsidRPr="0088654D">
        <w:rPr>
          <w:sz w:val="18"/>
          <w:szCs w:val="18"/>
        </w:rPr>
        <w:t>рн:хо</w:t>
      </w:r>
      <w:proofErr w:type="spellEnd"/>
      <w:r w:rsidRPr="0088654D">
        <w:rPr>
          <w:sz w:val="18"/>
          <w:szCs w:val="18"/>
        </w:rPr>
        <w:t>- :    :</w:t>
      </w:r>
      <w:proofErr w:type="spellStart"/>
      <w:r w:rsidRPr="0088654D">
        <w:rPr>
          <w:sz w:val="18"/>
          <w:szCs w:val="18"/>
        </w:rPr>
        <w:t>нич</w:t>
      </w:r>
      <w:proofErr w:type="spellEnd"/>
      <w:r w:rsidRPr="0088654D">
        <w:rPr>
          <w:sz w:val="18"/>
          <w:szCs w:val="18"/>
        </w:rPr>
        <w:t>-:----------:                 :</w:t>
      </w:r>
    </w:p>
    <w:p w14:paraId="7237D2C8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   :        :</w:t>
      </w:r>
      <w:proofErr w:type="spellStart"/>
      <w:r w:rsidRPr="0088654D">
        <w:rPr>
          <w:sz w:val="18"/>
          <w:szCs w:val="18"/>
        </w:rPr>
        <w:t>Хар.лесн</w:t>
      </w:r>
      <w:proofErr w:type="spellEnd"/>
      <w:r w:rsidRPr="0088654D">
        <w:rPr>
          <w:sz w:val="18"/>
          <w:szCs w:val="18"/>
        </w:rPr>
        <w:t>. культур: :ус  :</w:t>
      </w:r>
      <w:proofErr w:type="spellStart"/>
      <w:r w:rsidRPr="0088654D">
        <w:rPr>
          <w:sz w:val="18"/>
          <w:szCs w:val="18"/>
        </w:rPr>
        <w:t>са</w:t>
      </w:r>
      <w:proofErr w:type="spellEnd"/>
      <w:r w:rsidRPr="0088654D">
        <w:rPr>
          <w:sz w:val="18"/>
          <w:szCs w:val="18"/>
        </w:rPr>
        <w:t xml:space="preserve">  :</w:t>
      </w:r>
      <w:proofErr w:type="spellStart"/>
      <w:r w:rsidRPr="0088654D">
        <w:rPr>
          <w:sz w:val="18"/>
          <w:szCs w:val="18"/>
        </w:rPr>
        <w:t>ст</w:t>
      </w:r>
      <w:proofErr w:type="spellEnd"/>
      <w:r w:rsidRPr="0088654D">
        <w:rPr>
          <w:sz w:val="18"/>
          <w:szCs w:val="18"/>
        </w:rPr>
        <w:t xml:space="preserve"> :та :  :</w:t>
      </w:r>
      <w:proofErr w:type="spellStart"/>
      <w:r w:rsidRPr="0088654D">
        <w:rPr>
          <w:sz w:val="18"/>
          <w:szCs w:val="18"/>
        </w:rPr>
        <w:t>та:та</w:t>
      </w:r>
      <w:proofErr w:type="spellEnd"/>
      <w:r w:rsidRPr="0088654D">
        <w:rPr>
          <w:sz w:val="18"/>
          <w:szCs w:val="18"/>
        </w:rPr>
        <w:t xml:space="preserve">:  :      :а </w:t>
      </w:r>
      <w:proofErr w:type="spellStart"/>
      <w:r w:rsidRPr="0088654D">
        <w:rPr>
          <w:sz w:val="18"/>
          <w:szCs w:val="18"/>
        </w:rPr>
        <w:t>пл</w:t>
      </w:r>
      <w:proofErr w:type="spellEnd"/>
      <w:r w:rsidRPr="0088654D">
        <w:rPr>
          <w:sz w:val="18"/>
          <w:szCs w:val="18"/>
        </w:rPr>
        <w:t>: 1  :на   :</w:t>
      </w:r>
      <w:proofErr w:type="spellStart"/>
      <w:r w:rsidRPr="0088654D">
        <w:rPr>
          <w:sz w:val="18"/>
          <w:szCs w:val="18"/>
        </w:rPr>
        <w:t>соста:ос:стоя:дин</w:t>
      </w:r>
      <w:proofErr w:type="spellEnd"/>
      <w:r w:rsidRPr="0088654D">
        <w:rPr>
          <w:sz w:val="18"/>
          <w:szCs w:val="18"/>
        </w:rPr>
        <w:t xml:space="preserve"> :</w:t>
      </w:r>
      <w:proofErr w:type="spellStart"/>
      <w:r w:rsidRPr="0088654D">
        <w:rPr>
          <w:sz w:val="18"/>
          <w:szCs w:val="18"/>
        </w:rPr>
        <w:t>ных</w:t>
      </w:r>
      <w:proofErr w:type="spellEnd"/>
      <w:r w:rsidRPr="0088654D">
        <w:rPr>
          <w:sz w:val="18"/>
          <w:szCs w:val="18"/>
        </w:rPr>
        <w:t xml:space="preserve"> :</w:t>
      </w:r>
      <w:proofErr w:type="spellStart"/>
      <w:r w:rsidRPr="0088654D">
        <w:rPr>
          <w:sz w:val="18"/>
          <w:szCs w:val="18"/>
        </w:rPr>
        <w:t>общий:лик</w:t>
      </w:r>
      <w:proofErr w:type="spellEnd"/>
      <w:r w:rsidRPr="0088654D">
        <w:rPr>
          <w:sz w:val="18"/>
          <w:szCs w:val="18"/>
        </w:rPr>
        <w:t>-:мероприятия      :</w:t>
      </w:r>
    </w:p>
    <w:p w14:paraId="629E2F86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   :        :</w:t>
      </w:r>
      <w:proofErr w:type="spellStart"/>
      <w:r w:rsidRPr="0088654D">
        <w:rPr>
          <w:sz w:val="18"/>
          <w:szCs w:val="18"/>
        </w:rPr>
        <w:t>Кадастров.оценка</w:t>
      </w:r>
      <w:proofErr w:type="spellEnd"/>
      <w:r w:rsidRPr="0088654D">
        <w:rPr>
          <w:sz w:val="18"/>
          <w:szCs w:val="18"/>
        </w:rPr>
        <w:t xml:space="preserve"> : :а   :    :   :   :  :  :  :  : ТЛУ  :сеч.: га :</w:t>
      </w:r>
      <w:proofErr w:type="spellStart"/>
      <w:r w:rsidRPr="0088654D">
        <w:rPr>
          <w:sz w:val="18"/>
          <w:szCs w:val="18"/>
        </w:rPr>
        <w:t>выдел:вляющ:ти:стар</w:t>
      </w:r>
      <w:proofErr w:type="spellEnd"/>
      <w:r w:rsidRPr="0088654D">
        <w:rPr>
          <w:sz w:val="18"/>
          <w:szCs w:val="18"/>
        </w:rPr>
        <w:t>.    :дер.:     :вида:                 :</w:t>
      </w:r>
    </w:p>
    <w:p w14:paraId="69922508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26A39FB1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6E31FF79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0F22AB50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8   6.4942   9С1Л+Б            1  30   С    110 30  38 6  4  1  РТ     0.7  35   227.3 204.6 1                                              </w:t>
      </w:r>
    </w:p>
    <w:p w14:paraId="4012D455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Л        30  36          С2                     22.7  1                                              </w:t>
      </w:r>
    </w:p>
    <w:p w14:paraId="2D68AA87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Б                                                                                                    </w:t>
      </w:r>
    </w:p>
    <w:p w14:paraId="2362DB3B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подлесок: Р, ЧР Редкий                                                                                                         </w:t>
      </w:r>
    </w:p>
    <w:p w14:paraId="22812646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4FA61BFA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88654D">
        <w:rPr>
          <w:sz w:val="18"/>
          <w:szCs w:val="18"/>
        </w:rPr>
        <w:t>гориз</w:t>
      </w:r>
      <w:proofErr w:type="spellEnd"/>
      <w:r w:rsidRPr="0088654D">
        <w:rPr>
          <w:sz w:val="18"/>
          <w:szCs w:val="18"/>
        </w:rPr>
        <w:t xml:space="preserve">. </w:t>
      </w:r>
      <w:proofErr w:type="spellStart"/>
      <w:r w:rsidRPr="0088654D">
        <w:rPr>
          <w:sz w:val="18"/>
          <w:szCs w:val="18"/>
        </w:rPr>
        <w:t>сомкн</w:t>
      </w:r>
      <w:proofErr w:type="spellEnd"/>
      <w:r w:rsidRPr="0088654D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328C29C7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88654D">
        <w:rPr>
          <w:sz w:val="18"/>
          <w:szCs w:val="18"/>
        </w:rPr>
        <w:t>просматриваемость</w:t>
      </w:r>
      <w:proofErr w:type="spellEnd"/>
      <w:r w:rsidRPr="0088654D">
        <w:rPr>
          <w:sz w:val="18"/>
          <w:szCs w:val="18"/>
        </w:rPr>
        <w:t xml:space="preserve"> Средняя, стадия </w:t>
      </w:r>
      <w:proofErr w:type="spellStart"/>
      <w:r w:rsidRPr="0088654D">
        <w:rPr>
          <w:sz w:val="18"/>
          <w:szCs w:val="18"/>
        </w:rPr>
        <w:t>дигресии</w:t>
      </w:r>
      <w:proofErr w:type="spellEnd"/>
      <w:r w:rsidRPr="0088654D">
        <w:rPr>
          <w:sz w:val="18"/>
          <w:szCs w:val="18"/>
        </w:rPr>
        <w:t xml:space="preserve"> регулирование           </w:t>
      </w:r>
    </w:p>
    <w:p w14:paraId="462B769B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0C7204CF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0D2F2D47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9   0.2485   10С+Л             1  31   С    110 31  38 6  4  1  РТ     0.5  26   6.5   6.5   1                                              </w:t>
      </w:r>
    </w:p>
    <w:p w14:paraId="65E8B97C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Л                        С2                                                                          </w:t>
      </w:r>
    </w:p>
    <w:p w14:paraId="2C20A8D5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7BF9C499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88654D">
        <w:rPr>
          <w:sz w:val="18"/>
          <w:szCs w:val="18"/>
        </w:rPr>
        <w:t>груп</w:t>
      </w:r>
      <w:proofErr w:type="spellEnd"/>
      <w:r w:rsidRPr="0088654D">
        <w:rPr>
          <w:sz w:val="18"/>
          <w:szCs w:val="18"/>
        </w:rPr>
        <w:t xml:space="preserve">. </w:t>
      </w:r>
      <w:proofErr w:type="spellStart"/>
      <w:r w:rsidRPr="0088654D">
        <w:rPr>
          <w:sz w:val="18"/>
          <w:szCs w:val="18"/>
        </w:rPr>
        <w:t>разм</w:t>
      </w:r>
      <w:proofErr w:type="spellEnd"/>
      <w:r w:rsidRPr="0088654D">
        <w:rPr>
          <w:sz w:val="18"/>
          <w:szCs w:val="18"/>
        </w:rPr>
        <w:t xml:space="preserve">., эстетическая оценка Высокая, санитарно-гигиен. оценка Высокая,         </w:t>
      </w:r>
    </w:p>
    <w:p w14:paraId="37F81DE4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устойчивость Повышенной устойчивости, проходимость Хорошая, </w:t>
      </w:r>
      <w:proofErr w:type="spellStart"/>
      <w:r w:rsidRPr="0088654D">
        <w:rPr>
          <w:sz w:val="18"/>
          <w:szCs w:val="18"/>
        </w:rPr>
        <w:t>просматриваемость</w:t>
      </w:r>
      <w:proofErr w:type="spellEnd"/>
      <w:r w:rsidRPr="0088654D">
        <w:rPr>
          <w:sz w:val="18"/>
          <w:szCs w:val="18"/>
        </w:rPr>
        <w:t xml:space="preserve"> Хорошая, стадия </w:t>
      </w:r>
      <w:proofErr w:type="spellStart"/>
      <w:r w:rsidRPr="0088654D">
        <w:rPr>
          <w:sz w:val="18"/>
          <w:szCs w:val="18"/>
        </w:rPr>
        <w:t>дигресии</w:t>
      </w:r>
      <w:proofErr w:type="spellEnd"/>
      <w:r w:rsidRPr="0088654D">
        <w:rPr>
          <w:sz w:val="18"/>
          <w:szCs w:val="18"/>
        </w:rPr>
        <w:t xml:space="preserve"> регулирование           </w:t>
      </w:r>
    </w:p>
    <w:p w14:paraId="449F747E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3444D63F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4FDC0BDF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10  4.5231   9С1Л+Б            1  31   С    110 31  38 6  4  1  РТОС   0.6  32   144.7 130.2 1                                              </w:t>
      </w:r>
    </w:p>
    <w:p w14:paraId="47C053CF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Л        30  36          С3                     14.5  1                                              </w:t>
      </w:r>
    </w:p>
    <w:p w14:paraId="385C1852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Б                                                                                                    </w:t>
      </w:r>
    </w:p>
    <w:p w14:paraId="401DDFC0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подрост: 10С (10) 3 м, 0.5 </w:t>
      </w:r>
      <w:proofErr w:type="spellStart"/>
      <w:r w:rsidRPr="0088654D">
        <w:rPr>
          <w:sz w:val="18"/>
          <w:szCs w:val="18"/>
        </w:rPr>
        <w:t>тыс.шт</w:t>
      </w:r>
      <w:proofErr w:type="spellEnd"/>
      <w:r w:rsidRPr="0088654D">
        <w:rPr>
          <w:sz w:val="18"/>
          <w:szCs w:val="18"/>
        </w:rPr>
        <w:t xml:space="preserve">/га, благонадежный                                                                            </w:t>
      </w:r>
    </w:p>
    <w:p w14:paraId="551D9A0C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подлесок: Р, ЧР Редкий                                                                                                         </w:t>
      </w:r>
    </w:p>
    <w:p w14:paraId="6BAB9B45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Класс пожарной опасности 2                                                                                                     </w:t>
      </w:r>
    </w:p>
    <w:p w14:paraId="317088E6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88654D">
        <w:rPr>
          <w:sz w:val="18"/>
          <w:szCs w:val="18"/>
        </w:rPr>
        <w:t>гориз</w:t>
      </w:r>
      <w:proofErr w:type="spellEnd"/>
      <w:r w:rsidRPr="0088654D">
        <w:rPr>
          <w:sz w:val="18"/>
          <w:szCs w:val="18"/>
        </w:rPr>
        <w:t xml:space="preserve">. </w:t>
      </w:r>
      <w:proofErr w:type="spellStart"/>
      <w:r w:rsidRPr="0088654D">
        <w:rPr>
          <w:sz w:val="18"/>
          <w:szCs w:val="18"/>
        </w:rPr>
        <w:t>сомкн</w:t>
      </w:r>
      <w:proofErr w:type="spellEnd"/>
      <w:r w:rsidRPr="0088654D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4540A982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88654D">
        <w:rPr>
          <w:sz w:val="18"/>
          <w:szCs w:val="18"/>
        </w:rPr>
        <w:t>просматриваемость</w:t>
      </w:r>
      <w:proofErr w:type="spellEnd"/>
      <w:r w:rsidRPr="0088654D">
        <w:rPr>
          <w:sz w:val="18"/>
          <w:szCs w:val="18"/>
        </w:rPr>
        <w:t xml:space="preserve"> Средняя, стадия </w:t>
      </w:r>
      <w:proofErr w:type="spellStart"/>
      <w:r w:rsidRPr="0088654D">
        <w:rPr>
          <w:sz w:val="18"/>
          <w:szCs w:val="18"/>
        </w:rPr>
        <w:t>дигресии</w:t>
      </w:r>
      <w:proofErr w:type="spellEnd"/>
      <w:r w:rsidRPr="0088654D">
        <w:rPr>
          <w:sz w:val="18"/>
          <w:szCs w:val="18"/>
        </w:rPr>
        <w:t xml:space="preserve"> регулирование           </w:t>
      </w:r>
    </w:p>
    <w:p w14:paraId="5CB3C4C7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7790FD5A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Особенности: Полнота неравномерная                                                                                             </w:t>
      </w:r>
    </w:p>
    <w:p w14:paraId="10545797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0EB0F2EE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11  4.1065   7С2С1Л+Б          1  30   С    110 31  38 6  4  1  РТ     0.9  43   176.6 123.6 1                                              </w:t>
      </w:r>
    </w:p>
    <w:p w14:paraId="35645B58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С    60  24  26          С2                     35.3  1                                              </w:t>
      </w:r>
    </w:p>
    <w:p w14:paraId="6611125D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Л    110 30  36                                 17.7  1                                              </w:t>
      </w:r>
    </w:p>
    <w:p w14:paraId="37FA59FE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Б    80                                                                                              </w:t>
      </w:r>
    </w:p>
    <w:p w14:paraId="1A5B47CF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подрост: 10С (20) 4 м, 1 </w:t>
      </w:r>
      <w:proofErr w:type="spellStart"/>
      <w:r w:rsidRPr="0088654D">
        <w:rPr>
          <w:sz w:val="18"/>
          <w:szCs w:val="18"/>
        </w:rPr>
        <w:t>тыс.шт</w:t>
      </w:r>
      <w:proofErr w:type="spellEnd"/>
      <w:r w:rsidRPr="0088654D">
        <w:rPr>
          <w:sz w:val="18"/>
          <w:szCs w:val="18"/>
        </w:rPr>
        <w:t xml:space="preserve">/га, благонадежный                                                                              </w:t>
      </w:r>
    </w:p>
    <w:p w14:paraId="3ADE7E35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подлесок: Р, ЧР, КЛН Редкий                                                                                                    </w:t>
      </w:r>
    </w:p>
    <w:p w14:paraId="049C7EF7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02BF76B1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88654D">
        <w:rPr>
          <w:sz w:val="18"/>
          <w:szCs w:val="18"/>
        </w:rPr>
        <w:t>гориз</w:t>
      </w:r>
      <w:proofErr w:type="spellEnd"/>
      <w:r w:rsidRPr="0088654D">
        <w:rPr>
          <w:sz w:val="18"/>
          <w:szCs w:val="18"/>
        </w:rPr>
        <w:t xml:space="preserve">. </w:t>
      </w:r>
      <w:proofErr w:type="spellStart"/>
      <w:r w:rsidRPr="0088654D">
        <w:rPr>
          <w:sz w:val="18"/>
          <w:szCs w:val="18"/>
        </w:rPr>
        <w:t>сомкн</w:t>
      </w:r>
      <w:proofErr w:type="spellEnd"/>
      <w:r w:rsidRPr="0088654D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0639172E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88654D">
        <w:rPr>
          <w:sz w:val="18"/>
          <w:szCs w:val="18"/>
        </w:rPr>
        <w:t>просматриваемость</w:t>
      </w:r>
      <w:proofErr w:type="spellEnd"/>
      <w:r w:rsidRPr="0088654D">
        <w:rPr>
          <w:sz w:val="18"/>
          <w:szCs w:val="18"/>
        </w:rPr>
        <w:t xml:space="preserve"> Средняя, стадия </w:t>
      </w:r>
      <w:proofErr w:type="spellStart"/>
      <w:r w:rsidRPr="0088654D">
        <w:rPr>
          <w:sz w:val="18"/>
          <w:szCs w:val="18"/>
        </w:rPr>
        <w:t>дигресии</w:t>
      </w:r>
      <w:proofErr w:type="spellEnd"/>
      <w:r w:rsidRPr="0088654D">
        <w:rPr>
          <w:sz w:val="18"/>
          <w:szCs w:val="18"/>
        </w:rPr>
        <w:t xml:space="preserve"> регулирование           </w:t>
      </w:r>
    </w:p>
    <w:p w14:paraId="2D822975" w14:textId="5C75FE5C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                                                                                                                                     </w:t>
      </w:r>
      <w:r w:rsidRPr="0088654D">
        <w:rPr>
          <w:sz w:val="18"/>
          <w:szCs w:val="18"/>
        </w:rPr>
        <w:br w:type="page"/>
      </w:r>
    </w:p>
    <w:p w14:paraId="757D417F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12      </w:t>
      </w:r>
    </w:p>
    <w:p w14:paraId="614696BA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6C11457E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 N :</w:t>
      </w:r>
      <w:proofErr w:type="spellStart"/>
      <w:r w:rsidRPr="0088654D">
        <w:rPr>
          <w:sz w:val="18"/>
          <w:szCs w:val="18"/>
        </w:rPr>
        <w:t>Пло</w:t>
      </w:r>
      <w:proofErr w:type="spellEnd"/>
      <w:r w:rsidRPr="0088654D">
        <w:rPr>
          <w:sz w:val="18"/>
          <w:szCs w:val="18"/>
        </w:rPr>
        <w:t>-    :Состав.Подр.Подл.:</w:t>
      </w:r>
      <w:proofErr w:type="spellStart"/>
      <w:r w:rsidRPr="0088654D">
        <w:rPr>
          <w:sz w:val="18"/>
          <w:szCs w:val="18"/>
        </w:rPr>
        <w:t>Я:Вы</w:t>
      </w:r>
      <w:proofErr w:type="spellEnd"/>
      <w:r w:rsidRPr="0088654D">
        <w:rPr>
          <w:sz w:val="18"/>
          <w:szCs w:val="18"/>
        </w:rPr>
        <w:t>- :Эле-:</w:t>
      </w:r>
      <w:proofErr w:type="spellStart"/>
      <w:r w:rsidRPr="0088654D">
        <w:rPr>
          <w:sz w:val="18"/>
          <w:szCs w:val="18"/>
        </w:rPr>
        <w:t>Воз:Вы</w:t>
      </w:r>
      <w:proofErr w:type="spellEnd"/>
      <w:r w:rsidRPr="0088654D">
        <w:rPr>
          <w:sz w:val="18"/>
          <w:szCs w:val="18"/>
        </w:rPr>
        <w:t>-:</w:t>
      </w:r>
      <w:proofErr w:type="spellStart"/>
      <w:r w:rsidRPr="0088654D">
        <w:rPr>
          <w:sz w:val="18"/>
          <w:szCs w:val="18"/>
        </w:rPr>
        <w:t>Ди:Кл.Гр.Бо</w:t>
      </w:r>
      <w:proofErr w:type="spellEnd"/>
      <w:r w:rsidRPr="0088654D">
        <w:rPr>
          <w:sz w:val="18"/>
          <w:szCs w:val="18"/>
        </w:rPr>
        <w:t>: Тип  :</w:t>
      </w:r>
      <w:proofErr w:type="spellStart"/>
      <w:r w:rsidRPr="0088654D">
        <w:rPr>
          <w:sz w:val="18"/>
          <w:szCs w:val="18"/>
        </w:rPr>
        <w:t>Полн:Запас</w:t>
      </w:r>
      <w:proofErr w:type="spellEnd"/>
      <w:r w:rsidRPr="0088654D">
        <w:rPr>
          <w:sz w:val="18"/>
          <w:szCs w:val="18"/>
        </w:rPr>
        <w:t xml:space="preserve"> </w:t>
      </w:r>
      <w:proofErr w:type="spellStart"/>
      <w:r w:rsidRPr="0088654D">
        <w:rPr>
          <w:sz w:val="18"/>
          <w:szCs w:val="18"/>
        </w:rPr>
        <w:t>сырораст</w:t>
      </w:r>
      <w:proofErr w:type="spellEnd"/>
      <w:r w:rsidRPr="0088654D">
        <w:rPr>
          <w:sz w:val="18"/>
          <w:szCs w:val="18"/>
        </w:rPr>
        <w:t xml:space="preserve">. :Кл. Запас на выделе, </w:t>
      </w:r>
      <w:proofErr w:type="spellStart"/>
      <w:r w:rsidRPr="0088654D">
        <w:rPr>
          <w:sz w:val="18"/>
          <w:szCs w:val="18"/>
        </w:rPr>
        <w:t>дес.кбм</w:t>
      </w:r>
      <w:proofErr w:type="spellEnd"/>
      <w:r w:rsidRPr="0088654D">
        <w:rPr>
          <w:sz w:val="18"/>
          <w:szCs w:val="18"/>
        </w:rPr>
        <w:t>:                 :</w:t>
      </w:r>
    </w:p>
    <w:p w14:paraId="6DA3F080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:вы-:</w:t>
      </w:r>
      <w:proofErr w:type="spellStart"/>
      <w:r w:rsidRPr="0088654D">
        <w:rPr>
          <w:sz w:val="18"/>
          <w:szCs w:val="18"/>
        </w:rPr>
        <w:t>щадь</w:t>
      </w:r>
      <w:proofErr w:type="spellEnd"/>
      <w:r w:rsidRPr="0088654D">
        <w:rPr>
          <w:sz w:val="18"/>
          <w:szCs w:val="18"/>
        </w:rPr>
        <w:t>,   :</w:t>
      </w:r>
      <w:proofErr w:type="spellStart"/>
      <w:r w:rsidRPr="0088654D">
        <w:rPr>
          <w:sz w:val="18"/>
          <w:szCs w:val="18"/>
        </w:rPr>
        <w:t>Покров,почва</w:t>
      </w:r>
      <w:proofErr w:type="spellEnd"/>
      <w:r w:rsidRPr="0088654D">
        <w:rPr>
          <w:sz w:val="18"/>
          <w:szCs w:val="18"/>
        </w:rPr>
        <w:t>, ре-:</w:t>
      </w:r>
      <w:proofErr w:type="spellStart"/>
      <w:r w:rsidRPr="0088654D">
        <w:rPr>
          <w:sz w:val="18"/>
          <w:szCs w:val="18"/>
        </w:rPr>
        <w:t>Р:со</w:t>
      </w:r>
      <w:proofErr w:type="spellEnd"/>
      <w:r w:rsidRPr="0088654D">
        <w:rPr>
          <w:sz w:val="18"/>
          <w:szCs w:val="18"/>
        </w:rPr>
        <w:t>- :мент:   :   :</w:t>
      </w:r>
      <w:proofErr w:type="spellStart"/>
      <w:r w:rsidRPr="0088654D">
        <w:rPr>
          <w:sz w:val="18"/>
          <w:szCs w:val="18"/>
        </w:rPr>
        <w:t>ам:во:во:ни</w:t>
      </w:r>
      <w:proofErr w:type="spellEnd"/>
      <w:r w:rsidRPr="0088654D">
        <w:rPr>
          <w:sz w:val="18"/>
          <w:szCs w:val="18"/>
        </w:rPr>
        <w:t>:      :</w:t>
      </w:r>
      <w:proofErr w:type="spellStart"/>
      <w:r w:rsidRPr="0088654D">
        <w:rPr>
          <w:sz w:val="18"/>
          <w:szCs w:val="18"/>
        </w:rPr>
        <w:t>ота</w:t>
      </w:r>
      <w:proofErr w:type="spellEnd"/>
      <w:r w:rsidRPr="0088654D">
        <w:rPr>
          <w:sz w:val="18"/>
          <w:szCs w:val="18"/>
        </w:rPr>
        <w:t xml:space="preserve"> : леса, </w:t>
      </w:r>
      <w:proofErr w:type="spellStart"/>
      <w:r w:rsidRPr="0088654D">
        <w:rPr>
          <w:sz w:val="18"/>
          <w:szCs w:val="18"/>
        </w:rPr>
        <w:t>дес.кбм</w:t>
      </w:r>
      <w:proofErr w:type="spellEnd"/>
      <w:r w:rsidRPr="0088654D">
        <w:rPr>
          <w:sz w:val="18"/>
          <w:szCs w:val="18"/>
        </w:rPr>
        <w:t xml:space="preserve">  :то:-------------------------:                 :</w:t>
      </w:r>
    </w:p>
    <w:p w14:paraId="454E56E9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:де-:        :</w:t>
      </w:r>
      <w:proofErr w:type="spellStart"/>
      <w:r w:rsidRPr="0088654D">
        <w:rPr>
          <w:sz w:val="18"/>
          <w:szCs w:val="18"/>
        </w:rPr>
        <w:t>льеф,особ.выд.Про:У:та</w:t>
      </w:r>
      <w:proofErr w:type="spellEnd"/>
      <w:r w:rsidRPr="0088654D">
        <w:rPr>
          <w:sz w:val="18"/>
          <w:szCs w:val="18"/>
        </w:rPr>
        <w:t xml:space="preserve">  :    :</w:t>
      </w:r>
      <w:proofErr w:type="spellStart"/>
      <w:r w:rsidRPr="0088654D">
        <w:rPr>
          <w:sz w:val="18"/>
          <w:szCs w:val="18"/>
        </w:rPr>
        <w:t>ра</w:t>
      </w:r>
      <w:proofErr w:type="spellEnd"/>
      <w:r w:rsidRPr="0088654D">
        <w:rPr>
          <w:sz w:val="18"/>
          <w:szCs w:val="18"/>
        </w:rPr>
        <w:t xml:space="preserve"> :со-:</w:t>
      </w:r>
      <w:proofErr w:type="spellStart"/>
      <w:r w:rsidRPr="0088654D">
        <w:rPr>
          <w:sz w:val="18"/>
          <w:szCs w:val="18"/>
        </w:rPr>
        <w:t>ет:зр:зр:те</w:t>
      </w:r>
      <w:proofErr w:type="spellEnd"/>
      <w:r w:rsidRPr="0088654D">
        <w:rPr>
          <w:sz w:val="18"/>
          <w:szCs w:val="18"/>
        </w:rPr>
        <w:t>: леса :----:----------------:</w:t>
      </w:r>
      <w:proofErr w:type="spellStart"/>
      <w:r w:rsidRPr="0088654D">
        <w:rPr>
          <w:sz w:val="18"/>
          <w:szCs w:val="18"/>
        </w:rPr>
        <w:t>ва:су</w:t>
      </w:r>
      <w:proofErr w:type="spellEnd"/>
      <w:r w:rsidRPr="0088654D">
        <w:rPr>
          <w:sz w:val="18"/>
          <w:szCs w:val="18"/>
        </w:rPr>
        <w:t>- :ре- :</w:t>
      </w:r>
      <w:proofErr w:type="spellStart"/>
      <w:r w:rsidRPr="0088654D">
        <w:rPr>
          <w:sz w:val="18"/>
          <w:szCs w:val="18"/>
        </w:rPr>
        <w:t>еди</w:t>
      </w:r>
      <w:proofErr w:type="spellEnd"/>
      <w:r w:rsidRPr="0088654D">
        <w:rPr>
          <w:sz w:val="18"/>
          <w:szCs w:val="18"/>
        </w:rPr>
        <w:t>-:</w:t>
      </w:r>
      <w:proofErr w:type="spellStart"/>
      <w:r w:rsidRPr="0088654D">
        <w:rPr>
          <w:sz w:val="18"/>
          <w:szCs w:val="18"/>
        </w:rPr>
        <w:t>захламлен.:Хозяйственные</w:t>
      </w:r>
      <w:proofErr w:type="spellEnd"/>
      <w:r w:rsidRPr="0088654D">
        <w:rPr>
          <w:sz w:val="18"/>
          <w:szCs w:val="18"/>
        </w:rPr>
        <w:t xml:space="preserve">    :</w:t>
      </w:r>
    </w:p>
    <w:p w14:paraId="6968FE96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:ла : га     :</w:t>
      </w:r>
      <w:proofErr w:type="spellStart"/>
      <w:r w:rsidRPr="0088654D">
        <w:rPr>
          <w:sz w:val="18"/>
          <w:szCs w:val="18"/>
        </w:rPr>
        <w:t>исхожд.Кат.земель:С:Яр</w:t>
      </w:r>
      <w:proofErr w:type="spellEnd"/>
      <w:r w:rsidRPr="0088654D">
        <w:rPr>
          <w:sz w:val="18"/>
          <w:szCs w:val="18"/>
        </w:rPr>
        <w:t xml:space="preserve">  :</w:t>
      </w:r>
      <w:proofErr w:type="spellStart"/>
      <w:r w:rsidRPr="0088654D">
        <w:rPr>
          <w:sz w:val="18"/>
          <w:szCs w:val="18"/>
        </w:rPr>
        <w:t>ле</w:t>
      </w:r>
      <w:proofErr w:type="spellEnd"/>
      <w:r w:rsidRPr="0088654D">
        <w:rPr>
          <w:sz w:val="18"/>
          <w:szCs w:val="18"/>
        </w:rPr>
        <w:t>- :   :   :р :</w:t>
      </w:r>
      <w:proofErr w:type="spellStart"/>
      <w:r w:rsidRPr="0088654D">
        <w:rPr>
          <w:sz w:val="18"/>
          <w:szCs w:val="18"/>
        </w:rPr>
        <w:t>ас:ас:т</w:t>
      </w:r>
      <w:proofErr w:type="spellEnd"/>
      <w:r w:rsidRPr="0088654D">
        <w:rPr>
          <w:sz w:val="18"/>
          <w:szCs w:val="18"/>
        </w:rPr>
        <w:t xml:space="preserve"> :      :Сумм: на :</w:t>
      </w:r>
      <w:proofErr w:type="spellStart"/>
      <w:r w:rsidRPr="0088654D">
        <w:rPr>
          <w:sz w:val="18"/>
          <w:szCs w:val="18"/>
        </w:rPr>
        <w:t>общий:по</w:t>
      </w:r>
      <w:proofErr w:type="spellEnd"/>
      <w:r w:rsidRPr="0088654D">
        <w:rPr>
          <w:sz w:val="18"/>
          <w:szCs w:val="18"/>
        </w:rPr>
        <w:t xml:space="preserve">   :</w:t>
      </w:r>
      <w:proofErr w:type="spellStart"/>
      <w:r w:rsidRPr="0088654D">
        <w:rPr>
          <w:sz w:val="18"/>
          <w:szCs w:val="18"/>
        </w:rPr>
        <w:t>рн:хо</w:t>
      </w:r>
      <w:proofErr w:type="spellEnd"/>
      <w:r w:rsidRPr="0088654D">
        <w:rPr>
          <w:sz w:val="18"/>
          <w:szCs w:val="18"/>
        </w:rPr>
        <w:t>- :    :</w:t>
      </w:r>
      <w:proofErr w:type="spellStart"/>
      <w:r w:rsidRPr="0088654D">
        <w:rPr>
          <w:sz w:val="18"/>
          <w:szCs w:val="18"/>
        </w:rPr>
        <w:t>нич</w:t>
      </w:r>
      <w:proofErr w:type="spellEnd"/>
      <w:r w:rsidRPr="0088654D">
        <w:rPr>
          <w:sz w:val="18"/>
          <w:szCs w:val="18"/>
        </w:rPr>
        <w:t>-:----------:                 :</w:t>
      </w:r>
    </w:p>
    <w:p w14:paraId="7BFBA771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   :        :</w:t>
      </w:r>
      <w:proofErr w:type="spellStart"/>
      <w:r w:rsidRPr="0088654D">
        <w:rPr>
          <w:sz w:val="18"/>
          <w:szCs w:val="18"/>
        </w:rPr>
        <w:t>Хар.лесн</w:t>
      </w:r>
      <w:proofErr w:type="spellEnd"/>
      <w:r w:rsidRPr="0088654D">
        <w:rPr>
          <w:sz w:val="18"/>
          <w:szCs w:val="18"/>
        </w:rPr>
        <w:t>. культур: :ус  :</w:t>
      </w:r>
      <w:proofErr w:type="spellStart"/>
      <w:r w:rsidRPr="0088654D">
        <w:rPr>
          <w:sz w:val="18"/>
          <w:szCs w:val="18"/>
        </w:rPr>
        <w:t>са</w:t>
      </w:r>
      <w:proofErr w:type="spellEnd"/>
      <w:r w:rsidRPr="0088654D">
        <w:rPr>
          <w:sz w:val="18"/>
          <w:szCs w:val="18"/>
        </w:rPr>
        <w:t xml:space="preserve">  :</w:t>
      </w:r>
      <w:proofErr w:type="spellStart"/>
      <w:r w:rsidRPr="0088654D">
        <w:rPr>
          <w:sz w:val="18"/>
          <w:szCs w:val="18"/>
        </w:rPr>
        <w:t>ст</w:t>
      </w:r>
      <w:proofErr w:type="spellEnd"/>
      <w:r w:rsidRPr="0088654D">
        <w:rPr>
          <w:sz w:val="18"/>
          <w:szCs w:val="18"/>
        </w:rPr>
        <w:t xml:space="preserve"> :та :  :</w:t>
      </w:r>
      <w:proofErr w:type="spellStart"/>
      <w:r w:rsidRPr="0088654D">
        <w:rPr>
          <w:sz w:val="18"/>
          <w:szCs w:val="18"/>
        </w:rPr>
        <w:t>та:та</w:t>
      </w:r>
      <w:proofErr w:type="spellEnd"/>
      <w:r w:rsidRPr="0088654D">
        <w:rPr>
          <w:sz w:val="18"/>
          <w:szCs w:val="18"/>
        </w:rPr>
        <w:t xml:space="preserve">:  :      :а </w:t>
      </w:r>
      <w:proofErr w:type="spellStart"/>
      <w:r w:rsidRPr="0088654D">
        <w:rPr>
          <w:sz w:val="18"/>
          <w:szCs w:val="18"/>
        </w:rPr>
        <w:t>пл</w:t>
      </w:r>
      <w:proofErr w:type="spellEnd"/>
      <w:r w:rsidRPr="0088654D">
        <w:rPr>
          <w:sz w:val="18"/>
          <w:szCs w:val="18"/>
        </w:rPr>
        <w:t>: 1  :на   :</w:t>
      </w:r>
      <w:proofErr w:type="spellStart"/>
      <w:r w:rsidRPr="0088654D">
        <w:rPr>
          <w:sz w:val="18"/>
          <w:szCs w:val="18"/>
        </w:rPr>
        <w:t>соста:ос:стоя:дин</w:t>
      </w:r>
      <w:proofErr w:type="spellEnd"/>
      <w:r w:rsidRPr="0088654D">
        <w:rPr>
          <w:sz w:val="18"/>
          <w:szCs w:val="18"/>
        </w:rPr>
        <w:t xml:space="preserve"> :</w:t>
      </w:r>
      <w:proofErr w:type="spellStart"/>
      <w:r w:rsidRPr="0088654D">
        <w:rPr>
          <w:sz w:val="18"/>
          <w:szCs w:val="18"/>
        </w:rPr>
        <w:t>ных</w:t>
      </w:r>
      <w:proofErr w:type="spellEnd"/>
      <w:r w:rsidRPr="0088654D">
        <w:rPr>
          <w:sz w:val="18"/>
          <w:szCs w:val="18"/>
        </w:rPr>
        <w:t xml:space="preserve"> :</w:t>
      </w:r>
      <w:proofErr w:type="spellStart"/>
      <w:r w:rsidRPr="0088654D">
        <w:rPr>
          <w:sz w:val="18"/>
          <w:szCs w:val="18"/>
        </w:rPr>
        <w:t>общий:лик</w:t>
      </w:r>
      <w:proofErr w:type="spellEnd"/>
      <w:r w:rsidRPr="0088654D">
        <w:rPr>
          <w:sz w:val="18"/>
          <w:szCs w:val="18"/>
        </w:rPr>
        <w:t>-:мероприятия      :</w:t>
      </w:r>
    </w:p>
    <w:p w14:paraId="005389EC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   :        :</w:t>
      </w:r>
      <w:proofErr w:type="spellStart"/>
      <w:r w:rsidRPr="0088654D">
        <w:rPr>
          <w:sz w:val="18"/>
          <w:szCs w:val="18"/>
        </w:rPr>
        <w:t>Кадастров.оценка</w:t>
      </w:r>
      <w:proofErr w:type="spellEnd"/>
      <w:r w:rsidRPr="0088654D">
        <w:rPr>
          <w:sz w:val="18"/>
          <w:szCs w:val="18"/>
        </w:rPr>
        <w:t xml:space="preserve"> : :а   :    :   :   :  :  :  :  : ТЛУ  :сеч.: га :</w:t>
      </w:r>
      <w:proofErr w:type="spellStart"/>
      <w:r w:rsidRPr="0088654D">
        <w:rPr>
          <w:sz w:val="18"/>
          <w:szCs w:val="18"/>
        </w:rPr>
        <w:t>выдел:вляющ:ти:стар</w:t>
      </w:r>
      <w:proofErr w:type="spellEnd"/>
      <w:r w:rsidRPr="0088654D">
        <w:rPr>
          <w:sz w:val="18"/>
          <w:szCs w:val="18"/>
        </w:rPr>
        <w:t>.    :дер.:     :вида:                 :</w:t>
      </w:r>
    </w:p>
    <w:p w14:paraId="1FDEDD8E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</w:p>
    <w:p w14:paraId="43E65A9E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772F32F1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68C235B1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7D92C819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12  0.3321   10С+Л,Б           1  28   С    110 28  38 6  4  2  РТ     0.5  23   7.6   7.6   1                                              </w:t>
      </w:r>
    </w:p>
    <w:p w14:paraId="03137081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Л                        С2                                                                          </w:t>
      </w:r>
    </w:p>
    <w:p w14:paraId="1BCFBD70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Б                                                                                                    </w:t>
      </w:r>
    </w:p>
    <w:p w14:paraId="0BA32A7D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подлесок: Р, СПР, ЧР Средний                                                                                                   </w:t>
      </w:r>
    </w:p>
    <w:p w14:paraId="0DA1BBC1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10AC9363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88654D">
        <w:rPr>
          <w:sz w:val="18"/>
          <w:szCs w:val="18"/>
        </w:rPr>
        <w:t>груп</w:t>
      </w:r>
      <w:proofErr w:type="spellEnd"/>
      <w:r w:rsidRPr="0088654D">
        <w:rPr>
          <w:sz w:val="18"/>
          <w:szCs w:val="18"/>
        </w:rPr>
        <w:t xml:space="preserve">. </w:t>
      </w:r>
      <w:proofErr w:type="spellStart"/>
      <w:r w:rsidRPr="0088654D">
        <w:rPr>
          <w:sz w:val="18"/>
          <w:szCs w:val="18"/>
        </w:rPr>
        <w:t>разм</w:t>
      </w:r>
      <w:proofErr w:type="spellEnd"/>
      <w:r w:rsidRPr="0088654D">
        <w:rPr>
          <w:sz w:val="18"/>
          <w:szCs w:val="18"/>
        </w:rPr>
        <w:t xml:space="preserve">., эстетическая оценка Высокая, санитарно-гигиен. оценка Высокая,         </w:t>
      </w:r>
    </w:p>
    <w:p w14:paraId="479F0040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88654D">
        <w:rPr>
          <w:sz w:val="18"/>
          <w:szCs w:val="18"/>
        </w:rPr>
        <w:t>просматриваемость</w:t>
      </w:r>
      <w:proofErr w:type="spellEnd"/>
      <w:r w:rsidRPr="0088654D">
        <w:rPr>
          <w:sz w:val="18"/>
          <w:szCs w:val="18"/>
        </w:rPr>
        <w:t xml:space="preserve"> Хорошая, стадия </w:t>
      </w:r>
      <w:proofErr w:type="spellStart"/>
      <w:r w:rsidRPr="0088654D">
        <w:rPr>
          <w:sz w:val="18"/>
          <w:szCs w:val="18"/>
        </w:rPr>
        <w:t>дигресии</w:t>
      </w:r>
      <w:proofErr w:type="spellEnd"/>
      <w:r w:rsidRPr="0088654D">
        <w:rPr>
          <w:sz w:val="18"/>
          <w:szCs w:val="18"/>
        </w:rPr>
        <w:t xml:space="preserve"> регулирование           </w:t>
      </w:r>
    </w:p>
    <w:p w14:paraId="39D97570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667B0986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19295098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13  5.8167   6С2С1Л1Б+К,Е      1  29   С    110 31  38 6  4  1  РТОС   0.8  38   221   132.6 1  2.9            2.9        Уборка неликв. д  </w:t>
      </w:r>
    </w:p>
    <w:p w14:paraId="610594CF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С    60  23  24          С3                     44.2  1                                              </w:t>
      </w:r>
    </w:p>
    <w:p w14:paraId="2E2AAEE1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Л    100 30  36                                 22.1  1                                              </w:t>
      </w:r>
    </w:p>
    <w:p w14:paraId="3683B3DF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Б    80  24  24                                 22.1  2                                              </w:t>
      </w:r>
    </w:p>
    <w:p w14:paraId="75984C72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К                                                                                                    </w:t>
      </w:r>
    </w:p>
    <w:p w14:paraId="6EB9BAD4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Е                                                                                                    </w:t>
      </w:r>
    </w:p>
    <w:p w14:paraId="66415C50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подрост: 6С2К2Е (15) 2 м, 1.5 </w:t>
      </w:r>
      <w:proofErr w:type="spellStart"/>
      <w:r w:rsidRPr="0088654D">
        <w:rPr>
          <w:sz w:val="18"/>
          <w:szCs w:val="18"/>
        </w:rPr>
        <w:t>тыс.шт</w:t>
      </w:r>
      <w:proofErr w:type="spellEnd"/>
      <w:r w:rsidRPr="0088654D">
        <w:rPr>
          <w:sz w:val="18"/>
          <w:szCs w:val="18"/>
        </w:rPr>
        <w:t xml:space="preserve">/га, благонадежный                                                                         </w:t>
      </w:r>
    </w:p>
    <w:p w14:paraId="747F484B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подлесок: ЧР, Р, КЛН Средний                                                                                                   </w:t>
      </w:r>
    </w:p>
    <w:p w14:paraId="52056047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Класс пожарной опасности 2                                                                                                     </w:t>
      </w:r>
    </w:p>
    <w:p w14:paraId="334B6786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88654D">
        <w:rPr>
          <w:sz w:val="18"/>
          <w:szCs w:val="18"/>
        </w:rPr>
        <w:t>гориз</w:t>
      </w:r>
      <w:proofErr w:type="spellEnd"/>
      <w:r w:rsidRPr="0088654D">
        <w:rPr>
          <w:sz w:val="18"/>
          <w:szCs w:val="18"/>
        </w:rPr>
        <w:t xml:space="preserve">. </w:t>
      </w:r>
      <w:proofErr w:type="spellStart"/>
      <w:r w:rsidRPr="0088654D">
        <w:rPr>
          <w:sz w:val="18"/>
          <w:szCs w:val="18"/>
        </w:rPr>
        <w:t>сомкн</w:t>
      </w:r>
      <w:proofErr w:type="spellEnd"/>
      <w:r w:rsidRPr="0088654D">
        <w:rPr>
          <w:sz w:val="18"/>
          <w:szCs w:val="18"/>
        </w:rPr>
        <w:t xml:space="preserve">, эстетическая оценка Средняя, санитарно-гигиен. оценка Высокая,         </w:t>
      </w:r>
    </w:p>
    <w:p w14:paraId="6ECF5073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88654D">
        <w:rPr>
          <w:sz w:val="18"/>
          <w:szCs w:val="18"/>
        </w:rPr>
        <w:t>просматриваемость</w:t>
      </w:r>
      <w:proofErr w:type="spellEnd"/>
      <w:r w:rsidRPr="0088654D">
        <w:rPr>
          <w:sz w:val="18"/>
          <w:szCs w:val="18"/>
        </w:rPr>
        <w:t xml:space="preserve"> Средняя, стадия </w:t>
      </w:r>
      <w:proofErr w:type="spellStart"/>
      <w:r w:rsidRPr="0088654D">
        <w:rPr>
          <w:sz w:val="18"/>
          <w:szCs w:val="18"/>
        </w:rPr>
        <w:t>дигресии</w:t>
      </w:r>
      <w:proofErr w:type="spellEnd"/>
      <w:r w:rsidRPr="0088654D">
        <w:rPr>
          <w:sz w:val="18"/>
          <w:szCs w:val="18"/>
        </w:rPr>
        <w:t xml:space="preserve"> регулирование           </w:t>
      </w:r>
    </w:p>
    <w:p w14:paraId="224E44A4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2FABFA9B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Особенности: Состав неоднородный, Полнота неравномерная                                                                        </w:t>
      </w:r>
    </w:p>
    <w:p w14:paraId="73B9DA88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3C018586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14  0.9066   8С1Л1Б            1  28   С    110 29  40 6  4  1  РТ     0.5  23   20.9  16.7  1                                              </w:t>
      </w:r>
    </w:p>
    <w:p w14:paraId="216C31BC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Л        28  36          С2                     2.1   1                                              </w:t>
      </w:r>
    </w:p>
    <w:p w14:paraId="4EBCBAC9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Б    80  22  26                                 2.1   2                                              </w:t>
      </w:r>
    </w:p>
    <w:p w14:paraId="3956816B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46AFBBE4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88654D">
        <w:rPr>
          <w:sz w:val="18"/>
          <w:szCs w:val="18"/>
        </w:rPr>
        <w:t>груп</w:t>
      </w:r>
      <w:proofErr w:type="spellEnd"/>
      <w:r w:rsidRPr="0088654D">
        <w:rPr>
          <w:sz w:val="18"/>
          <w:szCs w:val="18"/>
        </w:rPr>
        <w:t xml:space="preserve">. </w:t>
      </w:r>
      <w:proofErr w:type="spellStart"/>
      <w:r w:rsidRPr="0088654D">
        <w:rPr>
          <w:sz w:val="18"/>
          <w:szCs w:val="18"/>
        </w:rPr>
        <w:t>разм</w:t>
      </w:r>
      <w:proofErr w:type="spellEnd"/>
      <w:r w:rsidRPr="0088654D">
        <w:rPr>
          <w:sz w:val="18"/>
          <w:szCs w:val="18"/>
        </w:rPr>
        <w:t xml:space="preserve">., эстетическая оценка Высокая, санитарно-гигиен. оценка Высокая,         </w:t>
      </w:r>
    </w:p>
    <w:p w14:paraId="5EC7E162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88654D">
        <w:rPr>
          <w:sz w:val="18"/>
          <w:szCs w:val="18"/>
        </w:rPr>
        <w:t>просматриваемость</w:t>
      </w:r>
      <w:proofErr w:type="spellEnd"/>
      <w:r w:rsidRPr="0088654D">
        <w:rPr>
          <w:sz w:val="18"/>
          <w:szCs w:val="18"/>
        </w:rPr>
        <w:t xml:space="preserve"> Средняя, стадия </w:t>
      </w:r>
      <w:proofErr w:type="spellStart"/>
      <w:r w:rsidRPr="0088654D">
        <w:rPr>
          <w:sz w:val="18"/>
          <w:szCs w:val="18"/>
        </w:rPr>
        <w:t>дигресии</w:t>
      </w:r>
      <w:proofErr w:type="spellEnd"/>
      <w:r w:rsidRPr="0088654D">
        <w:rPr>
          <w:sz w:val="18"/>
          <w:szCs w:val="18"/>
        </w:rPr>
        <w:t xml:space="preserve"> регулирование           </w:t>
      </w:r>
    </w:p>
    <w:p w14:paraId="351E5859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68302FD0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1BA72478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15  0.0060   10С               1  28   С    110 28  40 6  4  2  РТ     0.5  23   0.1   0.1   1                                              </w:t>
      </w:r>
    </w:p>
    <w:p w14:paraId="762EC444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                         С2                                                                          </w:t>
      </w:r>
    </w:p>
    <w:p w14:paraId="7B2C5923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6F649E68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88654D">
        <w:rPr>
          <w:sz w:val="18"/>
          <w:szCs w:val="18"/>
        </w:rPr>
        <w:t>груп</w:t>
      </w:r>
      <w:proofErr w:type="spellEnd"/>
      <w:r w:rsidRPr="0088654D">
        <w:rPr>
          <w:sz w:val="18"/>
          <w:szCs w:val="18"/>
        </w:rPr>
        <w:t xml:space="preserve">. </w:t>
      </w:r>
      <w:proofErr w:type="spellStart"/>
      <w:r w:rsidRPr="0088654D">
        <w:rPr>
          <w:sz w:val="18"/>
          <w:szCs w:val="18"/>
        </w:rPr>
        <w:t>разм</w:t>
      </w:r>
      <w:proofErr w:type="spellEnd"/>
      <w:r w:rsidRPr="0088654D">
        <w:rPr>
          <w:sz w:val="18"/>
          <w:szCs w:val="18"/>
        </w:rPr>
        <w:t xml:space="preserve">., эстетическая оценка Высокая, санитарно-гигиен. оценка Высокая,         </w:t>
      </w:r>
    </w:p>
    <w:p w14:paraId="021DDE04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88654D">
        <w:rPr>
          <w:sz w:val="18"/>
          <w:szCs w:val="18"/>
        </w:rPr>
        <w:t>просматриваемость</w:t>
      </w:r>
      <w:proofErr w:type="spellEnd"/>
      <w:r w:rsidRPr="0088654D">
        <w:rPr>
          <w:sz w:val="18"/>
          <w:szCs w:val="18"/>
        </w:rPr>
        <w:t xml:space="preserve"> Средняя, стадия </w:t>
      </w:r>
      <w:proofErr w:type="spellStart"/>
      <w:r w:rsidRPr="0088654D">
        <w:rPr>
          <w:sz w:val="18"/>
          <w:szCs w:val="18"/>
        </w:rPr>
        <w:t>дигресии</w:t>
      </w:r>
      <w:proofErr w:type="spellEnd"/>
      <w:r w:rsidRPr="0088654D">
        <w:rPr>
          <w:sz w:val="18"/>
          <w:szCs w:val="18"/>
        </w:rPr>
        <w:t xml:space="preserve"> регулирование           </w:t>
      </w:r>
    </w:p>
    <w:p w14:paraId="4169DD57" w14:textId="407CA488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                                                                                                                                     </w:t>
      </w:r>
    </w:p>
    <w:p w14:paraId="3EBC9687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12      </w:t>
      </w:r>
    </w:p>
    <w:p w14:paraId="63E7973A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46A17246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 N :</w:t>
      </w:r>
      <w:proofErr w:type="spellStart"/>
      <w:r w:rsidRPr="0088654D">
        <w:rPr>
          <w:sz w:val="18"/>
          <w:szCs w:val="18"/>
        </w:rPr>
        <w:t>Пло</w:t>
      </w:r>
      <w:proofErr w:type="spellEnd"/>
      <w:r w:rsidRPr="0088654D">
        <w:rPr>
          <w:sz w:val="18"/>
          <w:szCs w:val="18"/>
        </w:rPr>
        <w:t>-    :Состав.Подр.Подл.:</w:t>
      </w:r>
      <w:proofErr w:type="spellStart"/>
      <w:r w:rsidRPr="0088654D">
        <w:rPr>
          <w:sz w:val="18"/>
          <w:szCs w:val="18"/>
        </w:rPr>
        <w:t>Я:Вы</w:t>
      </w:r>
      <w:proofErr w:type="spellEnd"/>
      <w:r w:rsidRPr="0088654D">
        <w:rPr>
          <w:sz w:val="18"/>
          <w:szCs w:val="18"/>
        </w:rPr>
        <w:t>- :Эле-:</w:t>
      </w:r>
      <w:proofErr w:type="spellStart"/>
      <w:r w:rsidRPr="0088654D">
        <w:rPr>
          <w:sz w:val="18"/>
          <w:szCs w:val="18"/>
        </w:rPr>
        <w:t>Воз:Вы</w:t>
      </w:r>
      <w:proofErr w:type="spellEnd"/>
      <w:r w:rsidRPr="0088654D">
        <w:rPr>
          <w:sz w:val="18"/>
          <w:szCs w:val="18"/>
        </w:rPr>
        <w:t>-:</w:t>
      </w:r>
      <w:proofErr w:type="spellStart"/>
      <w:r w:rsidRPr="0088654D">
        <w:rPr>
          <w:sz w:val="18"/>
          <w:szCs w:val="18"/>
        </w:rPr>
        <w:t>Ди:Кл.Гр.Бо</w:t>
      </w:r>
      <w:proofErr w:type="spellEnd"/>
      <w:r w:rsidRPr="0088654D">
        <w:rPr>
          <w:sz w:val="18"/>
          <w:szCs w:val="18"/>
        </w:rPr>
        <w:t>: Тип  :</w:t>
      </w:r>
      <w:proofErr w:type="spellStart"/>
      <w:r w:rsidRPr="0088654D">
        <w:rPr>
          <w:sz w:val="18"/>
          <w:szCs w:val="18"/>
        </w:rPr>
        <w:t>Полн:Запас</w:t>
      </w:r>
      <w:proofErr w:type="spellEnd"/>
      <w:r w:rsidRPr="0088654D">
        <w:rPr>
          <w:sz w:val="18"/>
          <w:szCs w:val="18"/>
        </w:rPr>
        <w:t xml:space="preserve"> </w:t>
      </w:r>
      <w:proofErr w:type="spellStart"/>
      <w:r w:rsidRPr="0088654D">
        <w:rPr>
          <w:sz w:val="18"/>
          <w:szCs w:val="18"/>
        </w:rPr>
        <w:t>сырораст</w:t>
      </w:r>
      <w:proofErr w:type="spellEnd"/>
      <w:r w:rsidRPr="0088654D">
        <w:rPr>
          <w:sz w:val="18"/>
          <w:szCs w:val="18"/>
        </w:rPr>
        <w:t xml:space="preserve">. :Кл. Запас на выделе, </w:t>
      </w:r>
      <w:proofErr w:type="spellStart"/>
      <w:r w:rsidRPr="0088654D">
        <w:rPr>
          <w:sz w:val="18"/>
          <w:szCs w:val="18"/>
        </w:rPr>
        <w:t>дес.кбм</w:t>
      </w:r>
      <w:proofErr w:type="spellEnd"/>
      <w:r w:rsidRPr="0088654D">
        <w:rPr>
          <w:sz w:val="18"/>
          <w:szCs w:val="18"/>
        </w:rPr>
        <w:t>:                 :</w:t>
      </w:r>
    </w:p>
    <w:p w14:paraId="3AA9B7FA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:вы-:</w:t>
      </w:r>
      <w:proofErr w:type="spellStart"/>
      <w:r w:rsidRPr="0088654D">
        <w:rPr>
          <w:sz w:val="18"/>
          <w:szCs w:val="18"/>
        </w:rPr>
        <w:t>щадь</w:t>
      </w:r>
      <w:proofErr w:type="spellEnd"/>
      <w:r w:rsidRPr="0088654D">
        <w:rPr>
          <w:sz w:val="18"/>
          <w:szCs w:val="18"/>
        </w:rPr>
        <w:t>,   :</w:t>
      </w:r>
      <w:proofErr w:type="spellStart"/>
      <w:r w:rsidRPr="0088654D">
        <w:rPr>
          <w:sz w:val="18"/>
          <w:szCs w:val="18"/>
        </w:rPr>
        <w:t>Покров,почва</w:t>
      </w:r>
      <w:proofErr w:type="spellEnd"/>
      <w:r w:rsidRPr="0088654D">
        <w:rPr>
          <w:sz w:val="18"/>
          <w:szCs w:val="18"/>
        </w:rPr>
        <w:t>, ре-:</w:t>
      </w:r>
      <w:proofErr w:type="spellStart"/>
      <w:r w:rsidRPr="0088654D">
        <w:rPr>
          <w:sz w:val="18"/>
          <w:szCs w:val="18"/>
        </w:rPr>
        <w:t>Р:со</w:t>
      </w:r>
      <w:proofErr w:type="spellEnd"/>
      <w:r w:rsidRPr="0088654D">
        <w:rPr>
          <w:sz w:val="18"/>
          <w:szCs w:val="18"/>
        </w:rPr>
        <w:t>- :мент:   :   :</w:t>
      </w:r>
      <w:proofErr w:type="spellStart"/>
      <w:r w:rsidRPr="0088654D">
        <w:rPr>
          <w:sz w:val="18"/>
          <w:szCs w:val="18"/>
        </w:rPr>
        <w:t>ам:во:во:ни</w:t>
      </w:r>
      <w:proofErr w:type="spellEnd"/>
      <w:r w:rsidRPr="0088654D">
        <w:rPr>
          <w:sz w:val="18"/>
          <w:szCs w:val="18"/>
        </w:rPr>
        <w:t>:      :</w:t>
      </w:r>
      <w:proofErr w:type="spellStart"/>
      <w:r w:rsidRPr="0088654D">
        <w:rPr>
          <w:sz w:val="18"/>
          <w:szCs w:val="18"/>
        </w:rPr>
        <w:t>ота</w:t>
      </w:r>
      <w:proofErr w:type="spellEnd"/>
      <w:r w:rsidRPr="0088654D">
        <w:rPr>
          <w:sz w:val="18"/>
          <w:szCs w:val="18"/>
        </w:rPr>
        <w:t xml:space="preserve"> : леса, </w:t>
      </w:r>
      <w:proofErr w:type="spellStart"/>
      <w:r w:rsidRPr="0088654D">
        <w:rPr>
          <w:sz w:val="18"/>
          <w:szCs w:val="18"/>
        </w:rPr>
        <w:t>дес.кбм</w:t>
      </w:r>
      <w:proofErr w:type="spellEnd"/>
      <w:r w:rsidRPr="0088654D">
        <w:rPr>
          <w:sz w:val="18"/>
          <w:szCs w:val="18"/>
        </w:rPr>
        <w:t xml:space="preserve">  :то:-------------------------:                 :</w:t>
      </w:r>
    </w:p>
    <w:p w14:paraId="1C03D5C7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:де-:        :</w:t>
      </w:r>
      <w:proofErr w:type="spellStart"/>
      <w:r w:rsidRPr="0088654D">
        <w:rPr>
          <w:sz w:val="18"/>
          <w:szCs w:val="18"/>
        </w:rPr>
        <w:t>льеф,особ.выд.Про:У:та</w:t>
      </w:r>
      <w:proofErr w:type="spellEnd"/>
      <w:r w:rsidRPr="0088654D">
        <w:rPr>
          <w:sz w:val="18"/>
          <w:szCs w:val="18"/>
        </w:rPr>
        <w:t xml:space="preserve">  :    :</w:t>
      </w:r>
      <w:proofErr w:type="spellStart"/>
      <w:r w:rsidRPr="0088654D">
        <w:rPr>
          <w:sz w:val="18"/>
          <w:szCs w:val="18"/>
        </w:rPr>
        <w:t>ра</w:t>
      </w:r>
      <w:proofErr w:type="spellEnd"/>
      <w:r w:rsidRPr="0088654D">
        <w:rPr>
          <w:sz w:val="18"/>
          <w:szCs w:val="18"/>
        </w:rPr>
        <w:t xml:space="preserve"> :со-:</w:t>
      </w:r>
      <w:proofErr w:type="spellStart"/>
      <w:r w:rsidRPr="0088654D">
        <w:rPr>
          <w:sz w:val="18"/>
          <w:szCs w:val="18"/>
        </w:rPr>
        <w:t>ет:зр:зр:те</w:t>
      </w:r>
      <w:proofErr w:type="spellEnd"/>
      <w:r w:rsidRPr="0088654D">
        <w:rPr>
          <w:sz w:val="18"/>
          <w:szCs w:val="18"/>
        </w:rPr>
        <w:t>: леса :----:----------------:</w:t>
      </w:r>
      <w:proofErr w:type="spellStart"/>
      <w:r w:rsidRPr="0088654D">
        <w:rPr>
          <w:sz w:val="18"/>
          <w:szCs w:val="18"/>
        </w:rPr>
        <w:t>ва:су</w:t>
      </w:r>
      <w:proofErr w:type="spellEnd"/>
      <w:r w:rsidRPr="0088654D">
        <w:rPr>
          <w:sz w:val="18"/>
          <w:szCs w:val="18"/>
        </w:rPr>
        <w:t>- :ре- :</w:t>
      </w:r>
      <w:proofErr w:type="spellStart"/>
      <w:r w:rsidRPr="0088654D">
        <w:rPr>
          <w:sz w:val="18"/>
          <w:szCs w:val="18"/>
        </w:rPr>
        <w:t>еди</w:t>
      </w:r>
      <w:proofErr w:type="spellEnd"/>
      <w:r w:rsidRPr="0088654D">
        <w:rPr>
          <w:sz w:val="18"/>
          <w:szCs w:val="18"/>
        </w:rPr>
        <w:t>-:</w:t>
      </w:r>
      <w:proofErr w:type="spellStart"/>
      <w:r w:rsidRPr="0088654D">
        <w:rPr>
          <w:sz w:val="18"/>
          <w:szCs w:val="18"/>
        </w:rPr>
        <w:t>захламлен.:Хозяйственные</w:t>
      </w:r>
      <w:proofErr w:type="spellEnd"/>
      <w:r w:rsidRPr="0088654D">
        <w:rPr>
          <w:sz w:val="18"/>
          <w:szCs w:val="18"/>
        </w:rPr>
        <w:t xml:space="preserve">    :</w:t>
      </w:r>
    </w:p>
    <w:p w14:paraId="5A2CF29B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:ла : га     :</w:t>
      </w:r>
      <w:proofErr w:type="spellStart"/>
      <w:r w:rsidRPr="0088654D">
        <w:rPr>
          <w:sz w:val="18"/>
          <w:szCs w:val="18"/>
        </w:rPr>
        <w:t>исхожд.Кат.земель:С:Яр</w:t>
      </w:r>
      <w:proofErr w:type="spellEnd"/>
      <w:r w:rsidRPr="0088654D">
        <w:rPr>
          <w:sz w:val="18"/>
          <w:szCs w:val="18"/>
        </w:rPr>
        <w:t xml:space="preserve">  :</w:t>
      </w:r>
      <w:proofErr w:type="spellStart"/>
      <w:r w:rsidRPr="0088654D">
        <w:rPr>
          <w:sz w:val="18"/>
          <w:szCs w:val="18"/>
        </w:rPr>
        <w:t>ле</w:t>
      </w:r>
      <w:proofErr w:type="spellEnd"/>
      <w:r w:rsidRPr="0088654D">
        <w:rPr>
          <w:sz w:val="18"/>
          <w:szCs w:val="18"/>
        </w:rPr>
        <w:t>- :   :   :р :</w:t>
      </w:r>
      <w:proofErr w:type="spellStart"/>
      <w:r w:rsidRPr="0088654D">
        <w:rPr>
          <w:sz w:val="18"/>
          <w:szCs w:val="18"/>
        </w:rPr>
        <w:t>ас:ас:т</w:t>
      </w:r>
      <w:proofErr w:type="spellEnd"/>
      <w:r w:rsidRPr="0088654D">
        <w:rPr>
          <w:sz w:val="18"/>
          <w:szCs w:val="18"/>
        </w:rPr>
        <w:t xml:space="preserve"> :      :Сумм: на :</w:t>
      </w:r>
      <w:proofErr w:type="spellStart"/>
      <w:r w:rsidRPr="0088654D">
        <w:rPr>
          <w:sz w:val="18"/>
          <w:szCs w:val="18"/>
        </w:rPr>
        <w:t>общий:по</w:t>
      </w:r>
      <w:proofErr w:type="spellEnd"/>
      <w:r w:rsidRPr="0088654D">
        <w:rPr>
          <w:sz w:val="18"/>
          <w:szCs w:val="18"/>
        </w:rPr>
        <w:t xml:space="preserve">   :</w:t>
      </w:r>
      <w:proofErr w:type="spellStart"/>
      <w:r w:rsidRPr="0088654D">
        <w:rPr>
          <w:sz w:val="18"/>
          <w:szCs w:val="18"/>
        </w:rPr>
        <w:t>рн:хо</w:t>
      </w:r>
      <w:proofErr w:type="spellEnd"/>
      <w:r w:rsidRPr="0088654D">
        <w:rPr>
          <w:sz w:val="18"/>
          <w:szCs w:val="18"/>
        </w:rPr>
        <w:t>- :    :</w:t>
      </w:r>
      <w:proofErr w:type="spellStart"/>
      <w:r w:rsidRPr="0088654D">
        <w:rPr>
          <w:sz w:val="18"/>
          <w:szCs w:val="18"/>
        </w:rPr>
        <w:t>нич</w:t>
      </w:r>
      <w:proofErr w:type="spellEnd"/>
      <w:r w:rsidRPr="0088654D">
        <w:rPr>
          <w:sz w:val="18"/>
          <w:szCs w:val="18"/>
        </w:rPr>
        <w:t>-:----------:                 :</w:t>
      </w:r>
    </w:p>
    <w:p w14:paraId="096410CF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   :        :</w:t>
      </w:r>
      <w:proofErr w:type="spellStart"/>
      <w:r w:rsidRPr="0088654D">
        <w:rPr>
          <w:sz w:val="18"/>
          <w:szCs w:val="18"/>
        </w:rPr>
        <w:t>Хар.лесн</w:t>
      </w:r>
      <w:proofErr w:type="spellEnd"/>
      <w:r w:rsidRPr="0088654D">
        <w:rPr>
          <w:sz w:val="18"/>
          <w:szCs w:val="18"/>
        </w:rPr>
        <w:t>. культур: :ус  :</w:t>
      </w:r>
      <w:proofErr w:type="spellStart"/>
      <w:r w:rsidRPr="0088654D">
        <w:rPr>
          <w:sz w:val="18"/>
          <w:szCs w:val="18"/>
        </w:rPr>
        <w:t>са</w:t>
      </w:r>
      <w:proofErr w:type="spellEnd"/>
      <w:r w:rsidRPr="0088654D">
        <w:rPr>
          <w:sz w:val="18"/>
          <w:szCs w:val="18"/>
        </w:rPr>
        <w:t xml:space="preserve">  :</w:t>
      </w:r>
      <w:proofErr w:type="spellStart"/>
      <w:r w:rsidRPr="0088654D">
        <w:rPr>
          <w:sz w:val="18"/>
          <w:szCs w:val="18"/>
        </w:rPr>
        <w:t>ст</w:t>
      </w:r>
      <w:proofErr w:type="spellEnd"/>
      <w:r w:rsidRPr="0088654D">
        <w:rPr>
          <w:sz w:val="18"/>
          <w:szCs w:val="18"/>
        </w:rPr>
        <w:t xml:space="preserve"> :та :  :</w:t>
      </w:r>
      <w:proofErr w:type="spellStart"/>
      <w:r w:rsidRPr="0088654D">
        <w:rPr>
          <w:sz w:val="18"/>
          <w:szCs w:val="18"/>
        </w:rPr>
        <w:t>та:та</w:t>
      </w:r>
      <w:proofErr w:type="spellEnd"/>
      <w:r w:rsidRPr="0088654D">
        <w:rPr>
          <w:sz w:val="18"/>
          <w:szCs w:val="18"/>
        </w:rPr>
        <w:t xml:space="preserve">:  :      :а </w:t>
      </w:r>
      <w:proofErr w:type="spellStart"/>
      <w:r w:rsidRPr="0088654D">
        <w:rPr>
          <w:sz w:val="18"/>
          <w:szCs w:val="18"/>
        </w:rPr>
        <w:t>пл</w:t>
      </w:r>
      <w:proofErr w:type="spellEnd"/>
      <w:r w:rsidRPr="0088654D">
        <w:rPr>
          <w:sz w:val="18"/>
          <w:szCs w:val="18"/>
        </w:rPr>
        <w:t>: 1  :на   :</w:t>
      </w:r>
      <w:proofErr w:type="spellStart"/>
      <w:r w:rsidRPr="0088654D">
        <w:rPr>
          <w:sz w:val="18"/>
          <w:szCs w:val="18"/>
        </w:rPr>
        <w:t>соста:ос:стоя:дин</w:t>
      </w:r>
      <w:proofErr w:type="spellEnd"/>
      <w:r w:rsidRPr="0088654D">
        <w:rPr>
          <w:sz w:val="18"/>
          <w:szCs w:val="18"/>
        </w:rPr>
        <w:t xml:space="preserve"> :</w:t>
      </w:r>
      <w:proofErr w:type="spellStart"/>
      <w:r w:rsidRPr="0088654D">
        <w:rPr>
          <w:sz w:val="18"/>
          <w:szCs w:val="18"/>
        </w:rPr>
        <w:t>ных</w:t>
      </w:r>
      <w:proofErr w:type="spellEnd"/>
      <w:r w:rsidRPr="0088654D">
        <w:rPr>
          <w:sz w:val="18"/>
          <w:szCs w:val="18"/>
        </w:rPr>
        <w:t xml:space="preserve"> :</w:t>
      </w:r>
      <w:proofErr w:type="spellStart"/>
      <w:r w:rsidRPr="0088654D">
        <w:rPr>
          <w:sz w:val="18"/>
          <w:szCs w:val="18"/>
        </w:rPr>
        <w:t>общий:лик</w:t>
      </w:r>
      <w:proofErr w:type="spellEnd"/>
      <w:r w:rsidRPr="0088654D">
        <w:rPr>
          <w:sz w:val="18"/>
          <w:szCs w:val="18"/>
        </w:rPr>
        <w:t>-:мероприятия      :</w:t>
      </w:r>
    </w:p>
    <w:p w14:paraId="5EE58946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   :        :</w:t>
      </w:r>
      <w:proofErr w:type="spellStart"/>
      <w:r w:rsidRPr="0088654D">
        <w:rPr>
          <w:sz w:val="18"/>
          <w:szCs w:val="18"/>
        </w:rPr>
        <w:t>Кадастров.оценка</w:t>
      </w:r>
      <w:proofErr w:type="spellEnd"/>
      <w:r w:rsidRPr="0088654D">
        <w:rPr>
          <w:sz w:val="18"/>
          <w:szCs w:val="18"/>
        </w:rPr>
        <w:t xml:space="preserve"> : :а   :    :   :   :  :  :  :  : ТЛУ  :сеч.: га :</w:t>
      </w:r>
      <w:proofErr w:type="spellStart"/>
      <w:r w:rsidRPr="0088654D">
        <w:rPr>
          <w:sz w:val="18"/>
          <w:szCs w:val="18"/>
        </w:rPr>
        <w:t>выдел:вляющ:ти:стар</w:t>
      </w:r>
      <w:proofErr w:type="spellEnd"/>
      <w:r w:rsidRPr="0088654D">
        <w:rPr>
          <w:sz w:val="18"/>
          <w:szCs w:val="18"/>
        </w:rPr>
        <w:t>.    :дер.:     :вида:                 :</w:t>
      </w:r>
    </w:p>
    <w:p w14:paraId="26D0257D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1A3AE4D5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60699099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4CDD39E3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16  0.3446   10С+Л,Б           1  31   С    110 31  38 6  4  1  РТ     0.8  42   14.5  14.5  1                                              </w:t>
      </w:r>
    </w:p>
    <w:p w14:paraId="5E02A06A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Л                        С2                                                                          </w:t>
      </w:r>
    </w:p>
    <w:p w14:paraId="25D0F261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Б                                                                                                    </w:t>
      </w:r>
    </w:p>
    <w:p w14:paraId="5BEF2DFB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подрост: 10С (20) 3 м, 1 </w:t>
      </w:r>
      <w:proofErr w:type="spellStart"/>
      <w:r w:rsidRPr="0088654D">
        <w:rPr>
          <w:sz w:val="18"/>
          <w:szCs w:val="18"/>
        </w:rPr>
        <w:t>тыс.шт</w:t>
      </w:r>
      <w:proofErr w:type="spellEnd"/>
      <w:r w:rsidRPr="0088654D">
        <w:rPr>
          <w:sz w:val="18"/>
          <w:szCs w:val="18"/>
        </w:rPr>
        <w:t xml:space="preserve">/га, благонадежный                                                                              </w:t>
      </w:r>
    </w:p>
    <w:p w14:paraId="01C3DF9D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подлесок: Р, ЧР Редкий                                                                                                         </w:t>
      </w:r>
    </w:p>
    <w:p w14:paraId="52662CF3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34D758D9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88654D">
        <w:rPr>
          <w:sz w:val="18"/>
          <w:szCs w:val="18"/>
        </w:rPr>
        <w:t>гориз</w:t>
      </w:r>
      <w:proofErr w:type="spellEnd"/>
      <w:r w:rsidRPr="0088654D">
        <w:rPr>
          <w:sz w:val="18"/>
          <w:szCs w:val="18"/>
        </w:rPr>
        <w:t xml:space="preserve">. </w:t>
      </w:r>
      <w:proofErr w:type="spellStart"/>
      <w:r w:rsidRPr="0088654D">
        <w:rPr>
          <w:sz w:val="18"/>
          <w:szCs w:val="18"/>
        </w:rPr>
        <w:t>сомкн</w:t>
      </w:r>
      <w:proofErr w:type="spellEnd"/>
      <w:r w:rsidRPr="0088654D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44783CE5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88654D">
        <w:rPr>
          <w:sz w:val="18"/>
          <w:szCs w:val="18"/>
        </w:rPr>
        <w:t>просматриваемость</w:t>
      </w:r>
      <w:proofErr w:type="spellEnd"/>
      <w:r w:rsidRPr="0088654D">
        <w:rPr>
          <w:sz w:val="18"/>
          <w:szCs w:val="18"/>
        </w:rPr>
        <w:t xml:space="preserve"> Средняя, стадия </w:t>
      </w:r>
      <w:proofErr w:type="spellStart"/>
      <w:r w:rsidRPr="0088654D">
        <w:rPr>
          <w:sz w:val="18"/>
          <w:szCs w:val="18"/>
        </w:rPr>
        <w:t>дигресии</w:t>
      </w:r>
      <w:proofErr w:type="spellEnd"/>
      <w:r w:rsidRPr="0088654D">
        <w:rPr>
          <w:sz w:val="18"/>
          <w:szCs w:val="18"/>
        </w:rPr>
        <w:t xml:space="preserve"> регулирование           </w:t>
      </w:r>
    </w:p>
    <w:p w14:paraId="53C502A5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48034B88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41758735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17  0.7695   8Б2С+Е            1  20   Б    50  20  22 5  2  2  КТВ    0.7  17   13.1  10.5                                                 </w:t>
      </w:r>
    </w:p>
    <w:p w14:paraId="54D0DE2F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С    60  22  26          С3                     2.6                                                  </w:t>
      </w:r>
    </w:p>
    <w:p w14:paraId="6BE89A6C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Е                                                                                                    </w:t>
      </w:r>
    </w:p>
    <w:p w14:paraId="557909E9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подлесок: ИВК, ЧР, Р Средний                                                                                                   </w:t>
      </w:r>
    </w:p>
    <w:p w14:paraId="1F7E000B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3FD47C04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88654D">
        <w:rPr>
          <w:sz w:val="18"/>
          <w:szCs w:val="18"/>
        </w:rPr>
        <w:t>гориз</w:t>
      </w:r>
      <w:proofErr w:type="spellEnd"/>
      <w:r w:rsidRPr="0088654D">
        <w:rPr>
          <w:sz w:val="18"/>
          <w:szCs w:val="18"/>
        </w:rPr>
        <w:t xml:space="preserve">. </w:t>
      </w:r>
      <w:proofErr w:type="spellStart"/>
      <w:r w:rsidRPr="0088654D">
        <w:rPr>
          <w:sz w:val="18"/>
          <w:szCs w:val="18"/>
        </w:rPr>
        <w:t>сомкн</w:t>
      </w:r>
      <w:proofErr w:type="spellEnd"/>
      <w:r w:rsidRPr="0088654D">
        <w:rPr>
          <w:sz w:val="18"/>
          <w:szCs w:val="18"/>
        </w:rPr>
        <w:t xml:space="preserve">, эстетическая оценка Низкая, санитарно-гигиен. оценка Средняя,          </w:t>
      </w:r>
    </w:p>
    <w:p w14:paraId="55A66D02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устойчивость Устойчивые, проходимость Плохая, </w:t>
      </w:r>
      <w:proofErr w:type="spellStart"/>
      <w:r w:rsidRPr="0088654D">
        <w:rPr>
          <w:sz w:val="18"/>
          <w:szCs w:val="18"/>
        </w:rPr>
        <w:t>просматриваемость</w:t>
      </w:r>
      <w:proofErr w:type="spellEnd"/>
      <w:r w:rsidRPr="0088654D">
        <w:rPr>
          <w:sz w:val="18"/>
          <w:szCs w:val="18"/>
        </w:rPr>
        <w:t xml:space="preserve"> Плохая, стадия </w:t>
      </w:r>
      <w:proofErr w:type="spellStart"/>
      <w:r w:rsidRPr="0088654D">
        <w:rPr>
          <w:sz w:val="18"/>
          <w:szCs w:val="18"/>
        </w:rPr>
        <w:t>дигресии</w:t>
      </w:r>
      <w:proofErr w:type="spellEnd"/>
      <w:r w:rsidRPr="0088654D">
        <w:rPr>
          <w:sz w:val="18"/>
          <w:szCs w:val="18"/>
        </w:rPr>
        <w:t xml:space="preserve"> регулирование рекреации не             </w:t>
      </w:r>
    </w:p>
    <w:p w14:paraId="6CB0D179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требуется, рекреационная оценка Низкая                                                                                         </w:t>
      </w:r>
    </w:p>
    <w:p w14:paraId="5660F070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5FF4DEAA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18  1.0176   9С1Л+С,Б          1  30   С    110 30  36 6  4  1  РТ     0.9  45   45.8  41.2  1                                              </w:t>
      </w:r>
    </w:p>
    <w:p w14:paraId="500F01C3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Л        30  34          С2                     4.6   1                                              </w:t>
      </w:r>
    </w:p>
    <w:p w14:paraId="6AC38628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С    60                                                                                              </w:t>
      </w:r>
    </w:p>
    <w:p w14:paraId="69FE9115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Б                                                                                                    </w:t>
      </w:r>
    </w:p>
    <w:p w14:paraId="6610C9B0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подлесок: Р, ЧР Редкий                                                                                                         </w:t>
      </w:r>
    </w:p>
    <w:p w14:paraId="2D1656D4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4D0DE073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88654D">
        <w:rPr>
          <w:sz w:val="18"/>
          <w:szCs w:val="18"/>
        </w:rPr>
        <w:t>гориз</w:t>
      </w:r>
      <w:proofErr w:type="spellEnd"/>
      <w:r w:rsidRPr="0088654D">
        <w:rPr>
          <w:sz w:val="18"/>
          <w:szCs w:val="18"/>
        </w:rPr>
        <w:t xml:space="preserve">. </w:t>
      </w:r>
      <w:proofErr w:type="spellStart"/>
      <w:r w:rsidRPr="0088654D">
        <w:rPr>
          <w:sz w:val="18"/>
          <w:szCs w:val="18"/>
        </w:rPr>
        <w:t>сомкн</w:t>
      </w:r>
      <w:proofErr w:type="spellEnd"/>
      <w:r w:rsidRPr="0088654D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28688906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88654D">
        <w:rPr>
          <w:sz w:val="18"/>
          <w:szCs w:val="18"/>
        </w:rPr>
        <w:t>просматриваемость</w:t>
      </w:r>
      <w:proofErr w:type="spellEnd"/>
      <w:r w:rsidRPr="0088654D">
        <w:rPr>
          <w:sz w:val="18"/>
          <w:szCs w:val="18"/>
        </w:rPr>
        <w:t xml:space="preserve"> Средняя, стадия </w:t>
      </w:r>
      <w:proofErr w:type="spellStart"/>
      <w:r w:rsidRPr="0088654D">
        <w:rPr>
          <w:sz w:val="18"/>
          <w:szCs w:val="18"/>
        </w:rPr>
        <w:t>дигресии</w:t>
      </w:r>
      <w:proofErr w:type="spellEnd"/>
      <w:r w:rsidRPr="0088654D">
        <w:rPr>
          <w:sz w:val="18"/>
          <w:szCs w:val="18"/>
        </w:rPr>
        <w:t xml:space="preserve"> регулирование           </w:t>
      </w:r>
    </w:p>
    <w:p w14:paraId="4D5D7E93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16CDAD9D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6B8A1C33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19  2.6444   9С1Л+Б            1  30   С    110 30  38 6  4  1  РТ     0.8  40   105.8 95.2  1                                              </w:t>
      </w:r>
    </w:p>
    <w:p w14:paraId="2C68CB43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Л        29  36          С2                     10.6  1                                              </w:t>
      </w:r>
    </w:p>
    <w:p w14:paraId="4B4A9132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Б    70                                                                                              </w:t>
      </w:r>
    </w:p>
    <w:p w14:paraId="06B10C6D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51365C3B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88654D">
        <w:rPr>
          <w:sz w:val="18"/>
          <w:szCs w:val="18"/>
        </w:rPr>
        <w:t>гориз</w:t>
      </w:r>
      <w:proofErr w:type="spellEnd"/>
      <w:r w:rsidRPr="0088654D">
        <w:rPr>
          <w:sz w:val="18"/>
          <w:szCs w:val="18"/>
        </w:rPr>
        <w:t xml:space="preserve">. </w:t>
      </w:r>
      <w:proofErr w:type="spellStart"/>
      <w:r w:rsidRPr="0088654D">
        <w:rPr>
          <w:sz w:val="18"/>
          <w:szCs w:val="18"/>
        </w:rPr>
        <w:t>сомкн</w:t>
      </w:r>
      <w:proofErr w:type="spellEnd"/>
      <w:r w:rsidRPr="0088654D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2D7D2AD6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88654D">
        <w:rPr>
          <w:sz w:val="18"/>
          <w:szCs w:val="18"/>
        </w:rPr>
        <w:t>просматриваемость</w:t>
      </w:r>
      <w:proofErr w:type="spellEnd"/>
      <w:r w:rsidRPr="0088654D">
        <w:rPr>
          <w:sz w:val="18"/>
          <w:szCs w:val="18"/>
        </w:rPr>
        <w:t xml:space="preserve"> Средняя, стадия </w:t>
      </w:r>
      <w:proofErr w:type="spellStart"/>
      <w:r w:rsidRPr="0088654D">
        <w:rPr>
          <w:sz w:val="18"/>
          <w:szCs w:val="18"/>
        </w:rPr>
        <w:t>дигресии</w:t>
      </w:r>
      <w:proofErr w:type="spellEnd"/>
      <w:r w:rsidRPr="0088654D">
        <w:rPr>
          <w:sz w:val="18"/>
          <w:szCs w:val="18"/>
        </w:rPr>
        <w:t xml:space="preserve"> регулирование           </w:t>
      </w:r>
    </w:p>
    <w:p w14:paraId="35E120B2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09C50CB3" w14:textId="77777777" w:rsidR="000772C1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                             </w:t>
      </w:r>
    </w:p>
    <w:p w14:paraId="25B8A4A3" w14:textId="1A0D42B6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                                 </w:t>
      </w:r>
    </w:p>
    <w:p w14:paraId="3790C4E0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12      </w:t>
      </w:r>
    </w:p>
    <w:p w14:paraId="47DDA00A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1C51713B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 N :</w:t>
      </w:r>
      <w:proofErr w:type="spellStart"/>
      <w:r w:rsidRPr="0088654D">
        <w:rPr>
          <w:sz w:val="18"/>
          <w:szCs w:val="18"/>
        </w:rPr>
        <w:t>Пло</w:t>
      </w:r>
      <w:proofErr w:type="spellEnd"/>
      <w:r w:rsidRPr="0088654D">
        <w:rPr>
          <w:sz w:val="18"/>
          <w:szCs w:val="18"/>
        </w:rPr>
        <w:t>-    :Состав.Подр.Подл.:</w:t>
      </w:r>
      <w:proofErr w:type="spellStart"/>
      <w:r w:rsidRPr="0088654D">
        <w:rPr>
          <w:sz w:val="18"/>
          <w:szCs w:val="18"/>
        </w:rPr>
        <w:t>Я:Вы</w:t>
      </w:r>
      <w:proofErr w:type="spellEnd"/>
      <w:r w:rsidRPr="0088654D">
        <w:rPr>
          <w:sz w:val="18"/>
          <w:szCs w:val="18"/>
        </w:rPr>
        <w:t>- :Эле-:</w:t>
      </w:r>
      <w:proofErr w:type="spellStart"/>
      <w:r w:rsidRPr="0088654D">
        <w:rPr>
          <w:sz w:val="18"/>
          <w:szCs w:val="18"/>
        </w:rPr>
        <w:t>Воз:Вы</w:t>
      </w:r>
      <w:proofErr w:type="spellEnd"/>
      <w:r w:rsidRPr="0088654D">
        <w:rPr>
          <w:sz w:val="18"/>
          <w:szCs w:val="18"/>
        </w:rPr>
        <w:t>-:</w:t>
      </w:r>
      <w:proofErr w:type="spellStart"/>
      <w:r w:rsidRPr="0088654D">
        <w:rPr>
          <w:sz w:val="18"/>
          <w:szCs w:val="18"/>
        </w:rPr>
        <w:t>Ди:Кл.Гр.Бо</w:t>
      </w:r>
      <w:proofErr w:type="spellEnd"/>
      <w:r w:rsidRPr="0088654D">
        <w:rPr>
          <w:sz w:val="18"/>
          <w:szCs w:val="18"/>
        </w:rPr>
        <w:t>: Тип  :</w:t>
      </w:r>
      <w:proofErr w:type="spellStart"/>
      <w:r w:rsidRPr="0088654D">
        <w:rPr>
          <w:sz w:val="18"/>
          <w:szCs w:val="18"/>
        </w:rPr>
        <w:t>Полн:Запас</w:t>
      </w:r>
      <w:proofErr w:type="spellEnd"/>
      <w:r w:rsidRPr="0088654D">
        <w:rPr>
          <w:sz w:val="18"/>
          <w:szCs w:val="18"/>
        </w:rPr>
        <w:t xml:space="preserve"> </w:t>
      </w:r>
      <w:proofErr w:type="spellStart"/>
      <w:r w:rsidRPr="0088654D">
        <w:rPr>
          <w:sz w:val="18"/>
          <w:szCs w:val="18"/>
        </w:rPr>
        <w:t>сырораст</w:t>
      </w:r>
      <w:proofErr w:type="spellEnd"/>
      <w:r w:rsidRPr="0088654D">
        <w:rPr>
          <w:sz w:val="18"/>
          <w:szCs w:val="18"/>
        </w:rPr>
        <w:t xml:space="preserve">. :Кл. Запас на выделе, </w:t>
      </w:r>
      <w:proofErr w:type="spellStart"/>
      <w:r w:rsidRPr="0088654D">
        <w:rPr>
          <w:sz w:val="18"/>
          <w:szCs w:val="18"/>
        </w:rPr>
        <w:t>дес.кбм</w:t>
      </w:r>
      <w:proofErr w:type="spellEnd"/>
      <w:r w:rsidRPr="0088654D">
        <w:rPr>
          <w:sz w:val="18"/>
          <w:szCs w:val="18"/>
        </w:rPr>
        <w:t>:                 :</w:t>
      </w:r>
    </w:p>
    <w:p w14:paraId="7B71B6DA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:вы-:</w:t>
      </w:r>
      <w:proofErr w:type="spellStart"/>
      <w:r w:rsidRPr="0088654D">
        <w:rPr>
          <w:sz w:val="18"/>
          <w:szCs w:val="18"/>
        </w:rPr>
        <w:t>щадь</w:t>
      </w:r>
      <w:proofErr w:type="spellEnd"/>
      <w:r w:rsidRPr="0088654D">
        <w:rPr>
          <w:sz w:val="18"/>
          <w:szCs w:val="18"/>
        </w:rPr>
        <w:t>,   :</w:t>
      </w:r>
      <w:proofErr w:type="spellStart"/>
      <w:r w:rsidRPr="0088654D">
        <w:rPr>
          <w:sz w:val="18"/>
          <w:szCs w:val="18"/>
        </w:rPr>
        <w:t>Покров,почва</w:t>
      </w:r>
      <w:proofErr w:type="spellEnd"/>
      <w:r w:rsidRPr="0088654D">
        <w:rPr>
          <w:sz w:val="18"/>
          <w:szCs w:val="18"/>
        </w:rPr>
        <w:t>, ре-:</w:t>
      </w:r>
      <w:proofErr w:type="spellStart"/>
      <w:r w:rsidRPr="0088654D">
        <w:rPr>
          <w:sz w:val="18"/>
          <w:szCs w:val="18"/>
        </w:rPr>
        <w:t>Р:со</w:t>
      </w:r>
      <w:proofErr w:type="spellEnd"/>
      <w:r w:rsidRPr="0088654D">
        <w:rPr>
          <w:sz w:val="18"/>
          <w:szCs w:val="18"/>
        </w:rPr>
        <w:t>- :мент:   :   :</w:t>
      </w:r>
      <w:proofErr w:type="spellStart"/>
      <w:r w:rsidRPr="0088654D">
        <w:rPr>
          <w:sz w:val="18"/>
          <w:szCs w:val="18"/>
        </w:rPr>
        <w:t>ам:во:во:ни</w:t>
      </w:r>
      <w:proofErr w:type="spellEnd"/>
      <w:r w:rsidRPr="0088654D">
        <w:rPr>
          <w:sz w:val="18"/>
          <w:szCs w:val="18"/>
        </w:rPr>
        <w:t>:      :</w:t>
      </w:r>
      <w:proofErr w:type="spellStart"/>
      <w:r w:rsidRPr="0088654D">
        <w:rPr>
          <w:sz w:val="18"/>
          <w:szCs w:val="18"/>
        </w:rPr>
        <w:t>ота</w:t>
      </w:r>
      <w:proofErr w:type="spellEnd"/>
      <w:r w:rsidRPr="0088654D">
        <w:rPr>
          <w:sz w:val="18"/>
          <w:szCs w:val="18"/>
        </w:rPr>
        <w:t xml:space="preserve"> : леса, </w:t>
      </w:r>
      <w:proofErr w:type="spellStart"/>
      <w:r w:rsidRPr="0088654D">
        <w:rPr>
          <w:sz w:val="18"/>
          <w:szCs w:val="18"/>
        </w:rPr>
        <w:t>дес.кбм</w:t>
      </w:r>
      <w:proofErr w:type="spellEnd"/>
      <w:r w:rsidRPr="0088654D">
        <w:rPr>
          <w:sz w:val="18"/>
          <w:szCs w:val="18"/>
        </w:rPr>
        <w:t xml:space="preserve">  :то:-------------------------:                 :</w:t>
      </w:r>
    </w:p>
    <w:p w14:paraId="5480C1E7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:де-:        :</w:t>
      </w:r>
      <w:proofErr w:type="spellStart"/>
      <w:r w:rsidRPr="0088654D">
        <w:rPr>
          <w:sz w:val="18"/>
          <w:szCs w:val="18"/>
        </w:rPr>
        <w:t>льеф,особ.выд.Про:У:та</w:t>
      </w:r>
      <w:proofErr w:type="spellEnd"/>
      <w:r w:rsidRPr="0088654D">
        <w:rPr>
          <w:sz w:val="18"/>
          <w:szCs w:val="18"/>
        </w:rPr>
        <w:t xml:space="preserve">  :    :</w:t>
      </w:r>
      <w:proofErr w:type="spellStart"/>
      <w:r w:rsidRPr="0088654D">
        <w:rPr>
          <w:sz w:val="18"/>
          <w:szCs w:val="18"/>
        </w:rPr>
        <w:t>ра</w:t>
      </w:r>
      <w:proofErr w:type="spellEnd"/>
      <w:r w:rsidRPr="0088654D">
        <w:rPr>
          <w:sz w:val="18"/>
          <w:szCs w:val="18"/>
        </w:rPr>
        <w:t xml:space="preserve"> :со-:</w:t>
      </w:r>
      <w:proofErr w:type="spellStart"/>
      <w:r w:rsidRPr="0088654D">
        <w:rPr>
          <w:sz w:val="18"/>
          <w:szCs w:val="18"/>
        </w:rPr>
        <w:t>ет:зр:зр:те</w:t>
      </w:r>
      <w:proofErr w:type="spellEnd"/>
      <w:r w:rsidRPr="0088654D">
        <w:rPr>
          <w:sz w:val="18"/>
          <w:szCs w:val="18"/>
        </w:rPr>
        <w:t>: леса :----:----------------:</w:t>
      </w:r>
      <w:proofErr w:type="spellStart"/>
      <w:r w:rsidRPr="0088654D">
        <w:rPr>
          <w:sz w:val="18"/>
          <w:szCs w:val="18"/>
        </w:rPr>
        <w:t>ва:су</w:t>
      </w:r>
      <w:proofErr w:type="spellEnd"/>
      <w:r w:rsidRPr="0088654D">
        <w:rPr>
          <w:sz w:val="18"/>
          <w:szCs w:val="18"/>
        </w:rPr>
        <w:t>- :ре- :</w:t>
      </w:r>
      <w:proofErr w:type="spellStart"/>
      <w:r w:rsidRPr="0088654D">
        <w:rPr>
          <w:sz w:val="18"/>
          <w:szCs w:val="18"/>
        </w:rPr>
        <w:t>еди</w:t>
      </w:r>
      <w:proofErr w:type="spellEnd"/>
      <w:r w:rsidRPr="0088654D">
        <w:rPr>
          <w:sz w:val="18"/>
          <w:szCs w:val="18"/>
        </w:rPr>
        <w:t>-:</w:t>
      </w:r>
      <w:proofErr w:type="spellStart"/>
      <w:r w:rsidRPr="0088654D">
        <w:rPr>
          <w:sz w:val="18"/>
          <w:szCs w:val="18"/>
        </w:rPr>
        <w:t>захламлен.:Хозяйственные</w:t>
      </w:r>
      <w:proofErr w:type="spellEnd"/>
      <w:r w:rsidRPr="0088654D">
        <w:rPr>
          <w:sz w:val="18"/>
          <w:szCs w:val="18"/>
        </w:rPr>
        <w:t xml:space="preserve">    :</w:t>
      </w:r>
    </w:p>
    <w:p w14:paraId="6A9BACBB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:ла : га     :</w:t>
      </w:r>
      <w:proofErr w:type="spellStart"/>
      <w:r w:rsidRPr="0088654D">
        <w:rPr>
          <w:sz w:val="18"/>
          <w:szCs w:val="18"/>
        </w:rPr>
        <w:t>исхожд.Кат.земель:С:Яр</w:t>
      </w:r>
      <w:proofErr w:type="spellEnd"/>
      <w:r w:rsidRPr="0088654D">
        <w:rPr>
          <w:sz w:val="18"/>
          <w:szCs w:val="18"/>
        </w:rPr>
        <w:t xml:space="preserve">  :</w:t>
      </w:r>
      <w:proofErr w:type="spellStart"/>
      <w:r w:rsidRPr="0088654D">
        <w:rPr>
          <w:sz w:val="18"/>
          <w:szCs w:val="18"/>
        </w:rPr>
        <w:t>ле</w:t>
      </w:r>
      <w:proofErr w:type="spellEnd"/>
      <w:r w:rsidRPr="0088654D">
        <w:rPr>
          <w:sz w:val="18"/>
          <w:szCs w:val="18"/>
        </w:rPr>
        <w:t>- :   :   :р :</w:t>
      </w:r>
      <w:proofErr w:type="spellStart"/>
      <w:r w:rsidRPr="0088654D">
        <w:rPr>
          <w:sz w:val="18"/>
          <w:szCs w:val="18"/>
        </w:rPr>
        <w:t>ас:ас:т</w:t>
      </w:r>
      <w:proofErr w:type="spellEnd"/>
      <w:r w:rsidRPr="0088654D">
        <w:rPr>
          <w:sz w:val="18"/>
          <w:szCs w:val="18"/>
        </w:rPr>
        <w:t xml:space="preserve"> :      :Сумм: на :</w:t>
      </w:r>
      <w:proofErr w:type="spellStart"/>
      <w:r w:rsidRPr="0088654D">
        <w:rPr>
          <w:sz w:val="18"/>
          <w:szCs w:val="18"/>
        </w:rPr>
        <w:t>общий:по</w:t>
      </w:r>
      <w:proofErr w:type="spellEnd"/>
      <w:r w:rsidRPr="0088654D">
        <w:rPr>
          <w:sz w:val="18"/>
          <w:szCs w:val="18"/>
        </w:rPr>
        <w:t xml:space="preserve">   :</w:t>
      </w:r>
      <w:proofErr w:type="spellStart"/>
      <w:r w:rsidRPr="0088654D">
        <w:rPr>
          <w:sz w:val="18"/>
          <w:szCs w:val="18"/>
        </w:rPr>
        <w:t>рн:хо</w:t>
      </w:r>
      <w:proofErr w:type="spellEnd"/>
      <w:r w:rsidRPr="0088654D">
        <w:rPr>
          <w:sz w:val="18"/>
          <w:szCs w:val="18"/>
        </w:rPr>
        <w:t>- :    :</w:t>
      </w:r>
      <w:proofErr w:type="spellStart"/>
      <w:r w:rsidRPr="0088654D">
        <w:rPr>
          <w:sz w:val="18"/>
          <w:szCs w:val="18"/>
        </w:rPr>
        <w:t>нич</w:t>
      </w:r>
      <w:proofErr w:type="spellEnd"/>
      <w:r w:rsidRPr="0088654D">
        <w:rPr>
          <w:sz w:val="18"/>
          <w:szCs w:val="18"/>
        </w:rPr>
        <w:t>-:----------:                 :</w:t>
      </w:r>
    </w:p>
    <w:p w14:paraId="713E7EC3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   :        :</w:t>
      </w:r>
      <w:proofErr w:type="spellStart"/>
      <w:r w:rsidRPr="0088654D">
        <w:rPr>
          <w:sz w:val="18"/>
          <w:szCs w:val="18"/>
        </w:rPr>
        <w:t>Хар.лесн</w:t>
      </w:r>
      <w:proofErr w:type="spellEnd"/>
      <w:r w:rsidRPr="0088654D">
        <w:rPr>
          <w:sz w:val="18"/>
          <w:szCs w:val="18"/>
        </w:rPr>
        <w:t>. культур: :ус  :</w:t>
      </w:r>
      <w:proofErr w:type="spellStart"/>
      <w:r w:rsidRPr="0088654D">
        <w:rPr>
          <w:sz w:val="18"/>
          <w:szCs w:val="18"/>
        </w:rPr>
        <w:t>са</w:t>
      </w:r>
      <w:proofErr w:type="spellEnd"/>
      <w:r w:rsidRPr="0088654D">
        <w:rPr>
          <w:sz w:val="18"/>
          <w:szCs w:val="18"/>
        </w:rPr>
        <w:t xml:space="preserve">  :</w:t>
      </w:r>
      <w:proofErr w:type="spellStart"/>
      <w:r w:rsidRPr="0088654D">
        <w:rPr>
          <w:sz w:val="18"/>
          <w:szCs w:val="18"/>
        </w:rPr>
        <w:t>ст</w:t>
      </w:r>
      <w:proofErr w:type="spellEnd"/>
      <w:r w:rsidRPr="0088654D">
        <w:rPr>
          <w:sz w:val="18"/>
          <w:szCs w:val="18"/>
        </w:rPr>
        <w:t xml:space="preserve"> :та :  :</w:t>
      </w:r>
      <w:proofErr w:type="spellStart"/>
      <w:r w:rsidRPr="0088654D">
        <w:rPr>
          <w:sz w:val="18"/>
          <w:szCs w:val="18"/>
        </w:rPr>
        <w:t>та:та</w:t>
      </w:r>
      <w:proofErr w:type="spellEnd"/>
      <w:r w:rsidRPr="0088654D">
        <w:rPr>
          <w:sz w:val="18"/>
          <w:szCs w:val="18"/>
        </w:rPr>
        <w:t xml:space="preserve">:  :      :а </w:t>
      </w:r>
      <w:proofErr w:type="spellStart"/>
      <w:r w:rsidRPr="0088654D">
        <w:rPr>
          <w:sz w:val="18"/>
          <w:szCs w:val="18"/>
        </w:rPr>
        <w:t>пл</w:t>
      </w:r>
      <w:proofErr w:type="spellEnd"/>
      <w:r w:rsidRPr="0088654D">
        <w:rPr>
          <w:sz w:val="18"/>
          <w:szCs w:val="18"/>
        </w:rPr>
        <w:t>: 1  :на   :</w:t>
      </w:r>
      <w:proofErr w:type="spellStart"/>
      <w:r w:rsidRPr="0088654D">
        <w:rPr>
          <w:sz w:val="18"/>
          <w:szCs w:val="18"/>
        </w:rPr>
        <w:t>соста:ос:стоя:дин</w:t>
      </w:r>
      <w:proofErr w:type="spellEnd"/>
      <w:r w:rsidRPr="0088654D">
        <w:rPr>
          <w:sz w:val="18"/>
          <w:szCs w:val="18"/>
        </w:rPr>
        <w:t xml:space="preserve"> :</w:t>
      </w:r>
      <w:proofErr w:type="spellStart"/>
      <w:r w:rsidRPr="0088654D">
        <w:rPr>
          <w:sz w:val="18"/>
          <w:szCs w:val="18"/>
        </w:rPr>
        <w:t>ных</w:t>
      </w:r>
      <w:proofErr w:type="spellEnd"/>
      <w:r w:rsidRPr="0088654D">
        <w:rPr>
          <w:sz w:val="18"/>
          <w:szCs w:val="18"/>
        </w:rPr>
        <w:t xml:space="preserve"> :</w:t>
      </w:r>
      <w:proofErr w:type="spellStart"/>
      <w:r w:rsidRPr="0088654D">
        <w:rPr>
          <w:sz w:val="18"/>
          <w:szCs w:val="18"/>
        </w:rPr>
        <w:t>общий:лик</w:t>
      </w:r>
      <w:proofErr w:type="spellEnd"/>
      <w:r w:rsidRPr="0088654D">
        <w:rPr>
          <w:sz w:val="18"/>
          <w:szCs w:val="18"/>
        </w:rPr>
        <w:t>-:мероприятия      :</w:t>
      </w:r>
    </w:p>
    <w:p w14:paraId="0591F036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   :        :</w:t>
      </w:r>
      <w:proofErr w:type="spellStart"/>
      <w:r w:rsidRPr="0088654D">
        <w:rPr>
          <w:sz w:val="18"/>
          <w:szCs w:val="18"/>
        </w:rPr>
        <w:t>Кадастров.оценка</w:t>
      </w:r>
      <w:proofErr w:type="spellEnd"/>
      <w:r w:rsidRPr="0088654D">
        <w:rPr>
          <w:sz w:val="18"/>
          <w:szCs w:val="18"/>
        </w:rPr>
        <w:t xml:space="preserve"> : :а   :    :   :   :  :  :  :  : ТЛУ  :сеч.: га :</w:t>
      </w:r>
      <w:proofErr w:type="spellStart"/>
      <w:r w:rsidRPr="0088654D">
        <w:rPr>
          <w:sz w:val="18"/>
          <w:szCs w:val="18"/>
        </w:rPr>
        <w:t>выдел:вляющ:ти:стар</w:t>
      </w:r>
      <w:proofErr w:type="spellEnd"/>
      <w:r w:rsidRPr="0088654D">
        <w:rPr>
          <w:sz w:val="18"/>
          <w:szCs w:val="18"/>
        </w:rPr>
        <w:t>.    :дер.:     :вида:                 :</w:t>
      </w:r>
    </w:p>
    <w:p w14:paraId="4AB8F459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3482E508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1C99308F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3BE8B0D2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20  21.1014  7С1Л2Б+С          1  29   С    110 30  38 6  4  1  РТОС   0.7  34   717.4 502.2 1                                              </w:t>
      </w:r>
    </w:p>
    <w:p w14:paraId="68D43E14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Л        30  36          С3                     71.7  1                                              </w:t>
      </w:r>
    </w:p>
    <w:p w14:paraId="315E84A5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Б    80  24  24                                 143.5 2                                              </w:t>
      </w:r>
    </w:p>
    <w:p w14:paraId="12137FB1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С                                                                                                    </w:t>
      </w:r>
    </w:p>
    <w:p w14:paraId="1116634C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подрост: 8С2Л (10) 2 м, 1 </w:t>
      </w:r>
      <w:proofErr w:type="spellStart"/>
      <w:r w:rsidRPr="0088654D">
        <w:rPr>
          <w:sz w:val="18"/>
          <w:szCs w:val="18"/>
        </w:rPr>
        <w:t>тыс.шт</w:t>
      </w:r>
      <w:proofErr w:type="spellEnd"/>
      <w:r w:rsidRPr="0088654D">
        <w:rPr>
          <w:sz w:val="18"/>
          <w:szCs w:val="18"/>
        </w:rPr>
        <w:t xml:space="preserve">/га, благонадежный                                                                             </w:t>
      </w:r>
    </w:p>
    <w:p w14:paraId="22EC24B7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подлесок: Р, ЧР, КЛН Средний                                                                                                   </w:t>
      </w:r>
    </w:p>
    <w:p w14:paraId="58494C9B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Класс пожарной опасности 2                                                                                                     </w:t>
      </w:r>
    </w:p>
    <w:p w14:paraId="0F0CC521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88654D">
        <w:rPr>
          <w:sz w:val="18"/>
          <w:szCs w:val="18"/>
        </w:rPr>
        <w:t>гориз</w:t>
      </w:r>
      <w:proofErr w:type="spellEnd"/>
      <w:r w:rsidRPr="0088654D">
        <w:rPr>
          <w:sz w:val="18"/>
          <w:szCs w:val="18"/>
        </w:rPr>
        <w:t xml:space="preserve">. </w:t>
      </w:r>
      <w:proofErr w:type="spellStart"/>
      <w:r w:rsidRPr="0088654D">
        <w:rPr>
          <w:sz w:val="18"/>
          <w:szCs w:val="18"/>
        </w:rPr>
        <w:t>сомкн</w:t>
      </w:r>
      <w:proofErr w:type="spellEnd"/>
      <w:r w:rsidRPr="0088654D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77F34F43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88654D">
        <w:rPr>
          <w:sz w:val="18"/>
          <w:szCs w:val="18"/>
        </w:rPr>
        <w:t>просматриваемость</w:t>
      </w:r>
      <w:proofErr w:type="spellEnd"/>
      <w:r w:rsidRPr="0088654D">
        <w:rPr>
          <w:sz w:val="18"/>
          <w:szCs w:val="18"/>
        </w:rPr>
        <w:t xml:space="preserve"> Средняя, стадия </w:t>
      </w:r>
      <w:proofErr w:type="spellStart"/>
      <w:r w:rsidRPr="0088654D">
        <w:rPr>
          <w:sz w:val="18"/>
          <w:szCs w:val="18"/>
        </w:rPr>
        <w:t>дигресии</w:t>
      </w:r>
      <w:proofErr w:type="spellEnd"/>
      <w:r w:rsidRPr="0088654D">
        <w:rPr>
          <w:sz w:val="18"/>
          <w:szCs w:val="18"/>
        </w:rPr>
        <w:t xml:space="preserve"> регулирование           </w:t>
      </w:r>
    </w:p>
    <w:p w14:paraId="4C34BA18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1DD41532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6C3DD6E9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21  2.7895   7Б3С+Л            1  25   Б    80  24  26 8  4  2  РТОС   0.8  26   72.5  50.7  2                                              </w:t>
      </w:r>
    </w:p>
    <w:p w14:paraId="1B6A87E2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С    110 27  40          С3                     21.8  1                                              </w:t>
      </w:r>
    </w:p>
    <w:p w14:paraId="60EB977B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Л                                                                                                    </w:t>
      </w:r>
    </w:p>
    <w:p w14:paraId="491F343B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подрост: 6Е4С (15) 2 м, 1.5 </w:t>
      </w:r>
      <w:proofErr w:type="spellStart"/>
      <w:r w:rsidRPr="0088654D">
        <w:rPr>
          <w:sz w:val="18"/>
          <w:szCs w:val="18"/>
        </w:rPr>
        <w:t>тыс.шт</w:t>
      </w:r>
      <w:proofErr w:type="spellEnd"/>
      <w:r w:rsidRPr="0088654D">
        <w:rPr>
          <w:sz w:val="18"/>
          <w:szCs w:val="18"/>
        </w:rPr>
        <w:t xml:space="preserve">/га, благонадежный                                                                           </w:t>
      </w:r>
    </w:p>
    <w:p w14:paraId="4D23A083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подлесок: Р, ЧР, ИВК Средний                                                                                                   </w:t>
      </w:r>
    </w:p>
    <w:p w14:paraId="6AD19CB3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06757A70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88654D">
        <w:rPr>
          <w:sz w:val="18"/>
          <w:szCs w:val="18"/>
        </w:rPr>
        <w:t>гориз</w:t>
      </w:r>
      <w:proofErr w:type="spellEnd"/>
      <w:r w:rsidRPr="0088654D">
        <w:rPr>
          <w:sz w:val="18"/>
          <w:szCs w:val="18"/>
        </w:rPr>
        <w:t xml:space="preserve">. </w:t>
      </w:r>
      <w:proofErr w:type="spellStart"/>
      <w:r w:rsidRPr="0088654D">
        <w:rPr>
          <w:sz w:val="18"/>
          <w:szCs w:val="18"/>
        </w:rPr>
        <w:t>сомкн</w:t>
      </w:r>
      <w:proofErr w:type="spellEnd"/>
      <w:r w:rsidRPr="0088654D">
        <w:rPr>
          <w:sz w:val="18"/>
          <w:szCs w:val="18"/>
        </w:rPr>
        <w:t xml:space="preserve">, эстетическая оценка Средняя, санитарно-гигиен. оценка Средняя,         </w:t>
      </w:r>
    </w:p>
    <w:p w14:paraId="63E6D475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88654D">
        <w:rPr>
          <w:sz w:val="18"/>
          <w:szCs w:val="18"/>
        </w:rPr>
        <w:t>просматриваемость</w:t>
      </w:r>
      <w:proofErr w:type="spellEnd"/>
      <w:r w:rsidRPr="0088654D">
        <w:rPr>
          <w:sz w:val="18"/>
          <w:szCs w:val="18"/>
        </w:rPr>
        <w:t xml:space="preserve"> Плохая, стадия </w:t>
      </w:r>
      <w:proofErr w:type="spellStart"/>
      <w:r w:rsidRPr="0088654D">
        <w:rPr>
          <w:sz w:val="18"/>
          <w:szCs w:val="18"/>
        </w:rPr>
        <w:t>дигресии</w:t>
      </w:r>
      <w:proofErr w:type="spellEnd"/>
      <w:r w:rsidRPr="0088654D">
        <w:rPr>
          <w:sz w:val="18"/>
          <w:szCs w:val="18"/>
        </w:rPr>
        <w:t xml:space="preserve"> регулирование             </w:t>
      </w:r>
    </w:p>
    <w:p w14:paraId="29716811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7EB22CAA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14686375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22  2.5903   8С2Б+Л            1  27   С    110 28  40 6  4  2  РТ     0.7  31   80.3  64.2  1                                              </w:t>
      </w:r>
    </w:p>
    <w:p w14:paraId="03BC2FFD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Б    80  24  26          С2                     16.1  2                                              </w:t>
      </w:r>
    </w:p>
    <w:p w14:paraId="65899E07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Л                                                                                                    </w:t>
      </w:r>
    </w:p>
    <w:p w14:paraId="6B805752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подрост: 10С (10) 1 м, 0.5 </w:t>
      </w:r>
      <w:proofErr w:type="spellStart"/>
      <w:r w:rsidRPr="0088654D">
        <w:rPr>
          <w:sz w:val="18"/>
          <w:szCs w:val="18"/>
        </w:rPr>
        <w:t>тыс.шт</w:t>
      </w:r>
      <w:proofErr w:type="spellEnd"/>
      <w:r w:rsidRPr="0088654D">
        <w:rPr>
          <w:sz w:val="18"/>
          <w:szCs w:val="18"/>
        </w:rPr>
        <w:t xml:space="preserve">/га, благонадежный                                                                            </w:t>
      </w:r>
    </w:p>
    <w:p w14:paraId="35A2CA65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подлесок: Р, ЧР, КЛН Средний                                                                                                   </w:t>
      </w:r>
    </w:p>
    <w:p w14:paraId="413B43DB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19A7071F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88654D">
        <w:rPr>
          <w:sz w:val="18"/>
          <w:szCs w:val="18"/>
        </w:rPr>
        <w:t>гориз</w:t>
      </w:r>
      <w:proofErr w:type="spellEnd"/>
      <w:r w:rsidRPr="0088654D">
        <w:rPr>
          <w:sz w:val="18"/>
          <w:szCs w:val="18"/>
        </w:rPr>
        <w:t xml:space="preserve">. </w:t>
      </w:r>
      <w:proofErr w:type="spellStart"/>
      <w:r w:rsidRPr="0088654D">
        <w:rPr>
          <w:sz w:val="18"/>
          <w:szCs w:val="18"/>
        </w:rPr>
        <w:t>сомкн</w:t>
      </w:r>
      <w:proofErr w:type="spellEnd"/>
      <w:r w:rsidRPr="0088654D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37C8EC94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88654D">
        <w:rPr>
          <w:sz w:val="18"/>
          <w:szCs w:val="18"/>
        </w:rPr>
        <w:t>просматриваемость</w:t>
      </w:r>
      <w:proofErr w:type="spellEnd"/>
      <w:r w:rsidRPr="0088654D">
        <w:rPr>
          <w:sz w:val="18"/>
          <w:szCs w:val="18"/>
        </w:rPr>
        <w:t xml:space="preserve"> Средняя, стадия </w:t>
      </w:r>
      <w:proofErr w:type="spellStart"/>
      <w:r w:rsidRPr="0088654D">
        <w:rPr>
          <w:sz w:val="18"/>
          <w:szCs w:val="18"/>
        </w:rPr>
        <w:t>дигресии</w:t>
      </w:r>
      <w:proofErr w:type="spellEnd"/>
      <w:r w:rsidRPr="0088654D">
        <w:rPr>
          <w:sz w:val="18"/>
          <w:szCs w:val="18"/>
        </w:rPr>
        <w:t xml:space="preserve"> регулирование           </w:t>
      </w:r>
    </w:p>
    <w:p w14:paraId="3228CC13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6229B45D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1B3A8C8B" w14:textId="2DCE777D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br w:type="page"/>
      </w:r>
    </w:p>
    <w:p w14:paraId="302E6E03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12      </w:t>
      </w:r>
    </w:p>
    <w:p w14:paraId="003F47CE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16B24DBB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 N :</w:t>
      </w:r>
      <w:proofErr w:type="spellStart"/>
      <w:r w:rsidRPr="0088654D">
        <w:rPr>
          <w:sz w:val="18"/>
          <w:szCs w:val="18"/>
        </w:rPr>
        <w:t>Пло</w:t>
      </w:r>
      <w:proofErr w:type="spellEnd"/>
      <w:r w:rsidRPr="0088654D">
        <w:rPr>
          <w:sz w:val="18"/>
          <w:szCs w:val="18"/>
        </w:rPr>
        <w:t>-    :Состав.Подр.Подл.:</w:t>
      </w:r>
      <w:proofErr w:type="spellStart"/>
      <w:r w:rsidRPr="0088654D">
        <w:rPr>
          <w:sz w:val="18"/>
          <w:szCs w:val="18"/>
        </w:rPr>
        <w:t>Я:Вы</w:t>
      </w:r>
      <w:proofErr w:type="spellEnd"/>
      <w:r w:rsidRPr="0088654D">
        <w:rPr>
          <w:sz w:val="18"/>
          <w:szCs w:val="18"/>
        </w:rPr>
        <w:t>- :Эле-:</w:t>
      </w:r>
      <w:proofErr w:type="spellStart"/>
      <w:r w:rsidRPr="0088654D">
        <w:rPr>
          <w:sz w:val="18"/>
          <w:szCs w:val="18"/>
        </w:rPr>
        <w:t>Воз:Вы</w:t>
      </w:r>
      <w:proofErr w:type="spellEnd"/>
      <w:r w:rsidRPr="0088654D">
        <w:rPr>
          <w:sz w:val="18"/>
          <w:szCs w:val="18"/>
        </w:rPr>
        <w:t>-:</w:t>
      </w:r>
      <w:proofErr w:type="spellStart"/>
      <w:r w:rsidRPr="0088654D">
        <w:rPr>
          <w:sz w:val="18"/>
          <w:szCs w:val="18"/>
        </w:rPr>
        <w:t>Ди:Кл.Гр.Бо</w:t>
      </w:r>
      <w:proofErr w:type="spellEnd"/>
      <w:r w:rsidRPr="0088654D">
        <w:rPr>
          <w:sz w:val="18"/>
          <w:szCs w:val="18"/>
        </w:rPr>
        <w:t>: Тип  :</w:t>
      </w:r>
      <w:proofErr w:type="spellStart"/>
      <w:r w:rsidRPr="0088654D">
        <w:rPr>
          <w:sz w:val="18"/>
          <w:szCs w:val="18"/>
        </w:rPr>
        <w:t>Полн:Запас</w:t>
      </w:r>
      <w:proofErr w:type="spellEnd"/>
      <w:r w:rsidRPr="0088654D">
        <w:rPr>
          <w:sz w:val="18"/>
          <w:szCs w:val="18"/>
        </w:rPr>
        <w:t xml:space="preserve"> </w:t>
      </w:r>
      <w:proofErr w:type="spellStart"/>
      <w:r w:rsidRPr="0088654D">
        <w:rPr>
          <w:sz w:val="18"/>
          <w:szCs w:val="18"/>
        </w:rPr>
        <w:t>сырораст</w:t>
      </w:r>
      <w:proofErr w:type="spellEnd"/>
      <w:r w:rsidRPr="0088654D">
        <w:rPr>
          <w:sz w:val="18"/>
          <w:szCs w:val="18"/>
        </w:rPr>
        <w:t xml:space="preserve">. :Кл. Запас на выделе, </w:t>
      </w:r>
      <w:proofErr w:type="spellStart"/>
      <w:r w:rsidRPr="0088654D">
        <w:rPr>
          <w:sz w:val="18"/>
          <w:szCs w:val="18"/>
        </w:rPr>
        <w:t>дес.кбм</w:t>
      </w:r>
      <w:proofErr w:type="spellEnd"/>
      <w:r w:rsidRPr="0088654D">
        <w:rPr>
          <w:sz w:val="18"/>
          <w:szCs w:val="18"/>
        </w:rPr>
        <w:t>:                 :</w:t>
      </w:r>
    </w:p>
    <w:p w14:paraId="515CB2A3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:вы-:</w:t>
      </w:r>
      <w:proofErr w:type="spellStart"/>
      <w:r w:rsidRPr="0088654D">
        <w:rPr>
          <w:sz w:val="18"/>
          <w:szCs w:val="18"/>
        </w:rPr>
        <w:t>щадь</w:t>
      </w:r>
      <w:proofErr w:type="spellEnd"/>
      <w:r w:rsidRPr="0088654D">
        <w:rPr>
          <w:sz w:val="18"/>
          <w:szCs w:val="18"/>
        </w:rPr>
        <w:t>,   :</w:t>
      </w:r>
      <w:proofErr w:type="spellStart"/>
      <w:r w:rsidRPr="0088654D">
        <w:rPr>
          <w:sz w:val="18"/>
          <w:szCs w:val="18"/>
        </w:rPr>
        <w:t>Покров,почва</w:t>
      </w:r>
      <w:proofErr w:type="spellEnd"/>
      <w:r w:rsidRPr="0088654D">
        <w:rPr>
          <w:sz w:val="18"/>
          <w:szCs w:val="18"/>
        </w:rPr>
        <w:t>, ре-:</w:t>
      </w:r>
      <w:proofErr w:type="spellStart"/>
      <w:r w:rsidRPr="0088654D">
        <w:rPr>
          <w:sz w:val="18"/>
          <w:szCs w:val="18"/>
        </w:rPr>
        <w:t>Р:со</w:t>
      </w:r>
      <w:proofErr w:type="spellEnd"/>
      <w:r w:rsidRPr="0088654D">
        <w:rPr>
          <w:sz w:val="18"/>
          <w:szCs w:val="18"/>
        </w:rPr>
        <w:t>- :мент:   :   :</w:t>
      </w:r>
      <w:proofErr w:type="spellStart"/>
      <w:r w:rsidRPr="0088654D">
        <w:rPr>
          <w:sz w:val="18"/>
          <w:szCs w:val="18"/>
        </w:rPr>
        <w:t>ам:во:во:ни</w:t>
      </w:r>
      <w:proofErr w:type="spellEnd"/>
      <w:r w:rsidRPr="0088654D">
        <w:rPr>
          <w:sz w:val="18"/>
          <w:szCs w:val="18"/>
        </w:rPr>
        <w:t>:      :</w:t>
      </w:r>
      <w:proofErr w:type="spellStart"/>
      <w:r w:rsidRPr="0088654D">
        <w:rPr>
          <w:sz w:val="18"/>
          <w:szCs w:val="18"/>
        </w:rPr>
        <w:t>ота</w:t>
      </w:r>
      <w:proofErr w:type="spellEnd"/>
      <w:r w:rsidRPr="0088654D">
        <w:rPr>
          <w:sz w:val="18"/>
          <w:szCs w:val="18"/>
        </w:rPr>
        <w:t xml:space="preserve"> : леса, </w:t>
      </w:r>
      <w:proofErr w:type="spellStart"/>
      <w:r w:rsidRPr="0088654D">
        <w:rPr>
          <w:sz w:val="18"/>
          <w:szCs w:val="18"/>
        </w:rPr>
        <w:t>дес.кбм</w:t>
      </w:r>
      <w:proofErr w:type="spellEnd"/>
      <w:r w:rsidRPr="0088654D">
        <w:rPr>
          <w:sz w:val="18"/>
          <w:szCs w:val="18"/>
        </w:rPr>
        <w:t xml:space="preserve">  :то:-------------------------:                 :</w:t>
      </w:r>
    </w:p>
    <w:p w14:paraId="6C3DE5CB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:де-:        :</w:t>
      </w:r>
      <w:proofErr w:type="spellStart"/>
      <w:r w:rsidRPr="0088654D">
        <w:rPr>
          <w:sz w:val="18"/>
          <w:szCs w:val="18"/>
        </w:rPr>
        <w:t>льеф,особ.выд.Про:У:та</w:t>
      </w:r>
      <w:proofErr w:type="spellEnd"/>
      <w:r w:rsidRPr="0088654D">
        <w:rPr>
          <w:sz w:val="18"/>
          <w:szCs w:val="18"/>
        </w:rPr>
        <w:t xml:space="preserve">  :    :</w:t>
      </w:r>
      <w:proofErr w:type="spellStart"/>
      <w:r w:rsidRPr="0088654D">
        <w:rPr>
          <w:sz w:val="18"/>
          <w:szCs w:val="18"/>
        </w:rPr>
        <w:t>ра</w:t>
      </w:r>
      <w:proofErr w:type="spellEnd"/>
      <w:r w:rsidRPr="0088654D">
        <w:rPr>
          <w:sz w:val="18"/>
          <w:szCs w:val="18"/>
        </w:rPr>
        <w:t xml:space="preserve"> :со-:</w:t>
      </w:r>
      <w:proofErr w:type="spellStart"/>
      <w:r w:rsidRPr="0088654D">
        <w:rPr>
          <w:sz w:val="18"/>
          <w:szCs w:val="18"/>
        </w:rPr>
        <w:t>ет:зр:зр:те</w:t>
      </w:r>
      <w:proofErr w:type="spellEnd"/>
      <w:r w:rsidRPr="0088654D">
        <w:rPr>
          <w:sz w:val="18"/>
          <w:szCs w:val="18"/>
        </w:rPr>
        <w:t>: леса :----:----------------:</w:t>
      </w:r>
      <w:proofErr w:type="spellStart"/>
      <w:r w:rsidRPr="0088654D">
        <w:rPr>
          <w:sz w:val="18"/>
          <w:szCs w:val="18"/>
        </w:rPr>
        <w:t>ва:су</w:t>
      </w:r>
      <w:proofErr w:type="spellEnd"/>
      <w:r w:rsidRPr="0088654D">
        <w:rPr>
          <w:sz w:val="18"/>
          <w:szCs w:val="18"/>
        </w:rPr>
        <w:t>- :ре- :</w:t>
      </w:r>
      <w:proofErr w:type="spellStart"/>
      <w:r w:rsidRPr="0088654D">
        <w:rPr>
          <w:sz w:val="18"/>
          <w:szCs w:val="18"/>
        </w:rPr>
        <w:t>еди</w:t>
      </w:r>
      <w:proofErr w:type="spellEnd"/>
      <w:r w:rsidRPr="0088654D">
        <w:rPr>
          <w:sz w:val="18"/>
          <w:szCs w:val="18"/>
        </w:rPr>
        <w:t>-:</w:t>
      </w:r>
      <w:proofErr w:type="spellStart"/>
      <w:r w:rsidRPr="0088654D">
        <w:rPr>
          <w:sz w:val="18"/>
          <w:szCs w:val="18"/>
        </w:rPr>
        <w:t>захламлен.:Хозяйственные</w:t>
      </w:r>
      <w:proofErr w:type="spellEnd"/>
      <w:r w:rsidRPr="0088654D">
        <w:rPr>
          <w:sz w:val="18"/>
          <w:szCs w:val="18"/>
        </w:rPr>
        <w:t xml:space="preserve">    :</w:t>
      </w:r>
    </w:p>
    <w:p w14:paraId="1DA59336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:ла : га     :</w:t>
      </w:r>
      <w:proofErr w:type="spellStart"/>
      <w:r w:rsidRPr="0088654D">
        <w:rPr>
          <w:sz w:val="18"/>
          <w:szCs w:val="18"/>
        </w:rPr>
        <w:t>исхожд.Кат.земель:С:Яр</w:t>
      </w:r>
      <w:proofErr w:type="spellEnd"/>
      <w:r w:rsidRPr="0088654D">
        <w:rPr>
          <w:sz w:val="18"/>
          <w:szCs w:val="18"/>
        </w:rPr>
        <w:t xml:space="preserve">  :</w:t>
      </w:r>
      <w:proofErr w:type="spellStart"/>
      <w:r w:rsidRPr="0088654D">
        <w:rPr>
          <w:sz w:val="18"/>
          <w:szCs w:val="18"/>
        </w:rPr>
        <w:t>ле</w:t>
      </w:r>
      <w:proofErr w:type="spellEnd"/>
      <w:r w:rsidRPr="0088654D">
        <w:rPr>
          <w:sz w:val="18"/>
          <w:szCs w:val="18"/>
        </w:rPr>
        <w:t>- :   :   :р :</w:t>
      </w:r>
      <w:proofErr w:type="spellStart"/>
      <w:r w:rsidRPr="0088654D">
        <w:rPr>
          <w:sz w:val="18"/>
          <w:szCs w:val="18"/>
        </w:rPr>
        <w:t>ас:ас:т</w:t>
      </w:r>
      <w:proofErr w:type="spellEnd"/>
      <w:r w:rsidRPr="0088654D">
        <w:rPr>
          <w:sz w:val="18"/>
          <w:szCs w:val="18"/>
        </w:rPr>
        <w:t xml:space="preserve"> :      :Сумм: на :</w:t>
      </w:r>
      <w:proofErr w:type="spellStart"/>
      <w:r w:rsidRPr="0088654D">
        <w:rPr>
          <w:sz w:val="18"/>
          <w:szCs w:val="18"/>
        </w:rPr>
        <w:t>общий:по</w:t>
      </w:r>
      <w:proofErr w:type="spellEnd"/>
      <w:r w:rsidRPr="0088654D">
        <w:rPr>
          <w:sz w:val="18"/>
          <w:szCs w:val="18"/>
        </w:rPr>
        <w:t xml:space="preserve">   :</w:t>
      </w:r>
      <w:proofErr w:type="spellStart"/>
      <w:r w:rsidRPr="0088654D">
        <w:rPr>
          <w:sz w:val="18"/>
          <w:szCs w:val="18"/>
        </w:rPr>
        <w:t>рн:хо</w:t>
      </w:r>
      <w:proofErr w:type="spellEnd"/>
      <w:r w:rsidRPr="0088654D">
        <w:rPr>
          <w:sz w:val="18"/>
          <w:szCs w:val="18"/>
        </w:rPr>
        <w:t>- :    :</w:t>
      </w:r>
      <w:proofErr w:type="spellStart"/>
      <w:r w:rsidRPr="0088654D">
        <w:rPr>
          <w:sz w:val="18"/>
          <w:szCs w:val="18"/>
        </w:rPr>
        <w:t>нич</w:t>
      </w:r>
      <w:proofErr w:type="spellEnd"/>
      <w:r w:rsidRPr="0088654D">
        <w:rPr>
          <w:sz w:val="18"/>
          <w:szCs w:val="18"/>
        </w:rPr>
        <w:t>-:----------:                 :</w:t>
      </w:r>
    </w:p>
    <w:p w14:paraId="740D38D5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   :        :</w:t>
      </w:r>
      <w:proofErr w:type="spellStart"/>
      <w:r w:rsidRPr="0088654D">
        <w:rPr>
          <w:sz w:val="18"/>
          <w:szCs w:val="18"/>
        </w:rPr>
        <w:t>Хар.лесн</w:t>
      </w:r>
      <w:proofErr w:type="spellEnd"/>
      <w:r w:rsidRPr="0088654D">
        <w:rPr>
          <w:sz w:val="18"/>
          <w:szCs w:val="18"/>
        </w:rPr>
        <w:t>. культур: :ус  :</w:t>
      </w:r>
      <w:proofErr w:type="spellStart"/>
      <w:r w:rsidRPr="0088654D">
        <w:rPr>
          <w:sz w:val="18"/>
          <w:szCs w:val="18"/>
        </w:rPr>
        <w:t>са</w:t>
      </w:r>
      <w:proofErr w:type="spellEnd"/>
      <w:r w:rsidRPr="0088654D">
        <w:rPr>
          <w:sz w:val="18"/>
          <w:szCs w:val="18"/>
        </w:rPr>
        <w:t xml:space="preserve">  :</w:t>
      </w:r>
      <w:proofErr w:type="spellStart"/>
      <w:r w:rsidRPr="0088654D">
        <w:rPr>
          <w:sz w:val="18"/>
          <w:szCs w:val="18"/>
        </w:rPr>
        <w:t>ст</w:t>
      </w:r>
      <w:proofErr w:type="spellEnd"/>
      <w:r w:rsidRPr="0088654D">
        <w:rPr>
          <w:sz w:val="18"/>
          <w:szCs w:val="18"/>
        </w:rPr>
        <w:t xml:space="preserve"> :та :  :</w:t>
      </w:r>
      <w:proofErr w:type="spellStart"/>
      <w:r w:rsidRPr="0088654D">
        <w:rPr>
          <w:sz w:val="18"/>
          <w:szCs w:val="18"/>
        </w:rPr>
        <w:t>та:та</w:t>
      </w:r>
      <w:proofErr w:type="spellEnd"/>
      <w:r w:rsidRPr="0088654D">
        <w:rPr>
          <w:sz w:val="18"/>
          <w:szCs w:val="18"/>
        </w:rPr>
        <w:t xml:space="preserve">:  :      :а </w:t>
      </w:r>
      <w:proofErr w:type="spellStart"/>
      <w:r w:rsidRPr="0088654D">
        <w:rPr>
          <w:sz w:val="18"/>
          <w:szCs w:val="18"/>
        </w:rPr>
        <w:t>пл</w:t>
      </w:r>
      <w:proofErr w:type="spellEnd"/>
      <w:r w:rsidRPr="0088654D">
        <w:rPr>
          <w:sz w:val="18"/>
          <w:szCs w:val="18"/>
        </w:rPr>
        <w:t>: 1  :на   :</w:t>
      </w:r>
      <w:proofErr w:type="spellStart"/>
      <w:r w:rsidRPr="0088654D">
        <w:rPr>
          <w:sz w:val="18"/>
          <w:szCs w:val="18"/>
        </w:rPr>
        <w:t>соста:ос:стоя:дин</w:t>
      </w:r>
      <w:proofErr w:type="spellEnd"/>
      <w:r w:rsidRPr="0088654D">
        <w:rPr>
          <w:sz w:val="18"/>
          <w:szCs w:val="18"/>
        </w:rPr>
        <w:t xml:space="preserve"> :</w:t>
      </w:r>
      <w:proofErr w:type="spellStart"/>
      <w:r w:rsidRPr="0088654D">
        <w:rPr>
          <w:sz w:val="18"/>
          <w:szCs w:val="18"/>
        </w:rPr>
        <w:t>ных</w:t>
      </w:r>
      <w:proofErr w:type="spellEnd"/>
      <w:r w:rsidRPr="0088654D">
        <w:rPr>
          <w:sz w:val="18"/>
          <w:szCs w:val="18"/>
        </w:rPr>
        <w:t xml:space="preserve"> :</w:t>
      </w:r>
      <w:proofErr w:type="spellStart"/>
      <w:r w:rsidRPr="0088654D">
        <w:rPr>
          <w:sz w:val="18"/>
          <w:szCs w:val="18"/>
        </w:rPr>
        <w:t>общий:лик</w:t>
      </w:r>
      <w:proofErr w:type="spellEnd"/>
      <w:r w:rsidRPr="0088654D">
        <w:rPr>
          <w:sz w:val="18"/>
          <w:szCs w:val="18"/>
        </w:rPr>
        <w:t>-:мероприятия      :</w:t>
      </w:r>
    </w:p>
    <w:p w14:paraId="3A4A48C0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   :        :</w:t>
      </w:r>
      <w:proofErr w:type="spellStart"/>
      <w:r w:rsidRPr="0088654D">
        <w:rPr>
          <w:sz w:val="18"/>
          <w:szCs w:val="18"/>
        </w:rPr>
        <w:t>Кадастров.оценка</w:t>
      </w:r>
      <w:proofErr w:type="spellEnd"/>
      <w:r w:rsidRPr="0088654D">
        <w:rPr>
          <w:sz w:val="18"/>
          <w:szCs w:val="18"/>
        </w:rPr>
        <w:t xml:space="preserve"> : :а   :    :   :   :  :  :  :  : ТЛУ  :сеч.: га :</w:t>
      </w:r>
      <w:proofErr w:type="spellStart"/>
      <w:r w:rsidRPr="0088654D">
        <w:rPr>
          <w:sz w:val="18"/>
          <w:szCs w:val="18"/>
        </w:rPr>
        <w:t>выдел:вляющ:ти:стар</w:t>
      </w:r>
      <w:proofErr w:type="spellEnd"/>
      <w:r w:rsidRPr="0088654D">
        <w:rPr>
          <w:sz w:val="18"/>
          <w:szCs w:val="18"/>
        </w:rPr>
        <w:t>.    :дер.:     :вида:                 :</w:t>
      </w:r>
    </w:p>
    <w:p w14:paraId="4ED5D3E0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7C2E2851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11CD9381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16A07AE1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23  0.4804   7С1Л2Б            1  24   С    95  25  36 5  3  2  РТ     0.6  23   11    7.7   1                                              </w:t>
      </w:r>
    </w:p>
    <w:p w14:paraId="2596DA5D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Л        24  32          С2                     1.1   1                                              </w:t>
      </w:r>
    </w:p>
    <w:p w14:paraId="2743E659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Б    70  22  24                                 2.2   2                                              </w:t>
      </w:r>
    </w:p>
    <w:p w14:paraId="72E89F86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подлесок: Р, ЧР Редкий                                                                                                         </w:t>
      </w:r>
    </w:p>
    <w:p w14:paraId="613CC48C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734D2C36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88654D">
        <w:rPr>
          <w:sz w:val="18"/>
          <w:szCs w:val="18"/>
        </w:rPr>
        <w:t>гориз</w:t>
      </w:r>
      <w:proofErr w:type="spellEnd"/>
      <w:r w:rsidRPr="0088654D">
        <w:rPr>
          <w:sz w:val="18"/>
          <w:szCs w:val="18"/>
        </w:rPr>
        <w:t xml:space="preserve">. </w:t>
      </w:r>
      <w:proofErr w:type="spellStart"/>
      <w:r w:rsidRPr="0088654D">
        <w:rPr>
          <w:sz w:val="18"/>
          <w:szCs w:val="18"/>
        </w:rPr>
        <w:t>сомкн</w:t>
      </w:r>
      <w:proofErr w:type="spellEnd"/>
      <w:r w:rsidRPr="0088654D">
        <w:rPr>
          <w:sz w:val="18"/>
          <w:szCs w:val="18"/>
        </w:rPr>
        <w:t xml:space="preserve">, эстетическая оценка Средняя, санитарно-гигиен. оценка Средняя,         </w:t>
      </w:r>
    </w:p>
    <w:p w14:paraId="72A60F65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88654D">
        <w:rPr>
          <w:sz w:val="18"/>
          <w:szCs w:val="18"/>
        </w:rPr>
        <w:t>просматриваемость</w:t>
      </w:r>
      <w:proofErr w:type="spellEnd"/>
      <w:r w:rsidRPr="0088654D">
        <w:rPr>
          <w:sz w:val="18"/>
          <w:szCs w:val="18"/>
        </w:rPr>
        <w:t xml:space="preserve"> Средняя, стадия </w:t>
      </w:r>
      <w:proofErr w:type="spellStart"/>
      <w:r w:rsidRPr="0088654D">
        <w:rPr>
          <w:sz w:val="18"/>
          <w:szCs w:val="18"/>
        </w:rPr>
        <w:t>дигресии</w:t>
      </w:r>
      <w:proofErr w:type="spellEnd"/>
      <w:r w:rsidRPr="0088654D">
        <w:rPr>
          <w:sz w:val="18"/>
          <w:szCs w:val="18"/>
        </w:rPr>
        <w:t xml:space="preserve"> регулирование           </w:t>
      </w:r>
    </w:p>
    <w:p w14:paraId="67A99897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704FBF48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3E6A129C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24  13.9956  5С2С1Л2Б+К,Е      1  28   С    110 31  40 6  4  1  РТ     0.9  41   573.8 286.8 1  7              7          Уборка неликв. д  </w:t>
      </w:r>
    </w:p>
    <w:p w14:paraId="0658C26B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С    70  25  26          С2                     114.8 1                                              </w:t>
      </w:r>
    </w:p>
    <w:p w14:paraId="16272AE3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Л    90  28  32                                 57.4  1                                              </w:t>
      </w:r>
    </w:p>
    <w:p w14:paraId="77A4F9CA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Б        25  26                                 114.8 2                                              </w:t>
      </w:r>
    </w:p>
    <w:p w14:paraId="0F0FA47C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К                                                                                                    </w:t>
      </w:r>
    </w:p>
    <w:p w14:paraId="6625E450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Е                                                                                                    </w:t>
      </w:r>
    </w:p>
    <w:p w14:paraId="56B4C4E7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подрост: 6Е2К2С (5) 1.5 м, 1 </w:t>
      </w:r>
      <w:proofErr w:type="spellStart"/>
      <w:r w:rsidRPr="0088654D">
        <w:rPr>
          <w:sz w:val="18"/>
          <w:szCs w:val="18"/>
        </w:rPr>
        <w:t>тыс.шт</w:t>
      </w:r>
      <w:proofErr w:type="spellEnd"/>
      <w:r w:rsidRPr="0088654D">
        <w:rPr>
          <w:sz w:val="18"/>
          <w:szCs w:val="18"/>
        </w:rPr>
        <w:t xml:space="preserve">/га, благонадежный                                                                          </w:t>
      </w:r>
    </w:p>
    <w:p w14:paraId="6FF2A4B6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подлесок: Р, ЧР, КЛН Средний                                                                                                   </w:t>
      </w:r>
    </w:p>
    <w:p w14:paraId="4AA5CF4E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560EC079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88654D">
        <w:rPr>
          <w:sz w:val="18"/>
          <w:szCs w:val="18"/>
        </w:rPr>
        <w:t>гориз</w:t>
      </w:r>
      <w:proofErr w:type="spellEnd"/>
      <w:r w:rsidRPr="0088654D">
        <w:rPr>
          <w:sz w:val="18"/>
          <w:szCs w:val="18"/>
        </w:rPr>
        <w:t xml:space="preserve">. </w:t>
      </w:r>
      <w:proofErr w:type="spellStart"/>
      <w:r w:rsidRPr="0088654D">
        <w:rPr>
          <w:sz w:val="18"/>
          <w:szCs w:val="18"/>
        </w:rPr>
        <w:t>сомкн</w:t>
      </w:r>
      <w:proofErr w:type="spellEnd"/>
      <w:r w:rsidRPr="0088654D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0EFAB355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88654D">
        <w:rPr>
          <w:sz w:val="18"/>
          <w:szCs w:val="18"/>
        </w:rPr>
        <w:t>просматриваемость</w:t>
      </w:r>
      <w:proofErr w:type="spellEnd"/>
      <w:r w:rsidRPr="0088654D">
        <w:rPr>
          <w:sz w:val="18"/>
          <w:szCs w:val="18"/>
        </w:rPr>
        <w:t xml:space="preserve"> Средняя, стадия </w:t>
      </w:r>
      <w:proofErr w:type="spellStart"/>
      <w:r w:rsidRPr="0088654D">
        <w:rPr>
          <w:sz w:val="18"/>
          <w:szCs w:val="18"/>
        </w:rPr>
        <w:t>дигресии</w:t>
      </w:r>
      <w:proofErr w:type="spellEnd"/>
      <w:r w:rsidRPr="0088654D">
        <w:rPr>
          <w:sz w:val="18"/>
          <w:szCs w:val="18"/>
        </w:rPr>
        <w:t xml:space="preserve"> регулирование           </w:t>
      </w:r>
    </w:p>
    <w:p w14:paraId="42BE8165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2176DE67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683EDFAB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25  4.3144   4С2С1Л1Е2Б+К      1  26   С    110 29  44 6  4  1  РТОС   0.8  34   146.7 58.7  1  2.2            2.2        Уборка неликв. д  </w:t>
      </w:r>
    </w:p>
    <w:p w14:paraId="4F17A38C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С    70  24  28          С3                     29.3  1                                              </w:t>
      </w:r>
    </w:p>
    <w:p w14:paraId="58EA186F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Л    110 29  40                                 14.7  1                                              </w:t>
      </w:r>
    </w:p>
    <w:p w14:paraId="27B84DB7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Е    90  24  26                                 14.7  1                                              </w:t>
      </w:r>
    </w:p>
    <w:p w14:paraId="648A34D4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Б        24  26                                 29.3  2                                              </w:t>
      </w:r>
    </w:p>
    <w:p w14:paraId="25199092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К                                                                                                    </w:t>
      </w:r>
    </w:p>
    <w:p w14:paraId="60CBE590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подрост: 6Е2К2С (20) 2 м, 3 </w:t>
      </w:r>
      <w:proofErr w:type="spellStart"/>
      <w:r w:rsidRPr="0088654D">
        <w:rPr>
          <w:sz w:val="18"/>
          <w:szCs w:val="18"/>
        </w:rPr>
        <w:t>тыс.шт</w:t>
      </w:r>
      <w:proofErr w:type="spellEnd"/>
      <w:r w:rsidRPr="0088654D">
        <w:rPr>
          <w:sz w:val="18"/>
          <w:szCs w:val="18"/>
        </w:rPr>
        <w:t xml:space="preserve">/га, благонадежный                                                                           </w:t>
      </w:r>
    </w:p>
    <w:p w14:paraId="0932ABD1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подлесок: ЧР, Р, СМР Средний                                                                                                   </w:t>
      </w:r>
    </w:p>
    <w:p w14:paraId="77F636FB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Класс пожарной опасности 2                                                                                                     </w:t>
      </w:r>
    </w:p>
    <w:p w14:paraId="3BA83505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88654D">
        <w:rPr>
          <w:sz w:val="18"/>
          <w:szCs w:val="18"/>
        </w:rPr>
        <w:t>вертик.сомкн</w:t>
      </w:r>
      <w:proofErr w:type="spellEnd"/>
      <w:r w:rsidRPr="0088654D">
        <w:rPr>
          <w:sz w:val="18"/>
          <w:szCs w:val="18"/>
        </w:rPr>
        <w:t xml:space="preserve">, эстетическая оценка Высокая, санитарно-гигиен. оценка Средняя,         </w:t>
      </w:r>
    </w:p>
    <w:p w14:paraId="3F06C1C8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88654D">
        <w:rPr>
          <w:sz w:val="18"/>
          <w:szCs w:val="18"/>
        </w:rPr>
        <w:t>просматриваемость</w:t>
      </w:r>
      <w:proofErr w:type="spellEnd"/>
      <w:r w:rsidRPr="0088654D">
        <w:rPr>
          <w:sz w:val="18"/>
          <w:szCs w:val="18"/>
        </w:rPr>
        <w:t xml:space="preserve"> Средняя, стадия </w:t>
      </w:r>
      <w:proofErr w:type="spellStart"/>
      <w:r w:rsidRPr="0088654D">
        <w:rPr>
          <w:sz w:val="18"/>
          <w:szCs w:val="18"/>
        </w:rPr>
        <w:t>дигресии</w:t>
      </w:r>
      <w:proofErr w:type="spellEnd"/>
      <w:r w:rsidRPr="0088654D">
        <w:rPr>
          <w:sz w:val="18"/>
          <w:szCs w:val="18"/>
        </w:rPr>
        <w:t xml:space="preserve"> регулирование           </w:t>
      </w:r>
    </w:p>
    <w:p w14:paraId="0144DBA5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49AAEF14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Особенности: Полнота неравномерная                                                                                             </w:t>
      </w:r>
    </w:p>
    <w:p w14:paraId="3DA2BD91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2290C9D0" w14:textId="2D55BCBC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br w:type="page"/>
      </w:r>
    </w:p>
    <w:p w14:paraId="279AF8A5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12      </w:t>
      </w:r>
    </w:p>
    <w:p w14:paraId="7F41A1BD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13E6BAA9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 N :</w:t>
      </w:r>
      <w:proofErr w:type="spellStart"/>
      <w:r w:rsidRPr="0088654D">
        <w:rPr>
          <w:sz w:val="18"/>
          <w:szCs w:val="18"/>
        </w:rPr>
        <w:t>Пло</w:t>
      </w:r>
      <w:proofErr w:type="spellEnd"/>
      <w:r w:rsidRPr="0088654D">
        <w:rPr>
          <w:sz w:val="18"/>
          <w:szCs w:val="18"/>
        </w:rPr>
        <w:t>-    :Состав.Подр.Подл.:</w:t>
      </w:r>
      <w:proofErr w:type="spellStart"/>
      <w:r w:rsidRPr="0088654D">
        <w:rPr>
          <w:sz w:val="18"/>
          <w:szCs w:val="18"/>
        </w:rPr>
        <w:t>Я:Вы</w:t>
      </w:r>
      <w:proofErr w:type="spellEnd"/>
      <w:r w:rsidRPr="0088654D">
        <w:rPr>
          <w:sz w:val="18"/>
          <w:szCs w:val="18"/>
        </w:rPr>
        <w:t>- :Эле-:</w:t>
      </w:r>
      <w:proofErr w:type="spellStart"/>
      <w:r w:rsidRPr="0088654D">
        <w:rPr>
          <w:sz w:val="18"/>
          <w:szCs w:val="18"/>
        </w:rPr>
        <w:t>Воз:Вы</w:t>
      </w:r>
      <w:proofErr w:type="spellEnd"/>
      <w:r w:rsidRPr="0088654D">
        <w:rPr>
          <w:sz w:val="18"/>
          <w:szCs w:val="18"/>
        </w:rPr>
        <w:t>-:</w:t>
      </w:r>
      <w:proofErr w:type="spellStart"/>
      <w:r w:rsidRPr="0088654D">
        <w:rPr>
          <w:sz w:val="18"/>
          <w:szCs w:val="18"/>
        </w:rPr>
        <w:t>Ди:Кл.Гр.Бо</w:t>
      </w:r>
      <w:proofErr w:type="spellEnd"/>
      <w:r w:rsidRPr="0088654D">
        <w:rPr>
          <w:sz w:val="18"/>
          <w:szCs w:val="18"/>
        </w:rPr>
        <w:t>: Тип  :</w:t>
      </w:r>
      <w:proofErr w:type="spellStart"/>
      <w:r w:rsidRPr="0088654D">
        <w:rPr>
          <w:sz w:val="18"/>
          <w:szCs w:val="18"/>
        </w:rPr>
        <w:t>Полн:Запас</w:t>
      </w:r>
      <w:proofErr w:type="spellEnd"/>
      <w:r w:rsidRPr="0088654D">
        <w:rPr>
          <w:sz w:val="18"/>
          <w:szCs w:val="18"/>
        </w:rPr>
        <w:t xml:space="preserve"> </w:t>
      </w:r>
      <w:proofErr w:type="spellStart"/>
      <w:r w:rsidRPr="0088654D">
        <w:rPr>
          <w:sz w:val="18"/>
          <w:szCs w:val="18"/>
        </w:rPr>
        <w:t>сырораст</w:t>
      </w:r>
      <w:proofErr w:type="spellEnd"/>
      <w:r w:rsidRPr="0088654D">
        <w:rPr>
          <w:sz w:val="18"/>
          <w:szCs w:val="18"/>
        </w:rPr>
        <w:t xml:space="preserve">. :Кл. Запас на выделе, </w:t>
      </w:r>
      <w:proofErr w:type="spellStart"/>
      <w:r w:rsidRPr="0088654D">
        <w:rPr>
          <w:sz w:val="18"/>
          <w:szCs w:val="18"/>
        </w:rPr>
        <w:t>дес.кбм</w:t>
      </w:r>
      <w:proofErr w:type="spellEnd"/>
      <w:r w:rsidRPr="0088654D">
        <w:rPr>
          <w:sz w:val="18"/>
          <w:szCs w:val="18"/>
        </w:rPr>
        <w:t>:                 :</w:t>
      </w:r>
    </w:p>
    <w:p w14:paraId="1593A78F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:вы-:</w:t>
      </w:r>
      <w:proofErr w:type="spellStart"/>
      <w:r w:rsidRPr="0088654D">
        <w:rPr>
          <w:sz w:val="18"/>
          <w:szCs w:val="18"/>
        </w:rPr>
        <w:t>щадь</w:t>
      </w:r>
      <w:proofErr w:type="spellEnd"/>
      <w:r w:rsidRPr="0088654D">
        <w:rPr>
          <w:sz w:val="18"/>
          <w:szCs w:val="18"/>
        </w:rPr>
        <w:t>,   :</w:t>
      </w:r>
      <w:proofErr w:type="spellStart"/>
      <w:r w:rsidRPr="0088654D">
        <w:rPr>
          <w:sz w:val="18"/>
          <w:szCs w:val="18"/>
        </w:rPr>
        <w:t>Покров,почва</w:t>
      </w:r>
      <w:proofErr w:type="spellEnd"/>
      <w:r w:rsidRPr="0088654D">
        <w:rPr>
          <w:sz w:val="18"/>
          <w:szCs w:val="18"/>
        </w:rPr>
        <w:t>, ре-:</w:t>
      </w:r>
      <w:proofErr w:type="spellStart"/>
      <w:r w:rsidRPr="0088654D">
        <w:rPr>
          <w:sz w:val="18"/>
          <w:szCs w:val="18"/>
        </w:rPr>
        <w:t>Р:со</w:t>
      </w:r>
      <w:proofErr w:type="spellEnd"/>
      <w:r w:rsidRPr="0088654D">
        <w:rPr>
          <w:sz w:val="18"/>
          <w:szCs w:val="18"/>
        </w:rPr>
        <w:t>- :мент:   :   :</w:t>
      </w:r>
      <w:proofErr w:type="spellStart"/>
      <w:r w:rsidRPr="0088654D">
        <w:rPr>
          <w:sz w:val="18"/>
          <w:szCs w:val="18"/>
        </w:rPr>
        <w:t>ам:во:во:ни</w:t>
      </w:r>
      <w:proofErr w:type="spellEnd"/>
      <w:r w:rsidRPr="0088654D">
        <w:rPr>
          <w:sz w:val="18"/>
          <w:szCs w:val="18"/>
        </w:rPr>
        <w:t>:      :</w:t>
      </w:r>
      <w:proofErr w:type="spellStart"/>
      <w:r w:rsidRPr="0088654D">
        <w:rPr>
          <w:sz w:val="18"/>
          <w:szCs w:val="18"/>
        </w:rPr>
        <w:t>ота</w:t>
      </w:r>
      <w:proofErr w:type="spellEnd"/>
      <w:r w:rsidRPr="0088654D">
        <w:rPr>
          <w:sz w:val="18"/>
          <w:szCs w:val="18"/>
        </w:rPr>
        <w:t xml:space="preserve"> : леса, </w:t>
      </w:r>
      <w:proofErr w:type="spellStart"/>
      <w:r w:rsidRPr="0088654D">
        <w:rPr>
          <w:sz w:val="18"/>
          <w:szCs w:val="18"/>
        </w:rPr>
        <w:t>дес.кбм</w:t>
      </w:r>
      <w:proofErr w:type="spellEnd"/>
      <w:r w:rsidRPr="0088654D">
        <w:rPr>
          <w:sz w:val="18"/>
          <w:szCs w:val="18"/>
        </w:rPr>
        <w:t xml:space="preserve">  :то:-------------------------:                 :</w:t>
      </w:r>
    </w:p>
    <w:p w14:paraId="5C8FDB56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:де-:        :</w:t>
      </w:r>
      <w:proofErr w:type="spellStart"/>
      <w:r w:rsidRPr="0088654D">
        <w:rPr>
          <w:sz w:val="18"/>
          <w:szCs w:val="18"/>
        </w:rPr>
        <w:t>льеф,особ.выд.Про:У:та</w:t>
      </w:r>
      <w:proofErr w:type="spellEnd"/>
      <w:r w:rsidRPr="0088654D">
        <w:rPr>
          <w:sz w:val="18"/>
          <w:szCs w:val="18"/>
        </w:rPr>
        <w:t xml:space="preserve">  :    :</w:t>
      </w:r>
      <w:proofErr w:type="spellStart"/>
      <w:r w:rsidRPr="0088654D">
        <w:rPr>
          <w:sz w:val="18"/>
          <w:szCs w:val="18"/>
        </w:rPr>
        <w:t>ра</w:t>
      </w:r>
      <w:proofErr w:type="spellEnd"/>
      <w:r w:rsidRPr="0088654D">
        <w:rPr>
          <w:sz w:val="18"/>
          <w:szCs w:val="18"/>
        </w:rPr>
        <w:t xml:space="preserve"> :со-:</w:t>
      </w:r>
      <w:proofErr w:type="spellStart"/>
      <w:r w:rsidRPr="0088654D">
        <w:rPr>
          <w:sz w:val="18"/>
          <w:szCs w:val="18"/>
        </w:rPr>
        <w:t>ет:зр:зр:те</w:t>
      </w:r>
      <w:proofErr w:type="spellEnd"/>
      <w:r w:rsidRPr="0088654D">
        <w:rPr>
          <w:sz w:val="18"/>
          <w:szCs w:val="18"/>
        </w:rPr>
        <w:t>: леса :----:----------------:</w:t>
      </w:r>
      <w:proofErr w:type="spellStart"/>
      <w:r w:rsidRPr="0088654D">
        <w:rPr>
          <w:sz w:val="18"/>
          <w:szCs w:val="18"/>
        </w:rPr>
        <w:t>ва:су</w:t>
      </w:r>
      <w:proofErr w:type="spellEnd"/>
      <w:r w:rsidRPr="0088654D">
        <w:rPr>
          <w:sz w:val="18"/>
          <w:szCs w:val="18"/>
        </w:rPr>
        <w:t>- :ре- :</w:t>
      </w:r>
      <w:proofErr w:type="spellStart"/>
      <w:r w:rsidRPr="0088654D">
        <w:rPr>
          <w:sz w:val="18"/>
          <w:szCs w:val="18"/>
        </w:rPr>
        <w:t>еди</w:t>
      </w:r>
      <w:proofErr w:type="spellEnd"/>
      <w:r w:rsidRPr="0088654D">
        <w:rPr>
          <w:sz w:val="18"/>
          <w:szCs w:val="18"/>
        </w:rPr>
        <w:t>-:</w:t>
      </w:r>
      <w:proofErr w:type="spellStart"/>
      <w:r w:rsidRPr="0088654D">
        <w:rPr>
          <w:sz w:val="18"/>
          <w:szCs w:val="18"/>
        </w:rPr>
        <w:t>захламлен.:Хозяйственные</w:t>
      </w:r>
      <w:proofErr w:type="spellEnd"/>
      <w:r w:rsidRPr="0088654D">
        <w:rPr>
          <w:sz w:val="18"/>
          <w:szCs w:val="18"/>
        </w:rPr>
        <w:t xml:space="preserve">    :</w:t>
      </w:r>
    </w:p>
    <w:p w14:paraId="15DE4989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:ла : га     :</w:t>
      </w:r>
      <w:proofErr w:type="spellStart"/>
      <w:r w:rsidRPr="0088654D">
        <w:rPr>
          <w:sz w:val="18"/>
          <w:szCs w:val="18"/>
        </w:rPr>
        <w:t>исхожд.Кат.земель:С:Яр</w:t>
      </w:r>
      <w:proofErr w:type="spellEnd"/>
      <w:r w:rsidRPr="0088654D">
        <w:rPr>
          <w:sz w:val="18"/>
          <w:szCs w:val="18"/>
        </w:rPr>
        <w:t xml:space="preserve">  :</w:t>
      </w:r>
      <w:proofErr w:type="spellStart"/>
      <w:r w:rsidRPr="0088654D">
        <w:rPr>
          <w:sz w:val="18"/>
          <w:szCs w:val="18"/>
        </w:rPr>
        <w:t>ле</w:t>
      </w:r>
      <w:proofErr w:type="spellEnd"/>
      <w:r w:rsidRPr="0088654D">
        <w:rPr>
          <w:sz w:val="18"/>
          <w:szCs w:val="18"/>
        </w:rPr>
        <w:t>- :   :   :р :</w:t>
      </w:r>
      <w:proofErr w:type="spellStart"/>
      <w:r w:rsidRPr="0088654D">
        <w:rPr>
          <w:sz w:val="18"/>
          <w:szCs w:val="18"/>
        </w:rPr>
        <w:t>ас:ас:т</w:t>
      </w:r>
      <w:proofErr w:type="spellEnd"/>
      <w:r w:rsidRPr="0088654D">
        <w:rPr>
          <w:sz w:val="18"/>
          <w:szCs w:val="18"/>
        </w:rPr>
        <w:t xml:space="preserve"> :      :Сумм: на :</w:t>
      </w:r>
      <w:proofErr w:type="spellStart"/>
      <w:r w:rsidRPr="0088654D">
        <w:rPr>
          <w:sz w:val="18"/>
          <w:szCs w:val="18"/>
        </w:rPr>
        <w:t>общий:по</w:t>
      </w:r>
      <w:proofErr w:type="spellEnd"/>
      <w:r w:rsidRPr="0088654D">
        <w:rPr>
          <w:sz w:val="18"/>
          <w:szCs w:val="18"/>
        </w:rPr>
        <w:t xml:space="preserve">   :</w:t>
      </w:r>
      <w:proofErr w:type="spellStart"/>
      <w:r w:rsidRPr="0088654D">
        <w:rPr>
          <w:sz w:val="18"/>
          <w:szCs w:val="18"/>
        </w:rPr>
        <w:t>рн:хо</w:t>
      </w:r>
      <w:proofErr w:type="spellEnd"/>
      <w:r w:rsidRPr="0088654D">
        <w:rPr>
          <w:sz w:val="18"/>
          <w:szCs w:val="18"/>
        </w:rPr>
        <w:t>- :    :</w:t>
      </w:r>
      <w:proofErr w:type="spellStart"/>
      <w:r w:rsidRPr="0088654D">
        <w:rPr>
          <w:sz w:val="18"/>
          <w:szCs w:val="18"/>
        </w:rPr>
        <w:t>нич</w:t>
      </w:r>
      <w:proofErr w:type="spellEnd"/>
      <w:r w:rsidRPr="0088654D">
        <w:rPr>
          <w:sz w:val="18"/>
          <w:szCs w:val="18"/>
        </w:rPr>
        <w:t>-:----------:                 :</w:t>
      </w:r>
    </w:p>
    <w:p w14:paraId="0BB7D7B4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   :        :</w:t>
      </w:r>
      <w:proofErr w:type="spellStart"/>
      <w:r w:rsidRPr="0088654D">
        <w:rPr>
          <w:sz w:val="18"/>
          <w:szCs w:val="18"/>
        </w:rPr>
        <w:t>Хар.лесн</w:t>
      </w:r>
      <w:proofErr w:type="spellEnd"/>
      <w:r w:rsidRPr="0088654D">
        <w:rPr>
          <w:sz w:val="18"/>
          <w:szCs w:val="18"/>
        </w:rPr>
        <w:t>. культур: :ус  :</w:t>
      </w:r>
      <w:proofErr w:type="spellStart"/>
      <w:r w:rsidRPr="0088654D">
        <w:rPr>
          <w:sz w:val="18"/>
          <w:szCs w:val="18"/>
        </w:rPr>
        <w:t>са</w:t>
      </w:r>
      <w:proofErr w:type="spellEnd"/>
      <w:r w:rsidRPr="0088654D">
        <w:rPr>
          <w:sz w:val="18"/>
          <w:szCs w:val="18"/>
        </w:rPr>
        <w:t xml:space="preserve">  :</w:t>
      </w:r>
      <w:proofErr w:type="spellStart"/>
      <w:r w:rsidRPr="0088654D">
        <w:rPr>
          <w:sz w:val="18"/>
          <w:szCs w:val="18"/>
        </w:rPr>
        <w:t>ст</w:t>
      </w:r>
      <w:proofErr w:type="spellEnd"/>
      <w:r w:rsidRPr="0088654D">
        <w:rPr>
          <w:sz w:val="18"/>
          <w:szCs w:val="18"/>
        </w:rPr>
        <w:t xml:space="preserve"> :та :  :</w:t>
      </w:r>
      <w:proofErr w:type="spellStart"/>
      <w:r w:rsidRPr="0088654D">
        <w:rPr>
          <w:sz w:val="18"/>
          <w:szCs w:val="18"/>
        </w:rPr>
        <w:t>та:та</w:t>
      </w:r>
      <w:proofErr w:type="spellEnd"/>
      <w:r w:rsidRPr="0088654D">
        <w:rPr>
          <w:sz w:val="18"/>
          <w:szCs w:val="18"/>
        </w:rPr>
        <w:t xml:space="preserve">:  :      :а </w:t>
      </w:r>
      <w:proofErr w:type="spellStart"/>
      <w:r w:rsidRPr="0088654D">
        <w:rPr>
          <w:sz w:val="18"/>
          <w:szCs w:val="18"/>
        </w:rPr>
        <w:t>пл</w:t>
      </w:r>
      <w:proofErr w:type="spellEnd"/>
      <w:r w:rsidRPr="0088654D">
        <w:rPr>
          <w:sz w:val="18"/>
          <w:szCs w:val="18"/>
        </w:rPr>
        <w:t>: 1  :на   :</w:t>
      </w:r>
      <w:proofErr w:type="spellStart"/>
      <w:r w:rsidRPr="0088654D">
        <w:rPr>
          <w:sz w:val="18"/>
          <w:szCs w:val="18"/>
        </w:rPr>
        <w:t>соста:ос:стоя:дин</w:t>
      </w:r>
      <w:proofErr w:type="spellEnd"/>
      <w:r w:rsidRPr="0088654D">
        <w:rPr>
          <w:sz w:val="18"/>
          <w:szCs w:val="18"/>
        </w:rPr>
        <w:t xml:space="preserve"> :</w:t>
      </w:r>
      <w:proofErr w:type="spellStart"/>
      <w:r w:rsidRPr="0088654D">
        <w:rPr>
          <w:sz w:val="18"/>
          <w:szCs w:val="18"/>
        </w:rPr>
        <w:t>ных</w:t>
      </w:r>
      <w:proofErr w:type="spellEnd"/>
      <w:r w:rsidRPr="0088654D">
        <w:rPr>
          <w:sz w:val="18"/>
          <w:szCs w:val="18"/>
        </w:rPr>
        <w:t xml:space="preserve"> :</w:t>
      </w:r>
      <w:proofErr w:type="spellStart"/>
      <w:r w:rsidRPr="0088654D">
        <w:rPr>
          <w:sz w:val="18"/>
          <w:szCs w:val="18"/>
        </w:rPr>
        <w:t>общий:лик</w:t>
      </w:r>
      <w:proofErr w:type="spellEnd"/>
      <w:r w:rsidRPr="0088654D">
        <w:rPr>
          <w:sz w:val="18"/>
          <w:szCs w:val="18"/>
        </w:rPr>
        <w:t>-:мероприятия      :</w:t>
      </w:r>
    </w:p>
    <w:p w14:paraId="26DABA15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   :        :</w:t>
      </w:r>
      <w:proofErr w:type="spellStart"/>
      <w:r w:rsidRPr="0088654D">
        <w:rPr>
          <w:sz w:val="18"/>
          <w:szCs w:val="18"/>
        </w:rPr>
        <w:t>Кадастров.оценка</w:t>
      </w:r>
      <w:proofErr w:type="spellEnd"/>
      <w:r w:rsidRPr="0088654D">
        <w:rPr>
          <w:sz w:val="18"/>
          <w:szCs w:val="18"/>
        </w:rPr>
        <w:t xml:space="preserve"> : :а   :    :   :   :  :  :  :  : ТЛУ  :сеч.: га :</w:t>
      </w:r>
      <w:proofErr w:type="spellStart"/>
      <w:r w:rsidRPr="0088654D">
        <w:rPr>
          <w:sz w:val="18"/>
          <w:szCs w:val="18"/>
        </w:rPr>
        <w:t>выдел:вляющ:ти:стар</w:t>
      </w:r>
      <w:proofErr w:type="spellEnd"/>
      <w:r w:rsidRPr="0088654D">
        <w:rPr>
          <w:sz w:val="18"/>
          <w:szCs w:val="18"/>
        </w:rPr>
        <w:t>.    :дер.:     :вида:                 :</w:t>
      </w:r>
    </w:p>
    <w:p w14:paraId="3021791E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0F30444D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49B8EDA0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5681010B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26  6.4522   7С1Л2Б            1  30   С    110 31  38 6  4  1  РТ     0.7  35   225.8 158   1                                              </w:t>
      </w:r>
    </w:p>
    <w:p w14:paraId="2E11EEBF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Л        30  36          С2                     22.6  1                                              </w:t>
      </w:r>
    </w:p>
    <w:p w14:paraId="0100D082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Б    90  25  28                                 45.2  2                                              </w:t>
      </w:r>
    </w:p>
    <w:p w14:paraId="174BCAC5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</w:p>
    <w:p w14:paraId="51AE9C3E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подрост: 10С (5) 1 м, 0.5 </w:t>
      </w:r>
      <w:proofErr w:type="spellStart"/>
      <w:r w:rsidRPr="0088654D">
        <w:rPr>
          <w:sz w:val="18"/>
          <w:szCs w:val="18"/>
        </w:rPr>
        <w:t>тыс.шт</w:t>
      </w:r>
      <w:proofErr w:type="spellEnd"/>
      <w:r w:rsidRPr="0088654D">
        <w:rPr>
          <w:sz w:val="18"/>
          <w:szCs w:val="18"/>
        </w:rPr>
        <w:t xml:space="preserve">/га, благонадежный                                                                             </w:t>
      </w:r>
    </w:p>
    <w:p w14:paraId="32ACD01A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подлесок: Р, ЧР Редкий                                                                                                         </w:t>
      </w:r>
    </w:p>
    <w:p w14:paraId="2AB841E0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79C3EC56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88654D">
        <w:rPr>
          <w:sz w:val="18"/>
          <w:szCs w:val="18"/>
        </w:rPr>
        <w:t>гориз</w:t>
      </w:r>
      <w:proofErr w:type="spellEnd"/>
      <w:r w:rsidRPr="0088654D">
        <w:rPr>
          <w:sz w:val="18"/>
          <w:szCs w:val="18"/>
        </w:rPr>
        <w:t xml:space="preserve">. </w:t>
      </w:r>
      <w:proofErr w:type="spellStart"/>
      <w:r w:rsidRPr="0088654D">
        <w:rPr>
          <w:sz w:val="18"/>
          <w:szCs w:val="18"/>
        </w:rPr>
        <w:t>сомкн</w:t>
      </w:r>
      <w:proofErr w:type="spellEnd"/>
      <w:r w:rsidRPr="0088654D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6C4EA7C2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88654D">
        <w:rPr>
          <w:sz w:val="18"/>
          <w:szCs w:val="18"/>
        </w:rPr>
        <w:t>просматриваемость</w:t>
      </w:r>
      <w:proofErr w:type="spellEnd"/>
      <w:r w:rsidRPr="0088654D">
        <w:rPr>
          <w:sz w:val="18"/>
          <w:szCs w:val="18"/>
        </w:rPr>
        <w:t xml:space="preserve"> Средняя, стадия </w:t>
      </w:r>
      <w:proofErr w:type="spellStart"/>
      <w:r w:rsidRPr="0088654D">
        <w:rPr>
          <w:sz w:val="18"/>
          <w:szCs w:val="18"/>
        </w:rPr>
        <w:t>дигресии</w:t>
      </w:r>
      <w:proofErr w:type="spellEnd"/>
      <w:r w:rsidRPr="0088654D">
        <w:rPr>
          <w:sz w:val="18"/>
          <w:szCs w:val="18"/>
        </w:rPr>
        <w:t xml:space="preserve"> регулирование           </w:t>
      </w:r>
    </w:p>
    <w:p w14:paraId="2086BBE2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6BE2910F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6DE3E2FC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27  0.0801   5С5Б              1  25   С    100 26  44 5  3  2  РТ     0.3  12   1     0.5   1                                              </w:t>
      </w:r>
    </w:p>
    <w:p w14:paraId="5A87C52C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Б    80  24  28          С2                     0.5   2                                              </w:t>
      </w:r>
    </w:p>
    <w:p w14:paraId="25A40AEB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21439C5C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88654D">
        <w:rPr>
          <w:sz w:val="18"/>
          <w:szCs w:val="18"/>
        </w:rPr>
        <w:t>груп</w:t>
      </w:r>
      <w:proofErr w:type="spellEnd"/>
      <w:r w:rsidRPr="0088654D">
        <w:rPr>
          <w:sz w:val="18"/>
          <w:szCs w:val="18"/>
        </w:rPr>
        <w:t xml:space="preserve">. </w:t>
      </w:r>
      <w:proofErr w:type="spellStart"/>
      <w:r w:rsidRPr="0088654D">
        <w:rPr>
          <w:sz w:val="18"/>
          <w:szCs w:val="18"/>
        </w:rPr>
        <w:t>разм</w:t>
      </w:r>
      <w:proofErr w:type="spellEnd"/>
      <w:r w:rsidRPr="0088654D">
        <w:rPr>
          <w:sz w:val="18"/>
          <w:szCs w:val="18"/>
        </w:rPr>
        <w:t xml:space="preserve">., эстетическая оценка Средняя, санитарно-гигиен. оценка Средняя,         </w:t>
      </w:r>
    </w:p>
    <w:p w14:paraId="39D237BC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устойчивость Устойчивые, проходимость Средняя, </w:t>
      </w:r>
      <w:proofErr w:type="spellStart"/>
      <w:r w:rsidRPr="0088654D">
        <w:rPr>
          <w:sz w:val="18"/>
          <w:szCs w:val="18"/>
        </w:rPr>
        <w:t>просматриваемость</w:t>
      </w:r>
      <w:proofErr w:type="spellEnd"/>
      <w:r w:rsidRPr="0088654D">
        <w:rPr>
          <w:sz w:val="18"/>
          <w:szCs w:val="18"/>
        </w:rPr>
        <w:t xml:space="preserve"> Хорошая, стадия </w:t>
      </w:r>
      <w:proofErr w:type="spellStart"/>
      <w:r w:rsidRPr="0088654D">
        <w:rPr>
          <w:sz w:val="18"/>
          <w:szCs w:val="18"/>
        </w:rPr>
        <w:t>дигресии</w:t>
      </w:r>
      <w:proofErr w:type="spellEnd"/>
      <w:r w:rsidRPr="0088654D">
        <w:rPr>
          <w:sz w:val="18"/>
          <w:szCs w:val="18"/>
        </w:rPr>
        <w:t xml:space="preserve"> регулирование рекреации не           </w:t>
      </w:r>
    </w:p>
    <w:p w14:paraId="50B0F79F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требуется, рекреационная оценка Средняя                                                                                        </w:t>
      </w:r>
    </w:p>
    <w:p w14:paraId="30185DD0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31D3C03E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28  0.2494   7С3Б              1  25   С    100 26  40 5  3  2  РТ     0.5  20   5     3.5   1                                              </w:t>
      </w:r>
    </w:p>
    <w:p w14:paraId="2382CF89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Б    80  23  28          С2                     1.5   2                                              </w:t>
      </w:r>
    </w:p>
    <w:p w14:paraId="6C607968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4C1E854A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88654D">
        <w:rPr>
          <w:sz w:val="18"/>
          <w:szCs w:val="18"/>
        </w:rPr>
        <w:t>груп</w:t>
      </w:r>
      <w:proofErr w:type="spellEnd"/>
      <w:r w:rsidRPr="0088654D">
        <w:rPr>
          <w:sz w:val="18"/>
          <w:szCs w:val="18"/>
        </w:rPr>
        <w:t xml:space="preserve">. </w:t>
      </w:r>
      <w:proofErr w:type="spellStart"/>
      <w:r w:rsidRPr="0088654D">
        <w:rPr>
          <w:sz w:val="18"/>
          <w:szCs w:val="18"/>
        </w:rPr>
        <w:t>разм</w:t>
      </w:r>
      <w:proofErr w:type="spellEnd"/>
      <w:r w:rsidRPr="0088654D">
        <w:rPr>
          <w:sz w:val="18"/>
          <w:szCs w:val="18"/>
        </w:rPr>
        <w:t xml:space="preserve">., эстетическая оценка Высокая, санитарно-гигиен. оценка Средняя,         </w:t>
      </w:r>
    </w:p>
    <w:p w14:paraId="49EC411F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устойчивость Устойчивые, проходимость Средняя, </w:t>
      </w:r>
      <w:proofErr w:type="spellStart"/>
      <w:r w:rsidRPr="0088654D">
        <w:rPr>
          <w:sz w:val="18"/>
          <w:szCs w:val="18"/>
        </w:rPr>
        <w:t>просматриваемость</w:t>
      </w:r>
      <w:proofErr w:type="spellEnd"/>
      <w:r w:rsidRPr="0088654D">
        <w:rPr>
          <w:sz w:val="18"/>
          <w:szCs w:val="18"/>
        </w:rPr>
        <w:t xml:space="preserve"> Хорошая, стадия </w:t>
      </w:r>
      <w:proofErr w:type="spellStart"/>
      <w:r w:rsidRPr="0088654D">
        <w:rPr>
          <w:sz w:val="18"/>
          <w:szCs w:val="18"/>
        </w:rPr>
        <w:t>дигресии</w:t>
      </w:r>
      <w:proofErr w:type="spellEnd"/>
      <w:r w:rsidRPr="0088654D">
        <w:rPr>
          <w:sz w:val="18"/>
          <w:szCs w:val="18"/>
        </w:rPr>
        <w:t xml:space="preserve"> регулирование рекреации не           </w:t>
      </w:r>
    </w:p>
    <w:p w14:paraId="078B28EB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требуется, рекреационная оценка Средняя                                                                                        </w:t>
      </w:r>
    </w:p>
    <w:p w14:paraId="00AD6D02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183B8A98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29  0.0994   7С3Б              1  25   С    100 26  40 5  3  2  РТ     0.4  16   1.6   1.1   1                                              </w:t>
      </w:r>
    </w:p>
    <w:p w14:paraId="3F40AAC8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Б    80  23  28          С2                     0.5   2                                              </w:t>
      </w:r>
    </w:p>
    <w:p w14:paraId="2EE49D87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137BFE31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88654D">
        <w:rPr>
          <w:sz w:val="18"/>
          <w:szCs w:val="18"/>
        </w:rPr>
        <w:t>груп</w:t>
      </w:r>
      <w:proofErr w:type="spellEnd"/>
      <w:r w:rsidRPr="0088654D">
        <w:rPr>
          <w:sz w:val="18"/>
          <w:szCs w:val="18"/>
        </w:rPr>
        <w:t xml:space="preserve">. </w:t>
      </w:r>
      <w:proofErr w:type="spellStart"/>
      <w:r w:rsidRPr="0088654D">
        <w:rPr>
          <w:sz w:val="18"/>
          <w:szCs w:val="18"/>
        </w:rPr>
        <w:t>разм</w:t>
      </w:r>
      <w:proofErr w:type="spellEnd"/>
      <w:r w:rsidRPr="0088654D">
        <w:rPr>
          <w:sz w:val="18"/>
          <w:szCs w:val="18"/>
        </w:rPr>
        <w:t xml:space="preserve">., эстетическая оценка Высокая, санитарно-гигиен. оценка Средняя,         </w:t>
      </w:r>
    </w:p>
    <w:p w14:paraId="16D34F7B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устойчивость Устойчивые, проходимость Средняя, </w:t>
      </w:r>
      <w:proofErr w:type="spellStart"/>
      <w:r w:rsidRPr="0088654D">
        <w:rPr>
          <w:sz w:val="18"/>
          <w:szCs w:val="18"/>
        </w:rPr>
        <w:t>просматриваемость</w:t>
      </w:r>
      <w:proofErr w:type="spellEnd"/>
      <w:r w:rsidRPr="0088654D">
        <w:rPr>
          <w:sz w:val="18"/>
          <w:szCs w:val="18"/>
        </w:rPr>
        <w:t xml:space="preserve"> Хорошая, стадия </w:t>
      </w:r>
      <w:proofErr w:type="spellStart"/>
      <w:r w:rsidRPr="0088654D">
        <w:rPr>
          <w:sz w:val="18"/>
          <w:szCs w:val="18"/>
        </w:rPr>
        <w:t>дигресии</w:t>
      </w:r>
      <w:proofErr w:type="spellEnd"/>
      <w:r w:rsidRPr="0088654D">
        <w:rPr>
          <w:sz w:val="18"/>
          <w:szCs w:val="18"/>
        </w:rPr>
        <w:t xml:space="preserve"> регулирование рекреации не           </w:t>
      </w:r>
    </w:p>
    <w:p w14:paraId="439CE592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требуется, рекреационная оценка Средняя                                                                                        </w:t>
      </w:r>
    </w:p>
    <w:p w14:paraId="751FDB3E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622AC51E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30  0.0753   9С1Б              1  26   С    100 26  40 5  3  2  РТ     0.4  16   1.2   1.1   1                                              </w:t>
      </w:r>
    </w:p>
    <w:p w14:paraId="1DD909CF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Б    80  23  28          С2                     0.1   2                                              </w:t>
      </w:r>
    </w:p>
    <w:p w14:paraId="2A5A11FB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5C70A479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88654D">
        <w:rPr>
          <w:sz w:val="18"/>
          <w:szCs w:val="18"/>
        </w:rPr>
        <w:t>груп</w:t>
      </w:r>
      <w:proofErr w:type="spellEnd"/>
      <w:r w:rsidRPr="0088654D">
        <w:rPr>
          <w:sz w:val="18"/>
          <w:szCs w:val="18"/>
        </w:rPr>
        <w:t xml:space="preserve">. </w:t>
      </w:r>
      <w:proofErr w:type="spellStart"/>
      <w:r w:rsidRPr="0088654D">
        <w:rPr>
          <w:sz w:val="18"/>
          <w:szCs w:val="18"/>
        </w:rPr>
        <w:t>разм</w:t>
      </w:r>
      <w:proofErr w:type="spellEnd"/>
      <w:r w:rsidRPr="0088654D">
        <w:rPr>
          <w:sz w:val="18"/>
          <w:szCs w:val="18"/>
        </w:rPr>
        <w:t xml:space="preserve">., эстетическая оценка Высокая, санитарно-гигиен. оценка Средняя,         </w:t>
      </w:r>
    </w:p>
    <w:p w14:paraId="68628B13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устойчивость Устойчивые, проходимость Средняя, </w:t>
      </w:r>
      <w:proofErr w:type="spellStart"/>
      <w:r w:rsidRPr="0088654D">
        <w:rPr>
          <w:sz w:val="18"/>
          <w:szCs w:val="18"/>
        </w:rPr>
        <w:t>просматриваемость</w:t>
      </w:r>
      <w:proofErr w:type="spellEnd"/>
      <w:r w:rsidRPr="0088654D">
        <w:rPr>
          <w:sz w:val="18"/>
          <w:szCs w:val="18"/>
        </w:rPr>
        <w:t xml:space="preserve"> Хорошая, стадия </w:t>
      </w:r>
      <w:proofErr w:type="spellStart"/>
      <w:r w:rsidRPr="0088654D">
        <w:rPr>
          <w:sz w:val="18"/>
          <w:szCs w:val="18"/>
        </w:rPr>
        <w:t>дигресии</w:t>
      </w:r>
      <w:proofErr w:type="spellEnd"/>
      <w:r w:rsidRPr="0088654D">
        <w:rPr>
          <w:sz w:val="18"/>
          <w:szCs w:val="18"/>
        </w:rPr>
        <w:t xml:space="preserve"> регулирование рекреации не           </w:t>
      </w:r>
    </w:p>
    <w:p w14:paraId="5E91C7FF" w14:textId="23C73F2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требуется, рекреационная оценка Средняя                                                                                                                                                                                                                                 </w:t>
      </w:r>
    </w:p>
    <w:p w14:paraId="19B26DC3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12      </w:t>
      </w:r>
    </w:p>
    <w:p w14:paraId="6D29896F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6D8A5EFB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 N :</w:t>
      </w:r>
      <w:proofErr w:type="spellStart"/>
      <w:r w:rsidRPr="0088654D">
        <w:rPr>
          <w:sz w:val="18"/>
          <w:szCs w:val="18"/>
        </w:rPr>
        <w:t>Пло</w:t>
      </w:r>
      <w:proofErr w:type="spellEnd"/>
      <w:r w:rsidRPr="0088654D">
        <w:rPr>
          <w:sz w:val="18"/>
          <w:szCs w:val="18"/>
        </w:rPr>
        <w:t>-    :Состав.Подр.Подл.:</w:t>
      </w:r>
      <w:proofErr w:type="spellStart"/>
      <w:r w:rsidRPr="0088654D">
        <w:rPr>
          <w:sz w:val="18"/>
          <w:szCs w:val="18"/>
        </w:rPr>
        <w:t>Я:Вы</w:t>
      </w:r>
      <w:proofErr w:type="spellEnd"/>
      <w:r w:rsidRPr="0088654D">
        <w:rPr>
          <w:sz w:val="18"/>
          <w:szCs w:val="18"/>
        </w:rPr>
        <w:t>- :Эле-:</w:t>
      </w:r>
      <w:proofErr w:type="spellStart"/>
      <w:r w:rsidRPr="0088654D">
        <w:rPr>
          <w:sz w:val="18"/>
          <w:szCs w:val="18"/>
        </w:rPr>
        <w:t>Воз:Вы</w:t>
      </w:r>
      <w:proofErr w:type="spellEnd"/>
      <w:r w:rsidRPr="0088654D">
        <w:rPr>
          <w:sz w:val="18"/>
          <w:szCs w:val="18"/>
        </w:rPr>
        <w:t>-:</w:t>
      </w:r>
      <w:proofErr w:type="spellStart"/>
      <w:r w:rsidRPr="0088654D">
        <w:rPr>
          <w:sz w:val="18"/>
          <w:szCs w:val="18"/>
        </w:rPr>
        <w:t>Ди:Кл.Гр.Бо</w:t>
      </w:r>
      <w:proofErr w:type="spellEnd"/>
      <w:r w:rsidRPr="0088654D">
        <w:rPr>
          <w:sz w:val="18"/>
          <w:szCs w:val="18"/>
        </w:rPr>
        <w:t>: Тип  :</w:t>
      </w:r>
      <w:proofErr w:type="spellStart"/>
      <w:r w:rsidRPr="0088654D">
        <w:rPr>
          <w:sz w:val="18"/>
          <w:szCs w:val="18"/>
        </w:rPr>
        <w:t>Полн:Запас</w:t>
      </w:r>
      <w:proofErr w:type="spellEnd"/>
      <w:r w:rsidRPr="0088654D">
        <w:rPr>
          <w:sz w:val="18"/>
          <w:szCs w:val="18"/>
        </w:rPr>
        <w:t xml:space="preserve"> </w:t>
      </w:r>
      <w:proofErr w:type="spellStart"/>
      <w:r w:rsidRPr="0088654D">
        <w:rPr>
          <w:sz w:val="18"/>
          <w:szCs w:val="18"/>
        </w:rPr>
        <w:t>сырораст</w:t>
      </w:r>
      <w:proofErr w:type="spellEnd"/>
      <w:r w:rsidRPr="0088654D">
        <w:rPr>
          <w:sz w:val="18"/>
          <w:szCs w:val="18"/>
        </w:rPr>
        <w:t xml:space="preserve">. :Кл. Запас на выделе, </w:t>
      </w:r>
      <w:proofErr w:type="spellStart"/>
      <w:r w:rsidRPr="0088654D">
        <w:rPr>
          <w:sz w:val="18"/>
          <w:szCs w:val="18"/>
        </w:rPr>
        <w:t>дес.кбм</w:t>
      </w:r>
      <w:proofErr w:type="spellEnd"/>
      <w:r w:rsidRPr="0088654D">
        <w:rPr>
          <w:sz w:val="18"/>
          <w:szCs w:val="18"/>
        </w:rPr>
        <w:t>:                 :</w:t>
      </w:r>
    </w:p>
    <w:p w14:paraId="706AC688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:вы-:</w:t>
      </w:r>
      <w:proofErr w:type="spellStart"/>
      <w:r w:rsidRPr="0088654D">
        <w:rPr>
          <w:sz w:val="18"/>
          <w:szCs w:val="18"/>
        </w:rPr>
        <w:t>щадь</w:t>
      </w:r>
      <w:proofErr w:type="spellEnd"/>
      <w:r w:rsidRPr="0088654D">
        <w:rPr>
          <w:sz w:val="18"/>
          <w:szCs w:val="18"/>
        </w:rPr>
        <w:t>,   :</w:t>
      </w:r>
      <w:proofErr w:type="spellStart"/>
      <w:r w:rsidRPr="0088654D">
        <w:rPr>
          <w:sz w:val="18"/>
          <w:szCs w:val="18"/>
        </w:rPr>
        <w:t>Покров,почва</w:t>
      </w:r>
      <w:proofErr w:type="spellEnd"/>
      <w:r w:rsidRPr="0088654D">
        <w:rPr>
          <w:sz w:val="18"/>
          <w:szCs w:val="18"/>
        </w:rPr>
        <w:t>, ре-:</w:t>
      </w:r>
      <w:proofErr w:type="spellStart"/>
      <w:r w:rsidRPr="0088654D">
        <w:rPr>
          <w:sz w:val="18"/>
          <w:szCs w:val="18"/>
        </w:rPr>
        <w:t>Р:со</w:t>
      </w:r>
      <w:proofErr w:type="spellEnd"/>
      <w:r w:rsidRPr="0088654D">
        <w:rPr>
          <w:sz w:val="18"/>
          <w:szCs w:val="18"/>
        </w:rPr>
        <w:t>- :мент:   :   :</w:t>
      </w:r>
      <w:proofErr w:type="spellStart"/>
      <w:r w:rsidRPr="0088654D">
        <w:rPr>
          <w:sz w:val="18"/>
          <w:szCs w:val="18"/>
        </w:rPr>
        <w:t>ам:во:во:ни</w:t>
      </w:r>
      <w:proofErr w:type="spellEnd"/>
      <w:r w:rsidRPr="0088654D">
        <w:rPr>
          <w:sz w:val="18"/>
          <w:szCs w:val="18"/>
        </w:rPr>
        <w:t>:      :</w:t>
      </w:r>
      <w:proofErr w:type="spellStart"/>
      <w:r w:rsidRPr="0088654D">
        <w:rPr>
          <w:sz w:val="18"/>
          <w:szCs w:val="18"/>
        </w:rPr>
        <w:t>ота</w:t>
      </w:r>
      <w:proofErr w:type="spellEnd"/>
      <w:r w:rsidRPr="0088654D">
        <w:rPr>
          <w:sz w:val="18"/>
          <w:szCs w:val="18"/>
        </w:rPr>
        <w:t xml:space="preserve"> : леса, </w:t>
      </w:r>
      <w:proofErr w:type="spellStart"/>
      <w:r w:rsidRPr="0088654D">
        <w:rPr>
          <w:sz w:val="18"/>
          <w:szCs w:val="18"/>
        </w:rPr>
        <w:t>дес.кбм</w:t>
      </w:r>
      <w:proofErr w:type="spellEnd"/>
      <w:r w:rsidRPr="0088654D">
        <w:rPr>
          <w:sz w:val="18"/>
          <w:szCs w:val="18"/>
        </w:rPr>
        <w:t xml:space="preserve">  :то:-------------------------:                 :</w:t>
      </w:r>
    </w:p>
    <w:p w14:paraId="4B4F3948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:де-:        :</w:t>
      </w:r>
      <w:proofErr w:type="spellStart"/>
      <w:r w:rsidRPr="0088654D">
        <w:rPr>
          <w:sz w:val="18"/>
          <w:szCs w:val="18"/>
        </w:rPr>
        <w:t>льеф,особ.выд.Про:У:та</w:t>
      </w:r>
      <w:proofErr w:type="spellEnd"/>
      <w:r w:rsidRPr="0088654D">
        <w:rPr>
          <w:sz w:val="18"/>
          <w:szCs w:val="18"/>
        </w:rPr>
        <w:t xml:space="preserve">  :    :</w:t>
      </w:r>
      <w:proofErr w:type="spellStart"/>
      <w:r w:rsidRPr="0088654D">
        <w:rPr>
          <w:sz w:val="18"/>
          <w:szCs w:val="18"/>
        </w:rPr>
        <w:t>ра</w:t>
      </w:r>
      <w:proofErr w:type="spellEnd"/>
      <w:r w:rsidRPr="0088654D">
        <w:rPr>
          <w:sz w:val="18"/>
          <w:szCs w:val="18"/>
        </w:rPr>
        <w:t xml:space="preserve"> :со-:</w:t>
      </w:r>
      <w:proofErr w:type="spellStart"/>
      <w:r w:rsidRPr="0088654D">
        <w:rPr>
          <w:sz w:val="18"/>
          <w:szCs w:val="18"/>
        </w:rPr>
        <w:t>ет:зр:зр:те</w:t>
      </w:r>
      <w:proofErr w:type="spellEnd"/>
      <w:r w:rsidRPr="0088654D">
        <w:rPr>
          <w:sz w:val="18"/>
          <w:szCs w:val="18"/>
        </w:rPr>
        <w:t>: леса :----:----------------:</w:t>
      </w:r>
      <w:proofErr w:type="spellStart"/>
      <w:r w:rsidRPr="0088654D">
        <w:rPr>
          <w:sz w:val="18"/>
          <w:szCs w:val="18"/>
        </w:rPr>
        <w:t>ва:су</w:t>
      </w:r>
      <w:proofErr w:type="spellEnd"/>
      <w:r w:rsidRPr="0088654D">
        <w:rPr>
          <w:sz w:val="18"/>
          <w:szCs w:val="18"/>
        </w:rPr>
        <w:t>- :ре- :</w:t>
      </w:r>
      <w:proofErr w:type="spellStart"/>
      <w:r w:rsidRPr="0088654D">
        <w:rPr>
          <w:sz w:val="18"/>
          <w:szCs w:val="18"/>
        </w:rPr>
        <w:t>еди</w:t>
      </w:r>
      <w:proofErr w:type="spellEnd"/>
      <w:r w:rsidRPr="0088654D">
        <w:rPr>
          <w:sz w:val="18"/>
          <w:szCs w:val="18"/>
        </w:rPr>
        <w:t>-:</w:t>
      </w:r>
      <w:proofErr w:type="spellStart"/>
      <w:r w:rsidRPr="0088654D">
        <w:rPr>
          <w:sz w:val="18"/>
          <w:szCs w:val="18"/>
        </w:rPr>
        <w:t>захламлен.:Хозяйственные</w:t>
      </w:r>
      <w:proofErr w:type="spellEnd"/>
      <w:r w:rsidRPr="0088654D">
        <w:rPr>
          <w:sz w:val="18"/>
          <w:szCs w:val="18"/>
        </w:rPr>
        <w:t xml:space="preserve">    :</w:t>
      </w:r>
    </w:p>
    <w:p w14:paraId="39554BF5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:ла : га     :</w:t>
      </w:r>
      <w:proofErr w:type="spellStart"/>
      <w:r w:rsidRPr="0088654D">
        <w:rPr>
          <w:sz w:val="18"/>
          <w:szCs w:val="18"/>
        </w:rPr>
        <w:t>исхожд.Кат.земель:С:Яр</w:t>
      </w:r>
      <w:proofErr w:type="spellEnd"/>
      <w:r w:rsidRPr="0088654D">
        <w:rPr>
          <w:sz w:val="18"/>
          <w:szCs w:val="18"/>
        </w:rPr>
        <w:t xml:space="preserve">  :</w:t>
      </w:r>
      <w:proofErr w:type="spellStart"/>
      <w:r w:rsidRPr="0088654D">
        <w:rPr>
          <w:sz w:val="18"/>
          <w:szCs w:val="18"/>
        </w:rPr>
        <w:t>ле</w:t>
      </w:r>
      <w:proofErr w:type="spellEnd"/>
      <w:r w:rsidRPr="0088654D">
        <w:rPr>
          <w:sz w:val="18"/>
          <w:szCs w:val="18"/>
        </w:rPr>
        <w:t>- :   :   :р :</w:t>
      </w:r>
      <w:proofErr w:type="spellStart"/>
      <w:r w:rsidRPr="0088654D">
        <w:rPr>
          <w:sz w:val="18"/>
          <w:szCs w:val="18"/>
        </w:rPr>
        <w:t>ас:ас:т</w:t>
      </w:r>
      <w:proofErr w:type="spellEnd"/>
      <w:r w:rsidRPr="0088654D">
        <w:rPr>
          <w:sz w:val="18"/>
          <w:szCs w:val="18"/>
        </w:rPr>
        <w:t xml:space="preserve"> :      :Сумм: на :</w:t>
      </w:r>
      <w:proofErr w:type="spellStart"/>
      <w:r w:rsidRPr="0088654D">
        <w:rPr>
          <w:sz w:val="18"/>
          <w:szCs w:val="18"/>
        </w:rPr>
        <w:t>общий:по</w:t>
      </w:r>
      <w:proofErr w:type="spellEnd"/>
      <w:r w:rsidRPr="0088654D">
        <w:rPr>
          <w:sz w:val="18"/>
          <w:szCs w:val="18"/>
        </w:rPr>
        <w:t xml:space="preserve">   :</w:t>
      </w:r>
      <w:proofErr w:type="spellStart"/>
      <w:r w:rsidRPr="0088654D">
        <w:rPr>
          <w:sz w:val="18"/>
          <w:szCs w:val="18"/>
        </w:rPr>
        <w:t>рн:хо</w:t>
      </w:r>
      <w:proofErr w:type="spellEnd"/>
      <w:r w:rsidRPr="0088654D">
        <w:rPr>
          <w:sz w:val="18"/>
          <w:szCs w:val="18"/>
        </w:rPr>
        <w:t>- :    :</w:t>
      </w:r>
      <w:proofErr w:type="spellStart"/>
      <w:r w:rsidRPr="0088654D">
        <w:rPr>
          <w:sz w:val="18"/>
          <w:szCs w:val="18"/>
        </w:rPr>
        <w:t>нич</w:t>
      </w:r>
      <w:proofErr w:type="spellEnd"/>
      <w:r w:rsidRPr="0088654D">
        <w:rPr>
          <w:sz w:val="18"/>
          <w:szCs w:val="18"/>
        </w:rPr>
        <w:t>-:----------:                 :</w:t>
      </w:r>
    </w:p>
    <w:p w14:paraId="184FD6D0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   :        :</w:t>
      </w:r>
      <w:proofErr w:type="spellStart"/>
      <w:r w:rsidRPr="0088654D">
        <w:rPr>
          <w:sz w:val="18"/>
          <w:szCs w:val="18"/>
        </w:rPr>
        <w:t>Хар.лесн</w:t>
      </w:r>
      <w:proofErr w:type="spellEnd"/>
      <w:r w:rsidRPr="0088654D">
        <w:rPr>
          <w:sz w:val="18"/>
          <w:szCs w:val="18"/>
        </w:rPr>
        <w:t>. культур: :ус  :</w:t>
      </w:r>
      <w:proofErr w:type="spellStart"/>
      <w:r w:rsidRPr="0088654D">
        <w:rPr>
          <w:sz w:val="18"/>
          <w:szCs w:val="18"/>
        </w:rPr>
        <w:t>са</w:t>
      </w:r>
      <w:proofErr w:type="spellEnd"/>
      <w:r w:rsidRPr="0088654D">
        <w:rPr>
          <w:sz w:val="18"/>
          <w:szCs w:val="18"/>
        </w:rPr>
        <w:t xml:space="preserve">  :</w:t>
      </w:r>
      <w:proofErr w:type="spellStart"/>
      <w:r w:rsidRPr="0088654D">
        <w:rPr>
          <w:sz w:val="18"/>
          <w:szCs w:val="18"/>
        </w:rPr>
        <w:t>ст</w:t>
      </w:r>
      <w:proofErr w:type="spellEnd"/>
      <w:r w:rsidRPr="0088654D">
        <w:rPr>
          <w:sz w:val="18"/>
          <w:szCs w:val="18"/>
        </w:rPr>
        <w:t xml:space="preserve"> :та :  :</w:t>
      </w:r>
      <w:proofErr w:type="spellStart"/>
      <w:r w:rsidRPr="0088654D">
        <w:rPr>
          <w:sz w:val="18"/>
          <w:szCs w:val="18"/>
        </w:rPr>
        <w:t>та:та</w:t>
      </w:r>
      <w:proofErr w:type="spellEnd"/>
      <w:r w:rsidRPr="0088654D">
        <w:rPr>
          <w:sz w:val="18"/>
          <w:szCs w:val="18"/>
        </w:rPr>
        <w:t xml:space="preserve">:  :      :а </w:t>
      </w:r>
      <w:proofErr w:type="spellStart"/>
      <w:r w:rsidRPr="0088654D">
        <w:rPr>
          <w:sz w:val="18"/>
          <w:szCs w:val="18"/>
        </w:rPr>
        <w:t>пл</w:t>
      </w:r>
      <w:proofErr w:type="spellEnd"/>
      <w:r w:rsidRPr="0088654D">
        <w:rPr>
          <w:sz w:val="18"/>
          <w:szCs w:val="18"/>
        </w:rPr>
        <w:t>: 1  :на   :</w:t>
      </w:r>
      <w:proofErr w:type="spellStart"/>
      <w:r w:rsidRPr="0088654D">
        <w:rPr>
          <w:sz w:val="18"/>
          <w:szCs w:val="18"/>
        </w:rPr>
        <w:t>соста:ос:стоя:дин</w:t>
      </w:r>
      <w:proofErr w:type="spellEnd"/>
      <w:r w:rsidRPr="0088654D">
        <w:rPr>
          <w:sz w:val="18"/>
          <w:szCs w:val="18"/>
        </w:rPr>
        <w:t xml:space="preserve"> :</w:t>
      </w:r>
      <w:proofErr w:type="spellStart"/>
      <w:r w:rsidRPr="0088654D">
        <w:rPr>
          <w:sz w:val="18"/>
          <w:szCs w:val="18"/>
        </w:rPr>
        <w:t>ных</w:t>
      </w:r>
      <w:proofErr w:type="spellEnd"/>
      <w:r w:rsidRPr="0088654D">
        <w:rPr>
          <w:sz w:val="18"/>
          <w:szCs w:val="18"/>
        </w:rPr>
        <w:t xml:space="preserve"> :</w:t>
      </w:r>
      <w:proofErr w:type="spellStart"/>
      <w:r w:rsidRPr="0088654D">
        <w:rPr>
          <w:sz w:val="18"/>
          <w:szCs w:val="18"/>
        </w:rPr>
        <w:t>общий:лик</w:t>
      </w:r>
      <w:proofErr w:type="spellEnd"/>
      <w:r w:rsidRPr="0088654D">
        <w:rPr>
          <w:sz w:val="18"/>
          <w:szCs w:val="18"/>
        </w:rPr>
        <w:t>-:мероприятия      :</w:t>
      </w:r>
    </w:p>
    <w:p w14:paraId="49F0B71D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   :        :</w:t>
      </w:r>
      <w:proofErr w:type="spellStart"/>
      <w:r w:rsidRPr="0088654D">
        <w:rPr>
          <w:sz w:val="18"/>
          <w:szCs w:val="18"/>
        </w:rPr>
        <w:t>Кадастров.оценка</w:t>
      </w:r>
      <w:proofErr w:type="spellEnd"/>
      <w:r w:rsidRPr="0088654D">
        <w:rPr>
          <w:sz w:val="18"/>
          <w:szCs w:val="18"/>
        </w:rPr>
        <w:t xml:space="preserve"> : :а   :    :   :   :  :  :  :  : ТЛУ  :сеч.: га :</w:t>
      </w:r>
      <w:proofErr w:type="spellStart"/>
      <w:r w:rsidRPr="0088654D">
        <w:rPr>
          <w:sz w:val="18"/>
          <w:szCs w:val="18"/>
        </w:rPr>
        <w:t>выдел:вляющ:ти:стар</w:t>
      </w:r>
      <w:proofErr w:type="spellEnd"/>
      <w:r w:rsidRPr="0088654D">
        <w:rPr>
          <w:sz w:val="18"/>
          <w:szCs w:val="18"/>
        </w:rPr>
        <w:t>.    :дер.:     :вида:                 :</w:t>
      </w:r>
    </w:p>
    <w:p w14:paraId="32ADAD4D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4BDE2DAD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258B235C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65D84E45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31  3.7421   8С1Л1Б            1  27   С    110 28  36 6  4  2  РТОС   0.8  35   131   104.8 1                                              </w:t>
      </w:r>
    </w:p>
    <w:p w14:paraId="363FA2B4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Л        28  34          С3                     13.1                                                 </w:t>
      </w:r>
    </w:p>
    <w:p w14:paraId="4251B3F9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Б    70  20  20                                 13.1  2                                              </w:t>
      </w:r>
    </w:p>
    <w:p w14:paraId="53723677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подрост: 6Е4С (10) 1 м, 1 </w:t>
      </w:r>
      <w:proofErr w:type="spellStart"/>
      <w:r w:rsidRPr="0088654D">
        <w:rPr>
          <w:sz w:val="18"/>
          <w:szCs w:val="18"/>
        </w:rPr>
        <w:t>тыс.шт</w:t>
      </w:r>
      <w:proofErr w:type="spellEnd"/>
      <w:r w:rsidRPr="0088654D">
        <w:rPr>
          <w:sz w:val="18"/>
          <w:szCs w:val="18"/>
        </w:rPr>
        <w:t xml:space="preserve">/га, благонадежный                                                                             </w:t>
      </w:r>
    </w:p>
    <w:p w14:paraId="5FA0595B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подлесок: Р, ЧР, ИВК Редкий                                                                                                    </w:t>
      </w:r>
    </w:p>
    <w:p w14:paraId="2590E801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Класс пожарной опасности 2                                                                                                     </w:t>
      </w:r>
    </w:p>
    <w:p w14:paraId="43213013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88654D">
        <w:rPr>
          <w:sz w:val="18"/>
          <w:szCs w:val="18"/>
        </w:rPr>
        <w:t>гориз</w:t>
      </w:r>
      <w:proofErr w:type="spellEnd"/>
      <w:r w:rsidRPr="0088654D">
        <w:rPr>
          <w:sz w:val="18"/>
          <w:szCs w:val="18"/>
        </w:rPr>
        <w:t xml:space="preserve">. </w:t>
      </w:r>
      <w:proofErr w:type="spellStart"/>
      <w:r w:rsidRPr="0088654D">
        <w:rPr>
          <w:sz w:val="18"/>
          <w:szCs w:val="18"/>
        </w:rPr>
        <w:t>сомкн</w:t>
      </w:r>
      <w:proofErr w:type="spellEnd"/>
      <w:r w:rsidRPr="0088654D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6B3E2E34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88654D">
        <w:rPr>
          <w:sz w:val="18"/>
          <w:szCs w:val="18"/>
        </w:rPr>
        <w:t>просматриваемость</w:t>
      </w:r>
      <w:proofErr w:type="spellEnd"/>
      <w:r w:rsidRPr="0088654D">
        <w:rPr>
          <w:sz w:val="18"/>
          <w:szCs w:val="18"/>
        </w:rPr>
        <w:t xml:space="preserve"> Средняя, стадия </w:t>
      </w:r>
      <w:proofErr w:type="spellStart"/>
      <w:r w:rsidRPr="0088654D">
        <w:rPr>
          <w:sz w:val="18"/>
          <w:szCs w:val="18"/>
        </w:rPr>
        <w:t>дигресии</w:t>
      </w:r>
      <w:proofErr w:type="spellEnd"/>
      <w:r w:rsidRPr="0088654D">
        <w:rPr>
          <w:sz w:val="18"/>
          <w:szCs w:val="18"/>
        </w:rPr>
        <w:t xml:space="preserve"> регулирование           </w:t>
      </w:r>
    </w:p>
    <w:p w14:paraId="4B7F70E8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731B6366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Особенности: Состав неоднородный                                                                                               </w:t>
      </w:r>
    </w:p>
    <w:p w14:paraId="7CC12834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19303F51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32  16.9657  5С2С1Л2Б          1  26   С    110 29  38 6  4  1  РТОС   0.7  29   492   246   1  8.5                       Уборка неликв. д  </w:t>
      </w:r>
    </w:p>
    <w:p w14:paraId="6AF9B39B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С    65  22  24          С3                     98.4  1                                              </w:t>
      </w:r>
    </w:p>
    <w:p w14:paraId="086C2F75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Л    100 28  36                                 49.2  1                                              </w:t>
      </w:r>
    </w:p>
    <w:p w14:paraId="39654F94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Б    70  23  24                                 98.4  2                                              </w:t>
      </w:r>
    </w:p>
    <w:p w14:paraId="7EAAC3D1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подрост: 8С2Е (15) 1.5 м, 1 </w:t>
      </w:r>
      <w:proofErr w:type="spellStart"/>
      <w:r w:rsidRPr="0088654D">
        <w:rPr>
          <w:sz w:val="18"/>
          <w:szCs w:val="18"/>
        </w:rPr>
        <w:t>тыс.шт</w:t>
      </w:r>
      <w:proofErr w:type="spellEnd"/>
      <w:r w:rsidRPr="0088654D">
        <w:rPr>
          <w:sz w:val="18"/>
          <w:szCs w:val="18"/>
        </w:rPr>
        <w:t xml:space="preserve">/га, благонадежный                                                                           </w:t>
      </w:r>
    </w:p>
    <w:p w14:paraId="78272E12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подлесок: Р, ЧР, СПР Средний                                                                                                   </w:t>
      </w:r>
    </w:p>
    <w:p w14:paraId="121F6034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Класс пожарной опасности 2                                                                                                     </w:t>
      </w:r>
    </w:p>
    <w:p w14:paraId="58BA6183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88654D">
        <w:rPr>
          <w:sz w:val="18"/>
          <w:szCs w:val="18"/>
        </w:rPr>
        <w:t>гориз</w:t>
      </w:r>
      <w:proofErr w:type="spellEnd"/>
      <w:r w:rsidRPr="0088654D">
        <w:rPr>
          <w:sz w:val="18"/>
          <w:szCs w:val="18"/>
        </w:rPr>
        <w:t xml:space="preserve">. </w:t>
      </w:r>
      <w:proofErr w:type="spellStart"/>
      <w:r w:rsidRPr="0088654D">
        <w:rPr>
          <w:sz w:val="18"/>
          <w:szCs w:val="18"/>
        </w:rPr>
        <w:t>сомкн</w:t>
      </w:r>
      <w:proofErr w:type="spellEnd"/>
      <w:r w:rsidRPr="0088654D">
        <w:rPr>
          <w:sz w:val="18"/>
          <w:szCs w:val="18"/>
        </w:rPr>
        <w:t xml:space="preserve">, эстетическая оценка Средняя, санитарно-гигиен. оценка Средняя,         </w:t>
      </w:r>
    </w:p>
    <w:p w14:paraId="013BC865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88654D">
        <w:rPr>
          <w:sz w:val="18"/>
          <w:szCs w:val="18"/>
        </w:rPr>
        <w:t>просматриваемость</w:t>
      </w:r>
      <w:proofErr w:type="spellEnd"/>
      <w:r w:rsidRPr="0088654D">
        <w:rPr>
          <w:sz w:val="18"/>
          <w:szCs w:val="18"/>
        </w:rPr>
        <w:t xml:space="preserve"> Средняя, стадия </w:t>
      </w:r>
      <w:proofErr w:type="spellStart"/>
      <w:r w:rsidRPr="0088654D">
        <w:rPr>
          <w:sz w:val="18"/>
          <w:szCs w:val="18"/>
        </w:rPr>
        <w:t>дигресии</w:t>
      </w:r>
      <w:proofErr w:type="spellEnd"/>
      <w:r w:rsidRPr="0088654D">
        <w:rPr>
          <w:sz w:val="18"/>
          <w:szCs w:val="18"/>
        </w:rPr>
        <w:t xml:space="preserve"> регулирование           </w:t>
      </w:r>
    </w:p>
    <w:p w14:paraId="6D836A15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6589ABF4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6D968C79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33  2.3423   5С3С2Б+Л          1  26   С    110 29  40 6  4  1  РТ     0.8  34   79.6  39.8  1                                              </w:t>
      </w:r>
    </w:p>
    <w:p w14:paraId="4398002F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С    65  22  26          С2                     23.9  1                                              </w:t>
      </w:r>
    </w:p>
    <w:p w14:paraId="394BD93A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Б    80  24  26                                 15.9  2                                              </w:t>
      </w:r>
    </w:p>
    <w:p w14:paraId="2DD94ADB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Л                                                                                                    </w:t>
      </w:r>
    </w:p>
    <w:p w14:paraId="041983A9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подрост: 10С (20) 3 м, 0.5 </w:t>
      </w:r>
      <w:proofErr w:type="spellStart"/>
      <w:r w:rsidRPr="0088654D">
        <w:rPr>
          <w:sz w:val="18"/>
          <w:szCs w:val="18"/>
        </w:rPr>
        <w:t>тыс.шт</w:t>
      </w:r>
      <w:proofErr w:type="spellEnd"/>
      <w:r w:rsidRPr="0088654D">
        <w:rPr>
          <w:sz w:val="18"/>
          <w:szCs w:val="18"/>
        </w:rPr>
        <w:t xml:space="preserve">/га, благонадежный                                                                            </w:t>
      </w:r>
    </w:p>
    <w:p w14:paraId="61DCA48A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подлесок: Р, ЧР, КЛН Редкий                                                                                                    </w:t>
      </w:r>
    </w:p>
    <w:p w14:paraId="68A11A2C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0775F43D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88654D">
        <w:rPr>
          <w:sz w:val="18"/>
          <w:szCs w:val="18"/>
        </w:rPr>
        <w:t>гориз</w:t>
      </w:r>
      <w:proofErr w:type="spellEnd"/>
      <w:r w:rsidRPr="0088654D">
        <w:rPr>
          <w:sz w:val="18"/>
          <w:szCs w:val="18"/>
        </w:rPr>
        <w:t xml:space="preserve">. </w:t>
      </w:r>
      <w:proofErr w:type="spellStart"/>
      <w:r w:rsidRPr="0088654D">
        <w:rPr>
          <w:sz w:val="18"/>
          <w:szCs w:val="18"/>
        </w:rPr>
        <w:t>сомкн</w:t>
      </w:r>
      <w:proofErr w:type="spellEnd"/>
      <w:r w:rsidRPr="0088654D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53276B00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88654D">
        <w:rPr>
          <w:sz w:val="18"/>
          <w:szCs w:val="18"/>
        </w:rPr>
        <w:t>просматриваемость</w:t>
      </w:r>
      <w:proofErr w:type="spellEnd"/>
      <w:r w:rsidRPr="0088654D">
        <w:rPr>
          <w:sz w:val="18"/>
          <w:szCs w:val="18"/>
        </w:rPr>
        <w:t xml:space="preserve"> Средняя, стадия </w:t>
      </w:r>
      <w:proofErr w:type="spellStart"/>
      <w:r w:rsidRPr="0088654D">
        <w:rPr>
          <w:sz w:val="18"/>
          <w:szCs w:val="18"/>
        </w:rPr>
        <w:t>дигресии</w:t>
      </w:r>
      <w:proofErr w:type="spellEnd"/>
      <w:r w:rsidRPr="0088654D">
        <w:rPr>
          <w:sz w:val="18"/>
          <w:szCs w:val="18"/>
        </w:rPr>
        <w:t xml:space="preserve"> регулирование           </w:t>
      </w:r>
    </w:p>
    <w:p w14:paraId="2A40CA99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12A92321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34B40FDB" w14:textId="493EFB19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br w:type="page"/>
      </w:r>
    </w:p>
    <w:p w14:paraId="7AD119C0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12      </w:t>
      </w:r>
    </w:p>
    <w:p w14:paraId="42D5C8BF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1E8313BE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 N :</w:t>
      </w:r>
      <w:proofErr w:type="spellStart"/>
      <w:r w:rsidRPr="0088654D">
        <w:rPr>
          <w:sz w:val="18"/>
          <w:szCs w:val="18"/>
        </w:rPr>
        <w:t>Пло</w:t>
      </w:r>
      <w:proofErr w:type="spellEnd"/>
      <w:r w:rsidRPr="0088654D">
        <w:rPr>
          <w:sz w:val="18"/>
          <w:szCs w:val="18"/>
        </w:rPr>
        <w:t>-    :Состав.Подр.Подл.:</w:t>
      </w:r>
      <w:proofErr w:type="spellStart"/>
      <w:r w:rsidRPr="0088654D">
        <w:rPr>
          <w:sz w:val="18"/>
          <w:szCs w:val="18"/>
        </w:rPr>
        <w:t>Я:Вы</w:t>
      </w:r>
      <w:proofErr w:type="spellEnd"/>
      <w:r w:rsidRPr="0088654D">
        <w:rPr>
          <w:sz w:val="18"/>
          <w:szCs w:val="18"/>
        </w:rPr>
        <w:t>- :Эле-:</w:t>
      </w:r>
      <w:proofErr w:type="spellStart"/>
      <w:r w:rsidRPr="0088654D">
        <w:rPr>
          <w:sz w:val="18"/>
          <w:szCs w:val="18"/>
        </w:rPr>
        <w:t>Воз:Вы</w:t>
      </w:r>
      <w:proofErr w:type="spellEnd"/>
      <w:r w:rsidRPr="0088654D">
        <w:rPr>
          <w:sz w:val="18"/>
          <w:szCs w:val="18"/>
        </w:rPr>
        <w:t>-:</w:t>
      </w:r>
      <w:proofErr w:type="spellStart"/>
      <w:r w:rsidRPr="0088654D">
        <w:rPr>
          <w:sz w:val="18"/>
          <w:szCs w:val="18"/>
        </w:rPr>
        <w:t>Ди:Кл.Гр.Бо</w:t>
      </w:r>
      <w:proofErr w:type="spellEnd"/>
      <w:r w:rsidRPr="0088654D">
        <w:rPr>
          <w:sz w:val="18"/>
          <w:szCs w:val="18"/>
        </w:rPr>
        <w:t>: Тип  :</w:t>
      </w:r>
      <w:proofErr w:type="spellStart"/>
      <w:r w:rsidRPr="0088654D">
        <w:rPr>
          <w:sz w:val="18"/>
          <w:szCs w:val="18"/>
        </w:rPr>
        <w:t>Полн:Запас</w:t>
      </w:r>
      <w:proofErr w:type="spellEnd"/>
      <w:r w:rsidRPr="0088654D">
        <w:rPr>
          <w:sz w:val="18"/>
          <w:szCs w:val="18"/>
        </w:rPr>
        <w:t xml:space="preserve"> </w:t>
      </w:r>
      <w:proofErr w:type="spellStart"/>
      <w:r w:rsidRPr="0088654D">
        <w:rPr>
          <w:sz w:val="18"/>
          <w:szCs w:val="18"/>
        </w:rPr>
        <w:t>сырораст</w:t>
      </w:r>
      <w:proofErr w:type="spellEnd"/>
      <w:r w:rsidRPr="0088654D">
        <w:rPr>
          <w:sz w:val="18"/>
          <w:szCs w:val="18"/>
        </w:rPr>
        <w:t xml:space="preserve">. :Кл. Запас на выделе, </w:t>
      </w:r>
      <w:proofErr w:type="spellStart"/>
      <w:r w:rsidRPr="0088654D">
        <w:rPr>
          <w:sz w:val="18"/>
          <w:szCs w:val="18"/>
        </w:rPr>
        <w:t>дес.кбм</w:t>
      </w:r>
      <w:proofErr w:type="spellEnd"/>
      <w:r w:rsidRPr="0088654D">
        <w:rPr>
          <w:sz w:val="18"/>
          <w:szCs w:val="18"/>
        </w:rPr>
        <w:t>:                 :</w:t>
      </w:r>
    </w:p>
    <w:p w14:paraId="25991706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:вы-:</w:t>
      </w:r>
      <w:proofErr w:type="spellStart"/>
      <w:r w:rsidRPr="0088654D">
        <w:rPr>
          <w:sz w:val="18"/>
          <w:szCs w:val="18"/>
        </w:rPr>
        <w:t>щадь</w:t>
      </w:r>
      <w:proofErr w:type="spellEnd"/>
      <w:r w:rsidRPr="0088654D">
        <w:rPr>
          <w:sz w:val="18"/>
          <w:szCs w:val="18"/>
        </w:rPr>
        <w:t>,   :</w:t>
      </w:r>
      <w:proofErr w:type="spellStart"/>
      <w:r w:rsidRPr="0088654D">
        <w:rPr>
          <w:sz w:val="18"/>
          <w:szCs w:val="18"/>
        </w:rPr>
        <w:t>Покров,почва</w:t>
      </w:r>
      <w:proofErr w:type="spellEnd"/>
      <w:r w:rsidRPr="0088654D">
        <w:rPr>
          <w:sz w:val="18"/>
          <w:szCs w:val="18"/>
        </w:rPr>
        <w:t>, ре-:</w:t>
      </w:r>
      <w:proofErr w:type="spellStart"/>
      <w:r w:rsidRPr="0088654D">
        <w:rPr>
          <w:sz w:val="18"/>
          <w:szCs w:val="18"/>
        </w:rPr>
        <w:t>Р:со</w:t>
      </w:r>
      <w:proofErr w:type="spellEnd"/>
      <w:r w:rsidRPr="0088654D">
        <w:rPr>
          <w:sz w:val="18"/>
          <w:szCs w:val="18"/>
        </w:rPr>
        <w:t>- :мент:   :   :</w:t>
      </w:r>
      <w:proofErr w:type="spellStart"/>
      <w:r w:rsidRPr="0088654D">
        <w:rPr>
          <w:sz w:val="18"/>
          <w:szCs w:val="18"/>
        </w:rPr>
        <w:t>ам:во:во:ни</w:t>
      </w:r>
      <w:proofErr w:type="spellEnd"/>
      <w:r w:rsidRPr="0088654D">
        <w:rPr>
          <w:sz w:val="18"/>
          <w:szCs w:val="18"/>
        </w:rPr>
        <w:t>:      :</w:t>
      </w:r>
      <w:proofErr w:type="spellStart"/>
      <w:r w:rsidRPr="0088654D">
        <w:rPr>
          <w:sz w:val="18"/>
          <w:szCs w:val="18"/>
        </w:rPr>
        <w:t>ота</w:t>
      </w:r>
      <w:proofErr w:type="spellEnd"/>
      <w:r w:rsidRPr="0088654D">
        <w:rPr>
          <w:sz w:val="18"/>
          <w:szCs w:val="18"/>
        </w:rPr>
        <w:t xml:space="preserve"> : леса, </w:t>
      </w:r>
      <w:proofErr w:type="spellStart"/>
      <w:r w:rsidRPr="0088654D">
        <w:rPr>
          <w:sz w:val="18"/>
          <w:szCs w:val="18"/>
        </w:rPr>
        <w:t>дес.кбм</w:t>
      </w:r>
      <w:proofErr w:type="spellEnd"/>
      <w:r w:rsidRPr="0088654D">
        <w:rPr>
          <w:sz w:val="18"/>
          <w:szCs w:val="18"/>
        </w:rPr>
        <w:t xml:space="preserve">  :то:-------------------------:                 :</w:t>
      </w:r>
    </w:p>
    <w:p w14:paraId="7D150117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:де-:        :</w:t>
      </w:r>
      <w:proofErr w:type="spellStart"/>
      <w:r w:rsidRPr="0088654D">
        <w:rPr>
          <w:sz w:val="18"/>
          <w:szCs w:val="18"/>
        </w:rPr>
        <w:t>льеф,особ.выд.Про:У:та</w:t>
      </w:r>
      <w:proofErr w:type="spellEnd"/>
      <w:r w:rsidRPr="0088654D">
        <w:rPr>
          <w:sz w:val="18"/>
          <w:szCs w:val="18"/>
        </w:rPr>
        <w:t xml:space="preserve">  :    :</w:t>
      </w:r>
      <w:proofErr w:type="spellStart"/>
      <w:r w:rsidRPr="0088654D">
        <w:rPr>
          <w:sz w:val="18"/>
          <w:szCs w:val="18"/>
        </w:rPr>
        <w:t>ра</w:t>
      </w:r>
      <w:proofErr w:type="spellEnd"/>
      <w:r w:rsidRPr="0088654D">
        <w:rPr>
          <w:sz w:val="18"/>
          <w:szCs w:val="18"/>
        </w:rPr>
        <w:t xml:space="preserve"> :со-:</w:t>
      </w:r>
      <w:proofErr w:type="spellStart"/>
      <w:r w:rsidRPr="0088654D">
        <w:rPr>
          <w:sz w:val="18"/>
          <w:szCs w:val="18"/>
        </w:rPr>
        <w:t>ет:зр:зр:те</w:t>
      </w:r>
      <w:proofErr w:type="spellEnd"/>
      <w:r w:rsidRPr="0088654D">
        <w:rPr>
          <w:sz w:val="18"/>
          <w:szCs w:val="18"/>
        </w:rPr>
        <w:t>: леса :----:----------------:</w:t>
      </w:r>
      <w:proofErr w:type="spellStart"/>
      <w:r w:rsidRPr="0088654D">
        <w:rPr>
          <w:sz w:val="18"/>
          <w:szCs w:val="18"/>
        </w:rPr>
        <w:t>ва:су</w:t>
      </w:r>
      <w:proofErr w:type="spellEnd"/>
      <w:r w:rsidRPr="0088654D">
        <w:rPr>
          <w:sz w:val="18"/>
          <w:szCs w:val="18"/>
        </w:rPr>
        <w:t>- :ре- :</w:t>
      </w:r>
      <w:proofErr w:type="spellStart"/>
      <w:r w:rsidRPr="0088654D">
        <w:rPr>
          <w:sz w:val="18"/>
          <w:szCs w:val="18"/>
        </w:rPr>
        <w:t>еди</w:t>
      </w:r>
      <w:proofErr w:type="spellEnd"/>
      <w:r w:rsidRPr="0088654D">
        <w:rPr>
          <w:sz w:val="18"/>
          <w:szCs w:val="18"/>
        </w:rPr>
        <w:t>-:</w:t>
      </w:r>
      <w:proofErr w:type="spellStart"/>
      <w:r w:rsidRPr="0088654D">
        <w:rPr>
          <w:sz w:val="18"/>
          <w:szCs w:val="18"/>
        </w:rPr>
        <w:t>захламлен.:Хозяйственные</w:t>
      </w:r>
      <w:proofErr w:type="spellEnd"/>
      <w:r w:rsidRPr="0088654D">
        <w:rPr>
          <w:sz w:val="18"/>
          <w:szCs w:val="18"/>
        </w:rPr>
        <w:t xml:space="preserve">    :</w:t>
      </w:r>
    </w:p>
    <w:p w14:paraId="29D7CD3D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:ла : га     :</w:t>
      </w:r>
      <w:proofErr w:type="spellStart"/>
      <w:r w:rsidRPr="0088654D">
        <w:rPr>
          <w:sz w:val="18"/>
          <w:szCs w:val="18"/>
        </w:rPr>
        <w:t>исхожд.Кат.земель:С:Яр</w:t>
      </w:r>
      <w:proofErr w:type="spellEnd"/>
      <w:r w:rsidRPr="0088654D">
        <w:rPr>
          <w:sz w:val="18"/>
          <w:szCs w:val="18"/>
        </w:rPr>
        <w:t xml:space="preserve">  :</w:t>
      </w:r>
      <w:proofErr w:type="spellStart"/>
      <w:r w:rsidRPr="0088654D">
        <w:rPr>
          <w:sz w:val="18"/>
          <w:szCs w:val="18"/>
        </w:rPr>
        <w:t>ле</w:t>
      </w:r>
      <w:proofErr w:type="spellEnd"/>
      <w:r w:rsidRPr="0088654D">
        <w:rPr>
          <w:sz w:val="18"/>
          <w:szCs w:val="18"/>
        </w:rPr>
        <w:t>- :   :   :р :</w:t>
      </w:r>
      <w:proofErr w:type="spellStart"/>
      <w:r w:rsidRPr="0088654D">
        <w:rPr>
          <w:sz w:val="18"/>
          <w:szCs w:val="18"/>
        </w:rPr>
        <w:t>ас:ас:т</w:t>
      </w:r>
      <w:proofErr w:type="spellEnd"/>
      <w:r w:rsidRPr="0088654D">
        <w:rPr>
          <w:sz w:val="18"/>
          <w:szCs w:val="18"/>
        </w:rPr>
        <w:t xml:space="preserve"> :      :Сумм: на :</w:t>
      </w:r>
      <w:proofErr w:type="spellStart"/>
      <w:r w:rsidRPr="0088654D">
        <w:rPr>
          <w:sz w:val="18"/>
          <w:szCs w:val="18"/>
        </w:rPr>
        <w:t>общий:по</w:t>
      </w:r>
      <w:proofErr w:type="spellEnd"/>
      <w:r w:rsidRPr="0088654D">
        <w:rPr>
          <w:sz w:val="18"/>
          <w:szCs w:val="18"/>
        </w:rPr>
        <w:t xml:space="preserve">   :</w:t>
      </w:r>
      <w:proofErr w:type="spellStart"/>
      <w:r w:rsidRPr="0088654D">
        <w:rPr>
          <w:sz w:val="18"/>
          <w:szCs w:val="18"/>
        </w:rPr>
        <w:t>рн:хо</w:t>
      </w:r>
      <w:proofErr w:type="spellEnd"/>
      <w:r w:rsidRPr="0088654D">
        <w:rPr>
          <w:sz w:val="18"/>
          <w:szCs w:val="18"/>
        </w:rPr>
        <w:t>- :    :</w:t>
      </w:r>
      <w:proofErr w:type="spellStart"/>
      <w:r w:rsidRPr="0088654D">
        <w:rPr>
          <w:sz w:val="18"/>
          <w:szCs w:val="18"/>
        </w:rPr>
        <w:t>нич</w:t>
      </w:r>
      <w:proofErr w:type="spellEnd"/>
      <w:r w:rsidRPr="0088654D">
        <w:rPr>
          <w:sz w:val="18"/>
          <w:szCs w:val="18"/>
        </w:rPr>
        <w:t>-:----------:                 :</w:t>
      </w:r>
    </w:p>
    <w:p w14:paraId="56E956A1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   :        :</w:t>
      </w:r>
      <w:proofErr w:type="spellStart"/>
      <w:r w:rsidRPr="0088654D">
        <w:rPr>
          <w:sz w:val="18"/>
          <w:szCs w:val="18"/>
        </w:rPr>
        <w:t>Хар.лесн</w:t>
      </w:r>
      <w:proofErr w:type="spellEnd"/>
      <w:r w:rsidRPr="0088654D">
        <w:rPr>
          <w:sz w:val="18"/>
          <w:szCs w:val="18"/>
        </w:rPr>
        <w:t>. культур: :ус  :</w:t>
      </w:r>
      <w:proofErr w:type="spellStart"/>
      <w:r w:rsidRPr="0088654D">
        <w:rPr>
          <w:sz w:val="18"/>
          <w:szCs w:val="18"/>
        </w:rPr>
        <w:t>са</w:t>
      </w:r>
      <w:proofErr w:type="spellEnd"/>
      <w:r w:rsidRPr="0088654D">
        <w:rPr>
          <w:sz w:val="18"/>
          <w:szCs w:val="18"/>
        </w:rPr>
        <w:t xml:space="preserve">  :</w:t>
      </w:r>
      <w:proofErr w:type="spellStart"/>
      <w:r w:rsidRPr="0088654D">
        <w:rPr>
          <w:sz w:val="18"/>
          <w:szCs w:val="18"/>
        </w:rPr>
        <w:t>ст</w:t>
      </w:r>
      <w:proofErr w:type="spellEnd"/>
      <w:r w:rsidRPr="0088654D">
        <w:rPr>
          <w:sz w:val="18"/>
          <w:szCs w:val="18"/>
        </w:rPr>
        <w:t xml:space="preserve"> :та :  :</w:t>
      </w:r>
      <w:proofErr w:type="spellStart"/>
      <w:r w:rsidRPr="0088654D">
        <w:rPr>
          <w:sz w:val="18"/>
          <w:szCs w:val="18"/>
        </w:rPr>
        <w:t>та:та</w:t>
      </w:r>
      <w:proofErr w:type="spellEnd"/>
      <w:r w:rsidRPr="0088654D">
        <w:rPr>
          <w:sz w:val="18"/>
          <w:szCs w:val="18"/>
        </w:rPr>
        <w:t xml:space="preserve">:  :      :а </w:t>
      </w:r>
      <w:proofErr w:type="spellStart"/>
      <w:r w:rsidRPr="0088654D">
        <w:rPr>
          <w:sz w:val="18"/>
          <w:szCs w:val="18"/>
        </w:rPr>
        <w:t>пл</w:t>
      </w:r>
      <w:proofErr w:type="spellEnd"/>
      <w:r w:rsidRPr="0088654D">
        <w:rPr>
          <w:sz w:val="18"/>
          <w:szCs w:val="18"/>
        </w:rPr>
        <w:t>: 1  :на   :</w:t>
      </w:r>
      <w:proofErr w:type="spellStart"/>
      <w:r w:rsidRPr="0088654D">
        <w:rPr>
          <w:sz w:val="18"/>
          <w:szCs w:val="18"/>
        </w:rPr>
        <w:t>соста:ос:стоя:дин</w:t>
      </w:r>
      <w:proofErr w:type="spellEnd"/>
      <w:r w:rsidRPr="0088654D">
        <w:rPr>
          <w:sz w:val="18"/>
          <w:szCs w:val="18"/>
        </w:rPr>
        <w:t xml:space="preserve"> :</w:t>
      </w:r>
      <w:proofErr w:type="spellStart"/>
      <w:r w:rsidRPr="0088654D">
        <w:rPr>
          <w:sz w:val="18"/>
          <w:szCs w:val="18"/>
        </w:rPr>
        <w:t>ных</w:t>
      </w:r>
      <w:proofErr w:type="spellEnd"/>
      <w:r w:rsidRPr="0088654D">
        <w:rPr>
          <w:sz w:val="18"/>
          <w:szCs w:val="18"/>
        </w:rPr>
        <w:t xml:space="preserve"> :</w:t>
      </w:r>
      <w:proofErr w:type="spellStart"/>
      <w:r w:rsidRPr="0088654D">
        <w:rPr>
          <w:sz w:val="18"/>
          <w:szCs w:val="18"/>
        </w:rPr>
        <w:t>общий:лик</w:t>
      </w:r>
      <w:proofErr w:type="spellEnd"/>
      <w:r w:rsidRPr="0088654D">
        <w:rPr>
          <w:sz w:val="18"/>
          <w:szCs w:val="18"/>
        </w:rPr>
        <w:t>-:мероприятия      :</w:t>
      </w:r>
    </w:p>
    <w:p w14:paraId="50AD448A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   :        :</w:t>
      </w:r>
      <w:proofErr w:type="spellStart"/>
      <w:r w:rsidRPr="0088654D">
        <w:rPr>
          <w:sz w:val="18"/>
          <w:szCs w:val="18"/>
        </w:rPr>
        <w:t>Кадастров.оценка</w:t>
      </w:r>
      <w:proofErr w:type="spellEnd"/>
      <w:r w:rsidRPr="0088654D">
        <w:rPr>
          <w:sz w:val="18"/>
          <w:szCs w:val="18"/>
        </w:rPr>
        <w:t xml:space="preserve"> : :а   :    :   :   :  :  :  :  : ТЛУ  :сеч.: га :</w:t>
      </w:r>
      <w:proofErr w:type="spellStart"/>
      <w:r w:rsidRPr="0088654D">
        <w:rPr>
          <w:sz w:val="18"/>
          <w:szCs w:val="18"/>
        </w:rPr>
        <w:t>выдел:вляющ:ти:стар</w:t>
      </w:r>
      <w:proofErr w:type="spellEnd"/>
      <w:r w:rsidRPr="0088654D">
        <w:rPr>
          <w:sz w:val="18"/>
          <w:szCs w:val="18"/>
        </w:rPr>
        <w:t>.    :дер.:     :вида:                 :</w:t>
      </w:r>
    </w:p>
    <w:p w14:paraId="222B4B1C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71ED3701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3464064B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7C52387E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34  3.5951   5Л3С2Б            1  27   Л    100 27  34 5  2  1  КТВ    0.6  26   93.5  46.8  1  3.6            1.8        Уборка неликв. д  </w:t>
      </w:r>
    </w:p>
    <w:p w14:paraId="794E4463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С        28  38          С3                     28    1                            Очистка </w:t>
      </w:r>
      <w:proofErr w:type="spellStart"/>
      <w:r w:rsidRPr="0088654D">
        <w:rPr>
          <w:sz w:val="18"/>
          <w:szCs w:val="18"/>
        </w:rPr>
        <w:t>терр</w:t>
      </w:r>
      <w:proofErr w:type="spellEnd"/>
      <w:r w:rsidRPr="0088654D">
        <w:rPr>
          <w:sz w:val="18"/>
          <w:szCs w:val="18"/>
        </w:rPr>
        <w:t xml:space="preserve">. от  </w:t>
      </w:r>
    </w:p>
    <w:p w14:paraId="4AA28BAA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Б    80  24  26                                 18.7  2                                              </w:t>
      </w:r>
    </w:p>
    <w:p w14:paraId="58D4E2C8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подрост: 6С4Л (15) 3 м, 3 </w:t>
      </w:r>
      <w:proofErr w:type="spellStart"/>
      <w:r w:rsidRPr="0088654D">
        <w:rPr>
          <w:sz w:val="18"/>
          <w:szCs w:val="18"/>
        </w:rPr>
        <w:t>тыс.шт</w:t>
      </w:r>
      <w:proofErr w:type="spellEnd"/>
      <w:r w:rsidRPr="0088654D">
        <w:rPr>
          <w:sz w:val="18"/>
          <w:szCs w:val="18"/>
        </w:rPr>
        <w:t xml:space="preserve">/га, благонадежный                                                                             </w:t>
      </w:r>
    </w:p>
    <w:p w14:paraId="7A0CED51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подлесок: ИВК, ЧР, Р Средний                                                                                                   </w:t>
      </w:r>
    </w:p>
    <w:p w14:paraId="5CF93462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5F5B8C76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88654D">
        <w:rPr>
          <w:sz w:val="18"/>
          <w:szCs w:val="18"/>
        </w:rPr>
        <w:t>гориз</w:t>
      </w:r>
      <w:proofErr w:type="spellEnd"/>
      <w:r w:rsidRPr="0088654D">
        <w:rPr>
          <w:sz w:val="18"/>
          <w:szCs w:val="18"/>
        </w:rPr>
        <w:t xml:space="preserve">. </w:t>
      </w:r>
      <w:proofErr w:type="spellStart"/>
      <w:r w:rsidRPr="0088654D">
        <w:rPr>
          <w:sz w:val="18"/>
          <w:szCs w:val="18"/>
        </w:rPr>
        <w:t>сомкн</w:t>
      </w:r>
      <w:proofErr w:type="spellEnd"/>
      <w:r w:rsidRPr="0088654D">
        <w:rPr>
          <w:sz w:val="18"/>
          <w:szCs w:val="18"/>
        </w:rPr>
        <w:t xml:space="preserve">, эстетическая оценка Средняя, санитарно-гигиен. оценка Средняя,         </w:t>
      </w:r>
    </w:p>
    <w:p w14:paraId="5628642E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88654D">
        <w:rPr>
          <w:sz w:val="18"/>
          <w:szCs w:val="18"/>
        </w:rPr>
        <w:t>просматриваемость</w:t>
      </w:r>
      <w:proofErr w:type="spellEnd"/>
      <w:r w:rsidRPr="0088654D">
        <w:rPr>
          <w:sz w:val="18"/>
          <w:szCs w:val="18"/>
        </w:rPr>
        <w:t xml:space="preserve"> Средняя, стадия </w:t>
      </w:r>
      <w:proofErr w:type="spellStart"/>
      <w:r w:rsidRPr="0088654D">
        <w:rPr>
          <w:sz w:val="18"/>
          <w:szCs w:val="18"/>
        </w:rPr>
        <w:t>дигресии</w:t>
      </w:r>
      <w:proofErr w:type="spellEnd"/>
      <w:r w:rsidRPr="0088654D">
        <w:rPr>
          <w:sz w:val="18"/>
          <w:szCs w:val="18"/>
        </w:rPr>
        <w:t xml:space="preserve"> регулирование           </w:t>
      </w:r>
    </w:p>
    <w:p w14:paraId="66982654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76035AC0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Особенности: Загрязнен бытовыми отходами                                                                                       </w:t>
      </w:r>
    </w:p>
    <w:p w14:paraId="79BD69B6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728D75F5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35  0.0725   5Л3С2Б            1  27   Л    100 27  34 5  2  1  КТВ    0.6  26   1.9   0.9   1  0.07           0.04       Уборка неликв. д  </w:t>
      </w:r>
    </w:p>
    <w:p w14:paraId="37F3282C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С        28  38          С3                     0.6   1                            Очистка </w:t>
      </w:r>
      <w:proofErr w:type="spellStart"/>
      <w:r w:rsidRPr="0088654D">
        <w:rPr>
          <w:sz w:val="18"/>
          <w:szCs w:val="18"/>
        </w:rPr>
        <w:t>терр</w:t>
      </w:r>
      <w:proofErr w:type="spellEnd"/>
      <w:r w:rsidRPr="0088654D">
        <w:rPr>
          <w:sz w:val="18"/>
          <w:szCs w:val="18"/>
        </w:rPr>
        <w:t xml:space="preserve">. от  </w:t>
      </w:r>
    </w:p>
    <w:p w14:paraId="0658F6AE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Б    80  24  26                                 0.4   2                                              </w:t>
      </w:r>
    </w:p>
    <w:p w14:paraId="1DFC2AC2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подрост: 6С4Л (15) 3 м, 3 </w:t>
      </w:r>
      <w:proofErr w:type="spellStart"/>
      <w:r w:rsidRPr="0088654D">
        <w:rPr>
          <w:sz w:val="18"/>
          <w:szCs w:val="18"/>
        </w:rPr>
        <w:t>тыс.шт</w:t>
      </w:r>
      <w:proofErr w:type="spellEnd"/>
      <w:r w:rsidRPr="0088654D">
        <w:rPr>
          <w:sz w:val="18"/>
          <w:szCs w:val="18"/>
        </w:rPr>
        <w:t xml:space="preserve">/га, благонадежный                                                                             </w:t>
      </w:r>
    </w:p>
    <w:p w14:paraId="6E011B22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подлесок: ИВК, ЧР, Р Средний                                                                                                   </w:t>
      </w:r>
    </w:p>
    <w:p w14:paraId="3B7ACC35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70F8D39C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88654D">
        <w:rPr>
          <w:sz w:val="18"/>
          <w:szCs w:val="18"/>
        </w:rPr>
        <w:t>гориз</w:t>
      </w:r>
      <w:proofErr w:type="spellEnd"/>
      <w:r w:rsidRPr="0088654D">
        <w:rPr>
          <w:sz w:val="18"/>
          <w:szCs w:val="18"/>
        </w:rPr>
        <w:t xml:space="preserve">. </w:t>
      </w:r>
      <w:proofErr w:type="spellStart"/>
      <w:r w:rsidRPr="0088654D">
        <w:rPr>
          <w:sz w:val="18"/>
          <w:szCs w:val="18"/>
        </w:rPr>
        <w:t>сомкн</w:t>
      </w:r>
      <w:proofErr w:type="spellEnd"/>
      <w:r w:rsidRPr="0088654D">
        <w:rPr>
          <w:sz w:val="18"/>
          <w:szCs w:val="18"/>
        </w:rPr>
        <w:t xml:space="preserve">, эстетическая оценка Средняя, санитарно-гигиен. оценка Средняя,         </w:t>
      </w:r>
    </w:p>
    <w:p w14:paraId="14DAF705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88654D">
        <w:rPr>
          <w:sz w:val="18"/>
          <w:szCs w:val="18"/>
        </w:rPr>
        <w:t>просматриваемость</w:t>
      </w:r>
      <w:proofErr w:type="spellEnd"/>
      <w:r w:rsidRPr="0088654D">
        <w:rPr>
          <w:sz w:val="18"/>
          <w:szCs w:val="18"/>
        </w:rPr>
        <w:t xml:space="preserve"> Средняя, стадия </w:t>
      </w:r>
      <w:proofErr w:type="spellStart"/>
      <w:r w:rsidRPr="0088654D">
        <w:rPr>
          <w:sz w:val="18"/>
          <w:szCs w:val="18"/>
        </w:rPr>
        <w:t>дигресии</w:t>
      </w:r>
      <w:proofErr w:type="spellEnd"/>
      <w:r w:rsidRPr="0088654D">
        <w:rPr>
          <w:sz w:val="18"/>
          <w:szCs w:val="18"/>
        </w:rPr>
        <w:t xml:space="preserve"> регулирование           </w:t>
      </w:r>
    </w:p>
    <w:p w14:paraId="2F432B4C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3EE0CA17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Особенности: Загрязнен бытовыми отходами                                                                                       </w:t>
      </w:r>
    </w:p>
    <w:p w14:paraId="50B5B922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668C32F4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36  0.8887   4Л2С4Б            1  25   Л    100 26  36 5  2  2  КТВ    0.4  16   14.2  5.7   1                                              </w:t>
      </w:r>
    </w:p>
    <w:p w14:paraId="2B8BA02C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С        26  40          С3                     2.8   1                                              </w:t>
      </w:r>
    </w:p>
    <w:p w14:paraId="268C702F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Б    80  24  28                                 5.7   2                                              </w:t>
      </w:r>
    </w:p>
    <w:p w14:paraId="74B87763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подлесок: Р, ЧР, ШП Редкий                                                                                                     </w:t>
      </w:r>
    </w:p>
    <w:p w14:paraId="63C919A2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34E941AE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88654D">
        <w:rPr>
          <w:sz w:val="18"/>
          <w:szCs w:val="18"/>
        </w:rPr>
        <w:t>груп</w:t>
      </w:r>
      <w:proofErr w:type="spellEnd"/>
      <w:r w:rsidRPr="0088654D">
        <w:rPr>
          <w:sz w:val="18"/>
          <w:szCs w:val="18"/>
        </w:rPr>
        <w:t xml:space="preserve">. </w:t>
      </w:r>
      <w:proofErr w:type="spellStart"/>
      <w:r w:rsidRPr="0088654D">
        <w:rPr>
          <w:sz w:val="18"/>
          <w:szCs w:val="18"/>
        </w:rPr>
        <w:t>разм</w:t>
      </w:r>
      <w:proofErr w:type="spellEnd"/>
      <w:r w:rsidRPr="0088654D">
        <w:rPr>
          <w:sz w:val="18"/>
          <w:szCs w:val="18"/>
        </w:rPr>
        <w:t xml:space="preserve">., эстетическая оценка Средняя, санитарно-гигиен. оценка Средняя,         </w:t>
      </w:r>
    </w:p>
    <w:p w14:paraId="73898447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88654D">
        <w:rPr>
          <w:sz w:val="18"/>
          <w:szCs w:val="18"/>
        </w:rPr>
        <w:t>просматриваемость</w:t>
      </w:r>
      <w:proofErr w:type="spellEnd"/>
      <w:r w:rsidRPr="0088654D">
        <w:rPr>
          <w:sz w:val="18"/>
          <w:szCs w:val="18"/>
        </w:rPr>
        <w:t xml:space="preserve"> Средняя, стадия </w:t>
      </w:r>
      <w:proofErr w:type="spellStart"/>
      <w:r w:rsidRPr="0088654D">
        <w:rPr>
          <w:sz w:val="18"/>
          <w:szCs w:val="18"/>
        </w:rPr>
        <w:t>дигресии</w:t>
      </w:r>
      <w:proofErr w:type="spellEnd"/>
      <w:r w:rsidRPr="0088654D">
        <w:rPr>
          <w:sz w:val="18"/>
          <w:szCs w:val="18"/>
        </w:rPr>
        <w:t xml:space="preserve"> регулирование           </w:t>
      </w:r>
    </w:p>
    <w:p w14:paraId="7DA49059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2D42B094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3A31C0A9" w14:textId="268F2F1D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br w:type="page"/>
      </w:r>
    </w:p>
    <w:p w14:paraId="21B8E957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12      </w:t>
      </w:r>
    </w:p>
    <w:p w14:paraId="4DDC6F31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1CA29AAC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 N :</w:t>
      </w:r>
      <w:proofErr w:type="spellStart"/>
      <w:r w:rsidRPr="0088654D">
        <w:rPr>
          <w:sz w:val="18"/>
          <w:szCs w:val="18"/>
        </w:rPr>
        <w:t>Пло</w:t>
      </w:r>
      <w:proofErr w:type="spellEnd"/>
      <w:r w:rsidRPr="0088654D">
        <w:rPr>
          <w:sz w:val="18"/>
          <w:szCs w:val="18"/>
        </w:rPr>
        <w:t>-    :Состав.Подр.Подл.:</w:t>
      </w:r>
      <w:proofErr w:type="spellStart"/>
      <w:r w:rsidRPr="0088654D">
        <w:rPr>
          <w:sz w:val="18"/>
          <w:szCs w:val="18"/>
        </w:rPr>
        <w:t>Я:Вы</w:t>
      </w:r>
      <w:proofErr w:type="spellEnd"/>
      <w:r w:rsidRPr="0088654D">
        <w:rPr>
          <w:sz w:val="18"/>
          <w:szCs w:val="18"/>
        </w:rPr>
        <w:t>- :Эле-:</w:t>
      </w:r>
      <w:proofErr w:type="spellStart"/>
      <w:r w:rsidRPr="0088654D">
        <w:rPr>
          <w:sz w:val="18"/>
          <w:szCs w:val="18"/>
        </w:rPr>
        <w:t>Воз:Вы</w:t>
      </w:r>
      <w:proofErr w:type="spellEnd"/>
      <w:r w:rsidRPr="0088654D">
        <w:rPr>
          <w:sz w:val="18"/>
          <w:szCs w:val="18"/>
        </w:rPr>
        <w:t>-:</w:t>
      </w:r>
      <w:proofErr w:type="spellStart"/>
      <w:r w:rsidRPr="0088654D">
        <w:rPr>
          <w:sz w:val="18"/>
          <w:szCs w:val="18"/>
        </w:rPr>
        <w:t>Ди:Кл.Гр.Бо</w:t>
      </w:r>
      <w:proofErr w:type="spellEnd"/>
      <w:r w:rsidRPr="0088654D">
        <w:rPr>
          <w:sz w:val="18"/>
          <w:szCs w:val="18"/>
        </w:rPr>
        <w:t>: Тип  :</w:t>
      </w:r>
      <w:proofErr w:type="spellStart"/>
      <w:r w:rsidRPr="0088654D">
        <w:rPr>
          <w:sz w:val="18"/>
          <w:szCs w:val="18"/>
        </w:rPr>
        <w:t>Полн:Запас</w:t>
      </w:r>
      <w:proofErr w:type="spellEnd"/>
      <w:r w:rsidRPr="0088654D">
        <w:rPr>
          <w:sz w:val="18"/>
          <w:szCs w:val="18"/>
        </w:rPr>
        <w:t xml:space="preserve"> </w:t>
      </w:r>
      <w:proofErr w:type="spellStart"/>
      <w:r w:rsidRPr="0088654D">
        <w:rPr>
          <w:sz w:val="18"/>
          <w:szCs w:val="18"/>
        </w:rPr>
        <w:t>сырораст</w:t>
      </w:r>
      <w:proofErr w:type="spellEnd"/>
      <w:r w:rsidRPr="0088654D">
        <w:rPr>
          <w:sz w:val="18"/>
          <w:szCs w:val="18"/>
        </w:rPr>
        <w:t xml:space="preserve">. :Кл. Запас на выделе, </w:t>
      </w:r>
      <w:proofErr w:type="spellStart"/>
      <w:r w:rsidRPr="0088654D">
        <w:rPr>
          <w:sz w:val="18"/>
          <w:szCs w:val="18"/>
        </w:rPr>
        <w:t>дес.кбм</w:t>
      </w:r>
      <w:proofErr w:type="spellEnd"/>
      <w:r w:rsidRPr="0088654D">
        <w:rPr>
          <w:sz w:val="18"/>
          <w:szCs w:val="18"/>
        </w:rPr>
        <w:t>:                 :</w:t>
      </w:r>
    </w:p>
    <w:p w14:paraId="2514733B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:вы-:</w:t>
      </w:r>
      <w:proofErr w:type="spellStart"/>
      <w:r w:rsidRPr="0088654D">
        <w:rPr>
          <w:sz w:val="18"/>
          <w:szCs w:val="18"/>
        </w:rPr>
        <w:t>щадь</w:t>
      </w:r>
      <w:proofErr w:type="spellEnd"/>
      <w:r w:rsidRPr="0088654D">
        <w:rPr>
          <w:sz w:val="18"/>
          <w:szCs w:val="18"/>
        </w:rPr>
        <w:t>,   :</w:t>
      </w:r>
      <w:proofErr w:type="spellStart"/>
      <w:r w:rsidRPr="0088654D">
        <w:rPr>
          <w:sz w:val="18"/>
          <w:szCs w:val="18"/>
        </w:rPr>
        <w:t>Покров,почва</w:t>
      </w:r>
      <w:proofErr w:type="spellEnd"/>
      <w:r w:rsidRPr="0088654D">
        <w:rPr>
          <w:sz w:val="18"/>
          <w:szCs w:val="18"/>
        </w:rPr>
        <w:t>, ре-:</w:t>
      </w:r>
      <w:proofErr w:type="spellStart"/>
      <w:r w:rsidRPr="0088654D">
        <w:rPr>
          <w:sz w:val="18"/>
          <w:szCs w:val="18"/>
        </w:rPr>
        <w:t>Р:со</w:t>
      </w:r>
      <w:proofErr w:type="spellEnd"/>
      <w:r w:rsidRPr="0088654D">
        <w:rPr>
          <w:sz w:val="18"/>
          <w:szCs w:val="18"/>
        </w:rPr>
        <w:t>- :мент:   :   :</w:t>
      </w:r>
      <w:proofErr w:type="spellStart"/>
      <w:r w:rsidRPr="0088654D">
        <w:rPr>
          <w:sz w:val="18"/>
          <w:szCs w:val="18"/>
        </w:rPr>
        <w:t>ам:во:во:ни</w:t>
      </w:r>
      <w:proofErr w:type="spellEnd"/>
      <w:r w:rsidRPr="0088654D">
        <w:rPr>
          <w:sz w:val="18"/>
          <w:szCs w:val="18"/>
        </w:rPr>
        <w:t>:      :</w:t>
      </w:r>
      <w:proofErr w:type="spellStart"/>
      <w:r w:rsidRPr="0088654D">
        <w:rPr>
          <w:sz w:val="18"/>
          <w:szCs w:val="18"/>
        </w:rPr>
        <w:t>ота</w:t>
      </w:r>
      <w:proofErr w:type="spellEnd"/>
      <w:r w:rsidRPr="0088654D">
        <w:rPr>
          <w:sz w:val="18"/>
          <w:szCs w:val="18"/>
        </w:rPr>
        <w:t xml:space="preserve"> : леса, </w:t>
      </w:r>
      <w:proofErr w:type="spellStart"/>
      <w:r w:rsidRPr="0088654D">
        <w:rPr>
          <w:sz w:val="18"/>
          <w:szCs w:val="18"/>
        </w:rPr>
        <w:t>дес.кбм</w:t>
      </w:r>
      <w:proofErr w:type="spellEnd"/>
      <w:r w:rsidRPr="0088654D">
        <w:rPr>
          <w:sz w:val="18"/>
          <w:szCs w:val="18"/>
        </w:rPr>
        <w:t xml:space="preserve">  :то:-------------------------:                 :</w:t>
      </w:r>
    </w:p>
    <w:p w14:paraId="1C95617F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:де-:        :</w:t>
      </w:r>
      <w:proofErr w:type="spellStart"/>
      <w:r w:rsidRPr="0088654D">
        <w:rPr>
          <w:sz w:val="18"/>
          <w:szCs w:val="18"/>
        </w:rPr>
        <w:t>льеф,особ.выд.Про:У:та</w:t>
      </w:r>
      <w:proofErr w:type="spellEnd"/>
      <w:r w:rsidRPr="0088654D">
        <w:rPr>
          <w:sz w:val="18"/>
          <w:szCs w:val="18"/>
        </w:rPr>
        <w:t xml:space="preserve">  :    :</w:t>
      </w:r>
      <w:proofErr w:type="spellStart"/>
      <w:r w:rsidRPr="0088654D">
        <w:rPr>
          <w:sz w:val="18"/>
          <w:szCs w:val="18"/>
        </w:rPr>
        <w:t>ра</w:t>
      </w:r>
      <w:proofErr w:type="spellEnd"/>
      <w:r w:rsidRPr="0088654D">
        <w:rPr>
          <w:sz w:val="18"/>
          <w:szCs w:val="18"/>
        </w:rPr>
        <w:t xml:space="preserve"> :со-:</w:t>
      </w:r>
      <w:proofErr w:type="spellStart"/>
      <w:r w:rsidRPr="0088654D">
        <w:rPr>
          <w:sz w:val="18"/>
          <w:szCs w:val="18"/>
        </w:rPr>
        <w:t>ет:зр:зр:те</w:t>
      </w:r>
      <w:proofErr w:type="spellEnd"/>
      <w:r w:rsidRPr="0088654D">
        <w:rPr>
          <w:sz w:val="18"/>
          <w:szCs w:val="18"/>
        </w:rPr>
        <w:t>: леса :----:----------------:</w:t>
      </w:r>
      <w:proofErr w:type="spellStart"/>
      <w:r w:rsidRPr="0088654D">
        <w:rPr>
          <w:sz w:val="18"/>
          <w:szCs w:val="18"/>
        </w:rPr>
        <w:t>ва:су</w:t>
      </w:r>
      <w:proofErr w:type="spellEnd"/>
      <w:r w:rsidRPr="0088654D">
        <w:rPr>
          <w:sz w:val="18"/>
          <w:szCs w:val="18"/>
        </w:rPr>
        <w:t>- :ре- :</w:t>
      </w:r>
      <w:proofErr w:type="spellStart"/>
      <w:r w:rsidRPr="0088654D">
        <w:rPr>
          <w:sz w:val="18"/>
          <w:szCs w:val="18"/>
        </w:rPr>
        <w:t>еди</w:t>
      </w:r>
      <w:proofErr w:type="spellEnd"/>
      <w:r w:rsidRPr="0088654D">
        <w:rPr>
          <w:sz w:val="18"/>
          <w:szCs w:val="18"/>
        </w:rPr>
        <w:t>-:</w:t>
      </w:r>
      <w:proofErr w:type="spellStart"/>
      <w:r w:rsidRPr="0088654D">
        <w:rPr>
          <w:sz w:val="18"/>
          <w:szCs w:val="18"/>
        </w:rPr>
        <w:t>захламлен.:Хозяйственные</w:t>
      </w:r>
      <w:proofErr w:type="spellEnd"/>
      <w:r w:rsidRPr="0088654D">
        <w:rPr>
          <w:sz w:val="18"/>
          <w:szCs w:val="18"/>
        </w:rPr>
        <w:t xml:space="preserve">    :</w:t>
      </w:r>
    </w:p>
    <w:p w14:paraId="29CA0E6B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:ла : га     :</w:t>
      </w:r>
      <w:proofErr w:type="spellStart"/>
      <w:r w:rsidRPr="0088654D">
        <w:rPr>
          <w:sz w:val="18"/>
          <w:szCs w:val="18"/>
        </w:rPr>
        <w:t>исхожд.Кат.земель:С:Яр</w:t>
      </w:r>
      <w:proofErr w:type="spellEnd"/>
      <w:r w:rsidRPr="0088654D">
        <w:rPr>
          <w:sz w:val="18"/>
          <w:szCs w:val="18"/>
        </w:rPr>
        <w:t xml:space="preserve">  :</w:t>
      </w:r>
      <w:proofErr w:type="spellStart"/>
      <w:r w:rsidRPr="0088654D">
        <w:rPr>
          <w:sz w:val="18"/>
          <w:szCs w:val="18"/>
        </w:rPr>
        <w:t>ле</w:t>
      </w:r>
      <w:proofErr w:type="spellEnd"/>
      <w:r w:rsidRPr="0088654D">
        <w:rPr>
          <w:sz w:val="18"/>
          <w:szCs w:val="18"/>
        </w:rPr>
        <w:t>- :   :   :р :</w:t>
      </w:r>
      <w:proofErr w:type="spellStart"/>
      <w:r w:rsidRPr="0088654D">
        <w:rPr>
          <w:sz w:val="18"/>
          <w:szCs w:val="18"/>
        </w:rPr>
        <w:t>ас:ас:т</w:t>
      </w:r>
      <w:proofErr w:type="spellEnd"/>
      <w:r w:rsidRPr="0088654D">
        <w:rPr>
          <w:sz w:val="18"/>
          <w:szCs w:val="18"/>
        </w:rPr>
        <w:t xml:space="preserve"> :      :Сумм: на :</w:t>
      </w:r>
      <w:proofErr w:type="spellStart"/>
      <w:r w:rsidRPr="0088654D">
        <w:rPr>
          <w:sz w:val="18"/>
          <w:szCs w:val="18"/>
        </w:rPr>
        <w:t>общий:по</w:t>
      </w:r>
      <w:proofErr w:type="spellEnd"/>
      <w:r w:rsidRPr="0088654D">
        <w:rPr>
          <w:sz w:val="18"/>
          <w:szCs w:val="18"/>
        </w:rPr>
        <w:t xml:space="preserve">   :</w:t>
      </w:r>
      <w:proofErr w:type="spellStart"/>
      <w:r w:rsidRPr="0088654D">
        <w:rPr>
          <w:sz w:val="18"/>
          <w:szCs w:val="18"/>
        </w:rPr>
        <w:t>рн:хо</w:t>
      </w:r>
      <w:proofErr w:type="spellEnd"/>
      <w:r w:rsidRPr="0088654D">
        <w:rPr>
          <w:sz w:val="18"/>
          <w:szCs w:val="18"/>
        </w:rPr>
        <w:t>- :    :</w:t>
      </w:r>
      <w:proofErr w:type="spellStart"/>
      <w:r w:rsidRPr="0088654D">
        <w:rPr>
          <w:sz w:val="18"/>
          <w:szCs w:val="18"/>
        </w:rPr>
        <w:t>нич</w:t>
      </w:r>
      <w:proofErr w:type="spellEnd"/>
      <w:r w:rsidRPr="0088654D">
        <w:rPr>
          <w:sz w:val="18"/>
          <w:szCs w:val="18"/>
        </w:rPr>
        <w:t>-:----------:                 :</w:t>
      </w:r>
    </w:p>
    <w:p w14:paraId="4797EB13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   :        :</w:t>
      </w:r>
      <w:proofErr w:type="spellStart"/>
      <w:r w:rsidRPr="0088654D">
        <w:rPr>
          <w:sz w:val="18"/>
          <w:szCs w:val="18"/>
        </w:rPr>
        <w:t>Хар.лесн</w:t>
      </w:r>
      <w:proofErr w:type="spellEnd"/>
      <w:r w:rsidRPr="0088654D">
        <w:rPr>
          <w:sz w:val="18"/>
          <w:szCs w:val="18"/>
        </w:rPr>
        <w:t>. культур: :ус  :</w:t>
      </w:r>
      <w:proofErr w:type="spellStart"/>
      <w:r w:rsidRPr="0088654D">
        <w:rPr>
          <w:sz w:val="18"/>
          <w:szCs w:val="18"/>
        </w:rPr>
        <w:t>са</w:t>
      </w:r>
      <w:proofErr w:type="spellEnd"/>
      <w:r w:rsidRPr="0088654D">
        <w:rPr>
          <w:sz w:val="18"/>
          <w:szCs w:val="18"/>
        </w:rPr>
        <w:t xml:space="preserve">  :</w:t>
      </w:r>
      <w:proofErr w:type="spellStart"/>
      <w:r w:rsidRPr="0088654D">
        <w:rPr>
          <w:sz w:val="18"/>
          <w:szCs w:val="18"/>
        </w:rPr>
        <w:t>ст</w:t>
      </w:r>
      <w:proofErr w:type="spellEnd"/>
      <w:r w:rsidRPr="0088654D">
        <w:rPr>
          <w:sz w:val="18"/>
          <w:szCs w:val="18"/>
        </w:rPr>
        <w:t xml:space="preserve"> :та :  :</w:t>
      </w:r>
      <w:proofErr w:type="spellStart"/>
      <w:r w:rsidRPr="0088654D">
        <w:rPr>
          <w:sz w:val="18"/>
          <w:szCs w:val="18"/>
        </w:rPr>
        <w:t>та:та</w:t>
      </w:r>
      <w:proofErr w:type="spellEnd"/>
      <w:r w:rsidRPr="0088654D">
        <w:rPr>
          <w:sz w:val="18"/>
          <w:szCs w:val="18"/>
        </w:rPr>
        <w:t xml:space="preserve">:  :      :а </w:t>
      </w:r>
      <w:proofErr w:type="spellStart"/>
      <w:r w:rsidRPr="0088654D">
        <w:rPr>
          <w:sz w:val="18"/>
          <w:szCs w:val="18"/>
        </w:rPr>
        <w:t>пл</w:t>
      </w:r>
      <w:proofErr w:type="spellEnd"/>
      <w:r w:rsidRPr="0088654D">
        <w:rPr>
          <w:sz w:val="18"/>
          <w:szCs w:val="18"/>
        </w:rPr>
        <w:t>: 1  :на   :</w:t>
      </w:r>
      <w:proofErr w:type="spellStart"/>
      <w:r w:rsidRPr="0088654D">
        <w:rPr>
          <w:sz w:val="18"/>
          <w:szCs w:val="18"/>
        </w:rPr>
        <w:t>соста:ос:стоя:дин</w:t>
      </w:r>
      <w:proofErr w:type="spellEnd"/>
      <w:r w:rsidRPr="0088654D">
        <w:rPr>
          <w:sz w:val="18"/>
          <w:szCs w:val="18"/>
        </w:rPr>
        <w:t xml:space="preserve"> :</w:t>
      </w:r>
      <w:proofErr w:type="spellStart"/>
      <w:r w:rsidRPr="0088654D">
        <w:rPr>
          <w:sz w:val="18"/>
          <w:szCs w:val="18"/>
        </w:rPr>
        <w:t>ных</w:t>
      </w:r>
      <w:proofErr w:type="spellEnd"/>
      <w:r w:rsidRPr="0088654D">
        <w:rPr>
          <w:sz w:val="18"/>
          <w:szCs w:val="18"/>
        </w:rPr>
        <w:t xml:space="preserve"> :</w:t>
      </w:r>
      <w:proofErr w:type="spellStart"/>
      <w:r w:rsidRPr="0088654D">
        <w:rPr>
          <w:sz w:val="18"/>
          <w:szCs w:val="18"/>
        </w:rPr>
        <w:t>общий:лик</w:t>
      </w:r>
      <w:proofErr w:type="spellEnd"/>
      <w:r w:rsidRPr="0088654D">
        <w:rPr>
          <w:sz w:val="18"/>
          <w:szCs w:val="18"/>
        </w:rPr>
        <w:t>-:мероприятия      :</w:t>
      </w:r>
    </w:p>
    <w:p w14:paraId="2A220754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   :        :</w:t>
      </w:r>
      <w:proofErr w:type="spellStart"/>
      <w:r w:rsidRPr="0088654D">
        <w:rPr>
          <w:sz w:val="18"/>
          <w:szCs w:val="18"/>
        </w:rPr>
        <w:t>Кадастров.оценка</w:t>
      </w:r>
      <w:proofErr w:type="spellEnd"/>
      <w:r w:rsidRPr="0088654D">
        <w:rPr>
          <w:sz w:val="18"/>
          <w:szCs w:val="18"/>
        </w:rPr>
        <w:t xml:space="preserve"> : :а   :    :   :   :  :  :  :  : ТЛУ  :сеч.: га :</w:t>
      </w:r>
      <w:proofErr w:type="spellStart"/>
      <w:r w:rsidRPr="0088654D">
        <w:rPr>
          <w:sz w:val="18"/>
          <w:szCs w:val="18"/>
        </w:rPr>
        <w:t>выдел:вляющ:ти:стар</w:t>
      </w:r>
      <w:proofErr w:type="spellEnd"/>
      <w:r w:rsidRPr="0088654D">
        <w:rPr>
          <w:sz w:val="18"/>
          <w:szCs w:val="18"/>
        </w:rPr>
        <w:t>.    :дер.:     :вида:                 :</w:t>
      </w:r>
    </w:p>
    <w:p w14:paraId="767FE9AB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24344241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03DE7848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08B90C45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37  0.0057   4Л2С4Б            1  25   Л    100 26  36 5  2  2  КТВ    0.4  16   0.1         1                                              </w:t>
      </w:r>
    </w:p>
    <w:p w14:paraId="3E1869B1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С        26  40          С3                           1                                              </w:t>
      </w:r>
    </w:p>
    <w:p w14:paraId="499B6EBC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Б    80  24  28                                 0.1   2                                              </w:t>
      </w:r>
    </w:p>
    <w:p w14:paraId="6AF40E6B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подлесок: Р, ЧР, ШП Редкий                                                                                                     </w:t>
      </w:r>
    </w:p>
    <w:p w14:paraId="2FD9FCD5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58C548D3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88654D">
        <w:rPr>
          <w:sz w:val="18"/>
          <w:szCs w:val="18"/>
        </w:rPr>
        <w:t>груп</w:t>
      </w:r>
      <w:proofErr w:type="spellEnd"/>
      <w:r w:rsidRPr="0088654D">
        <w:rPr>
          <w:sz w:val="18"/>
          <w:szCs w:val="18"/>
        </w:rPr>
        <w:t xml:space="preserve">. </w:t>
      </w:r>
      <w:proofErr w:type="spellStart"/>
      <w:r w:rsidRPr="0088654D">
        <w:rPr>
          <w:sz w:val="18"/>
          <w:szCs w:val="18"/>
        </w:rPr>
        <w:t>разм</w:t>
      </w:r>
      <w:proofErr w:type="spellEnd"/>
      <w:r w:rsidRPr="0088654D">
        <w:rPr>
          <w:sz w:val="18"/>
          <w:szCs w:val="18"/>
        </w:rPr>
        <w:t xml:space="preserve">., эстетическая оценка Средняя, санитарно-гигиен. оценка Средняя,         </w:t>
      </w:r>
    </w:p>
    <w:p w14:paraId="2387B181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88654D">
        <w:rPr>
          <w:sz w:val="18"/>
          <w:szCs w:val="18"/>
        </w:rPr>
        <w:t>просматриваемость</w:t>
      </w:r>
      <w:proofErr w:type="spellEnd"/>
      <w:r w:rsidRPr="0088654D">
        <w:rPr>
          <w:sz w:val="18"/>
          <w:szCs w:val="18"/>
        </w:rPr>
        <w:t xml:space="preserve"> Средняя, стадия </w:t>
      </w:r>
      <w:proofErr w:type="spellStart"/>
      <w:r w:rsidRPr="0088654D">
        <w:rPr>
          <w:sz w:val="18"/>
          <w:szCs w:val="18"/>
        </w:rPr>
        <w:t>дигресии</w:t>
      </w:r>
      <w:proofErr w:type="spellEnd"/>
      <w:r w:rsidRPr="0088654D">
        <w:rPr>
          <w:sz w:val="18"/>
          <w:szCs w:val="18"/>
        </w:rPr>
        <w:t xml:space="preserve"> регулирование           </w:t>
      </w:r>
    </w:p>
    <w:p w14:paraId="27B15617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59407AFC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19BAEC17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38  0.0010   4Л2С4Б            1  25   Л    100 26  36 5  2  2  КТВ    0.4  16               1                                              </w:t>
      </w:r>
    </w:p>
    <w:p w14:paraId="33000054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С        26  40          С3                           1                                              </w:t>
      </w:r>
    </w:p>
    <w:p w14:paraId="2219656B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Б    80  24  28                                       2                                              </w:t>
      </w:r>
    </w:p>
    <w:p w14:paraId="4354779D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подлесок: Р, ЧР, ШП Редкий                                                                                                     </w:t>
      </w:r>
    </w:p>
    <w:p w14:paraId="1A7D8F4A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5DEEC7C6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88654D">
        <w:rPr>
          <w:sz w:val="18"/>
          <w:szCs w:val="18"/>
        </w:rPr>
        <w:t>груп</w:t>
      </w:r>
      <w:proofErr w:type="spellEnd"/>
      <w:r w:rsidRPr="0088654D">
        <w:rPr>
          <w:sz w:val="18"/>
          <w:szCs w:val="18"/>
        </w:rPr>
        <w:t xml:space="preserve">. </w:t>
      </w:r>
      <w:proofErr w:type="spellStart"/>
      <w:r w:rsidRPr="0088654D">
        <w:rPr>
          <w:sz w:val="18"/>
          <w:szCs w:val="18"/>
        </w:rPr>
        <w:t>разм</w:t>
      </w:r>
      <w:proofErr w:type="spellEnd"/>
      <w:r w:rsidRPr="0088654D">
        <w:rPr>
          <w:sz w:val="18"/>
          <w:szCs w:val="18"/>
        </w:rPr>
        <w:t xml:space="preserve">., эстетическая оценка Средняя, санитарно-гигиен. оценка Средняя,         </w:t>
      </w:r>
    </w:p>
    <w:p w14:paraId="2C72D21E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88654D">
        <w:rPr>
          <w:sz w:val="18"/>
          <w:szCs w:val="18"/>
        </w:rPr>
        <w:t>просматриваемость</w:t>
      </w:r>
      <w:proofErr w:type="spellEnd"/>
      <w:r w:rsidRPr="0088654D">
        <w:rPr>
          <w:sz w:val="18"/>
          <w:szCs w:val="18"/>
        </w:rPr>
        <w:t xml:space="preserve"> Средняя, стадия </w:t>
      </w:r>
      <w:proofErr w:type="spellStart"/>
      <w:r w:rsidRPr="0088654D">
        <w:rPr>
          <w:sz w:val="18"/>
          <w:szCs w:val="18"/>
        </w:rPr>
        <w:t>дигресии</w:t>
      </w:r>
      <w:proofErr w:type="spellEnd"/>
      <w:r w:rsidRPr="0088654D">
        <w:rPr>
          <w:sz w:val="18"/>
          <w:szCs w:val="18"/>
        </w:rPr>
        <w:t xml:space="preserve"> регулирование           </w:t>
      </w:r>
    </w:p>
    <w:p w14:paraId="4BF3A4E9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5D0A5A95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7141DB18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39  0.0122   4Л2С4Б            1  25   Л    100 26  36 5  2  2  КТВ    0.4  16   0.2   0.1   1                                              </w:t>
      </w:r>
    </w:p>
    <w:p w14:paraId="067F272D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С        26  40          С3                           1                                              </w:t>
      </w:r>
    </w:p>
    <w:p w14:paraId="570E9BC6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Б    80  24  28                                 0.1   2                                              </w:t>
      </w:r>
    </w:p>
    <w:p w14:paraId="667ADE22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подлесок: Р, ЧР, ШП Редкий                                                                                                     </w:t>
      </w:r>
    </w:p>
    <w:p w14:paraId="12A8AB13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6BB7C0E1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88654D">
        <w:rPr>
          <w:sz w:val="18"/>
          <w:szCs w:val="18"/>
        </w:rPr>
        <w:t>груп</w:t>
      </w:r>
      <w:proofErr w:type="spellEnd"/>
      <w:r w:rsidRPr="0088654D">
        <w:rPr>
          <w:sz w:val="18"/>
          <w:szCs w:val="18"/>
        </w:rPr>
        <w:t xml:space="preserve">. </w:t>
      </w:r>
      <w:proofErr w:type="spellStart"/>
      <w:r w:rsidRPr="0088654D">
        <w:rPr>
          <w:sz w:val="18"/>
          <w:szCs w:val="18"/>
        </w:rPr>
        <w:t>разм</w:t>
      </w:r>
      <w:proofErr w:type="spellEnd"/>
      <w:r w:rsidRPr="0088654D">
        <w:rPr>
          <w:sz w:val="18"/>
          <w:szCs w:val="18"/>
        </w:rPr>
        <w:t xml:space="preserve">., эстетическая оценка Средняя, санитарно-гигиен. оценка Средняя,         </w:t>
      </w:r>
    </w:p>
    <w:p w14:paraId="036F74CC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88654D">
        <w:rPr>
          <w:sz w:val="18"/>
          <w:szCs w:val="18"/>
        </w:rPr>
        <w:t>просматриваемость</w:t>
      </w:r>
      <w:proofErr w:type="spellEnd"/>
      <w:r w:rsidRPr="0088654D">
        <w:rPr>
          <w:sz w:val="18"/>
          <w:szCs w:val="18"/>
        </w:rPr>
        <w:t xml:space="preserve"> Средняя, стадия </w:t>
      </w:r>
      <w:proofErr w:type="spellStart"/>
      <w:r w:rsidRPr="0088654D">
        <w:rPr>
          <w:sz w:val="18"/>
          <w:szCs w:val="18"/>
        </w:rPr>
        <w:t>дигресии</w:t>
      </w:r>
      <w:proofErr w:type="spellEnd"/>
      <w:r w:rsidRPr="0088654D">
        <w:rPr>
          <w:sz w:val="18"/>
          <w:szCs w:val="18"/>
        </w:rPr>
        <w:t xml:space="preserve"> регулирование           </w:t>
      </w:r>
    </w:p>
    <w:p w14:paraId="65E06FBA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6E2B268F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08731CAF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40  0.0010   10Б               1  17   Б    50  17  20 5  2  3  РТ     0.3  5                                                               </w:t>
      </w:r>
    </w:p>
    <w:p w14:paraId="43202C3B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                         С2                                                                          </w:t>
      </w:r>
    </w:p>
    <w:p w14:paraId="444DB84A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74A3B516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88654D">
        <w:rPr>
          <w:sz w:val="18"/>
          <w:szCs w:val="18"/>
        </w:rPr>
        <w:t>груп</w:t>
      </w:r>
      <w:proofErr w:type="spellEnd"/>
      <w:r w:rsidRPr="0088654D">
        <w:rPr>
          <w:sz w:val="18"/>
          <w:szCs w:val="18"/>
        </w:rPr>
        <w:t xml:space="preserve">. </w:t>
      </w:r>
      <w:proofErr w:type="spellStart"/>
      <w:r w:rsidRPr="0088654D">
        <w:rPr>
          <w:sz w:val="18"/>
          <w:szCs w:val="18"/>
        </w:rPr>
        <w:t>разм</w:t>
      </w:r>
      <w:proofErr w:type="spellEnd"/>
      <w:r w:rsidRPr="0088654D">
        <w:rPr>
          <w:sz w:val="18"/>
          <w:szCs w:val="18"/>
        </w:rPr>
        <w:t xml:space="preserve">., эстетическая оценка Средняя, санитарно-гигиен. оценка Средняя,         </w:t>
      </w:r>
    </w:p>
    <w:p w14:paraId="476714C3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устойчивость Устойчивые, проходимость Хорошая, </w:t>
      </w:r>
      <w:proofErr w:type="spellStart"/>
      <w:r w:rsidRPr="0088654D">
        <w:rPr>
          <w:sz w:val="18"/>
          <w:szCs w:val="18"/>
        </w:rPr>
        <w:t>просматриваемость</w:t>
      </w:r>
      <w:proofErr w:type="spellEnd"/>
      <w:r w:rsidRPr="0088654D">
        <w:rPr>
          <w:sz w:val="18"/>
          <w:szCs w:val="18"/>
        </w:rPr>
        <w:t xml:space="preserve"> Хорошая, стадия </w:t>
      </w:r>
      <w:proofErr w:type="spellStart"/>
      <w:r w:rsidRPr="0088654D">
        <w:rPr>
          <w:sz w:val="18"/>
          <w:szCs w:val="18"/>
        </w:rPr>
        <w:t>дигресии</w:t>
      </w:r>
      <w:proofErr w:type="spellEnd"/>
      <w:r w:rsidRPr="0088654D">
        <w:rPr>
          <w:sz w:val="18"/>
          <w:szCs w:val="18"/>
        </w:rPr>
        <w:t xml:space="preserve"> регулирование рекреации не           </w:t>
      </w:r>
    </w:p>
    <w:p w14:paraId="58945BC6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требуется, рекреационная оценка Средняя                                                                                        </w:t>
      </w:r>
    </w:p>
    <w:p w14:paraId="4E919A17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6E7A2AC9" w14:textId="0E6728A6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br w:type="page"/>
      </w:r>
    </w:p>
    <w:p w14:paraId="5FC849D8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12      </w:t>
      </w:r>
    </w:p>
    <w:p w14:paraId="21C5C1CE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3AA8C99D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 N :</w:t>
      </w:r>
      <w:proofErr w:type="spellStart"/>
      <w:r w:rsidRPr="0088654D">
        <w:rPr>
          <w:sz w:val="18"/>
          <w:szCs w:val="18"/>
        </w:rPr>
        <w:t>Пло</w:t>
      </w:r>
      <w:proofErr w:type="spellEnd"/>
      <w:r w:rsidRPr="0088654D">
        <w:rPr>
          <w:sz w:val="18"/>
          <w:szCs w:val="18"/>
        </w:rPr>
        <w:t>-    :Состав.Подр.Подл.:</w:t>
      </w:r>
      <w:proofErr w:type="spellStart"/>
      <w:r w:rsidRPr="0088654D">
        <w:rPr>
          <w:sz w:val="18"/>
          <w:szCs w:val="18"/>
        </w:rPr>
        <w:t>Я:Вы</w:t>
      </w:r>
      <w:proofErr w:type="spellEnd"/>
      <w:r w:rsidRPr="0088654D">
        <w:rPr>
          <w:sz w:val="18"/>
          <w:szCs w:val="18"/>
        </w:rPr>
        <w:t>- :Эле-:</w:t>
      </w:r>
      <w:proofErr w:type="spellStart"/>
      <w:r w:rsidRPr="0088654D">
        <w:rPr>
          <w:sz w:val="18"/>
          <w:szCs w:val="18"/>
        </w:rPr>
        <w:t>Воз:Вы</w:t>
      </w:r>
      <w:proofErr w:type="spellEnd"/>
      <w:r w:rsidRPr="0088654D">
        <w:rPr>
          <w:sz w:val="18"/>
          <w:szCs w:val="18"/>
        </w:rPr>
        <w:t>-:</w:t>
      </w:r>
      <w:proofErr w:type="spellStart"/>
      <w:r w:rsidRPr="0088654D">
        <w:rPr>
          <w:sz w:val="18"/>
          <w:szCs w:val="18"/>
        </w:rPr>
        <w:t>Ди:Кл.Гр.Бо</w:t>
      </w:r>
      <w:proofErr w:type="spellEnd"/>
      <w:r w:rsidRPr="0088654D">
        <w:rPr>
          <w:sz w:val="18"/>
          <w:szCs w:val="18"/>
        </w:rPr>
        <w:t>: Тип  :</w:t>
      </w:r>
      <w:proofErr w:type="spellStart"/>
      <w:r w:rsidRPr="0088654D">
        <w:rPr>
          <w:sz w:val="18"/>
          <w:szCs w:val="18"/>
        </w:rPr>
        <w:t>Полн:Запас</w:t>
      </w:r>
      <w:proofErr w:type="spellEnd"/>
      <w:r w:rsidRPr="0088654D">
        <w:rPr>
          <w:sz w:val="18"/>
          <w:szCs w:val="18"/>
        </w:rPr>
        <w:t xml:space="preserve"> </w:t>
      </w:r>
      <w:proofErr w:type="spellStart"/>
      <w:r w:rsidRPr="0088654D">
        <w:rPr>
          <w:sz w:val="18"/>
          <w:szCs w:val="18"/>
        </w:rPr>
        <w:t>сырораст</w:t>
      </w:r>
      <w:proofErr w:type="spellEnd"/>
      <w:r w:rsidRPr="0088654D">
        <w:rPr>
          <w:sz w:val="18"/>
          <w:szCs w:val="18"/>
        </w:rPr>
        <w:t xml:space="preserve">. :Кл. Запас на выделе, </w:t>
      </w:r>
      <w:proofErr w:type="spellStart"/>
      <w:r w:rsidRPr="0088654D">
        <w:rPr>
          <w:sz w:val="18"/>
          <w:szCs w:val="18"/>
        </w:rPr>
        <w:t>дес.кбм</w:t>
      </w:r>
      <w:proofErr w:type="spellEnd"/>
      <w:r w:rsidRPr="0088654D">
        <w:rPr>
          <w:sz w:val="18"/>
          <w:szCs w:val="18"/>
        </w:rPr>
        <w:t>:                 :</w:t>
      </w:r>
    </w:p>
    <w:p w14:paraId="784B5456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:вы-:</w:t>
      </w:r>
      <w:proofErr w:type="spellStart"/>
      <w:r w:rsidRPr="0088654D">
        <w:rPr>
          <w:sz w:val="18"/>
          <w:szCs w:val="18"/>
        </w:rPr>
        <w:t>щадь</w:t>
      </w:r>
      <w:proofErr w:type="spellEnd"/>
      <w:r w:rsidRPr="0088654D">
        <w:rPr>
          <w:sz w:val="18"/>
          <w:szCs w:val="18"/>
        </w:rPr>
        <w:t>,   :</w:t>
      </w:r>
      <w:proofErr w:type="spellStart"/>
      <w:r w:rsidRPr="0088654D">
        <w:rPr>
          <w:sz w:val="18"/>
          <w:szCs w:val="18"/>
        </w:rPr>
        <w:t>Покров,почва</w:t>
      </w:r>
      <w:proofErr w:type="spellEnd"/>
      <w:r w:rsidRPr="0088654D">
        <w:rPr>
          <w:sz w:val="18"/>
          <w:szCs w:val="18"/>
        </w:rPr>
        <w:t>, ре-:</w:t>
      </w:r>
      <w:proofErr w:type="spellStart"/>
      <w:r w:rsidRPr="0088654D">
        <w:rPr>
          <w:sz w:val="18"/>
          <w:szCs w:val="18"/>
        </w:rPr>
        <w:t>Р:со</w:t>
      </w:r>
      <w:proofErr w:type="spellEnd"/>
      <w:r w:rsidRPr="0088654D">
        <w:rPr>
          <w:sz w:val="18"/>
          <w:szCs w:val="18"/>
        </w:rPr>
        <w:t>- :мент:   :   :</w:t>
      </w:r>
      <w:proofErr w:type="spellStart"/>
      <w:r w:rsidRPr="0088654D">
        <w:rPr>
          <w:sz w:val="18"/>
          <w:szCs w:val="18"/>
        </w:rPr>
        <w:t>ам:во:во:ни</w:t>
      </w:r>
      <w:proofErr w:type="spellEnd"/>
      <w:r w:rsidRPr="0088654D">
        <w:rPr>
          <w:sz w:val="18"/>
          <w:szCs w:val="18"/>
        </w:rPr>
        <w:t>:      :</w:t>
      </w:r>
      <w:proofErr w:type="spellStart"/>
      <w:r w:rsidRPr="0088654D">
        <w:rPr>
          <w:sz w:val="18"/>
          <w:szCs w:val="18"/>
        </w:rPr>
        <w:t>ота</w:t>
      </w:r>
      <w:proofErr w:type="spellEnd"/>
      <w:r w:rsidRPr="0088654D">
        <w:rPr>
          <w:sz w:val="18"/>
          <w:szCs w:val="18"/>
        </w:rPr>
        <w:t xml:space="preserve"> : леса, </w:t>
      </w:r>
      <w:proofErr w:type="spellStart"/>
      <w:r w:rsidRPr="0088654D">
        <w:rPr>
          <w:sz w:val="18"/>
          <w:szCs w:val="18"/>
        </w:rPr>
        <w:t>дес.кбм</w:t>
      </w:r>
      <w:proofErr w:type="spellEnd"/>
      <w:r w:rsidRPr="0088654D">
        <w:rPr>
          <w:sz w:val="18"/>
          <w:szCs w:val="18"/>
        </w:rPr>
        <w:t xml:space="preserve">  :то:-------------------------:                 :</w:t>
      </w:r>
    </w:p>
    <w:p w14:paraId="7CEF724E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:де-:        :</w:t>
      </w:r>
      <w:proofErr w:type="spellStart"/>
      <w:r w:rsidRPr="0088654D">
        <w:rPr>
          <w:sz w:val="18"/>
          <w:szCs w:val="18"/>
        </w:rPr>
        <w:t>льеф,особ.выд.Про:У:та</w:t>
      </w:r>
      <w:proofErr w:type="spellEnd"/>
      <w:r w:rsidRPr="0088654D">
        <w:rPr>
          <w:sz w:val="18"/>
          <w:szCs w:val="18"/>
        </w:rPr>
        <w:t xml:space="preserve">  :    :</w:t>
      </w:r>
      <w:proofErr w:type="spellStart"/>
      <w:r w:rsidRPr="0088654D">
        <w:rPr>
          <w:sz w:val="18"/>
          <w:szCs w:val="18"/>
        </w:rPr>
        <w:t>ра</w:t>
      </w:r>
      <w:proofErr w:type="spellEnd"/>
      <w:r w:rsidRPr="0088654D">
        <w:rPr>
          <w:sz w:val="18"/>
          <w:szCs w:val="18"/>
        </w:rPr>
        <w:t xml:space="preserve"> :со-:</w:t>
      </w:r>
      <w:proofErr w:type="spellStart"/>
      <w:r w:rsidRPr="0088654D">
        <w:rPr>
          <w:sz w:val="18"/>
          <w:szCs w:val="18"/>
        </w:rPr>
        <w:t>ет:зр:зр:те</w:t>
      </w:r>
      <w:proofErr w:type="spellEnd"/>
      <w:r w:rsidRPr="0088654D">
        <w:rPr>
          <w:sz w:val="18"/>
          <w:szCs w:val="18"/>
        </w:rPr>
        <w:t>: леса :----:----------------:</w:t>
      </w:r>
      <w:proofErr w:type="spellStart"/>
      <w:r w:rsidRPr="0088654D">
        <w:rPr>
          <w:sz w:val="18"/>
          <w:szCs w:val="18"/>
        </w:rPr>
        <w:t>ва:су</w:t>
      </w:r>
      <w:proofErr w:type="spellEnd"/>
      <w:r w:rsidRPr="0088654D">
        <w:rPr>
          <w:sz w:val="18"/>
          <w:szCs w:val="18"/>
        </w:rPr>
        <w:t>- :ре- :</w:t>
      </w:r>
      <w:proofErr w:type="spellStart"/>
      <w:r w:rsidRPr="0088654D">
        <w:rPr>
          <w:sz w:val="18"/>
          <w:szCs w:val="18"/>
        </w:rPr>
        <w:t>еди</w:t>
      </w:r>
      <w:proofErr w:type="spellEnd"/>
      <w:r w:rsidRPr="0088654D">
        <w:rPr>
          <w:sz w:val="18"/>
          <w:szCs w:val="18"/>
        </w:rPr>
        <w:t>-:</w:t>
      </w:r>
      <w:proofErr w:type="spellStart"/>
      <w:r w:rsidRPr="0088654D">
        <w:rPr>
          <w:sz w:val="18"/>
          <w:szCs w:val="18"/>
        </w:rPr>
        <w:t>захламлен.:Хозяйственные</w:t>
      </w:r>
      <w:proofErr w:type="spellEnd"/>
      <w:r w:rsidRPr="0088654D">
        <w:rPr>
          <w:sz w:val="18"/>
          <w:szCs w:val="18"/>
        </w:rPr>
        <w:t xml:space="preserve">    :</w:t>
      </w:r>
    </w:p>
    <w:p w14:paraId="09011F56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:ла : га     :</w:t>
      </w:r>
      <w:proofErr w:type="spellStart"/>
      <w:r w:rsidRPr="0088654D">
        <w:rPr>
          <w:sz w:val="18"/>
          <w:szCs w:val="18"/>
        </w:rPr>
        <w:t>исхожд.Кат.земель:С:Яр</w:t>
      </w:r>
      <w:proofErr w:type="spellEnd"/>
      <w:r w:rsidRPr="0088654D">
        <w:rPr>
          <w:sz w:val="18"/>
          <w:szCs w:val="18"/>
        </w:rPr>
        <w:t xml:space="preserve">  :</w:t>
      </w:r>
      <w:proofErr w:type="spellStart"/>
      <w:r w:rsidRPr="0088654D">
        <w:rPr>
          <w:sz w:val="18"/>
          <w:szCs w:val="18"/>
        </w:rPr>
        <w:t>ле</w:t>
      </w:r>
      <w:proofErr w:type="spellEnd"/>
      <w:r w:rsidRPr="0088654D">
        <w:rPr>
          <w:sz w:val="18"/>
          <w:szCs w:val="18"/>
        </w:rPr>
        <w:t>- :   :   :р :</w:t>
      </w:r>
      <w:proofErr w:type="spellStart"/>
      <w:r w:rsidRPr="0088654D">
        <w:rPr>
          <w:sz w:val="18"/>
          <w:szCs w:val="18"/>
        </w:rPr>
        <w:t>ас:ас:т</w:t>
      </w:r>
      <w:proofErr w:type="spellEnd"/>
      <w:r w:rsidRPr="0088654D">
        <w:rPr>
          <w:sz w:val="18"/>
          <w:szCs w:val="18"/>
        </w:rPr>
        <w:t xml:space="preserve"> :      :Сумм: на :</w:t>
      </w:r>
      <w:proofErr w:type="spellStart"/>
      <w:r w:rsidRPr="0088654D">
        <w:rPr>
          <w:sz w:val="18"/>
          <w:szCs w:val="18"/>
        </w:rPr>
        <w:t>общий:по</w:t>
      </w:r>
      <w:proofErr w:type="spellEnd"/>
      <w:r w:rsidRPr="0088654D">
        <w:rPr>
          <w:sz w:val="18"/>
          <w:szCs w:val="18"/>
        </w:rPr>
        <w:t xml:space="preserve">   :</w:t>
      </w:r>
      <w:proofErr w:type="spellStart"/>
      <w:r w:rsidRPr="0088654D">
        <w:rPr>
          <w:sz w:val="18"/>
          <w:szCs w:val="18"/>
        </w:rPr>
        <w:t>рн:хо</w:t>
      </w:r>
      <w:proofErr w:type="spellEnd"/>
      <w:r w:rsidRPr="0088654D">
        <w:rPr>
          <w:sz w:val="18"/>
          <w:szCs w:val="18"/>
        </w:rPr>
        <w:t>- :    :</w:t>
      </w:r>
      <w:proofErr w:type="spellStart"/>
      <w:r w:rsidRPr="0088654D">
        <w:rPr>
          <w:sz w:val="18"/>
          <w:szCs w:val="18"/>
        </w:rPr>
        <w:t>нич</w:t>
      </w:r>
      <w:proofErr w:type="spellEnd"/>
      <w:r w:rsidRPr="0088654D">
        <w:rPr>
          <w:sz w:val="18"/>
          <w:szCs w:val="18"/>
        </w:rPr>
        <w:t>-:----------:                 :</w:t>
      </w:r>
    </w:p>
    <w:p w14:paraId="0B1BE99B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   :        :</w:t>
      </w:r>
      <w:proofErr w:type="spellStart"/>
      <w:r w:rsidRPr="0088654D">
        <w:rPr>
          <w:sz w:val="18"/>
          <w:szCs w:val="18"/>
        </w:rPr>
        <w:t>Хар.лесн</w:t>
      </w:r>
      <w:proofErr w:type="spellEnd"/>
      <w:r w:rsidRPr="0088654D">
        <w:rPr>
          <w:sz w:val="18"/>
          <w:szCs w:val="18"/>
        </w:rPr>
        <w:t>. культур: :ус  :</w:t>
      </w:r>
      <w:proofErr w:type="spellStart"/>
      <w:r w:rsidRPr="0088654D">
        <w:rPr>
          <w:sz w:val="18"/>
          <w:szCs w:val="18"/>
        </w:rPr>
        <w:t>са</w:t>
      </w:r>
      <w:proofErr w:type="spellEnd"/>
      <w:r w:rsidRPr="0088654D">
        <w:rPr>
          <w:sz w:val="18"/>
          <w:szCs w:val="18"/>
        </w:rPr>
        <w:t xml:space="preserve">  :</w:t>
      </w:r>
      <w:proofErr w:type="spellStart"/>
      <w:r w:rsidRPr="0088654D">
        <w:rPr>
          <w:sz w:val="18"/>
          <w:szCs w:val="18"/>
        </w:rPr>
        <w:t>ст</w:t>
      </w:r>
      <w:proofErr w:type="spellEnd"/>
      <w:r w:rsidRPr="0088654D">
        <w:rPr>
          <w:sz w:val="18"/>
          <w:szCs w:val="18"/>
        </w:rPr>
        <w:t xml:space="preserve"> :та :  :</w:t>
      </w:r>
      <w:proofErr w:type="spellStart"/>
      <w:r w:rsidRPr="0088654D">
        <w:rPr>
          <w:sz w:val="18"/>
          <w:szCs w:val="18"/>
        </w:rPr>
        <w:t>та:та</w:t>
      </w:r>
      <w:proofErr w:type="spellEnd"/>
      <w:r w:rsidRPr="0088654D">
        <w:rPr>
          <w:sz w:val="18"/>
          <w:szCs w:val="18"/>
        </w:rPr>
        <w:t xml:space="preserve">:  :      :а </w:t>
      </w:r>
      <w:proofErr w:type="spellStart"/>
      <w:r w:rsidRPr="0088654D">
        <w:rPr>
          <w:sz w:val="18"/>
          <w:szCs w:val="18"/>
        </w:rPr>
        <w:t>пл</w:t>
      </w:r>
      <w:proofErr w:type="spellEnd"/>
      <w:r w:rsidRPr="0088654D">
        <w:rPr>
          <w:sz w:val="18"/>
          <w:szCs w:val="18"/>
        </w:rPr>
        <w:t>: 1  :на   :</w:t>
      </w:r>
      <w:proofErr w:type="spellStart"/>
      <w:r w:rsidRPr="0088654D">
        <w:rPr>
          <w:sz w:val="18"/>
          <w:szCs w:val="18"/>
        </w:rPr>
        <w:t>соста:ос:стоя:дин</w:t>
      </w:r>
      <w:proofErr w:type="spellEnd"/>
      <w:r w:rsidRPr="0088654D">
        <w:rPr>
          <w:sz w:val="18"/>
          <w:szCs w:val="18"/>
        </w:rPr>
        <w:t xml:space="preserve"> :</w:t>
      </w:r>
      <w:proofErr w:type="spellStart"/>
      <w:r w:rsidRPr="0088654D">
        <w:rPr>
          <w:sz w:val="18"/>
          <w:szCs w:val="18"/>
        </w:rPr>
        <w:t>ных</w:t>
      </w:r>
      <w:proofErr w:type="spellEnd"/>
      <w:r w:rsidRPr="0088654D">
        <w:rPr>
          <w:sz w:val="18"/>
          <w:szCs w:val="18"/>
        </w:rPr>
        <w:t xml:space="preserve"> :</w:t>
      </w:r>
      <w:proofErr w:type="spellStart"/>
      <w:r w:rsidRPr="0088654D">
        <w:rPr>
          <w:sz w:val="18"/>
          <w:szCs w:val="18"/>
        </w:rPr>
        <w:t>общий:лик</w:t>
      </w:r>
      <w:proofErr w:type="spellEnd"/>
      <w:r w:rsidRPr="0088654D">
        <w:rPr>
          <w:sz w:val="18"/>
          <w:szCs w:val="18"/>
        </w:rPr>
        <w:t>-:мероприятия      :</w:t>
      </w:r>
    </w:p>
    <w:p w14:paraId="48DD9E19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   :        :</w:t>
      </w:r>
      <w:proofErr w:type="spellStart"/>
      <w:r w:rsidRPr="0088654D">
        <w:rPr>
          <w:sz w:val="18"/>
          <w:szCs w:val="18"/>
        </w:rPr>
        <w:t>Кадастров.оценка</w:t>
      </w:r>
      <w:proofErr w:type="spellEnd"/>
      <w:r w:rsidRPr="0088654D">
        <w:rPr>
          <w:sz w:val="18"/>
          <w:szCs w:val="18"/>
        </w:rPr>
        <w:t xml:space="preserve"> : :а   :    :   :   :  :  :  :  : ТЛУ  :сеч.: га :</w:t>
      </w:r>
      <w:proofErr w:type="spellStart"/>
      <w:r w:rsidRPr="0088654D">
        <w:rPr>
          <w:sz w:val="18"/>
          <w:szCs w:val="18"/>
        </w:rPr>
        <w:t>выдел:вляющ:ти:стар</w:t>
      </w:r>
      <w:proofErr w:type="spellEnd"/>
      <w:r w:rsidRPr="0088654D">
        <w:rPr>
          <w:sz w:val="18"/>
          <w:szCs w:val="18"/>
        </w:rPr>
        <w:t>.    :дер.:     :вида:                 :</w:t>
      </w:r>
    </w:p>
    <w:p w14:paraId="79070729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1DAAA72F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36DC7025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41C70C84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41  0.0014   10Б               1  17   Б    50  17  20 5  2  3  РТ     0.3  5                                                               </w:t>
      </w:r>
    </w:p>
    <w:p w14:paraId="0C37EBF6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                         С2                                                                          </w:t>
      </w:r>
    </w:p>
    <w:p w14:paraId="58640532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10283E49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88654D">
        <w:rPr>
          <w:sz w:val="18"/>
          <w:szCs w:val="18"/>
        </w:rPr>
        <w:t>груп</w:t>
      </w:r>
      <w:proofErr w:type="spellEnd"/>
      <w:r w:rsidRPr="0088654D">
        <w:rPr>
          <w:sz w:val="18"/>
          <w:szCs w:val="18"/>
        </w:rPr>
        <w:t xml:space="preserve">. </w:t>
      </w:r>
      <w:proofErr w:type="spellStart"/>
      <w:r w:rsidRPr="0088654D">
        <w:rPr>
          <w:sz w:val="18"/>
          <w:szCs w:val="18"/>
        </w:rPr>
        <w:t>разм</w:t>
      </w:r>
      <w:proofErr w:type="spellEnd"/>
      <w:r w:rsidRPr="0088654D">
        <w:rPr>
          <w:sz w:val="18"/>
          <w:szCs w:val="18"/>
        </w:rPr>
        <w:t xml:space="preserve">., эстетическая оценка Средняя, санитарно-гигиен. оценка Средняя,         </w:t>
      </w:r>
    </w:p>
    <w:p w14:paraId="72EA384E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устойчивость Устойчивые, проходимость Хорошая, </w:t>
      </w:r>
      <w:proofErr w:type="spellStart"/>
      <w:r w:rsidRPr="0088654D">
        <w:rPr>
          <w:sz w:val="18"/>
          <w:szCs w:val="18"/>
        </w:rPr>
        <w:t>просматриваемость</w:t>
      </w:r>
      <w:proofErr w:type="spellEnd"/>
      <w:r w:rsidRPr="0088654D">
        <w:rPr>
          <w:sz w:val="18"/>
          <w:szCs w:val="18"/>
        </w:rPr>
        <w:t xml:space="preserve"> Хорошая, стадия </w:t>
      </w:r>
      <w:proofErr w:type="spellStart"/>
      <w:r w:rsidRPr="0088654D">
        <w:rPr>
          <w:sz w:val="18"/>
          <w:szCs w:val="18"/>
        </w:rPr>
        <w:t>дигресии</w:t>
      </w:r>
      <w:proofErr w:type="spellEnd"/>
      <w:r w:rsidRPr="0088654D">
        <w:rPr>
          <w:sz w:val="18"/>
          <w:szCs w:val="18"/>
        </w:rPr>
        <w:t xml:space="preserve"> регулирование рекреации не           </w:t>
      </w:r>
    </w:p>
    <w:p w14:paraId="1E7EF49C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требуется, рекреационная оценка Средняя                                                                                        </w:t>
      </w:r>
    </w:p>
    <w:p w14:paraId="077ACA49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0CAEFC2F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42  0.8489   4Л2С4Б            1  25   Л    100 26  36 5  2  2  КТВ    0.4  16   13.6  5.4   1                                              </w:t>
      </w:r>
    </w:p>
    <w:p w14:paraId="300D4A40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С        26  40          С3                     2.7   1                                              </w:t>
      </w:r>
    </w:p>
    <w:p w14:paraId="08E6556A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Б    80  24  28                                 5.5   2                                              </w:t>
      </w:r>
    </w:p>
    <w:p w14:paraId="07678706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подлесок: Р, ЧР, ШП Редкий                                                                                                     </w:t>
      </w:r>
    </w:p>
    <w:p w14:paraId="29B3978B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69C98955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88654D">
        <w:rPr>
          <w:sz w:val="18"/>
          <w:szCs w:val="18"/>
        </w:rPr>
        <w:t>груп</w:t>
      </w:r>
      <w:proofErr w:type="spellEnd"/>
      <w:r w:rsidRPr="0088654D">
        <w:rPr>
          <w:sz w:val="18"/>
          <w:szCs w:val="18"/>
        </w:rPr>
        <w:t xml:space="preserve">. </w:t>
      </w:r>
      <w:proofErr w:type="spellStart"/>
      <w:r w:rsidRPr="0088654D">
        <w:rPr>
          <w:sz w:val="18"/>
          <w:szCs w:val="18"/>
        </w:rPr>
        <w:t>разм</w:t>
      </w:r>
      <w:proofErr w:type="spellEnd"/>
      <w:r w:rsidRPr="0088654D">
        <w:rPr>
          <w:sz w:val="18"/>
          <w:szCs w:val="18"/>
        </w:rPr>
        <w:t xml:space="preserve">., эстетическая оценка Средняя, санитарно-гигиен. оценка Средняя,         </w:t>
      </w:r>
    </w:p>
    <w:p w14:paraId="73A679E9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88654D">
        <w:rPr>
          <w:sz w:val="18"/>
          <w:szCs w:val="18"/>
        </w:rPr>
        <w:t>просматриваемость</w:t>
      </w:r>
      <w:proofErr w:type="spellEnd"/>
      <w:r w:rsidRPr="0088654D">
        <w:rPr>
          <w:sz w:val="18"/>
          <w:szCs w:val="18"/>
        </w:rPr>
        <w:t xml:space="preserve"> Средняя, стадия </w:t>
      </w:r>
      <w:proofErr w:type="spellStart"/>
      <w:r w:rsidRPr="0088654D">
        <w:rPr>
          <w:sz w:val="18"/>
          <w:szCs w:val="18"/>
        </w:rPr>
        <w:t>дигресии</w:t>
      </w:r>
      <w:proofErr w:type="spellEnd"/>
      <w:r w:rsidRPr="0088654D">
        <w:rPr>
          <w:sz w:val="18"/>
          <w:szCs w:val="18"/>
        </w:rPr>
        <w:t xml:space="preserve"> регулирование           </w:t>
      </w:r>
    </w:p>
    <w:p w14:paraId="549FDF65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144A1A5C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</w:p>
    <w:p w14:paraId="79E1E7C7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6A85AB83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43  0.1890   8Л2Б+С            1  25   Л    100 26  32 5  2  2  КТВ    0.5  20   3.8   3     1                                              </w:t>
      </w:r>
    </w:p>
    <w:p w14:paraId="2511A1EC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Б    80  22  26          С3                     0.8   2                                              </w:t>
      </w:r>
    </w:p>
    <w:p w14:paraId="307DB2B4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С                                                                                                    </w:t>
      </w:r>
    </w:p>
    <w:p w14:paraId="613D604E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0AA48407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88654D">
        <w:rPr>
          <w:sz w:val="18"/>
          <w:szCs w:val="18"/>
        </w:rPr>
        <w:t>груп</w:t>
      </w:r>
      <w:proofErr w:type="spellEnd"/>
      <w:r w:rsidRPr="0088654D">
        <w:rPr>
          <w:sz w:val="18"/>
          <w:szCs w:val="18"/>
        </w:rPr>
        <w:t xml:space="preserve">. </w:t>
      </w:r>
      <w:proofErr w:type="spellStart"/>
      <w:r w:rsidRPr="0088654D">
        <w:rPr>
          <w:sz w:val="18"/>
          <w:szCs w:val="18"/>
        </w:rPr>
        <w:t>разм</w:t>
      </w:r>
      <w:proofErr w:type="spellEnd"/>
      <w:r w:rsidRPr="0088654D">
        <w:rPr>
          <w:sz w:val="18"/>
          <w:szCs w:val="18"/>
        </w:rPr>
        <w:t xml:space="preserve">., эстетическая оценка Средняя, санитарно-гигиен. оценка Средняя,         </w:t>
      </w:r>
    </w:p>
    <w:p w14:paraId="6469C566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88654D">
        <w:rPr>
          <w:sz w:val="18"/>
          <w:szCs w:val="18"/>
        </w:rPr>
        <w:t>просматриваемость</w:t>
      </w:r>
      <w:proofErr w:type="spellEnd"/>
      <w:r w:rsidRPr="0088654D">
        <w:rPr>
          <w:sz w:val="18"/>
          <w:szCs w:val="18"/>
        </w:rPr>
        <w:t xml:space="preserve"> Средняя, стадия </w:t>
      </w:r>
      <w:proofErr w:type="spellStart"/>
      <w:r w:rsidRPr="0088654D">
        <w:rPr>
          <w:sz w:val="18"/>
          <w:szCs w:val="18"/>
        </w:rPr>
        <w:t>дигресии</w:t>
      </w:r>
      <w:proofErr w:type="spellEnd"/>
      <w:r w:rsidRPr="0088654D">
        <w:rPr>
          <w:sz w:val="18"/>
          <w:szCs w:val="18"/>
        </w:rPr>
        <w:t xml:space="preserve"> регулирование           </w:t>
      </w:r>
    </w:p>
    <w:p w14:paraId="48C6D77C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0F458C70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7A2956BD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44  1.0815   4Е1С1Л4Б+К        1  20   Е    90  21  26 5  2  3  КТВ    0.3  9    9.7   3.9                                                  </w:t>
      </w:r>
    </w:p>
    <w:p w14:paraId="1EF17764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С        20  30          С3                     1                                                    </w:t>
      </w:r>
    </w:p>
    <w:p w14:paraId="307DEC01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Л        21  28                                 1                                                    </w:t>
      </w:r>
    </w:p>
    <w:p w14:paraId="69D3B070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Б    70  19  24                                 3.8                                                  </w:t>
      </w:r>
    </w:p>
    <w:p w14:paraId="79249CDD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К                                                                                                    </w:t>
      </w:r>
    </w:p>
    <w:p w14:paraId="0CA2C4DF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подрост: 6Е2К2Л (20) 2 м, 1 </w:t>
      </w:r>
      <w:proofErr w:type="spellStart"/>
      <w:r w:rsidRPr="0088654D">
        <w:rPr>
          <w:sz w:val="18"/>
          <w:szCs w:val="18"/>
        </w:rPr>
        <w:t>тыс.шт</w:t>
      </w:r>
      <w:proofErr w:type="spellEnd"/>
      <w:r w:rsidRPr="0088654D">
        <w:rPr>
          <w:sz w:val="18"/>
          <w:szCs w:val="18"/>
        </w:rPr>
        <w:t xml:space="preserve">/га, благонадежный                                                                           </w:t>
      </w:r>
    </w:p>
    <w:p w14:paraId="5B6758C8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подлесок: ИВК, ЧР, СМР Густой                                                                                                  </w:t>
      </w:r>
    </w:p>
    <w:p w14:paraId="26C5CC38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0D3858D6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88654D">
        <w:rPr>
          <w:sz w:val="18"/>
          <w:szCs w:val="18"/>
        </w:rPr>
        <w:t>груп</w:t>
      </w:r>
      <w:proofErr w:type="spellEnd"/>
      <w:r w:rsidRPr="0088654D">
        <w:rPr>
          <w:sz w:val="18"/>
          <w:szCs w:val="18"/>
        </w:rPr>
        <w:t xml:space="preserve">. </w:t>
      </w:r>
      <w:proofErr w:type="spellStart"/>
      <w:r w:rsidRPr="0088654D">
        <w:rPr>
          <w:sz w:val="18"/>
          <w:szCs w:val="18"/>
        </w:rPr>
        <w:t>разм</w:t>
      </w:r>
      <w:proofErr w:type="spellEnd"/>
      <w:r w:rsidRPr="0088654D">
        <w:rPr>
          <w:sz w:val="18"/>
          <w:szCs w:val="18"/>
        </w:rPr>
        <w:t xml:space="preserve">., эстетическая оценка Средняя, санитарно-гигиен. оценка Средняя,         </w:t>
      </w:r>
    </w:p>
    <w:p w14:paraId="45B4D113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устойчивость Устойчивые, проходимость Плохая, </w:t>
      </w:r>
      <w:proofErr w:type="spellStart"/>
      <w:r w:rsidRPr="0088654D">
        <w:rPr>
          <w:sz w:val="18"/>
          <w:szCs w:val="18"/>
        </w:rPr>
        <w:t>просматриваемость</w:t>
      </w:r>
      <w:proofErr w:type="spellEnd"/>
      <w:r w:rsidRPr="0088654D">
        <w:rPr>
          <w:sz w:val="18"/>
          <w:szCs w:val="18"/>
        </w:rPr>
        <w:t xml:space="preserve"> Средняя, стадия </w:t>
      </w:r>
      <w:proofErr w:type="spellStart"/>
      <w:r w:rsidRPr="0088654D">
        <w:rPr>
          <w:sz w:val="18"/>
          <w:szCs w:val="18"/>
        </w:rPr>
        <w:t>дигресии</w:t>
      </w:r>
      <w:proofErr w:type="spellEnd"/>
      <w:r w:rsidRPr="0088654D">
        <w:rPr>
          <w:sz w:val="18"/>
          <w:szCs w:val="18"/>
        </w:rPr>
        <w:t xml:space="preserve"> регулирование рекреации не            </w:t>
      </w:r>
    </w:p>
    <w:p w14:paraId="44C59CBF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требуется, рекреационная оценка Низкая                                                                                         </w:t>
      </w:r>
    </w:p>
    <w:p w14:paraId="07C7E0F1" w14:textId="77777777" w:rsidR="000772C1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                          </w:t>
      </w:r>
    </w:p>
    <w:p w14:paraId="20834247" w14:textId="3F9D11FD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                                    </w:t>
      </w:r>
    </w:p>
    <w:p w14:paraId="669263EC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12      </w:t>
      </w:r>
    </w:p>
    <w:p w14:paraId="1910558A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22AE4BD4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 N :</w:t>
      </w:r>
      <w:proofErr w:type="spellStart"/>
      <w:r w:rsidRPr="0088654D">
        <w:rPr>
          <w:sz w:val="18"/>
          <w:szCs w:val="18"/>
        </w:rPr>
        <w:t>Пло</w:t>
      </w:r>
      <w:proofErr w:type="spellEnd"/>
      <w:r w:rsidRPr="0088654D">
        <w:rPr>
          <w:sz w:val="18"/>
          <w:szCs w:val="18"/>
        </w:rPr>
        <w:t>-    :Состав.Подр.Подл.:</w:t>
      </w:r>
      <w:proofErr w:type="spellStart"/>
      <w:r w:rsidRPr="0088654D">
        <w:rPr>
          <w:sz w:val="18"/>
          <w:szCs w:val="18"/>
        </w:rPr>
        <w:t>Я:Вы</w:t>
      </w:r>
      <w:proofErr w:type="spellEnd"/>
      <w:r w:rsidRPr="0088654D">
        <w:rPr>
          <w:sz w:val="18"/>
          <w:szCs w:val="18"/>
        </w:rPr>
        <w:t>- :Эле-:</w:t>
      </w:r>
      <w:proofErr w:type="spellStart"/>
      <w:r w:rsidRPr="0088654D">
        <w:rPr>
          <w:sz w:val="18"/>
          <w:szCs w:val="18"/>
        </w:rPr>
        <w:t>Воз:Вы</w:t>
      </w:r>
      <w:proofErr w:type="spellEnd"/>
      <w:r w:rsidRPr="0088654D">
        <w:rPr>
          <w:sz w:val="18"/>
          <w:szCs w:val="18"/>
        </w:rPr>
        <w:t>-:</w:t>
      </w:r>
      <w:proofErr w:type="spellStart"/>
      <w:r w:rsidRPr="0088654D">
        <w:rPr>
          <w:sz w:val="18"/>
          <w:szCs w:val="18"/>
        </w:rPr>
        <w:t>Ди:Кл.Гр.Бо</w:t>
      </w:r>
      <w:proofErr w:type="spellEnd"/>
      <w:r w:rsidRPr="0088654D">
        <w:rPr>
          <w:sz w:val="18"/>
          <w:szCs w:val="18"/>
        </w:rPr>
        <w:t>: Тип  :</w:t>
      </w:r>
      <w:proofErr w:type="spellStart"/>
      <w:r w:rsidRPr="0088654D">
        <w:rPr>
          <w:sz w:val="18"/>
          <w:szCs w:val="18"/>
        </w:rPr>
        <w:t>Полн:Запас</w:t>
      </w:r>
      <w:proofErr w:type="spellEnd"/>
      <w:r w:rsidRPr="0088654D">
        <w:rPr>
          <w:sz w:val="18"/>
          <w:szCs w:val="18"/>
        </w:rPr>
        <w:t xml:space="preserve"> </w:t>
      </w:r>
      <w:proofErr w:type="spellStart"/>
      <w:r w:rsidRPr="0088654D">
        <w:rPr>
          <w:sz w:val="18"/>
          <w:szCs w:val="18"/>
        </w:rPr>
        <w:t>сырораст</w:t>
      </w:r>
      <w:proofErr w:type="spellEnd"/>
      <w:r w:rsidRPr="0088654D">
        <w:rPr>
          <w:sz w:val="18"/>
          <w:szCs w:val="18"/>
        </w:rPr>
        <w:t xml:space="preserve">. :Кл. Запас на выделе, </w:t>
      </w:r>
      <w:proofErr w:type="spellStart"/>
      <w:r w:rsidRPr="0088654D">
        <w:rPr>
          <w:sz w:val="18"/>
          <w:szCs w:val="18"/>
        </w:rPr>
        <w:t>дес.кбм</w:t>
      </w:r>
      <w:proofErr w:type="spellEnd"/>
      <w:r w:rsidRPr="0088654D">
        <w:rPr>
          <w:sz w:val="18"/>
          <w:szCs w:val="18"/>
        </w:rPr>
        <w:t>:                 :</w:t>
      </w:r>
    </w:p>
    <w:p w14:paraId="139FBC71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:вы-:</w:t>
      </w:r>
      <w:proofErr w:type="spellStart"/>
      <w:r w:rsidRPr="0088654D">
        <w:rPr>
          <w:sz w:val="18"/>
          <w:szCs w:val="18"/>
        </w:rPr>
        <w:t>щадь</w:t>
      </w:r>
      <w:proofErr w:type="spellEnd"/>
      <w:r w:rsidRPr="0088654D">
        <w:rPr>
          <w:sz w:val="18"/>
          <w:szCs w:val="18"/>
        </w:rPr>
        <w:t>,   :</w:t>
      </w:r>
      <w:proofErr w:type="spellStart"/>
      <w:r w:rsidRPr="0088654D">
        <w:rPr>
          <w:sz w:val="18"/>
          <w:szCs w:val="18"/>
        </w:rPr>
        <w:t>Покров,почва</w:t>
      </w:r>
      <w:proofErr w:type="spellEnd"/>
      <w:r w:rsidRPr="0088654D">
        <w:rPr>
          <w:sz w:val="18"/>
          <w:szCs w:val="18"/>
        </w:rPr>
        <w:t>, ре-:</w:t>
      </w:r>
      <w:proofErr w:type="spellStart"/>
      <w:r w:rsidRPr="0088654D">
        <w:rPr>
          <w:sz w:val="18"/>
          <w:szCs w:val="18"/>
        </w:rPr>
        <w:t>Р:со</w:t>
      </w:r>
      <w:proofErr w:type="spellEnd"/>
      <w:r w:rsidRPr="0088654D">
        <w:rPr>
          <w:sz w:val="18"/>
          <w:szCs w:val="18"/>
        </w:rPr>
        <w:t>- :мент:   :   :</w:t>
      </w:r>
      <w:proofErr w:type="spellStart"/>
      <w:r w:rsidRPr="0088654D">
        <w:rPr>
          <w:sz w:val="18"/>
          <w:szCs w:val="18"/>
        </w:rPr>
        <w:t>ам:во:во:ни</w:t>
      </w:r>
      <w:proofErr w:type="spellEnd"/>
      <w:r w:rsidRPr="0088654D">
        <w:rPr>
          <w:sz w:val="18"/>
          <w:szCs w:val="18"/>
        </w:rPr>
        <w:t>:      :</w:t>
      </w:r>
      <w:proofErr w:type="spellStart"/>
      <w:r w:rsidRPr="0088654D">
        <w:rPr>
          <w:sz w:val="18"/>
          <w:szCs w:val="18"/>
        </w:rPr>
        <w:t>ота</w:t>
      </w:r>
      <w:proofErr w:type="spellEnd"/>
      <w:r w:rsidRPr="0088654D">
        <w:rPr>
          <w:sz w:val="18"/>
          <w:szCs w:val="18"/>
        </w:rPr>
        <w:t xml:space="preserve"> : леса, </w:t>
      </w:r>
      <w:proofErr w:type="spellStart"/>
      <w:r w:rsidRPr="0088654D">
        <w:rPr>
          <w:sz w:val="18"/>
          <w:szCs w:val="18"/>
        </w:rPr>
        <w:t>дес.кбм</w:t>
      </w:r>
      <w:proofErr w:type="spellEnd"/>
      <w:r w:rsidRPr="0088654D">
        <w:rPr>
          <w:sz w:val="18"/>
          <w:szCs w:val="18"/>
        </w:rPr>
        <w:t xml:space="preserve">  :то:-------------------------:                 :</w:t>
      </w:r>
    </w:p>
    <w:p w14:paraId="720CE5E8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:де-:        :</w:t>
      </w:r>
      <w:proofErr w:type="spellStart"/>
      <w:r w:rsidRPr="0088654D">
        <w:rPr>
          <w:sz w:val="18"/>
          <w:szCs w:val="18"/>
        </w:rPr>
        <w:t>льеф,особ.выд.Про:У:та</w:t>
      </w:r>
      <w:proofErr w:type="spellEnd"/>
      <w:r w:rsidRPr="0088654D">
        <w:rPr>
          <w:sz w:val="18"/>
          <w:szCs w:val="18"/>
        </w:rPr>
        <w:t xml:space="preserve">  :    :</w:t>
      </w:r>
      <w:proofErr w:type="spellStart"/>
      <w:r w:rsidRPr="0088654D">
        <w:rPr>
          <w:sz w:val="18"/>
          <w:szCs w:val="18"/>
        </w:rPr>
        <w:t>ра</w:t>
      </w:r>
      <w:proofErr w:type="spellEnd"/>
      <w:r w:rsidRPr="0088654D">
        <w:rPr>
          <w:sz w:val="18"/>
          <w:szCs w:val="18"/>
        </w:rPr>
        <w:t xml:space="preserve"> :со-:</w:t>
      </w:r>
      <w:proofErr w:type="spellStart"/>
      <w:r w:rsidRPr="0088654D">
        <w:rPr>
          <w:sz w:val="18"/>
          <w:szCs w:val="18"/>
        </w:rPr>
        <w:t>ет:зр:зр:те</w:t>
      </w:r>
      <w:proofErr w:type="spellEnd"/>
      <w:r w:rsidRPr="0088654D">
        <w:rPr>
          <w:sz w:val="18"/>
          <w:szCs w:val="18"/>
        </w:rPr>
        <w:t>: леса :----:----------------:</w:t>
      </w:r>
      <w:proofErr w:type="spellStart"/>
      <w:r w:rsidRPr="0088654D">
        <w:rPr>
          <w:sz w:val="18"/>
          <w:szCs w:val="18"/>
        </w:rPr>
        <w:t>ва:су</w:t>
      </w:r>
      <w:proofErr w:type="spellEnd"/>
      <w:r w:rsidRPr="0088654D">
        <w:rPr>
          <w:sz w:val="18"/>
          <w:szCs w:val="18"/>
        </w:rPr>
        <w:t>- :ре- :</w:t>
      </w:r>
      <w:proofErr w:type="spellStart"/>
      <w:r w:rsidRPr="0088654D">
        <w:rPr>
          <w:sz w:val="18"/>
          <w:szCs w:val="18"/>
        </w:rPr>
        <w:t>еди</w:t>
      </w:r>
      <w:proofErr w:type="spellEnd"/>
      <w:r w:rsidRPr="0088654D">
        <w:rPr>
          <w:sz w:val="18"/>
          <w:szCs w:val="18"/>
        </w:rPr>
        <w:t>-:</w:t>
      </w:r>
      <w:proofErr w:type="spellStart"/>
      <w:r w:rsidRPr="0088654D">
        <w:rPr>
          <w:sz w:val="18"/>
          <w:szCs w:val="18"/>
        </w:rPr>
        <w:t>захламлен.:Хозяйственные</w:t>
      </w:r>
      <w:proofErr w:type="spellEnd"/>
      <w:r w:rsidRPr="0088654D">
        <w:rPr>
          <w:sz w:val="18"/>
          <w:szCs w:val="18"/>
        </w:rPr>
        <w:t xml:space="preserve">    :</w:t>
      </w:r>
    </w:p>
    <w:p w14:paraId="73DCF196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:ла : га     :</w:t>
      </w:r>
      <w:proofErr w:type="spellStart"/>
      <w:r w:rsidRPr="0088654D">
        <w:rPr>
          <w:sz w:val="18"/>
          <w:szCs w:val="18"/>
        </w:rPr>
        <w:t>исхожд.Кат.земель:С:Яр</w:t>
      </w:r>
      <w:proofErr w:type="spellEnd"/>
      <w:r w:rsidRPr="0088654D">
        <w:rPr>
          <w:sz w:val="18"/>
          <w:szCs w:val="18"/>
        </w:rPr>
        <w:t xml:space="preserve">  :</w:t>
      </w:r>
      <w:proofErr w:type="spellStart"/>
      <w:r w:rsidRPr="0088654D">
        <w:rPr>
          <w:sz w:val="18"/>
          <w:szCs w:val="18"/>
        </w:rPr>
        <w:t>ле</w:t>
      </w:r>
      <w:proofErr w:type="spellEnd"/>
      <w:r w:rsidRPr="0088654D">
        <w:rPr>
          <w:sz w:val="18"/>
          <w:szCs w:val="18"/>
        </w:rPr>
        <w:t>- :   :   :р :</w:t>
      </w:r>
      <w:proofErr w:type="spellStart"/>
      <w:r w:rsidRPr="0088654D">
        <w:rPr>
          <w:sz w:val="18"/>
          <w:szCs w:val="18"/>
        </w:rPr>
        <w:t>ас:ас:т</w:t>
      </w:r>
      <w:proofErr w:type="spellEnd"/>
      <w:r w:rsidRPr="0088654D">
        <w:rPr>
          <w:sz w:val="18"/>
          <w:szCs w:val="18"/>
        </w:rPr>
        <w:t xml:space="preserve"> :      :Сумм: на :</w:t>
      </w:r>
      <w:proofErr w:type="spellStart"/>
      <w:r w:rsidRPr="0088654D">
        <w:rPr>
          <w:sz w:val="18"/>
          <w:szCs w:val="18"/>
        </w:rPr>
        <w:t>общий:по</w:t>
      </w:r>
      <w:proofErr w:type="spellEnd"/>
      <w:r w:rsidRPr="0088654D">
        <w:rPr>
          <w:sz w:val="18"/>
          <w:szCs w:val="18"/>
        </w:rPr>
        <w:t xml:space="preserve">   :</w:t>
      </w:r>
      <w:proofErr w:type="spellStart"/>
      <w:r w:rsidRPr="0088654D">
        <w:rPr>
          <w:sz w:val="18"/>
          <w:szCs w:val="18"/>
        </w:rPr>
        <w:t>рн:хо</w:t>
      </w:r>
      <w:proofErr w:type="spellEnd"/>
      <w:r w:rsidRPr="0088654D">
        <w:rPr>
          <w:sz w:val="18"/>
          <w:szCs w:val="18"/>
        </w:rPr>
        <w:t>- :    :</w:t>
      </w:r>
      <w:proofErr w:type="spellStart"/>
      <w:r w:rsidRPr="0088654D">
        <w:rPr>
          <w:sz w:val="18"/>
          <w:szCs w:val="18"/>
        </w:rPr>
        <w:t>нич</w:t>
      </w:r>
      <w:proofErr w:type="spellEnd"/>
      <w:r w:rsidRPr="0088654D">
        <w:rPr>
          <w:sz w:val="18"/>
          <w:szCs w:val="18"/>
        </w:rPr>
        <w:t>-:----------:                 :</w:t>
      </w:r>
    </w:p>
    <w:p w14:paraId="7E2CEE84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   :        :</w:t>
      </w:r>
      <w:proofErr w:type="spellStart"/>
      <w:r w:rsidRPr="0088654D">
        <w:rPr>
          <w:sz w:val="18"/>
          <w:szCs w:val="18"/>
        </w:rPr>
        <w:t>Хар.лесн</w:t>
      </w:r>
      <w:proofErr w:type="spellEnd"/>
      <w:r w:rsidRPr="0088654D">
        <w:rPr>
          <w:sz w:val="18"/>
          <w:szCs w:val="18"/>
        </w:rPr>
        <w:t>. культур: :ус  :</w:t>
      </w:r>
      <w:proofErr w:type="spellStart"/>
      <w:r w:rsidRPr="0088654D">
        <w:rPr>
          <w:sz w:val="18"/>
          <w:szCs w:val="18"/>
        </w:rPr>
        <w:t>са</w:t>
      </w:r>
      <w:proofErr w:type="spellEnd"/>
      <w:r w:rsidRPr="0088654D">
        <w:rPr>
          <w:sz w:val="18"/>
          <w:szCs w:val="18"/>
        </w:rPr>
        <w:t xml:space="preserve">  :</w:t>
      </w:r>
      <w:proofErr w:type="spellStart"/>
      <w:r w:rsidRPr="0088654D">
        <w:rPr>
          <w:sz w:val="18"/>
          <w:szCs w:val="18"/>
        </w:rPr>
        <w:t>ст</w:t>
      </w:r>
      <w:proofErr w:type="spellEnd"/>
      <w:r w:rsidRPr="0088654D">
        <w:rPr>
          <w:sz w:val="18"/>
          <w:szCs w:val="18"/>
        </w:rPr>
        <w:t xml:space="preserve"> :та :  :</w:t>
      </w:r>
      <w:proofErr w:type="spellStart"/>
      <w:r w:rsidRPr="0088654D">
        <w:rPr>
          <w:sz w:val="18"/>
          <w:szCs w:val="18"/>
        </w:rPr>
        <w:t>та:та</w:t>
      </w:r>
      <w:proofErr w:type="spellEnd"/>
      <w:r w:rsidRPr="0088654D">
        <w:rPr>
          <w:sz w:val="18"/>
          <w:szCs w:val="18"/>
        </w:rPr>
        <w:t xml:space="preserve">:  :      :а </w:t>
      </w:r>
      <w:proofErr w:type="spellStart"/>
      <w:r w:rsidRPr="0088654D">
        <w:rPr>
          <w:sz w:val="18"/>
          <w:szCs w:val="18"/>
        </w:rPr>
        <w:t>пл</w:t>
      </w:r>
      <w:proofErr w:type="spellEnd"/>
      <w:r w:rsidRPr="0088654D">
        <w:rPr>
          <w:sz w:val="18"/>
          <w:szCs w:val="18"/>
        </w:rPr>
        <w:t>: 1  :на   :</w:t>
      </w:r>
      <w:proofErr w:type="spellStart"/>
      <w:r w:rsidRPr="0088654D">
        <w:rPr>
          <w:sz w:val="18"/>
          <w:szCs w:val="18"/>
        </w:rPr>
        <w:t>соста:ос:стоя:дин</w:t>
      </w:r>
      <w:proofErr w:type="spellEnd"/>
      <w:r w:rsidRPr="0088654D">
        <w:rPr>
          <w:sz w:val="18"/>
          <w:szCs w:val="18"/>
        </w:rPr>
        <w:t xml:space="preserve"> :</w:t>
      </w:r>
      <w:proofErr w:type="spellStart"/>
      <w:r w:rsidRPr="0088654D">
        <w:rPr>
          <w:sz w:val="18"/>
          <w:szCs w:val="18"/>
        </w:rPr>
        <w:t>ных</w:t>
      </w:r>
      <w:proofErr w:type="spellEnd"/>
      <w:r w:rsidRPr="0088654D">
        <w:rPr>
          <w:sz w:val="18"/>
          <w:szCs w:val="18"/>
        </w:rPr>
        <w:t xml:space="preserve"> :</w:t>
      </w:r>
      <w:proofErr w:type="spellStart"/>
      <w:r w:rsidRPr="0088654D">
        <w:rPr>
          <w:sz w:val="18"/>
          <w:szCs w:val="18"/>
        </w:rPr>
        <w:t>общий:лик</w:t>
      </w:r>
      <w:proofErr w:type="spellEnd"/>
      <w:r w:rsidRPr="0088654D">
        <w:rPr>
          <w:sz w:val="18"/>
          <w:szCs w:val="18"/>
        </w:rPr>
        <w:t>-:мероприятия      :</w:t>
      </w:r>
    </w:p>
    <w:p w14:paraId="1CC734DE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   :        :</w:t>
      </w:r>
      <w:proofErr w:type="spellStart"/>
      <w:r w:rsidRPr="0088654D">
        <w:rPr>
          <w:sz w:val="18"/>
          <w:szCs w:val="18"/>
        </w:rPr>
        <w:t>Кадастров.оценка</w:t>
      </w:r>
      <w:proofErr w:type="spellEnd"/>
      <w:r w:rsidRPr="0088654D">
        <w:rPr>
          <w:sz w:val="18"/>
          <w:szCs w:val="18"/>
        </w:rPr>
        <w:t xml:space="preserve"> : :а   :    :   :   :  :  :  :  : ТЛУ  :сеч.: га :</w:t>
      </w:r>
      <w:proofErr w:type="spellStart"/>
      <w:r w:rsidRPr="0088654D">
        <w:rPr>
          <w:sz w:val="18"/>
          <w:szCs w:val="18"/>
        </w:rPr>
        <w:t>выдел:вляющ:ти:стар</w:t>
      </w:r>
      <w:proofErr w:type="spellEnd"/>
      <w:r w:rsidRPr="0088654D">
        <w:rPr>
          <w:sz w:val="18"/>
          <w:szCs w:val="18"/>
        </w:rPr>
        <w:t>.    :дер.:     :вида:                 :</w:t>
      </w:r>
    </w:p>
    <w:p w14:paraId="2143E651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44E777B5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7EE84320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2F6423CD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45  0.1180   8Л2Б+С            1  25   Л    100 26  32 5  2  2  КТВ    0.5  20   2.4   1.9   1                                              </w:t>
      </w:r>
    </w:p>
    <w:p w14:paraId="2FBE4F02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Б    80  22  26          С3                     0.5   2                                              </w:t>
      </w:r>
    </w:p>
    <w:p w14:paraId="32E9C9E8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С                                                                                                    </w:t>
      </w:r>
    </w:p>
    <w:p w14:paraId="4DF39C60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15C2F993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88654D">
        <w:rPr>
          <w:sz w:val="18"/>
          <w:szCs w:val="18"/>
        </w:rPr>
        <w:t>груп</w:t>
      </w:r>
      <w:proofErr w:type="spellEnd"/>
      <w:r w:rsidRPr="0088654D">
        <w:rPr>
          <w:sz w:val="18"/>
          <w:szCs w:val="18"/>
        </w:rPr>
        <w:t xml:space="preserve">. </w:t>
      </w:r>
      <w:proofErr w:type="spellStart"/>
      <w:r w:rsidRPr="0088654D">
        <w:rPr>
          <w:sz w:val="18"/>
          <w:szCs w:val="18"/>
        </w:rPr>
        <w:t>разм</w:t>
      </w:r>
      <w:proofErr w:type="spellEnd"/>
      <w:r w:rsidRPr="0088654D">
        <w:rPr>
          <w:sz w:val="18"/>
          <w:szCs w:val="18"/>
        </w:rPr>
        <w:t xml:space="preserve">., эстетическая оценка Средняя, санитарно-гигиен. оценка Средняя,         </w:t>
      </w:r>
    </w:p>
    <w:p w14:paraId="73ED490D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88654D">
        <w:rPr>
          <w:sz w:val="18"/>
          <w:szCs w:val="18"/>
        </w:rPr>
        <w:t>просматриваемость</w:t>
      </w:r>
      <w:proofErr w:type="spellEnd"/>
      <w:r w:rsidRPr="0088654D">
        <w:rPr>
          <w:sz w:val="18"/>
          <w:szCs w:val="18"/>
        </w:rPr>
        <w:t xml:space="preserve"> Средняя, стадия </w:t>
      </w:r>
      <w:proofErr w:type="spellStart"/>
      <w:r w:rsidRPr="0088654D">
        <w:rPr>
          <w:sz w:val="18"/>
          <w:szCs w:val="18"/>
        </w:rPr>
        <w:t>дигресии</w:t>
      </w:r>
      <w:proofErr w:type="spellEnd"/>
      <w:r w:rsidRPr="0088654D">
        <w:rPr>
          <w:sz w:val="18"/>
          <w:szCs w:val="18"/>
        </w:rPr>
        <w:t xml:space="preserve"> регулирование           </w:t>
      </w:r>
    </w:p>
    <w:p w14:paraId="711870F4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51B23CF2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3DD8F6F1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46  0.0014   4Л2С4Б            1  25   Л    100 26  36 5  2  2  КТВ    0.4  16               1                                              </w:t>
      </w:r>
    </w:p>
    <w:p w14:paraId="47864C06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С        26  40          С3                           1                                              </w:t>
      </w:r>
    </w:p>
    <w:p w14:paraId="061F5F2B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Б    80  24  28                                       2                                              </w:t>
      </w:r>
    </w:p>
    <w:p w14:paraId="7C92B80E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подлесок: Р, ЧР, ШП Редкий                                                                                                     </w:t>
      </w:r>
    </w:p>
    <w:p w14:paraId="23ABDD36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1352184B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88654D">
        <w:rPr>
          <w:sz w:val="18"/>
          <w:szCs w:val="18"/>
        </w:rPr>
        <w:t>груп</w:t>
      </w:r>
      <w:proofErr w:type="spellEnd"/>
      <w:r w:rsidRPr="0088654D">
        <w:rPr>
          <w:sz w:val="18"/>
          <w:szCs w:val="18"/>
        </w:rPr>
        <w:t xml:space="preserve">. </w:t>
      </w:r>
      <w:proofErr w:type="spellStart"/>
      <w:r w:rsidRPr="0088654D">
        <w:rPr>
          <w:sz w:val="18"/>
          <w:szCs w:val="18"/>
        </w:rPr>
        <w:t>разм</w:t>
      </w:r>
      <w:proofErr w:type="spellEnd"/>
      <w:r w:rsidRPr="0088654D">
        <w:rPr>
          <w:sz w:val="18"/>
          <w:szCs w:val="18"/>
        </w:rPr>
        <w:t xml:space="preserve">., эстетическая оценка Средняя, санитарно-гигиен. оценка Средняя,         </w:t>
      </w:r>
    </w:p>
    <w:p w14:paraId="4F7AA726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88654D">
        <w:rPr>
          <w:sz w:val="18"/>
          <w:szCs w:val="18"/>
        </w:rPr>
        <w:t>просматриваемость</w:t>
      </w:r>
      <w:proofErr w:type="spellEnd"/>
      <w:r w:rsidRPr="0088654D">
        <w:rPr>
          <w:sz w:val="18"/>
          <w:szCs w:val="18"/>
        </w:rPr>
        <w:t xml:space="preserve"> Средняя, стадия </w:t>
      </w:r>
      <w:proofErr w:type="spellStart"/>
      <w:r w:rsidRPr="0088654D">
        <w:rPr>
          <w:sz w:val="18"/>
          <w:szCs w:val="18"/>
        </w:rPr>
        <w:t>дигресии</w:t>
      </w:r>
      <w:proofErr w:type="spellEnd"/>
      <w:r w:rsidRPr="0088654D">
        <w:rPr>
          <w:sz w:val="18"/>
          <w:szCs w:val="18"/>
        </w:rPr>
        <w:t xml:space="preserve"> регулирование           </w:t>
      </w:r>
    </w:p>
    <w:p w14:paraId="2F6B3599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3EF3EB6D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2E9B7AF5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47  0.0068   4Л2С4Б            1  25   Л    100 26  36 5  2  2  КТВ    0.4  16   0.1         1                                              </w:t>
      </w:r>
    </w:p>
    <w:p w14:paraId="1DC8D1FD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С        26  40          С3                           1                                              </w:t>
      </w:r>
    </w:p>
    <w:p w14:paraId="3C2C873D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Б    80  24  28                                 0.1   2                                              </w:t>
      </w:r>
    </w:p>
    <w:p w14:paraId="134D0F12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подлесок: Р, ЧР, ШП Редкий                                                                                                     </w:t>
      </w:r>
    </w:p>
    <w:p w14:paraId="0E47EC33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783D1F04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88654D">
        <w:rPr>
          <w:sz w:val="18"/>
          <w:szCs w:val="18"/>
        </w:rPr>
        <w:t>груп</w:t>
      </w:r>
      <w:proofErr w:type="spellEnd"/>
      <w:r w:rsidRPr="0088654D">
        <w:rPr>
          <w:sz w:val="18"/>
          <w:szCs w:val="18"/>
        </w:rPr>
        <w:t xml:space="preserve">. </w:t>
      </w:r>
      <w:proofErr w:type="spellStart"/>
      <w:r w:rsidRPr="0088654D">
        <w:rPr>
          <w:sz w:val="18"/>
          <w:szCs w:val="18"/>
        </w:rPr>
        <w:t>разм</w:t>
      </w:r>
      <w:proofErr w:type="spellEnd"/>
      <w:r w:rsidRPr="0088654D">
        <w:rPr>
          <w:sz w:val="18"/>
          <w:szCs w:val="18"/>
        </w:rPr>
        <w:t xml:space="preserve">., эстетическая оценка Средняя, санитарно-гигиен. оценка Средняя,         </w:t>
      </w:r>
    </w:p>
    <w:p w14:paraId="5BDBC906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88654D">
        <w:rPr>
          <w:sz w:val="18"/>
          <w:szCs w:val="18"/>
        </w:rPr>
        <w:t>просматриваемость</w:t>
      </w:r>
      <w:proofErr w:type="spellEnd"/>
      <w:r w:rsidRPr="0088654D">
        <w:rPr>
          <w:sz w:val="18"/>
          <w:szCs w:val="18"/>
        </w:rPr>
        <w:t xml:space="preserve"> Средняя, стадия </w:t>
      </w:r>
      <w:proofErr w:type="spellStart"/>
      <w:r w:rsidRPr="0088654D">
        <w:rPr>
          <w:sz w:val="18"/>
          <w:szCs w:val="18"/>
        </w:rPr>
        <w:t>дигресии</w:t>
      </w:r>
      <w:proofErr w:type="spellEnd"/>
      <w:r w:rsidRPr="0088654D">
        <w:rPr>
          <w:sz w:val="18"/>
          <w:szCs w:val="18"/>
        </w:rPr>
        <w:t xml:space="preserve"> регулирование           </w:t>
      </w:r>
    </w:p>
    <w:p w14:paraId="19BBCCAA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54A7554C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32801FA6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48  0.0017   4Л2С4Б            1  25   Л    100 26  36 5  2  2  КТВ    0.4  16               1                                              </w:t>
      </w:r>
    </w:p>
    <w:p w14:paraId="784AF160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С        26  40          С3                           1                                              </w:t>
      </w:r>
    </w:p>
    <w:p w14:paraId="6E1AFA6A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Б    80  24  28                                       2                                              </w:t>
      </w:r>
    </w:p>
    <w:p w14:paraId="1C05AF2B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подлесок: Р, ЧР, ШП Редкий                                                                                                     </w:t>
      </w:r>
    </w:p>
    <w:p w14:paraId="211DC570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0E2C11BD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88654D">
        <w:rPr>
          <w:sz w:val="18"/>
          <w:szCs w:val="18"/>
        </w:rPr>
        <w:t>груп</w:t>
      </w:r>
      <w:proofErr w:type="spellEnd"/>
      <w:r w:rsidRPr="0088654D">
        <w:rPr>
          <w:sz w:val="18"/>
          <w:szCs w:val="18"/>
        </w:rPr>
        <w:t xml:space="preserve">. </w:t>
      </w:r>
      <w:proofErr w:type="spellStart"/>
      <w:r w:rsidRPr="0088654D">
        <w:rPr>
          <w:sz w:val="18"/>
          <w:szCs w:val="18"/>
        </w:rPr>
        <w:t>разм</w:t>
      </w:r>
      <w:proofErr w:type="spellEnd"/>
      <w:r w:rsidRPr="0088654D">
        <w:rPr>
          <w:sz w:val="18"/>
          <w:szCs w:val="18"/>
        </w:rPr>
        <w:t xml:space="preserve">., эстетическая оценка Средняя, санитарно-гигиен. оценка Средняя,         </w:t>
      </w:r>
    </w:p>
    <w:p w14:paraId="4BB12E0A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88654D">
        <w:rPr>
          <w:sz w:val="18"/>
          <w:szCs w:val="18"/>
        </w:rPr>
        <w:t>просматриваемость</w:t>
      </w:r>
      <w:proofErr w:type="spellEnd"/>
      <w:r w:rsidRPr="0088654D">
        <w:rPr>
          <w:sz w:val="18"/>
          <w:szCs w:val="18"/>
        </w:rPr>
        <w:t xml:space="preserve"> Средняя, стадия </w:t>
      </w:r>
      <w:proofErr w:type="spellStart"/>
      <w:r w:rsidRPr="0088654D">
        <w:rPr>
          <w:sz w:val="18"/>
          <w:szCs w:val="18"/>
        </w:rPr>
        <w:t>дигресии</w:t>
      </w:r>
      <w:proofErr w:type="spellEnd"/>
      <w:r w:rsidRPr="0088654D">
        <w:rPr>
          <w:sz w:val="18"/>
          <w:szCs w:val="18"/>
        </w:rPr>
        <w:t xml:space="preserve"> регулирование           </w:t>
      </w:r>
    </w:p>
    <w:p w14:paraId="6740202E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221F69CB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32B8EE2E" w14:textId="4AC7A812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br w:type="page"/>
      </w:r>
    </w:p>
    <w:p w14:paraId="7B963AC4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12      </w:t>
      </w:r>
    </w:p>
    <w:p w14:paraId="4D596C29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7A973D94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 N :</w:t>
      </w:r>
      <w:proofErr w:type="spellStart"/>
      <w:r w:rsidRPr="0088654D">
        <w:rPr>
          <w:sz w:val="18"/>
          <w:szCs w:val="18"/>
        </w:rPr>
        <w:t>Пло</w:t>
      </w:r>
      <w:proofErr w:type="spellEnd"/>
      <w:r w:rsidRPr="0088654D">
        <w:rPr>
          <w:sz w:val="18"/>
          <w:szCs w:val="18"/>
        </w:rPr>
        <w:t>-    :Состав.Подр.Подл.:</w:t>
      </w:r>
      <w:proofErr w:type="spellStart"/>
      <w:r w:rsidRPr="0088654D">
        <w:rPr>
          <w:sz w:val="18"/>
          <w:szCs w:val="18"/>
        </w:rPr>
        <w:t>Я:Вы</w:t>
      </w:r>
      <w:proofErr w:type="spellEnd"/>
      <w:r w:rsidRPr="0088654D">
        <w:rPr>
          <w:sz w:val="18"/>
          <w:szCs w:val="18"/>
        </w:rPr>
        <w:t>- :Эле-:</w:t>
      </w:r>
      <w:proofErr w:type="spellStart"/>
      <w:r w:rsidRPr="0088654D">
        <w:rPr>
          <w:sz w:val="18"/>
          <w:szCs w:val="18"/>
        </w:rPr>
        <w:t>Воз:Вы</w:t>
      </w:r>
      <w:proofErr w:type="spellEnd"/>
      <w:r w:rsidRPr="0088654D">
        <w:rPr>
          <w:sz w:val="18"/>
          <w:szCs w:val="18"/>
        </w:rPr>
        <w:t>-:</w:t>
      </w:r>
      <w:proofErr w:type="spellStart"/>
      <w:r w:rsidRPr="0088654D">
        <w:rPr>
          <w:sz w:val="18"/>
          <w:szCs w:val="18"/>
        </w:rPr>
        <w:t>Ди:Кл.Гр.Бо</w:t>
      </w:r>
      <w:proofErr w:type="spellEnd"/>
      <w:r w:rsidRPr="0088654D">
        <w:rPr>
          <w:sz w:val="18"/>
          <w:szCs w:val="18"/>
        </w:rPr>
        <w:t>: Тип  :</w:t>
      </w:r>
      <w:proofErr w:type="spellStart"/>
      <w:r w:rsidRPr="0088654D">
        <w:rPr>
          <w:sz w:val="18"/>
          <w:szCs w:val="18"/>
        </w:rPr>
        <w:t>Полн:Запас</w:t>
      </w:r>
      <w:proofErr w:type="spellEnd"/>
      <w:r w:rsidRPr="0088654D">
        <w:rPr>
          <w:sz w:val="18"/>
          <w:szCs w:val="18"/>
        </w:rPr>
        <w:t xml:space="preserve"> </w:t>
      </w:r>
      <w:proofErr w:type="spellStart"/>
      <w:r w:rsidRPr="0088654D">
        <w:rPr>
          <w:sz w:val="18"/>
          <w:szCs w:val="18"/>
        </w:rPr>
        <w:t>сырораст</w:t>
      </w:r>
      <w:proofErr w:type="spellEnd"/>
      <w:r w:rsidRPr="0088654D">
        <w:rPr>
          <w:sz w:val="18"/>
          <w:szCs w:val="18"/>
        </w:rPr>
        <w:t xml:space="preserve">. :Кл. Запас на выделе, </w:t>
      </w:r>
      <w:proofErr w:type="spellStart"/>
      <w:r w:rsidRPr="0088654D">
        <w:rPr>
          <w:sz w:val="18"/>
          <w:szCs w:val="18"/>
        </w:rPr>
        <w:t>дес.кбм</w:t>
      </w:r>
      <w:proofErr w:type="spellEnd"/>
      <w:r w:rsidRPr="0088654D">
        <w:rPr>
          <w:sz w:val="18"/>
          <w:szCs w:val="18"/>
        </w:rPr>
        <w:t>:                 :</w:t>
      </w:r>
    </w:p>
    <w:p w14:paraId="17224B0F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:вы-:</w:t>
      </w:r>
      <w:proofErr w:type="spellStart"/>
      <w:r w:rsidRPr="0088654D">
        <w:rPr>
          <w:sz w:val="18"/>
          <w:szCs w:val="18"/>
        </w:rPr>
        <w:t>щадь</w:t>
      </w:r>
      <w:proofErr w:type="spellEnd"/>
      <w:r w:rsidRPr="0088654D">
        <w:rPr>
          <w:sz w:val="18"/>
          <w:szCs w:val="18"/>
        </w:rPr>
        <w:t>,   :</w:t>
      </w:r>
      <w:proofErr w:type="spellStart"/>
      <w:r w:rsidRPr="0088654D">
        <w:rPr>
          <w:sz w:val="18"/>
          <w:szCs w:val="18"/>
        </w:rPr>
        <w:t>Покров,почва</w:t>
      </w:r>
      <w:proofErr w:type="spellEnd"/>
      <w:r w:rsidRPr="0088654D">
        <w:rPr>
          <w:sz w:val="18"/>
          <w:szCs w:val="18"/>
        </w:rPr>
        <w:t>, ре-:</w:t>
      </w:r>
      <w:proofErr w:type="spellStart"/>
      <w:r w:rsidRPr="0088654D">
        <w:rPr>
          <w:sz w:val="18"/>
          <w:szCs w:val="18"/>
        </w:rPr>
        <w:t>Р:со</w:t>
      </w:r>
      <w:proofErr w:type="spellEnd"/>
      <w:r w:rsidRPr="0088654D">
        <w:rPr>
          <w:sz w:val="18"/>
          <w:szCs w:val="18"/>
        </w:rPr>
        <w:t>- :мент:   :   :</w:t>
      </w:r>
      <w:proofErr w:type="spellStart"/>
      <w:r w:rsidRPr="0088654D">
        <w:rPr>
          <w:sz w:val="18"/>
          <w:szCs w:val="18"/>
        </w:rPr>
        <w:t>ам:во:во:ни</w:t>
      </w:r>
      <w:proofErr w:type="spellEnd"/>
      <w:r w:rsidRPr="0088654D">
        <w:rPr>
          <w:sz w:val="18"/>
          <w:szCs w:val="18"/>
        </w:rPr>
        <w:t>:      :</w:t>
      </w:r>
      <w:proofErr w:type="spellStart"/>
      <w:r w:rsidRPr="0088654D">
        <w:rPr>
          <w:sz w:val="18"/>
          <w:szCs w:val="18"/>
        </w:rPr>
        <w:t>ота</w:t>
      </w:r>
      <w:proofErr w:type="spellEnd"/>
      <w:r w:rsidRPr="0088654D">
        <w:rPr>
          <w:sz w:val="18"/>
          <w:szCs w:val="18"/>
        </w:rPr>
        <w:t xml:space="preserve"> : леса, </w:t>
      </w:r>
      <w:proofErr w:type="spellStart"/>
      <w:r w:rsidRPr="0088654D">
        <w:rPr>
          <w:sz w:val="18"/>
          <w:szCs w:val="18"/>
        </w:rPr>
        <w:t>дес.кбм</w:t>
      </w:r>
      <w:proofErr w:type="spellEnd"/>
      <w:r w:rsidRPr="0088654D">
        <w:rPr>
          <w:sz w:val="18"/>
          <w:szCs w:val="18"/>
        </w:rPr>
        <w:t xml:space="preserve">  :то:-------------------------:                 :</w:t>
      </w:r>
    </w:p>
    <w:p w14:paraId="19A62E55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:де-:        :</w:t>
      </w:r>
      <w:proofErr w:type="spellStart"/>
      <w:r w:rsidRPr="0088654D">
        <w:rPr>
          <w:sz w:val="18"/>
          <w:szCs w:val="18"/>
        </w:rPr>
        <w:t>льеф,особ.выд.Про:У:та</w:t>
      </w:r>
      <w:proofErr w:type="spellEnd"/>
      <w:r w:rsidRPr="0088654D">
        <w:rPr>
          <w:sz w:val="18"/>
          <w:szCs w:val="18"/>
        </w:rPr>
        <w:t xml:space="preserve">  :    :</w:t>
      </w:r>
      <w:proofErr w:type="spellStart"/>
      <w:r w:rsidRPr="0088654D">
        <w:rPr>
          <w:sz w:val="18"/>
          <w:szCs w:val="18"/>
        </w:rPr>
        <w:t>ра</w:t>
      </w:r>
      <w:proofErr w:type="spellEnd"/>
      <w:r w:rsidRPr="0088654D">
        <w:rPr>
          <w:sz w:val="18"/>
          <w:szCs w:val="18"/>
        </w:rPr>
        <w:t xml:space="preserve"> :со-:</w:t>
      </w:r>
      <w:proofErr w:type="spellStart"/>
      <w:r w:rsidRPr="0088654D">
        <w:rPr>
          <w:sz w:val="18"/>
          <w:szCs w:val="18"/>
        </w:rPr>
        <w:t>ет:зр:зр:те</w:t>
      </w:r>
      <w:proofErr w:type="spellEnd"/>
      <w:r w:rsidRPr="0088654D">
        <w:rPr>
          <w:sz w:val="18"/>
          <w:szCs w:val="18"/>
        </w:rPr>
        <w:t>: леса :----:----------------:</w:t>
      </w:r>
      <w:proofErr w:type="spellStart"/>
      <w:r w:rsidRPr="0088654D">
        <w:rPr>
          <w:sz w:val="18"/>
          <w:szCs w:val="18"/>
        </w:rPr>
        <w:t>ва:су</w:t>
      </w:r>
      <w:proofErr w:type="spellEnd"/>
      <w:r w:rsidRPr="0088654D">
        <w:rPr>
          <w:sz w:val="18"/>
          <w:szCs w:val="18"/>
        </w:rPr>
        <w:t>- :ре- :</w:t>
      </w:r>
      <w:proofErr w:type="spellStart"/>
      <w:r w:rsidRPr="0088654D">
        <w:rPr>
          <w:sz w:val="18"/>
          <w:szCs w:val="18"/>
        </w:rPr>
        <w:t>еди</w:t>
      </w:r>
      <w:proofErr w:type="spellEnd"/>
      <w:r w:rsidRPr="0088654D">
        <w:rPr>
          <w:sz w:val="18"/>
          <w:szCs w:val="18"/>
        </w:rPr>
        <w:t>-:</w:t>
      </w:r>
      <w:proofErr w:type="spellStart"/>
      <w:r w:rsidRPr="0088654D">
        <w:rPr>
          <w:sz w:val="18"/>
          <w:szCs w:val="18"/>
        </w:rPr>
        <w:t>захламлен.:Хозяйственные</w:t>
      </w:r>
      <w:proofErr w:type="spellEnd"/>
      <w:r w:rsidRPr="0088654D">
        <w:rPr>
          <w:sz w:val="18"/>
          <w:szCs w:val="18"/>
        </w:rPr>
        <w:t xml:space="preserve">    :</w:t>
      </w:r>
    </w:p>
    <w:p w14:paraId="174C28FB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:ла : га     :</w:t>
      </w:r>
      <w:proofErr w:type="spellStart"/>
      <w:r w:rsidRPr="0088654D">
        <w:rPr>
          <w:sz w:val="18"/>
          <w:szCs w:val="18"/>
        </w:rPr>
        <w:t>исхожд.Кат.земель:С:Яр</w:t>
      </w:r>
      <w:proofErr w:type="spellEnd"/>
      <w:r w:rsidRPr="0088654D">
        <w:rPr>
          <w:sz w:val="18"/>
          <w:szCs w:val="18"/>
        </w:rPr>
        <w:t xml:space="preserve">  :ле- :   :   :р :</w:t>
      </w:r>
      <w:proofErr w:type="spellStart"/>
      <w:r w:rsidRPr="0088654D">
        <w:rPr>
          <w:sz w:val="18"/>
          <w:szCs w:val="18"/>
        </w:rPr>
        <w:t>ас:ас:т</w:t>
      </w:r>
      <w:proofErr w:type="spellEnd"/>
      <w:r w:rsidRPr="0088654D">
        <w:rPr>
          <w:sz w:val="18"/>
          <w:szCs w:val="18"/>
        </w:rPr>
        <w:t xml:space="preserve"> :      :Сумм: на :</w:t>
      </w:r>
      <w:proofErr w:type="spellStart"/>
      <w:r w:rsidRPr="0088654D">
        <w:rPr>
          <w:sz w:val="18"/>
          <w:szCs w:val="18"/>
        </w:rPr>
        <w:t>общий:по</w:t>
      </w:r>
      <w:proofErr w:type="spellEnd"/>
      <w:r w:rsidRPr="0088654D">
        <w:rPr>
          <w:sz w:val="18"/>
          <w:szCs w:val="18"/>
        </w:rPr>
        <w:t xml:space="preserve">   :</w:t>
      </w:r>
      <w:proofErr w:type="spellStart"/>
      <w:r w:rsidRPr="0088654D">
        <w:rPr>
          <w:sz w:val="18"/>
          <w:szCs w:val="18"/>
        </w:rPr>
        <w:t>рн:хо</w:t>
      </w:r>
      <w:proofErr w:type="spellEnd"/>
      <w:r w:rsidRPr="0088654D">
        <w:rPr>
          <w:sz w:val="18"/>
          <w:szCs w:val="18"/>
        </w:rPr>
        <w:t>- :    :</w:t>
      </w:r>
      <w:proofErr w:type="spellStart"/>
      <w:r w:rsidRPr="0088654D">
        <w:rPr>
          <w:sz w:val="18"/>
          <w:szCs w:val="18"/>
        </w:rPr>
        <w:t>нич</w:t>
      </w:r>
      <w:proofErr w:type="spellEnd"/>
      <w:r w:rsidRPr="0088654D">
        <w:rPr>
          <w:sz w:val="18"/>
          <w:szCs w:val="18"/>
        </w:rPr>
        <w:t>-:----------:                 :</w:t>
      </w:r>
    </w:p>
    <w:p w14:paraId="5FCCDE34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   :        :</w:t>
      </w:r>
      <w:proofErr w:type="spellStart"/>
      <w:r w:rsidRPr="0088654D">
        <w:rPr>
          <w:sz w:val="18"/>
          <w:szCs w:val="18"/>
        </w:rPr>
        <w:t>Хар.лесн</w:t>
      </w:r>
      <w:proofErr w:type="spellEnd"/>
      <w:r w:rsidRPr="0088654D">
        <w:rPr>
          <w:sz w:val="18"/>
          <w:szCs w:val="18"/>
        </w:rPr>
        <w:t>. культур: :ус  :</w:t>
      </w:r>
      <w:proofErr w:type="spellStart"/>
      <w:r w:rsidRPr="0088654D">
        <w:rPr>
          <w:sz w:val="18"/>
          <w:szCs w:val="18"/>
        </w:rPr>
        <w:t>са</w:t>
      </w:r>
      <w:proofErr w:type="spellEnd"/>
      <w:r w:rsidRPr="0088654D">
        <w:rPr>
          <w:sz w:val="18"/>
          <w:szCs w:val="18"/>
        </w:rPr>
        <w:t xml:space="preserve">  :</w:t>
      </w:r>
      <w:proofErr w:type="spellStart"/>
      <w:r w:rsidRPr="0088654D">
        <w:rPr>
          <w:sz w:val="18"/>
          <w:szCs w:val="18"/>
        </w:rPr>
        <w:t>ст</w:t>
      </w:r>
      <w:proofErr w:type="spellEnd"/>
      <w:r w:rsidRPr="0088654D">
        <w:rPr>
          <w:sz w:val="18"/>
          <w:szCs w:val="18"/>
        </w:rPr>
        <w:t xml:space="preserve"> :та :  :</w:t>
      </w:r>
      <w:proofErr w:type="spellStart"/>
      <w:r w:rsidRPr="0088654D">
        <w:rPr>
          <w:sz w:val="18"/>
          <w:szCs w:val="18"/>
        </w:rPr>
        <w:t>та:та</w:t>
      </w:r>
      <w:proofErr w:type="spellEnd"/>
      <w:r w:rsidRPr="0088654D">
        <w:rPr>
          <w:sz w:val="18"/>
          <w:szCs w:val="18"/>
        </w:rPr>
        <w:t xml:space="preserve">:  :      :а </w:t>
      </w:r>
      <w:proofErr w:type="spellStart"/>
      <w:r w:rsidRPr="0088654D">
        <w:rPr>
          <w:sz w:val="18"/>
          <w:szCs w:val="18"/>
        </w:rPr>
        <w:t>пл</w:t>
      </w:r>
      <w:proofErr w:type="spellEnd"/>
      <w:r w:rsidRPr="0088654D">
        <w:rPr>
          <w:sz w:val="18"/>
          <w:szCs w:val="18"/>
        </w:rPr>
        <w:t>: 1  :на   :</w:t>
      </w:r>
      <w:proofErr w:type="spellStart"/>
      <w:r w:rsidRPr="0088654D">
        <w:rPr>
          <w:sz w:val="18"/>
          <w:szCs w:val="18"/>
        </w:rPr>
        <w:t>соста:ос:стоя:дин</w:t>
      </w:r>
      <w:proofErr w:type="spellEnd"/>
      <w:r w:rsidRPr="0088654D">
        <w:rPr>
          <w:sz w:val="18"/>
          <w:szCs w:val="18"/>
        </w:rPr>
        <w:t xml:space="preserve"> :</w:t>
      </w:r>
      <w:proofErr w:type="spellStart"/>
      <w:r w:rsidRPr="0088654D">
        <w:rPr>
          <w:sz w:val="18"/>
          <w:szCs w:val="18"/>
        </w:rPr>
        <w:t>ных</w:t>
      </w:r>
      <w:proofErr w:type="spellEnd"/>
      <w:r w:rsidRPr="0088654D">
        <w:rPr>
          <w:sz w:val="18"/>
          <w:szCs w:val="18"/>
        </w:rPr>
        <w:t xml:space="preserve"> :</w:t>
      </w:r>
      <w:proofErr w:type="spellStart"/>
      <w:r w:rsidRPr="0088654D">
        <w:rPr>
          <w:sz w:val="18"/>
          <w:szCs w:val="18"/>
        </w:rPr>
        <w:t>общий:лик</w:t>
      </w:r>
      <w:proofErr w:type="spellEnd"/>
      <w:r w:rsidRPr="0088654D">
        <w:rPr>
          <w:sz w:val="18"/>
          <w:szCs w:val="18"/>
        </w:rPr>
        <w:t>-:мероприятия      :</w:t>
      </w:r>
    </w:p>
    <w:p w14:paraId="5175537F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   :        :</w:t>
      </w:r>
      <w:proofErr w:type="spellStart"/>
      <w:r w:rsidRPr="0088654D">
        <w:rPr>
          <w:sz w:val="18"/>
          <w:szCs w:val="18"/>
        </w:rPr>
        <w:t>Кадастров.оценка</w:t>
      </w:r>
      <w:proofErr w:type="spellEnd"/>
      <w:r w:rsidRPr="0088654D">
        <w:rPr>
          <w:sz w:val="18"/>
          <w:szCs w:val="18"/>
        </w:rPr>
        <w:t xml:space="preserve"> : :а   :    :   :   :  :  :  :  : ТЛУ  :сеч.: га :</w:t>
      </w:r>
      <w:proofErr w:type="spellStart"/>
      <w:r w:rsidRPr="0088654D">
        <w:rPr>
          <w:sz w:val="18"/>
          <w:szCs w:val="18"/>
        </w:rPr>
        <w:t>выдел:вляющ:ти:стар</w:t>
      </w:r>
      <w:proofErr w:type="spellEnd"/>
      <w:r w:rsidRPr="0088654D">
        <w:rPr>
          <w:sz w:val="18"/>
          <w:szCs w:val="18"/>
        </w:rPr>
        <w:t>.    :дер.:     :вида:                 :</w:t>
      </w:r>
    </w:p>
    <w:p w14:paraId="1D110A7A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31CBADE8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6DDB70F9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1689FC8B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49  2.7178   5Л4Е1С+К,Б        1  28   Л    110 29  32 6  3  1  РТОС   0.9  41   111.4 55.7  1                                              </w:t>
      </w:r>
    </w:p>
    <w:p w14:paraId="46AA0C2E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Е        27  30          С3                     44.6  1                                              </w:t>
      </w:r>
    </w:p>
    <w:p w14:paraId="04A21695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С    80  25  28                                 11.1  1                                              </w:t>
      </w:r>
    </w:p>
    <w:p w14:paraId="59490BBF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К                                                                                                    </w:t>
      </w:r>
    </w:p>
    <w:p w14:paraId="62549260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Б                                                                                                    </w:t>
      </w:r>
    </w:p>
    <w:p w14:paraId="61804D9B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подлесок: ИВК, ЧР Средний                                                                                                      </w:t>
      </w:r>
    </w:p>
    <w:p w14:paraId="122E2042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0E983B80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88654D">
        <w:rPr>
          <w:sz w:val="18"/>
          <w:szCs w:val="18"/>
        </w:rPr>
        <w:t>гориз</w:t>
      </w:r>
      <w:proofErr w:type="spellEnd"/>
      <w:r w:rsidRPr="0088654D">
        <w:rPr>
          <w:sz w:val="18"/>
          <w:szCs w:val="18"/>
        </w:rPr>
        <w:t xml:space="preserve">. </w:t>
      </w:r>
      <w:proofErr w:type="spellStart"/>
      <w:r w:rsidRPr="0088654D">
        <w:rPr>
          <w:sz w:val="18"/>
          <w:szCs w:val="18"/>
        </w:rPr>
        <w:t>сомкн</w:t>
      </w:r>
      <w:proofErr w:type="spellEnd"/>
      <w:r w:rsidRPr="0088654D">
        <w:rPr>
          <w:sz w:val="18"/>
          <w:szCs w:val="18"/>
        </w:rPr>
        <w:t xml:space="preserve">, эстетическая оценка Средняя, санитарно-гигиен. оценка Средняя,         </w:t>
      </w:r>
    </w:p>
    <w:p w14:paraId="012F67D5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88654D">
        <w:rPr>
          <w:sz w:val="18"/>
          <w:szCs w:val="18"/>
        </w:rPr>
        <w:t>просматриваемость</w:t>
      </w:r>
      <w:proofErr w:type="spellEnd"/>
      <w:r w:rsidRPr="0088654D">
        <w:rPr>
          <w:sz w:val="18"/>
          <w:szCs w:val="18"/>
        </w:rPr>
        <w:t xml:space="preserve"> Плохая, стадия </w:t>
      </w:r>
      <w:proofErr w:type="spellStart"/>
      <w:r w:rsidRPr="0088654D">
        <w:rPr>
          <w:sz w:val="18"/>
          <w:szCs w:val="18"/>
        </w:rPr>
        <w:t>дигресии</w:t>
      </w:r>
      <w:proofErr w:type="spellEnd"/>
      <w:r w:rsidRPr="0088654D">
        <w:rPr>
          <w:sz w:val="18"/>
          <w:szCs w:val="18"/>
        </w:rPr>
        <w:t xml:space="preserve"> регулирование             </w:t>
      </w:r>
    </w:p>
    <w:p w14:paraId="12AF110D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612DDBD1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3756B9D4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50  0.6918   4Л4Е1С1Б+К        1  26   Л    110 27  32 6  3  2  КТВ    0.7  28   19.4  7.8   1                                              </w:t>
      </w:r>
    </w:p>
    <w:p w14:paraId="1523D488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Е    90  25  28          С3                     7.8   1                                              </w:t>
      </w:r>
    </w:p>
    <w:p w14:paraId="1A9D2912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С        25  30                                 1.9   1                                              </w:t>
      </w:r>
    </w:p>
    <w:p w14:paraId="1A3D4BD7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Б        22  26                                 1.9   2                                              </w:t>
      </w:r>
    </w:p>
    <w:p w14:paraId="3C9348B4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К                                                                                                    </w:t>
      </w:r>
    </w:p>
    <w:p w14:paraId="7958F3CF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подрост: 8Е2К (20) 2 м, 3 </w:t>
      </w:r>
      <w:proofErr w:type="spellStart"/>
      <w:r w:rsidRPr="0088654D">
        <w:rPr>
          <w:sz w:val="18"/>
          <w:szCs w:val="18"/>
        </w:rPr>
        <w:t>тыс.шт</w:t>
      </w:r>
      <w:proofErr w:type="spellEnd"/>
      <w:r w:rsidRPr="0088654D">
        <w:rPr>
          <w:sz w:val="18"/>
          <w:szCs w:val="18"/>
        </w:rPr>
        <w:t xml:space="preserve">/га, благонадежный                                                                             </w:t>
      </w:r>
    </w:p>
    <w:p w14:paraId="648E44E8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подлесок: ИВК, ЧР, СМР Густой                                                                                                  </w:t>
      </w:r>
    </w:p>
    <w:p w14:paraId="40F66A19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4851178D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88654D">
        <w:rPr>
          <w:sz w:val="18"/>
          <w:szCs w:val="18"/>
        </w:rPr>
        <w:t>вертик.сомкн</w:t>
      </w:r>
      <w:proofErr w:type="spellEnd"/>
      <w:r w:rsidRPr="0088654D">
        <w:rPr>
          <w:sz w:val="18"/>
          <w:szCs w:val="18"/>
        </w:rPr>
        <w:t xml:space="preserve">, эстетическая оценка Средняя, санитарно-гигиен. оценка Средняя,         </w:t>
      </w:r>
    </w:p>
    <w:p w14:paraId="6A014739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устойчивость Устойчивые, проходимость Плохая, </w:t>
      </w:r>
      <w:proofErr w:type="spellStart"/>
      <w:r w:rsidRPr="0088654D">
        <w:rPr>
          <w:sz w:val="18"/>
          <w:szCs w:val="18"/>
        </w:rPr>
        <w:t>просматриваемость</w:t>
      </w:r>
      <w:proofErr w:type="spellEnd"/>
      <w:r w:rsidRPr="0088654D">
        <w:rPr>
          <w:sz w:val="18"/>
          <w:szCs w:val="18"/>
        </w:rPr>
        <w:t xml:space="preserve"> Плохая, стадия </w:t>
      </w:r>
      <w:proofErr w:type="spellStart"/>
      <w:r w:rsidRPr="0088654D">
        <w:rPr>
          <w:sz w:val="18"/>
          <w:szCs w:val="18"/>
        </w:rPr>
        <w:t>дигресии</w:t>
      </w:r>
      <w:proofErr w:type="spellEnd"/>
      <w:r w:rsidRPr="0088654D">
        <w:rPr>
          <w:sz w:val="18"/>
          <w:szCs w:val="18"/>
        </w:rPr>
        <w:t xml:space="preserve"> регулирование рекреации не             </w:t>
      </w:r>
    </w:p>
    <w:p w14:paraId="4E164F17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требуется, рекреационная оценка Низкая                                                                                         </w:t>
      </w:r>
    </w:p>
    <w:p w14:paraId="48E50916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159A61C5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51  0.0153   4Л2С4Б            1  25   Л    100 26  36 5  2  2  КТВ    0.4  16   0.2   0.1   1                                              </w:t>
      </w:r>
    </w:p>
    <w:p w14:paraId="5EA56EB3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С        26  40          С3                           1                                              </w:t>
      </w:r>
    </w:p>
    <w:p w14:paraId="0B94A258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Б    80  24  28                                 0.1   2                                              </w:t>
      </w:r>
    </w:p>
    <w:p w14:paraId="6024D139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подлесок: Р, ЧР, ШП Редкий                                                                                                     </w:t>
      </w:r>
    </w:p>
    <w:p w14:paraId="7F7B6DF1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3D35A884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88654D">
        <w:rPr>
          <w:sz w:val="18"/>
          <w:szCs w:val="18"/>
        </w:rPr>
        <w:t>груп</w:t>
      </w:r>
      <w:proofErr w:type="spellEnd"/>
      <w:r w:rsidRPr="0088654D">
        <w:rPr>
          <w:sz w:val="18"/>
          <w:szCs w:val="18"/>
        </w:rPr>
        <w:t xml:space="preserve">. </w:t>
      </w:r>
      <w:proofErr w:type="spellStart"/>
      <w:r w:rsidRPr="0088654D">
        <w:rPr>
          <w:sz w:val="18"/>
          <w:szCs w:val="18"/>
        </w:rPr>
        <w:t>разм</w:t>
      </w:r>
      <w:proofErr w:type="spellEnd"/>
      <w:r w:rsidRPr="0088654D">
        <w:rPr>
          <w:sz w:val="18"/>
          <w:szCs w:val="18"/>
        </w:rPr>
        <w:t xml:space="preserve">., эстетическая оценка Средняя, санитарно-гигиен. оценка Средняя,         </w:t>
      </w:r>
    </w:p>
    <w:p w14:paraId="4E8EB46E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88654D">
        <w:rPr>
          <w:sz w:val="18"/>
          <w:szCs w:val="18"/>
        </w:rPr>
        <w:t>просматриваемость</w:t>
      </w:r>
      <w:proofErr w:type="spellEnd"/>
      <w:r w:rsidRPr="0088654D">
        <w:rPr>
          <w:sz w:val="18"/>
          <w:szCs w:val="18"/>
        </w:rPr>
        <w:t xml:space="preserve"> Средняя, стадия </w:t>
      </w:r>
      <w:proofErr w:type="spellStart"/>
      <w:r w:rsidRPr="0088654D">
        <w:rPr>
          <w:sz w:val="18"/>
          <w:szCs w:val="18"/>
        </w:rPr>
        <w:t>дигресии</w:t>
      </w:r>
      <w:proofErr w:type="spellEnd"/>
      <w:r w:rsidRPr="0088654D">
        <w:rPr>
          <w:sz w:val="18"/>
          <w:szCs w:val="18"/>
        </w:rPr>
        <w:t xml:space="preserve"> регулирование           </w:t>
      </w:r>
    </w:p>
    <w:p w14:paraId="53ACD00E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27B678BD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7D3510D2" w14:textId="0CFC6BFE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br w:type="page"/>
      </w:r>
    </w:p>
    <w:p w14:paraId="77D356A6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12      </w:t>
      </w:r>
    </w:p>
    <w:p w14:paraId="01B02302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5D3BAB36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 N :</w:t>
      </w:r>
      <w:proofErr w:type="spellStart"/>
      <w:r w:rsidRPr="0088654D">
        <w:rPr>
          <w:sz w:val="18"/>
          <w:szCs w:val="18"/>
        </w:rPr>
        <w:t>Пло</w:t>
      </w:r>
      <w:proofErr w:type="spellEnd"/>
      <w:r w:rsidRPr="0088654D">
        <w:rPr>
          <w:sz w:val="18"/>
          <w:szCs w:val="18"/>
        </w:rPr>
        <w:t>-    :Состав.Подр.Подл.:</w:t>
      </w:r>
      <w:proofErr w:type="spellStart"/>
      <w:r w:rsidRPr="0088654D">
        <w:rPr>
          <w:sz w:val="18"/>
          <w:szCs w:val="18"/>
        </w:rPr>
        <w:t>Я:Вы</w:t>
      </w:r>
      <w:proofErr w:type="spellEnd"/>
      <w:r w:rsidRPr="0088654D">
        <w:rPr>
          <w:sz w:val="18"/>
          <w:szCs w:val="18"/>
        </w:rPr>
        <w:t>- :Эле-:</w:t>
      </w:r>
      <w:proofErr w:type="spellStart"/>
      <w:r w:rsidRPr="0088654D">
        <w:rPr>
          <w:sz w:val="18"/>
          <w:szCs w:val="18"/>
        </w:rPr>
        <w:t>Воз:Вы</w:t>
      </w:r>
      <w:proofErr w:type="spellEnd"/>
      <w:r w:rsidRPr="0088654D">
        <w:rPr>
          <w:sz w:val="18"/>
          <w:szCs w:val="18"/>
        </w:rPr>
        <w:t>-:</w:t>
      </w:r>
      <w:proofErr w:type="spellStart"/>
      <w:r w:rsidRPr="0088654D">
        <w:rPr>
          <w:sz w:val="18"/>
          <w:szCs w:val="18"/>
        </w:rPr>
        <w:t>Ди:Кл.Гр.Бо</w:t>
      </w:r>
      <w:proofErr w:type="spellEnd"/>
      <w:r w:rsidRPr="0088654D">
        <w:rPr>
          <w:sz w:val="18"/>
          <w:szCs w:val="18"/>
        </w:rPr>
        <w:t>: Тип  :</w:t>
      </w:r>
      <w:proofErr w:type="spellStart"/>
      <w:r w:rsidRPr="0088654D">
        <w:rPr>
          <w:sz w:val="18"/>
          <w:szCs w:val="18"/>
        </w:rPr>
        <w:t>Полн:Запас</w:t>
      </w:r>
      <w:proofErr w:type="spellEnd"/>
      <w:r w:rsidRPr="0088654D">
        <w:rPr>
          <w:sz w:val="18"/>
          <w:szCs w:val="18"/>
        </w:rPr>
        <w:t xml:space="preserve"> </w:t>
      </w:r>
      <w:proofErr w:type="spellStart"/>
      <w:r w:rsidRPr="0088654D">
        <w:rPr>
          <w:sz w:val="18"/>
          <w:szCs w:val="18"/>
        </w:rPr>
        <w:t>сырораст</w:t>
      </w:r>
      <w:proofErr w:type="spellEnd"/>
      <w:r w:rsidRPr="0088654D">
        <w:rPr>
          <w:sz w:val="18"/>
          <w:szCs w:val="18"/>
        </w:rPr>
        <w:t xml:space="preserve">. :Кл. Запас на выделе, </w:t>
      </w:r>
      <w:proofErr w:type="spellStart"/>
      <w:r w:rsidRPr="0088654D">
        <w:rPr>
          <w:sz w:val="18"/>
          <w:szCs w:val="18"/>
        </w:rPr>
        <w:t>дес.кбм</w:t>
      </w:r>
      <w:proofErr w:type="spellEnd"/>
      <w:r w:rsidRPr="0088654D">
        <w:rPr>
          <w:sz w:val="18"/>
          <w:szCs w:val="18"/>
        </w:rPr>
        <w:t>:                 :</w:t>
      </w:r>
    </w:p>
    <w:p w14:paraId="55242C42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:вы-:</w:t>
      </w:r>
      <w:proofErr w:type="spellStart"/>
      <w:r w:rsidRPr="0088654D">
        <w:rPr>
          <w:sz w:val="18"/>
          <w:szCs w:val="18"/>
        </w:rPr>
        <w:t>щадь</w:t>
      </w:r>
      <w:proofErr w:type="spellEnd"/>
      <w:r w:rsidRPr="0088654D">
        <w:rPr>
          <w:sz w:val="18"/>
          <w:szCs w:val="18"/>
        </w:rPr>
        <w:t>,   :</w:t>
      </w:r>
      <w:proofErr w:type="spellStart"/>
      <w:r w:rsidRPr="0088654D">
        <w:rPr>
          <w:sz w:val="18"/>
          <w:szCs w:val="18"/>
        </w:rPr>
        <w:t>Покров,почва</w:t>
      </w:r>
      <w:proofErr w:type="spellEnd"/>
      <w:r w:rsidRPr="0088654D">
        <w:rPr>
          <w:sz w:val="18"/>
          <w:szCs w:val="18"/>
        </w:rPr>
        <w:t>, ре-:</w:t>
      </w:r>
      <w:proofErr w:type="spellStart"/>
      <w:r w:rsidRPr="0088654D">
        <w:rPr>
          <w:sz w:val="18"/>
          <w:szCs w:val="18"/>
        </w:rPr>
        <w:t>Р:со</w:t>
      </w:r>
      <w:proofErr w:type="spellEnd"/>
      <w:r w:rsidRPr="0088654D">
        <w:rPr>
          <w:sz w:val="18"/>
          <w:szCs w:val="18"/>
        </w:rPr>
        <w:t>- :мент:   :   :</w:t>
      </w:r>
      <w:proofErr w:type="spellStart"/>
      <w:r w:rsidRPr="0088654D">
        <w:rPr>
          <w:sz w:val="18"/>
          <w:szCs w:val="18"/>
        </w:rPr>
        <w:t>ам:во:во:ни</w:t>
      </w:r>
      <w:proofErr w:type="spellEnd"/>
      <w:r w:rsidRPr="0088654D">
        <w:rPr>
          <w:sz w:val="18"/>
          <w:szCs w:val="18"/>
        </w:rPr>
        <w:t>:      :</w:t>
      </w:r>
      <w:proofErr w:type="spellStart"/>
      <w:r w:rsidRPr="0088654D">
        <w:rPr>
          <w:sz w:val="18"/>
          <w:szCs w:val="18"/>
        </w:rPr>
        <w:t>ота</w:t>
      </w:r>
      <w:proofErr w:type="spellEnd"/>
      <w:r w:rsidRPr="0088654D">
        <w:rPr>
          <w:sz w:val="18"/>
          <w:szCs w:val="18"/>
        </w:rPr>
        <w:t xml:space="preserve"> : леса, </w:t>
      </w:r>
      <w:proofErr w:type="spellStart"/>
      <w:r w:rsidRPr="0088654D">
        <w:rPr>
          <w:sz w:val="18"/>
          <w:szCs w:val="18"/>
        </w:rPr>
        <w:t>дес.кбм</w:t>
      </w:r>
      <w:proofErr w:type="spellEnd"/>
      <w:r w:rsidRPr="0088654D">
        <w:rPr>
          <w:sz w:val="18"/>
          <w:szCs w:val="18"/>
        </w:rPr>
        <w:t xml:space="preserve">  :то:-------------------------:                 :</w:t>
      </w:r>
    </w:p>
    <w:p w14:paraId="67C2B132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:де-:        :</w:t>
      </w:r>
      <w:proofErr w:type="spellStart"/>
      <w:r w:rsidRPr="0088654D">
        <w:rPr>
          <w:sz w:val="18"/>
          <w:szCs w:val="18"/>
        </w:rPr>
        <w:t>льеф,особ.выд.Про:У:та</w:t>
      </w:r>
      <w:proofErr w:type="spellEnd"/>
      <w:r w:rsidRPr="0088654D">
        <w:rPr>
          <w:sz w:val="18"/>
          <w:szCs w:val="18"/>
        </w:rPr>
        <w:t xml:space="preserve">  :    :</w:t>
      </w:r>
      <w:proofErr w:type="spellStart"/>
      <w:r w:rsidRPr="0088654D">
        <w:rPr>
          <w:sz w:val="18"/>
          <w:szCs w:val="18"/>
        </w:rPr>
        <w:t>ра</w:t>
      </w:r>
      <w:proofErr w:type="spellEnd"/>
      <w:r w:rsidRPr="0088654D">
        <w:rPr>
          <w:sz w:val="18"/>
          <w:szCs w:val="18"/>
        </w:rPr>
        <w:t xml:space="preserve"> :со-:</w:t>
      </w:r>
      <w:proofErr w:type="spellStart"/>
      <w:r w:rsidRPr="0088654D">
        <w:rPr>
          <w:sz w:val="18"/>
          <w:szCs w:val="18"/>
        </w:rPr>
        <w:t>ет:зр:зр:те</w:t>
      </w:r>
      <w:proofErr w:type="spellEnd"/>
      <w:r w:rsidRPr="0088654D">
        <w:rPr>
          <w:sz w:val="18"/>
          <w:szCs w:val="18"/>
        </w:rPr>
        <w:t>: леса :----:----------------:</w:t>
      </w:r>
      <w:proofErr w:type="spellStart"/>
      <w:r w:rsidRPr="0088654D">
        <w:rPr>
          <w:sz w:val="18"/>
          <w:szCs w:val="18"/>
        </w:rPr>
        <w:t>ва:су</w:t>
      </w:r>
      <w:proofErr w:type="spellEnd"/>
      <w:r w:rsidRPr="0088654D">
        <w:rPr>
          <w:sz w:val="18"/>
          <w:szCs w:val="18"/>
        </w:rPr>
        <w:t>- :ре- :</w:t>
      </w:r>
      <w:proofErr w:type="spellStart"/>
      <w:r w:rsidRPr="0088654D">
        <w:rPr>
          <w:sz w:val="18"/>
          <w:szCs w:val="18"/>
        </w:rPr>
        <w:t>еди</w:t>
      </w:r>
      <w:proofErr w:type="spellEnd"/>
      <w:r w:rsidRPr="0088654D">
        <w:rPr>
          <w:sz w:val="18"/>
          <w:szCs w:val="18"/>
        </w:rPr>
        <w:t>-:</w:t>
      </w:r>
      <w:proofErr w:type="spellStart"/>
      <w:r w:rsidRPr="0088654D">
        <w:rPr>
          <w:sz w:val="18"/>
          <w:szCs w:val="18"/>
        </w:rPr>
        <w:t>захламлен.:Хозяйственные</w:t>
      </w:r>
      <w:proofErr w:type="spellEnd"/>
      <w:r w:rsidRPr="0088654D">
        <w:rPr>
          <w:sz w:val="18"/>
          <w:szCs w:val="18"/>
        </w:rPr>
        <w:t xml:space="preserve">    :</w:t>
      </w:r>
    </w:p>
    <w:p w14:paraId="3314C779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:ла : га     :</w:t>
      </w:r>
      <w:proofErr w:type="spellStart"/>
      <w:r w:rsidRPr="0088654D">
        <w:rPr>
          <w:sz w:val="18"/>
          <w:szCs w:val="18"/>
        </w:rPr>
        <w:t>исхожд.Кат.земель:С:Яр</w:t>
      </w:r>
      <w:proofErr w:type="spellEnd"/>
      <w:r w:rsidRPr="0088654D">
        <w:rPr>
          <w:sz w:val="18"/>
          <w:szCs w:val="18"/>
        </w:rPr>
        <w:t xml:space="preserve">  :</w:t>
      </w:r>
      <w:proofErr w:type="spellStart"/>
      <w:r w:rsidRPr="0088654D">
        <w:rPr>
          <w:sz w:val="18"/>
          <w:szCs w:val="18"/>
        </w:rPr>
        <w:t>ле</w:t>
      </w:r>
      <w:proofErr w:type="spellEnd"/>
      <w:r w:rsidRPr="0088654D">
        <w:rPr>
          <w:sz w:val="18"/>
          <w:szCs w:val="18"/>
        </w:rPr>
        <w:t>- :   :   :р :</w:t>
      </w:r>
      <w:proofErr w:type="spellStart"/>
      <w:r w:rsidRPr="0088654D">
        <w:rPr>
          <w:sz w:val="18"/>
          <w:szCs w:val="18"/>
        </w:rPr>
        <w:t>ас:ас:т</w:t>
      </w:r>
      <w:proofErr w:type="spellEnd"/>
      <w:r w:rsidRPr="0088654D">
        <w:rPr>
          <w:sz w:val="18"/>
          <w:szCs w:val="18"/>
        </w:rPr>
        <w:t xml:space="preserve"> :      :Сумм: на :</w:t>
      </w:r>
      <w:proofErr w:type="spellStart"/>
      <w:r w:rsidRPr="0088654D">
        <w:rPr>
          <w:sz w:val="18"/>
          <w:szCs w:val="18"/>
        </w:rPr>
        <w:t>общий:по</w:t>
      </w:r>
      <w:proofErr w:type="spellEnd"/>
      <w:r w:rsidRPr="0088654D">
        <w:rPr>
          <w:sz w:val="18"/>
          <w:szCs w:val="18"/>
        </w:rPr>
        <w:t xml:space="preserve">   :</w:t>
      </w:r>
      <w:proofErr w:type="spellStart"/>
      <w:r w:rsidRPr="0088654D">
        <w:rPr>
          <w:sz w:val="18"/>
          <w:szCs w:val="18"/>
        </w:rPr>
        <w:t>рн:хо</w:t>
      </w:r>
      <w:proofErr w:type="spellEnd"/>
      <w:r w:rsidRPr="0088654D">
        <w:rPr>
          <w:sz w:val="18"/>
          <w:szCs w:val="18"/>
        </w:rPr>
        <w:t>- :    :</w:t>
      </w:r>
      <w:proofErr w:type="spellStart"/>
      <w:r w:rsidRPr="0088654D">
        <w:rPr>
          <w:sz w:val="18"/>
          <w:szCs w:val="18"/>
        </w:rPr>
        <w:t>нич</w:t>
      </w:r>
      <w:proofErr w:type="spellEnd"/>
      <w:r w:rsidRPr="0088654D">
        <w:rPr>
          <w:sz w:val="18"/>
          <w:szCs w:val="18"/>
        </w:rPr>
        <w:t>-:----------:                 :</w:t>
      </w:r>
    </w:p>
    <w:p w14:paraId="3F352D8C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   :        :</w:t>
      </w:r>
      <w:proofErr w:type="spellStart"/>
      <w:r w:rsidRPr="0088654D">
        <w:rPr>
          <w:sz w:val="18"/>
          <w:szCs w:val="18"/>
        </w:rPr>
        <w:t>Хар.лесн</w:t>
      </w:r>
      <w:proofErr w:type="spellEnd"/>
      <w:r w:rsidRPr="0088654D">
        <w:rPr>
          <w:sz w:val="18"/>
          <w:szCs w:val="18"/>
        </w:rPr>
        <w:t>. культур: :ус  :</w:t>
      </w:r>
      <w:proofErr w:type="spellStart"/>
      <w:r w:rsidRPr="0088654D">
        <w:rPr>
          <w:sz w:val="18"/>
          <w:szCs w:val="18"/>
        </w:rPr>
        <w:t>са</w:t>
      </w:r>
      <w:proofErr w:type="spellEnd"/>
      <w:r w:rsidRPr="0088654D">
        <w:rPr>
          <w:sz w:val="18"/>
          <w:szCs w:val="18"/>
        </w:rPr>
        <w:t xml:space="preserve">  :</w:t>
      </w:r>
      <w:proofErr w:type="spellStart"/>
      <w:r w:rsidRPr="0088654D">
        <w:rPr>
          <w:sz w:val="18"/>
          <w:szCs w:val="18"/>
        </w:rPr>
        <w:t>ст</w:t>
      </w:r>
      <w:proofErr w:type="spellEnd"/>
      <w:r w:rsidRPr="0088654D">
        <w:rPr>
          <w:sz w:val="18"/>
          <w:szCs w:val="18"/>
        </w:rPr>
        <w:t xml:space="preserve"> :та :  :</w:t>
      </w:r>
      <w:proofErr w:type="spellStart"/>
      <w:r w:rsidRPr="0088654D">
        <w:rPr>
          <w:sz w:val="18"/>
          <w:szCs w:val="18"/>
        </w:rPr>
        <w:t>та:та</w:t>
      </w:r>
      <w:proofErr w:type="spellEnd"/>
      <w:r w:rsidRPr="0088654D">
        <w:rPr>
          <w:sz w:val="18"/>
          <w:szCs w:val="18"/>
        </w:rPr>
        <w:t xml:space="preserve">:  :      :а </w:t>
      </w:r>
      <w:proofErr w:type="spellStart"/>
      <w:r w:rsidRPr="0088654D">
        <w:rPr>
          <w:sz w:val="18"/>
          <w:szCs w:val="18"/>
        </w:rPr>
        <w:t>пл</w:t>
      </w:r>
      <w:proofErr w:type="spellEnd"/>
      <w:r w:rsidRPr="0088654D">
        <w:rPr>
          <w:sz w:val="18"/>
          <w:szCs w:val="18"/>
        </w:rPr>
        <w:t>: 1  :на   :</w:t>
      </w:r>
      <w:proofErr w:type="spellStart"/>
      <w:r w:rsidRPr="0088654D">
        <w:rPr>
          <w:sz w:val="18"/>
          <w:szCs w:val="18"/>
        </w:rPr>
        <w:t>соста:ос:стоя:дин</w:t>
      </w:r>
      <w:proofErr w:type="spellEnd"/>
      <w:r w:rsidRPr="0088654D">
        <w:rPr>
          <w:sz w:val="18"/>
          <w:szCs w:val="18"/>
        </w:rPr>
        <w:t xml:space="preserve"> :</w:t>
      </w:r>
      <w:proofErr w:type="spellStart"/>
      <w:r w:rsidRPr="0088654D">
        <w:rPr>
          <w:sz w:val="18"/>
          <w:szCs w:val="18"/>
        </w:rPr>
        <w:t>ных</w:t>
      </w:r>
      <w:proofErr w:type="spellEnd"/>
      <w:r w:rsidRPr="0088654D">
        <w:rPr>
          <w:sz w:val="18"/>
          <w:szCs w:val="18"/>
        </w:rPr>
        <w:t xml:space="preserve"> :</w:t>
      </w:r>
      <w:proofErr w:type="spellStart"/>
      <w:r w:rsidRPr="0088654D">
        <w:rPr>
          <w:sz w:val="18"/>
          <w:szCs w:val="18"/>
        </w:rPr>
        <w:t>общий:лик</w:t>
      </w:r>
      <w:proofErr w:type="spellEnd"/>
      <w:r w:rsidRPr="0088654D">
        <w:rPr>
          <w:sz w:val="18"/>
          <w:szCs w:val="18"/>
        </w:rPr>
        <w:t>-:мероприятия      :</w:t>
      </w:r>
    </w:p>
    <w:p w14:paraId="76211D5C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   :        :</w:t>
      </w:r>
      <w:proofErr w:type="spellStart"/>
      <w:r w:rsidRPr="0088654D">
        <w:rPr>
          <w:sz w:val="18"/>
          <w:szCs w:val="18"/>
        </w:rPr>
        <w:t>Кадастров.оценка</w:t>
      </w:r>
      <w:proofErr w:type="spellEnd"/>
      <w:r w:rsidRPr="0088654D">
        <w:rPr>
          <w:sz w:val="18"/>
          <w:szCs w:val="18"/>
        </w:rPr>
        <w:t xml:space="preserve"> : :а   :    :   :   :  :  :  :  : ТЛУ  :сеч.: га :</w:t>
      </w:r>
      <w:proofErr w:type="spellStart"/>
      <w:r w:rsidRPr="0088654D">
        <w:rPr>
          <w:sz w:val="18"/>
          <w:szCs w:val="18"/>
        </w:rPr>
        <w:t>выдел:вляющ:ти:стар</w:t>
      </w:r>
      <w:proofErr w:type="spellEnd"/>
      <w:r w:rsidRPr="0088654D">
        <w:rPr>
          <w:sz w:val="18"/>
          <w:szCs w:val="18"/>
        </w:rPr>
        <w:t>.    :дер.:     :вида:                 :</w:t>
      </w:r>
    </w:p>
    <w:p w14:paraId="6F7059E4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44356941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5013ABF8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1DB91C44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52  0.0034   4Л2С4Б            1  25   Л    100 26  36 5  2  2  КТВ    0.4  16   0.1         1                                              </w:t>
      </w:r>
    </w:p>
    <w:p w14:paraId="617E2801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С        26  40          С3                           1                                              </w:t>
      </w:r>
    </w:p>
    <w:p w14:paraId="3FD19D42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Б    80  24  28                                 0.1   2                                              </w:t>
      </w:r>
    </w:p>
    <w:p w14:paraId="678AC038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подлесок: Р, ЧР, ШП Редкий                                                                                                     </w:t>
      </w:r>
    </w:p>
    <w:p w14:paraId="50FD1CFA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194D8D99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88654D">
        <w:rPr>
          <w:sz w:val="18"/>
          <w:szCs w:val="18"/>
        </w:rPr>
        <w:t>груп</w:t>
      </w:r>
      <w:proofErr w:type="spellEnd"/>
      <w:r w:rsidRPr="0088654D">
        <w:rPr>
          <w:sz w:val="18"/>
          <w:szCs w:val="18"/>
        </w:rPr>
        <w:t xml:space="preserve">. </w:t>
      </w:r>
      <w:proofErr w:type="spellStart"/>
      <w:r w:rsidRPr="0088654D">
        <w:rPr>
          <w:sz w:val="18"/>
          <w:szCs w:val="18"/>
        </w:rPr>
        <w:t>разм</w:t>
      </w:r>
      <w:proofErr w:type="spellEnd"/>
      <w:r w:rsidRPr="0088654D">
        <w:rPr>
          <w:sz w:val="18"/>
          <w:szCs w:val="18"/>
        </w:rPr>
        <w:t xml:space="preserve">., эстетическая оценка Средняя, санитарно-гигиен. оценка Средняя,         </w:t>
      </w:r>
    </w:p>
    <w:p w14:paraId="4F3DD3D7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88654D">
        <w:rPr>
          <w:sz w:val="18"/>
          <w:szCs w:val="18"/>
        </w:rPr>
        <w:t>просматриваемость</w:t>
      </w:r>
      <w:proofErr w:type="spellEnd"/>
      <w:r w:rsidRPr="0088654D">
        <w:rPr>
          <w:sz w:val="18"/>
          <w:szCs w:val="18"/>
        </w:rPr>
        <w:t xml:space="preserve"> Средняя, стадия </w:t>
      </w:r>
      <w:proofErr w:type="spellStart"/>
      <w:r w:rsidRPr="0088654D">
        <w:rPr>
          <w:sz w:val="18"/>
          <w:szCs w:val="18"/>
        </w:rPr>
        <w:t>дигресии</w:t>
      </w:r>
      <w:proofErr w:type="spellEnd"/>
      <w:r w:rsidRPr="0088654D">
        <w:rPr>
          <w:sz w:val="18"/>
          <w:szCs w:val="18"/>
        </w:rPr>
        <w:t xml:space="preserve"> регулирование           </w:t>
      </w:r>
    </w:p>
    <w:p w14:paraId="11F4ADDC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72BE80B9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115D3511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53  0.0083   4Л2С4Б            1  25   Л    100 26  36 5  2  2  КТВ    0.4  16   0.1         1                                              </w:t>
      </w:r>
    </w:p>
    <w:p w14:paraId="3FC98A64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С        26  40          С3                           1                                              </w:t>
      </w:r>
    </w:p>
    <w:p w14:paraId="31CF0787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Б    80  24  28                                 0.1   2                                              </w:t>
      </w:r>
    </w:p>
    <w:p w14:paraId="6E60A0C7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подлесок: Р, ЧР, ШП Редкий                                                                                                     </w:t>
      </w:r>
    </w:p>
    <w:p w14:paraId="0C04F13A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34A6E628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88654D">
        <w:rPr>
          <w:sz w:val="18"/>
          <w:szCs w:val="18"/>
        </w:rPr>
        <w:t>груп</w:t>
      </w:r>
      <w:proofErr w:type="spellEnd"/>
      <w:r w:rsidRPr="0088654D">
        <w:rPr>
          <w:sz w:val="18"/>
          <w:szCs w:val="18"/>
        </w:rPr>
        <w:t xml:space="preserve">. </w:t>
      </w:r>
      <w:proofErr w:type="spellStart"/>
      <w:r w:rsidRPr="0088654D">
        <w:rPr>
          <w:sz w:val="18"/>
          <w:szCs w:val="18"/>
        </w:rPr>
        <w:t>разм</w:t>
      </w:r>
      <w:proofErr w:type="spellEnd"/>
      <w:r w:rsidRPr="0088654D">
        <w:rPr>
          <w:sz w:val="18"/>
          <w:szCs w:val="18"/>
        </w:rPr>
        <w:t xml:space="preserve">., эстетическая оценка Средняя, санитарно-гигиен. оценка Средняя,         </w:t>
      </w:r>
    </w:p>
    <w:p w14:paraId="01D86D31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88654D">
        <w:rPr>
          <w:sz w:val="18"/>
          <w:szCs w:val="18"/>
        </w:rPr>
        <w:t>просматриваемость</w:t>
      </w:r>
      <w:proofErr w:type="spellEnd"/>
      <w:r w:rsidRPr="0088654D">
        <w:rPr>
          <w:sz w:val="18"/>
          <w:szCs w:val="18"/>
        </w:rPr>
        <w:t xml:space="preserve"> Средняя, стадия </w:t>
      </w:r>
      <w:proofErr w:type="spellStart"/>
      <w:r w:rsidRPr="0088654D">
        <w:rPr>
          <w:sz w:val="18"/>
          <w:szCs w:val="18"/>
        </w:rPr>
        <w:t>дигресии</w:t>
      </w:r>
      <w:proofErr w:type="spellEnd"/>
      <w:r w:rsidRPr="0088654D">
        <w:rPr>
          <w:sz w:val="18"/>
          <w:szCs w:val="18"/>
        </w:rPr>
        <w:t xml:space="preserve"> регулирование           </w:t>
      </w:r>
    </w:p>
    <w:p w14:paraId="66E1B06A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7B39B483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6FCF0CE8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54  0.6997   7Б3С              1  25   Б    90  24  28 9  4  2  РТОС   0.6  19   13.3  9.3   2                                              </w:t>
      </w:r>
    </w:p>
    <w:p w14:paraId="752F2247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С    100 26  36          С3                     4     1                                              </w:t>
      </w:r>
    </w:p>
    <w:p w14:paraId="2C4303B1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подрост: 10С (10) 2 м, 1 </w:t>
      </w:r>
      <w:proofErr w:type="spellStart"/>
      <w:r w:rsidRPr="0088654D">
        <w:rPr>
          <w:sz w:val="18"/>
          <w:szCs w:val="18"/>
        </w:rPr>
        <w:t>тыс.шт</w:t>
      </w:r>
      <w:proofErr w:type="spellEnd"/>
      <w:r w:rsidRPr="0088654D">
        <w:rPr>
          <w:sz w:val="18"/>
          <w:szCs w:val="18"/>
        </w:rPr>
        <w:t xml:space="preserve">/га, благонадежный                                                                              </w:t>
      </w:r>
    </w:p>
    <w:p w14:paraId="21F1678F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подлесок: ИВК, ЧР, СПР Редкий                                                                                                  </w:t>
      </w:r>
    </w:p>
    <w:p w14:paraId="451E8CA6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4006A2E2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88654D">
        <w:rPr>
          <w:sz w:val="18"/>
          <w:szCs w:val="18"/>
        </w:rPr>
        <w:t>гориз</w:t>
      </w:r>
      <w:proofErr w:type="spellEnd"/>
      <w:r w:rsidRPr="0088654D">
        <w:rPr>
          <w:sz w:val="18"/>
          <w:szCs w:val="18"/>
        </w:rPr>
        <w:t xml:space="preserve">. </w:t>
      </w:r>
      <w:proofErr w:type="spellStart"/>
      <w:r w:rsidRPr="0088654D">
        <w:rPr>
          <w:sz w:val="18"/>
          <w:szCs w:val="18"/>
        </w:rPr>
        <w:t>сомкн</w:t>
      </w:r>
      <w:proofErr w:type="spellEnd"/>
      <w:r w:rsidRPr="0088654D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59A38520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88654D">
        <w:rPr>
          <w:sz w:val="18"/>
          <w:szCs w:val="18"/>
        </w:rPr>
        <w:t>просматриваемость</w:t>
      </w:r>
      <w:proofErr w:type="spellEnd"/>
      <w:r w:rsidRPr="0088654D">
        <w:rPr>
          <w:sz w:val="18"/>
          <w:szCs w:val="18"/>
        </w:rPr>
        <w:t xml:space="preserve"> Средняя, стадия </w:t>
      </w:r>
      <w:proofErr w:type="spellStart"/>
      <w:r w:rsidRPr="0088654D">
        <w:rPr>
          <w:sz w:val="18"/>
          <w:szCs w:val="18"/>
        </w:rPr>
        <w:t>дигресии</w:t>
      </w:r>
      <w:proofErr w:type="spellEnd"/>
      <w:r w:rsidRPr="0088654D">
        <w:rPr>
          <w:sz w:val="18"/>
          <w:szCs w:val="18"/>
        </w:rPr>
        <w:t xml:space="preserve"> регулирование           </w:t>
      </w:r>
    </w:p>
    <w:p w14:paraId="71371256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68C754CA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420CCAC9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55  0.8800   Дорога </w:t>
      </w:r>
      <w:proofErr w:type="spellStart"/>
      <w:r w:rsidRPr="0088654D">
        <w:rPr>
          <w:sz w:val="18"/>
          <w:szCs w:val="18"/>
        </w:rPr>
        <w:t>автом.грунтовая</w:t>
      </w:r>
      <w:proofErr w:type="spellEnd"/>
      <w:r w:rsidRPr="0088654D">
        <w:rPr>
          <w:sz w:val="18"/>
          <w:szCs w:val="18"/>
        </w:rPr>
        <w:t xml:space="preserve">                                                                                                         </w:t>
      </w:r>
    </w:p>
    <w:p w14:paraId="7FCC4F17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                      -                                                                              </w:t>
      </w:r>
    </w:p>
    <w:p w14:paraId="5C032FE6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                         -                                                                           </w:t>
      </w:r>
    </w:p>
    <w:p w14:paraId="01515EDA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29B091EF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Земли линейного протяжения: ширина  8.0 м, протяженность 1.100 км, Состояние удовлетворительное, Общего пользования,           </w:t>
      </w:r>
    </w:p>
    <w:p w14:paraId="75DB5544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Грунтовая, 5 м, сезонность Круглогодично                                                                                       </w:t>
      </w:r>
    </w:p>
    <w:p w14:paraId="7A62F611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4186E309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Итого по категории                                                                                                             </w:t>
      </w:r>
    </w:p>
    <w:p w14:paraId="6EC0A9A8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143.5345                                                                     4905           24             14                           </w:t>
      </w:r>
    </w:p>
    <w:p w14:paraId="69EE4D83" w14:textId="08C0C5F5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br w:type="page"/>
      </w:r>
    </w:p>
    <w:p w14:paraId="76208D01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12      </w:t>
      </w:r>
    </w:p>
    <w:p w14:paraId="59CE4736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598ED987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 N :</w:t>
      </w:r>
      <w:proofErr w:type="spellStart"/>
      <w:r w:rsidRPr="0088654D">
        <w:rPr>
          <w:sz w:val="18"/>
          <w:szCs w:val="18"/>
        </w:rPr>
        <w:t>Пло</w:t>
      </w:r>
      <w:proofErr w:type="spellEnd"/>
      <w:r w:rsidRPr="0088654D">
        <w:rPr>
          <w:sz w:val="18"/>
          <w:szCs w:val="18"/>
        </w:rPr>
        <w:t>-    :Состав.Подр.Подл.:</w:t>
      </w:r>
      <w:proofErr w:type="spellStart"/>
      <w:r w:rsidRPr="0088654D">
        <w:rPr>
          <w:sz w:val="18"/>
          <w:szCs w:val="18"/>
        </w:rPr>
        <w:t>Я:Вы</w:t>
      </w:r>
      <w:proofErr w:type="spellEnd"/>
      <w:r w:rsidRPr="0088654D">
        <w:rPr>
          <w:sz w:val="18"/>
          <w:szCs w:val="18"/>
        </w:rPr>
        <w:t>- :Эле-:</w:t>
      </w:r>
      <w:proofErr w:type="spellStart"/>
      <w:r w:rsidRPr="0088654D">
        <w:rPr>
          <w:sz w:val="18"/>
          <w:szCs w:val="18"/>
        </w:rPr>
        <w:t>Воз:Вы</w:t>
      </w:r>
      <w:proofErr w:type="spellEnd"/>
      <w:r w:rsidRPr="0088654D">
        <w:rPr>
          <w:sz w:val="18"/>
          <w:szCs w:val="18"/>
        </w:rPr>
        <w:t>-:</w:t>
      </w:r>
      <w:proofErr w:type="spellStart"/>
      <w:r w:rsidRPr="0088654D">
        <w:rPr>
          <w:sz w:val="18"/>
          <w:szCs w:val="18"/>
        </w:rPr>
        <w:t>Ди:Кл.Гр.Бо</w:t>
      </w:r>
      <w:proofErr w:type="spellEnd"/>
      <w:r w:rsidRPr="0088654D">
        <w:rPr>
          <w:sz w:val="18"/>
          <w:szCs w:val="18"/>
        </w:rPr>
        <w:t>: Тип  :</w:t>
      </w:r>
      <w:proofErr w:type="spellStart"/>
      <w:r w:rsidRPr="0088654D">
        <w:rPr>
          <w:sz w:val="18"/>
          <w:szCs w:val="18"/>
        </w:rPr>
        <w:t>Полн:Запас</w:t>
      </w:r>
      <w:proofErr w:type="spellEnd"/>
      <w:r w:rsidRPr="0088654D">
        <w:rPr>
          <w:sz w:val="18"/>
          <w:szCs w:val="18"/>
        </w:rPr>
        <w:t xml:space="preserve"> </w:t>
      </w:r>
      <w:proofErr w:type="spellStart"/>
      <w:r w:rsidRPr="0088654D">
        <w:rPr>
          <w:sz w:val="18"/>
          <w:szCs w:val="18"/>
        </w:rPr>
        <w:t>сырораст</w:t>
      </w:r>
      <w:proofErr w:type="spellEnd"/>
      <w:r w:rsidRPr="0088654D">
        <w:rPr>
          <w:sz w:val="18"/>
          <w:szCs w:val="18"/>
        </w:rPr>
        <w:t xml:space="preserve">. :Кл. Запас на выделе, </w:t>
      </w:r>
      <w:proofErr w:type="spellStart"/>
      <w:r w:rsidRPr="0088654D">
        <w:rPr>
          <w:sz w:val="18"/>
          <w:szCs w:val="18"/>
        </w:rPr>
        <w:t>дес.кбм</w:t>
      </w:r>
      <w:proofErr w:type="spellEnd"/>
      <w:r w:rsidRPr="0088654D">
        <w:rPr>
          <w:sz w:val="18"/>
          <w:szCs w:val="18"/>
        </w:rPr>
        <w:t>:                 :</w:t>
      </w:r>
    </w:p>
    <w:p w14:paraId="583BF3FF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:вы-:</w:t>
      </w:r>
      <w:proofErr w:type="spellStart"/>
      <w:r w:rsidRPr="0088654D">
        <w:rPr>
          <w:sz w:val="18"/>
          <w:szCs w:val="18"/>
        </w:rPr>
        <w:t>щадь</w:t>
      </w:r>
      <w:proofErr w:type="spellEnd"/>
      <w:r w:rsidRPr="0088654D">
        <w:rPr>
          <w:sz w:val="18"/>
          <w:szCs w:val="18"/>
        </w:rPr>
        <w:t>,   :</w:t>
      </w:r>
      <w:proofErr w:type="spellStart"/>
      <w:r w:rsidRPr="0088654D">
        <w:rPr>
          <w:sz w:val="18"/>
          <w:szCs w:val="18"/>
        </w:rPr>
        <w:t>Покров,почва</w:t>
      </w:r>
      <w:proofErr w:type="spellEnd"/>
      <w:r w:rsidRPr="0088654D">
        <w:rPr>
          <w:sz w:val="18"/>
          <w:szCs w:val="18"/>
        </w:rPr>
        <w:t>, ре-:</w:t>
      </w:r>
      <w:proofErr w:type="spellStart"/>
      <w:r w:rsidRPr="0088654D">
        <w:rPr>
          <w:sz w:val="18"/>
          <w:szCs w:val="18"/>
        </w:rPr>
        <w:t>Р:со</w:t>
      </w:r>
      <w:proofErr w:type="spellEnd"/>
      <w:r w:rsidRPr="0088654D">
        <w:rPr>
          <w:sz w:val="18"/>
          <w:szCs w:val="18"/>
        </w:rPr>
        <w:t>- :мент:   :   :</w:t>
      </w:r>
      <w:proofErr w:type="spellStart"/>
      <w:r w:rsidRPr="0088654D">
        <w:rPr>
          <w:sz w:val="18"/>
          <w:szCs w:val="18"/>
        </w:rPr>
        <w:t>ам:во:во:ни</w:t>
      </w:r>
      <w:proofErr w:type="spellEnd"/>
      <w:r w:rsidRPr="0088654D">
        <w:rPr>
          <w:sz w:val="18"/>
          <w:szCs w:val="18"/>
        </w:rPr>
        <w:t>:      :</w:t>
      </w:r>
      <w:proofErr w:type="spellStart"/>
      <w:r w:rsidRPr="0088654D">
        <w:rPr>
          <w:sz w:val="18"/>
          <w:szCs w:val="18"/>
        </w:rPr>
        <w:t>ота</w:t>
      </w:r>
      <w:proofErr w:type="spellEnd"/>
      <w:r w:rsidRPr="0088654D">
        <w:rPr>
          <w:sz w:val="18"/>
          <w:szCs w:val="18"/>
        </w:rPr>
        <w:t xml:space="preserve"> : леса, </w:t>
      </w:r>
      <w:proofErr w:type="spellStart"/>
      <w:r w:rsidRPr="0088654D">
        <w:rPr>
          <w:sz w:val="18"/>
          <w:szCs w:val="18"/>
        </w:rPr>
        <w:t>дес.кбм</w:t>
      </w:r>
      <w:proofErr w:type="spellEnd"/>
      <w:r w:rsidRPr="0088654D">
        <w:rPr>
          <w:sz w:val="18"/>
          <w:szCs w:val="18"/>
        </w:rPr>
        <w:t xml:space="preserve">  :то:-------------------------:                 :</w:t>
      </w:r>
    </w:p>
    <w:p w14:paraId="0F0C6351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:де-:        :</w:t>
      </w:r>
      <w:proofErr w:type="spellStart"/>
      <w:r w:rsidRPr="0088654D">
        <w:rPr>
          <w:sz w:val="18"/>
          <w:szCs w:val="18"/>
        </w:rPr>
        <w:t>льеф,особ.выд.Про:У:та</w:t>
      </w:r>
      <w:proofErr w:type="spellEnd"/>
      <w:r w:rsidRPr="0088654D">
        <w:rPr>
          <w:sz w:val="18"/>
          <w:szCs w:val="18"/>
        </w:rPr>
        <w:t xml:space="preserve">  :    :</w:t>
      </w:r>
      <w:proofErr w:type="spellStart"/>
      <w:r w:rsidRPr="0088654D">
        <w:rPr>
          <w:sz w:val="18"/>
          <w:szCs w:val="18"/>
        </w:rPr>
        <w:t>ра</w:t>
      </w:r>
      <w:proofErr w:type="spellEnd"/>
      <w:r w:rsidRPr="0088654D">
        <w:rPr>
          <w:sz w:val="18"/>
          <w:szCs w:val="18"/>
        </w:rPr>
        <w:t xml:space="preserve"> :со-:</w:t>
      </w:r>
      <w:proofErr w:type="spellStart"/>
      <w:r w:rsidRPr="0088654D">
        <w:rPr>
          <w:sz w:val="18"/>
          <w:szCs w:val="18"/>
        </w:rPr>
        <w:t>ет:зр:зр:те</w:t>
      </w:r>
      <w:proofErr w:type="spellEnd"/>
      <w:r w:rsidRPr="0088654D">
        <w:rPr>
          <w:sz w:val="18"/>
          <w:szCs w:val="18"/>
        </w:rPr>
        <w:t>: леса :----:----------------:</w:t>
      </w:r>
      <w:proofErr w:type="spellStart"/>
      <w:r w:rsidRPr="0088654D">
        <w:rPr>
          <w:sz w:val="18"/>
          <w:szCs w:val="18"/>
        </w:rPr>
        <w:t>ва:су</w:t>
      </w:r>
      <w:proofErr w:type="spellEnd"/>
      <w:r w:rsidRPr="0088654D">
        <w:rPr>
          <w:sz w:val="18"/>
          <w:szCs w:val="18"/>
        </w:rPr>
        <w:t>- :ре- :</w:t>
      </w:r>
      <w:proofErr w:type="spellStart"/>
      <w:r w:rsidRPr="0088654D">
        <w:rPr>
          <w:sz w:val="18"/>
          <w:szCs w:val="18"/>
        </w:rPr>
        <w:t>еди</w:t>
      </w:r>
      <w:proofErr w:type="spellEnd"/>
      <w:r w:rsidRPr="0088654D">
        <w:rPr>
          <w:sz w:val="18"/>
          <w:szCs w:val="18"/>
        </w:rPr>
        <w:t>-:</w:t>
      </w:r>
      <w:proofErr w:type="spellStart"/>
      <w:r w:rsidRPr="0088654D">
        <w:rPr>
          <w:sz w:val="18"/>
          <w:szCs w:val="18"/>
        </w:rPr>
        <w:t>захламлен.:Хозяйственные</w:t>
      </w:r>
      <w:proofErr w:type="spellEnd"/>
      <w:r w:rsidRPr="0088654D">
        <w:rPr>
          <w:sz w:val="18"/>
          <w:szCs w:val="18"/>
        </w:rPr>
        <w:t xml:space="preserve">    :</w:t>
      </w:r>
    </w:p>
    <w:p w14:paraId="694AE08E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:ла : га     :</w:t>
      </w:r>
      <w:proofErr w:type="spellStart"/>
      <w:r w:rsidRPr="0088654D">
        <w:rPr>
          <w:sz w:val="18"/>
          <w:szCs w:val="18"/>
        </w:rPr>
        <w:t>исхожд.Кат.земель:С:Яр</w:t>
      </w:r>
      <w:proofErr w:type="spellEnd"/>
      <w:r w:rsidRPr="0088654D">
        <w:rPr>
          <w:sz w:val="18"/>
          <w:szCs w:val="18"/>
        </w:rPr>
        <w:t xml:space="preserve">  :</w:t>
      </w:r>
      <w:proofErr w:type="spellStart"/>
      <w:r w:rsidRPr="0088654D">
        <w:rPr>
          <w:sz w:val="18"/>
          <w:szCs w:val="18"/>
        </w:rPr>
        <w:t>ле</w:t>
      </w:r>
      <w:proofErr w:type="spellEnd"/>
      <w:r w:rsidRPr="0088654D">
        <w:rPr>
          <w:sz w:val="18"/>
          <w:szCs w:val="18"/>
        </w:rPr>
        <w:t>- :   :   :р :</w:t>
      </w:r>
      <w:proofErr w:type="spellStart"/>
      <w:r w:rsidRPr="0088654D">
        <w:rPr>
          <w:sz w:val="18"/>
          <w:szCs w:val="18"/>
        </w:rPr>
        <w:t>ас:ас:т</w:t>
      </w:r>
      <w:proofErr w:type="spellEnd"/>
      <w:r w:rsidRPr="0088654D">
        <w:rPr>
          <w:sz w:val="18"/>
          <w:szCs w:val="18"/>
        </w:rPr>
        <w:t xml:space="preserve"> :      :Сумм: на :</w:t>
      </w:r>
      <w:proofErr w:type="spellStart"/>
      <w:r w:rsidRPr="0088654D">
        <w:rPr>
          <w:sz w:val="18"/>
          <w:szCs w:val="18"/>
        </w:rPr>
        <w:t>общий:по</w:t>
      </w:r>
      <w:proofErr w:type="spellEnd"/>
      <w:r w:rsidRPr="0088654D">
        <w:rPr>
          <w:sz w:val="18"/>
          <w:szCs w:val="18"/>
        </w:rPr>
        <w:t xml:space="preserve">   :</w:t>
      </w:r>
      <w:proofErr w:type="spellStart"/>
      <w:r w:rsidRPr="0088654D">
        <w:rPr>
          <w:sz w:val="18"/>
          <w:szCs w:val="18"/>
        </w:rPr>
        <w:t>рн:хо</w:t>
      </w:r>
      <w:proofErr w:type="spellEnd"/>
      <w:r w:rsidRPr="0088654D">
        <w:rPr>
          <w:sz w:val="18"/>
          <w:szCs w:val="18"/>
        </w:rPr>
        <w:t>- :    :</w:t>
      </w:r>
      <w:proofErr w:type="spellStart"/>
      <w:r w:rsidRPr="0088654D">
        <w:rPr>
          <w:sz w:val="18"/>
          <w:szCs w:val="18"/>
        </w:rPr>
        <w:t>нич</w:t>
      </w:r>
      <w:proofErr w:type="spellEnd"/>
      <w:r w:rsidRPr="0088654D">
        <w:rPr>
          <w:sz w:val="18"/>
          <w:szCs w:val="18"/>
        </w:rPr>
        <w:t>-:----------:                 :</w:t>
      </w:r>
    </w:p>
    <w:p w14:paraId="7895A862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   :        :</w:t>
      </w:r>
      <w:proofErr w:type="spellStart"/>
      <w:r w:rsidRPr="0088654D">
        <w:rPr>
          <w:sz w:val="18"/>
          <w:szCs w:val="18"/>
        </w:rPr>
        <w:t>Хар.лесн</w:t>
      </w:r>
      <w:proofErr w:type="spellEnd"/>
      <w:r w:rsidRPr="0088654D">
        <w:rPr>
          <w:sz w:val="18"/>
          <w:szCs w:val="18"/>
        </w:rPr>
        <w:t>. культур: :ус  :</w:t>
      </w:r>
      <w:proofErr w:type="spellStart"/>
      <w:r w:rsidRPr="0088654D">
        <w:rPr>
          <w:sz w:val="18"/>
          <w:szCs w:val="18"/>
        </w:rPr>
        <w:t>са</w:t>
      </w:r>
      <w:proofErr w:type="spellEnd"/>
      <w:r w:rsidRPr="0088654D">
        <w:rPr>
          <w:sz w:val="18"/>
          <w:szCs w:val="18"/>
        </w:rPr>
        <w:t xml:space="preserve">  :</w:t>
      </w:r>
      <w:proofErr w:type="spellStart"/>
      <w:r w:rsidRPr="0088654D">
        <w:rPr>
          <w:sz w:val="18"/>
          <w:szCs w:val="18"/>
        </w:rPr>
        <w:t>ст</w:t>
      </w:r>
      <w:proofErr w:type="spellEnd"/>
      <w:r w:rsidRPr="0088654D">
        <w:rPr>
          <w:sz w:val="18"/>
          <w:szCs w:val="18"/>
        </w:rPr>
        <w:t xml:space="preserve"> :та :  :</w:t>
      </w:r>
      <w:proofErr w:type="spellStart"/>
      <w:r w:rsidRPr="0088654D">
        <w:rPr>
          <w:sz w:val="18"/>
          <w:szCs w:val="18"/>
        </w:rPr>
        <w:t>та:та</w:t>
      </w:r>
      <w:proofErr w:type="spellEnd"/>
      <w:r w:rsidRPr="0088654D">
        <w:rPr>
          <w:sz w:val="18"/>
          <w:szCs w:val="18"/>
        </w:rPr>
        <w:t xml:space="preserve">:  :      :а </w:t>
      </w:r>
      <w:proofErr w:type="spellStart"/>
      <w:r w:rsidRPr="0088654D">
        <w:rPr>
          <w:sz w:val="18"/>
          <w:szCs w:val="18"/>
        </w:rPr>
        <w:t>пл</w:t>
      </w:r>
      <w:proofErr w:type="spellEnd"/>
      <w:r w:rsidRPr="0088654D">
        <w:rPr>
          <w:sz w:val="18"/>
          <w:szCs w:val="18"/>
        </w:rPr>
        <w:t>: 1  :на   :</w:t>
      </w:r>
      <w:proofErr w:type="spellStart"/>
      <w:r w:rsidRPr="0088654D">
        <w:rPr>
          <w:sz w:val="18"/>
          <w:szCs w:val="18"/>
        </w:rPr>
        <w:t>соста:ос:стоя:дин</w:t>
      </w:r>
      <w:proofErr w:type="spellEnd"/>
      <w:r w:rsidRPr="0088654D">
        <w:rPr>
          <w:sz w:val="18"/>
          <w:szCs w:val="18"/>
        </w:rPr>
        <w:t xml:space="preserve"> :</w:t>
      </w:r>
      <w:proofErr w:type="spellStart"/>
      <w:r w:rsidRPr="0088654D">
        <w:rPr>
          <w:sz w:val="18"/>
          <w:szCs w:val="18"/>
        </w:rPr>
        <w:t>ных</w:t>
      </w:r>
      <w:proofErr w:type="spellEnd"/>
      <w:r w:rsidRPr="0088654D">
        <w:rPr>
          <w:sz w:val="18"/>
          <w:szCs w:val="18"/>
        </w:rPr>
        <w:t xml:space="preserve"> :</w:t>
      </w:r>
      <w:proofErr w:type="spellStart"/>
      <w:r w:rsidRPr="0088654D">
        <w:rPr>
          <w:sz w:val="18"/>
          <w:szCs w:val="18"/>
        </w:rPr>
        <w:t>общий:лик</w:t>
      </w:r>
      <w:proofErr w:type="spellEnd"/>
      <w:r w:rsidRPr="0088654D">
        <w:rPr>
          <w:sz w:val="18"/>
          <w:szCs w:val="18"/>
        </w:rPr>
        <w:t>-:мероприятия      :</w:t>
      </w:r>
    </w:p>
    <w:p w14:paraId="2069C106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   :        :</w:t>
      </w:r>
      <w:proofErr w:type="spellStart"/>
      <w:r w:rsidRPr="0088654D">
        <w:rPr>
          <w:sz w:val="18"/>
          <w:szCs w:val="18"/>
        </w:rPr>
        <w:t>Кадастров.оценка</w:t>
      </w:r>
      <w:proofErr w:type="spellEnd"/>
      <w:r w:rsidRPr="0088654D">
        <w:rPr>
          <w:sz w:val="18"/>
          <w:szCs w:val="18"/>
        </w:rPr>
        <w:t xml:space="preserve"> : :а   :    :   :   :  :  :  :  : ТЛУ  :сеч.: га :</w:t>
      </w:r>
      <w:proofErr w:type="spellStart"/>
      <w:r w:rsidRPr="0088654D">
        <w:rPr>
          <w:sz w:val="18"/>
          <w:szCs w:val="18"/>
        </w:rPr>
        <w:t>выдел:вляющ:ти:стар</w:t>
      </w:r>
      <w:proofErr w:type="spellEnd"/>
      <w:r w:rsidRPr="0088654D">
        <w:rPr>
          <w:sz w:val="18"/>
          <w:szCs w:val="18"/>
        </w:rPr>
        <w:t>.    :дер.:     :вида:                 :</w:t>
      </w:r>
    </w:p>
    <w:p w14:paraId="141EBBC1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7A1593E8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28D81F59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06375AC0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По составляющим породам                                                                                                        </w:t>
      </w:r>
    </w:p>
    <w:p w14:paraId="14A11AD2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                                          С     3552                                                 </w:t>
      </w:r>
    </w:p>
    <w:p w14:paraId="038E9E12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                                          Е     71                                                   </w:t>
      </w:r>
    </w:p>
    <w:p w14:paraId="1152B95C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                                          Л     541                                                  </w:t>
      </w:r>
    </w:p>
    <w:p w14:paraId="2D9DC754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                                          К                                                          </w:t>
      </w:r>
    </w:p>
    <w:p w14:paraId="18F4B13E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                                          Б     741                                                  </w:t>
      </w:r>
    </w:p>
    <w:p w14:paraId="7E405530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</w:p>
    <w:p w14:paraId="0510FF16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Итого по кварталу                                                                                                              </w:t>
      </w:r>
    </w:p>
    <w:p w14:paraId="7816B127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143.5345                                                                     4905           24             14                           </w:t>
      </w:r>
    </w:p>
    <w:p w14:paraId="19970DEC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По составляющим породам                                                                                                        </w:t>
      </w:r>
    </w:p>
    <w:p w14:paraId="52FDC7D0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                                          С     3552                                                 </w:t>
      </w:r>
    </w:p>
    <w:p w14:paraId="6CE74F6D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                                          Е     71                                                   </w:t>
      </w:r>
    </w:p>
    <w:p w14:paraId="00DEF2C6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                                          Л     541                                                  </w:t>
      </w:r>
    </w:p>
    <w:p w14:paraId="0414583F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                                          К                                                          </w:t>
      </w:r>
    </w:p>
    <w:p w14:paraId="1B8A12DA" w14:textId="77777777" w:rsidR="0088654D" w:rsidRPr="0088654D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t xml:space="preserve">                                                                                 Б     741                                                  </w:t>
      </w:r>
    </w:p>
    <w:p w14:paraId="375C95A2" w14:textId="1B01E961" w:rsidR="0097132E" w:rsidRPr="0097132E" w:rsidRDefault="0088654D" w:rsidP="0088654D">
      <w:pPr>
        <w:spacing w:after="0" w:line="240" w:lineRule="auto"/>
        <w:rPr>
          <w:sz w:val="18"/>
          <w:szCs w:val="18"/>
        </w:rPr>
      </w:pPr>
      <w:r w:rsidRPr="0088654D">
        <w:rPr>
          <w:sz w:val="18"/>
          <w:szCs w:val="18"/>
        </w:rPr>
        <w:br w:type="page"/>
      </w:r>
      <w:r w:rsidR="0097132E" w:rsidRPr="0097132E">
        <w:rPr>
          <w:sz w:val="18"/>
          <w:szCs w:val="18"/>
        </w:rPr>
        <w:lastRenderedPageBreak/>
        <w:t xml:space="preserve">                    О т м е т к а   о б   и з м е н е н и я х   п о с л е   л е с о у с т р о й с т в а</w:t>
      </w:r>
    </w:p>
    <w:p w14:paraId="75E534E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    ----------------------------------------------------------------</w:t>
      </w:r>
    </w:p>
    <w:p w14:paraId="752A6B1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:  N   :Площадь :Наименование </w:t>
      </w:r>
      <w:proofErr w:type="spellStart"/>
      <w:r w:rsidRPr="0097132E">
        <w:rPr>
          <w:sz w:val="18"/>
          <w:szCs w:val="18"/>
        </w:rPr>
        <w:t>выпо</w:t>
      </w:r>
      <w:proofErr w:type="spellEnd"/>
      <w:r w:rsidRPr="0097132E">
        <w:rPr>
          <w:sz w:val="18"/>
          <w:szCs w:val="18"/>
        </w:rPr>
        <w:t xml:space="preserve">: Год : Объемные   : Подпись :    :  N   :Площадь :Наименование </w:t>
      </w:r>
      <w:proofErr w:type="spellStart"/>
      <w:r w:rsidRPr="0097132E">
        <w:rPr>
          <w:sz w:val="18"/>
          <w:szCs w:val="18"/>
        </w:rPr>
        <w:t>выпо</w:t>
      </w:r>
      <w:proofErr w:type="spellEnd"/>
      <w:r w:rsidRPr="0097132E">
        <w:rPr>
          <w:sz w:val="18"/>
          <w:szCs w:val="18"/>
        </w:rPr>
        <w:t>: Год : Объемные   : Подпись :</w:t>
      </w:r>
    </w:p>
    <w:p w14:paraId="775B129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:выдела: выдела :</w:t>
      </w:r>
      <w:proofErr w:type="spellStart"/>
      <w:r w:rsidRPr="0097132E">
        <w:rPr>
          <w:sz w:val="18"/>
          <w:szCs w:val="18"/>
        </w:rPr>
        <w:t>лненного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мероприя</w:t>
      </w:r>
      <w:proofErr w:type="spellEnd"/>
      <w:r w:rsidRPr="0097132E">
        <w:rPr>
          <w:sz w:val="18"/>
          <w:szCs w:val="18"/>
        </w:rPr>
        <w:t>: про-: показатели :   лица  :    :выдела: выдела :</w:t>
      </w:r>
      <w:proofErr w:type="spellStart"/>
      <w:r w:rsidRPr="0097132E">
        <w:rPr>
          <w:sz w:val="18"/>
          <w:szCs w:val="18"/>
        </w:rPr>
        <w:t>лненного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мероприя</w:t>
      </w:r>
      <w:proofErr w:type="spellEnd"/>
      <w:r w:rsidRPr="0097132E">
        <w:rPr>
          <w:sz w:val="18"/>
          <w:szCs w:val="18"/>
        </w:rPr>
        <w:t>: про-: показатели :   лица  :</w:t>
      </w:r>
    </w:p>
    <w:p w14:paraId="7BE6195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</w:t>
      </w:r>
      <w:proofErr w:type="spellStart"/>
      <w:r w:rsidRPr="0097132E">
        <w:rPr>
          <w:sz w:val="18"/>
          <w:szCs w:val="18"/>
        </w:rPr>
        <w:t>тия,иного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воздейс:вед</w:t>
      </w:r>
      <w:proofErr w:type="spellEnd"/>
      <w:r w:rsidRPr="0097132E">
        <w:rPr>
          <w:sz w:val="18"/>
          <w:szCs w:val="18"/>
        </w:rPr>
        <w:t>. :</w:t>
      </w:r>
      <w:proofErr w:type="gramStart"/>
      <w:r w:rsidRPr="0097132E">
        <w:rPr>
          <w:sz w:val="18"/>
          <w:szCs w:val="18"/>
        </w:rPr>
        <w:t>мероприятия,:</w:t>
      </w:r>
      <w:proofErr w:type="spellStart"/>
      <w:proofErr w:type="gramEnd"/>
      <w:r w:rsidRPr="0097132E">
        <w:rPr>
          <w:sz w:val="18"/>
          <w:szCs w:val="18"/>
        </w:rPr>
        <w:t>произво</w:t>
      </w:r>
      <w:proofErr w:type="spellEnd"/>
      <w:r w:rsidRPr="0097132E">
        <w:rPr>
          <w:sz w:val="18"/>
          <w:szCs w:val="18"/>
        </w:rPr>
        <w:t>- :    :      :        :</w:t>
      </w:r>
      <w:proofErr w:type="spellStart"/>
      <w:r w:rsidRPr="0097132E">
        <w:rPr>
          <w:sz w:val="18"/>
          <w:szCs w:val="18"/>
        </w:rPr>
        <w:t>тия,иного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воздейс:вед</w:t>
      </w:r>
      <w:proofErr w:type="spellEnd"/>
      <w:r w:rsidRPr="0097132E">
        <w:rPr>
          <w:sz w:val="18"/>
          <w:szCs w:val="18"/>
        </w:rPr>
        <w:t>. :</w:t>
      </w:r>
      <w:proofErr w:type="gramStart"/>
      <w:r w:rsidRPr="0097132E">
        <w:rPr>
          <w:sz w:val="18"/>
          <w:szCs w:val="18"/>
        </w:rPr>
        <w:t>мероприятия,:</w:t>
      </w:r>
      <w:proofErr w:type="spellStart"/>
      <w:proofErr w:type="gramEnd"/>
      <w:r w:rsidRPr="0097132E">
        <w:rPr>
          <w:sz w:val="18"/>
          <w:szCs w:val="18"/>
        </w:rPr>
        <w:t>произво</w:t>
      </w:r>
      <w:proofErr w:type="spellEnd"/>
      <w:r w:rsidRPr="0097132E">
        <w:rPr>
          <w:sz w:val="18"/>
          <w:szCs w:val="18"/>
        </w:rPr>
        <w:t>- :</w:t>
      </w:r>
    </w:p>
    <w:p w14:paraId="456694F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</w:t>
      </w:r>
      <w:proofErr w:type="spellStart"/>
      <w:r w:rsidRPr="0097132E">
        <w:rPr>
          <w:sz w:val="18"/>
          <w:szCs w:val="18"/>
        </w:rPr>
        <w:t>твия;изменение</w:t>
      </w:r>
      <w:proofErr w:type="spellEnd"/>
      <w:r w:rsidRPr="0097132E">
        <w:rPr>
          <w:sz w:val="18"/>
          <w:szCs w:val="18"/>
        </w:rPr>
        <w:t xml:space="preserve"> ка:(воз-:  га,м3     :</w:t>
      </w:r>
      <w:proofErr w:type="spellStart"/>
      <w:r w:rsidRPr="0097132E">
        <w:rPr>
          <w:sz w:val="18"/>
          <w:szCs w:val="18"/>
        </w:rPr>
        <w:t>дившего</w:t>
      </w:r>
      <w:proofErr w:type="spellEnd"/>
      <w:r w:rsidRPr="0097132E">
        <w:rPr>
          <w:sz w:val="18"/>
          <w:szCs w:val="18"/>
        </w:rPr>
        <w:t xml:space="preserve">  :    :      :        :</w:t>
      </w:r>
      <w:proofErr w:type="spellStart"/>
      <w:r w:rsidRPr="0097132E">
        <w:rPr>
          <w:sz w:val="18"/>
          <w:szCs w:val="18"/>
        </w:rPr>
        <w:t>твия;изменение</w:t>
      </w:r>
      <w:proofErr w:type="spellEnd"/>
      <w:r w:rsidRPr="0097132E">
        <w:rPr>
          <w:sz w:val="18"/>
          <w:szCs w:val="18"/>
        </w:rPr>
        <w:t xml:space="preserve"> ка:(воз-:  га,м3     :</w:t>
      </w:r>
      <w:proofErr w:type="spellStart"/>
      <w:r w:rsidRPr="0097132E">
        <w:rPr>
          <w:sz w:val="18"/>
          <w:szCs w:val="18"/>
        </w:rPr>
        <w:t>дившего</w:t>
      </w:r>
      <w:proofErr w:type="spellEnd"/>
      <w:r w:rsidRPr="0097132E">
        <w:rPr>
          <w:sz w:val="18"/>
          <w:szCs w:val="18"/>
        </w:rPr>
        <w:t xml:space="preserve">  :</w:t>
      </w:r>
    </w:p>
    <w:p w14:paraId="0B6CAAE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</w:t>
      </w:r>
      <w:proofErr w:type="spellStart"/>
      <w:r w:rsidRPr="0097132E">
        <w:rPr>
          <w:sz w:val="18"/>
          <w:szCs w:val="18"/>
        </w:rPr>
        <w:t>т.земли;хозяйства:д</w:t>
      </w:r>
      <w:proofErr w:type="spellEnd"/>
      <w:r w:rsidRPr="0097132E">
        <w:rPr>
          <w:sz w:val="18"/>
          <w:szCs w:val="18"/>
        </w:rPr>
        <w:t>.)  :            :  запись :    :      :        :</w:t>
      </w:r>
      <w:proofErr w:type="spellStart"/>
      <w:r w:rsidRPr="0097132E">
        <w:rPr>
          <w:sz w:val="18"/>
          <w:szCs w:val="18"/>
        </w:rPr>
        <w:t>т.земли;хозяйства:д</w:t>
      </w:r>
      <w:proofErr w:type="spellEnd"/>
      <w:r w:rsidRPr="0097132E">
        <w:rPr>
          <w:sz w:val="18"/>
          <w:szCs w:val="18"/>
        </w:rPr>
        <w:t>.)  :            :  запись :</w:t>
      </w:r>
    </w:p>
    <w:p w14:paraId="62E5597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    ----------------------------------------------------------------</w:t>
      </w:r>
    </w:p>
    <w:p w14:paraId="13A5827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4F8A17F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7FC5722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54B9612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66D1732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0C3C8D4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0A04569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637A1C5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5E9D443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524FB8D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57720FE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4DD8F2E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16EC380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7F2F2F4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5035877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309BB86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60FD1F4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69A5CFE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19263E2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6B2AC7C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633E782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6E93603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26DF93E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6A3997B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3E7E84C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16B78CD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1AA3252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7FD5AF4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43B1E34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1A69D6E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6966B5F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245F67E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7B20B71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311DE35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62A6B08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2FCE3E6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163C9A5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2DFA83F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7EA4FAE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1A39A8B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72C5CC6C" w14:textId="507D3B3A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2940488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13      </w:t>
      </w:r>
    </w:p>
    <w:p w14:paraId="222ABE6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5CD7561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4C0DFCE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4FAB25B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73D3DA5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216C202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4C1A95B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32EF737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272E579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37E39CF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320895E7" w14:textId="6547BC3B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   11.3069  4С2С1Л3Б+Е,П,ОС   1  24   С    100 27  36 5  3  1  РТОС   0.7  27   305.3 122.1 1  5.7            5.7        Уборка неликв.  </w:t>
      </w:r>
    </w:p>
    <w:p w14:paraId="0E6B9C48" w14:textId="4B2CD7A5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60  21  24          С3                     61.1  1                            </w:t>
      </w:r>
      <w:r w:rsidR="00AD0202">
        <w:rPr>
          <w:sz w:val="18"/>
          <w:szCs w:val="18"/>
        </w:rPr>
        <w:t>древесины</w:t>
      </w:r>
      <w:r w:rsidRPr="0097132E">
        <w:rPr>
          <w:sz w:val="18"/>
          <w:szCs w:val="18"/>
        </w:rPr>
        <w:t xml:space="preserve">                  </w:t>
      </w:r>
    </w:p>
    <w:p w14:paraId="5157361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90  25  30                                 30.5  1                                              </w:t>
      </w:r>
    </w:p>
    <w:p w14:paraId="19C2280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70  22  22                                 91.6  2                                              </w:t>
      </w:r>
    </w:p>
    <w:p w14:paraId="488780E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Е                                                                                                    </w:t>
      </w:r>
    </w:p>
    <w:p w14:paraId="11699D6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П                                                                                                    </w:t>
      </w:r>
    </w:p>
    <w:p w14:paraId="1BC9213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ОС                                                                                                   </w:t>
      </w:r>
    </w:p>
    <w:p w14:paraId="0E0BDA7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6Е4С (20) 3 м, 3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</w:t>
      </w:r>
    </w:p>
    <w:p w14:paraId="77C852B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ЧР, ИВК Средний                                                                                                   </w:t>
      </w:r>
    </w:p>
    <w:p w14:paraId="5B19B6E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2                                                                                                     </w:t>
      </w:r>
    </w:p>
    <w:p w14:paraId="048BA5E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вертик.сомкн</w:t>
      </w:r>
      <w:proofErr w:type="spellEnd"/>
      <w:r w:rsidRPr="0097132E">
        <w:rPr>
          <w:sz w:val="18"/>
          <w:szCs w:val="18"/>
        </w:rPr>
        <w:t xml:space="preserve">, эстетическая оценка Средняя, санитарно-гигиен. оценка Средняя,         </w:t>
      </w:r>
    </w:p>
    <w:p w14:paraId="7C682F6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43F0AF1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037998E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6AEC0C2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   0.3931   4С1Л5Б            1  23   С    80  24  28 4  2  1  РТ     0.7  26   10.2  4.1                                                  </w:t>
      </w:r>
    </w:p>
    <w:p w14:paraId="7C9AB7B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23  26          С2                     1                                                    </w:t>
      </w:r>
    </w:p>
    <w:p w14:paraId="5685C97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70  22  24                                 5.1                                                  </w:t>
      </w:r>
    </w:p>
    <w:p w14:paraId="658E645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ЧР, КЛН Редкий                                                                                                    </w:t>
      </w:r>
    </w:p>
    <w:p w14:paraId="22AC71D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4C971D5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5C4D783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23096EC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3BEBCD3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602C99A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3   15.6347  7С3Б+С,Л          1  26   С    110 28  38 6  4  2  РТОС   0.6  25   390.9 273.6 1                            </w:t>
      </w:r>
      <w:proofErr w:type="spellStart"/>
      <w:r w:rsidRPr="0097132E">
        <w:rPr>
          <w:sz w:val="18"/>
          <w:szCs w:val="18"/>
        </w:rPr>
        <w:t>Созд.мин.пол</w:t>
      </w:r>
      <w:proofErr w:type="spellEnd"/>
      <w:r w:rsidRPr="0097132E">
        <w:rPr>
          <w:sz w:val="18"/>
          <w:szCs w:val="18"/>
        </w:rPr>
        <w:t xml:space="preserve">.     </w:t>
      </w:r>
    </w:p>
    <w:p w14:paraId="2A0FCAB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80  23  24          С3                     117.3 2                            </w:t>
      </w:r>
      <w:proofErr w:type="spellStart"/>
      <w:r w:rsidRPr="0097132E">
        <w:rPr>
          <w:sz w:val="18"/>
          <w:szCs w:val="18"/>
        </w:rPr>
        <w:t>Обн.мин.пол</w:t>
      </w:r>
      <w:proofErr w:type="spellEnd"/>
      <w:r w:rsidRPr="0097132E">
        <w:rPr>
          <w:sz w:val="18"/>
          <w:szCs w:val="18"/>
        </w:rPr>
        <w:t xml:space="preserve">.      </w:t>
      </w:r>
    </w:p>
    <w:p w14:paraId="3AE01AD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60                                                                                              </w:t>
      </w:r>
    </w:p>
    <w:p w14:paraId="427317A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100                                                                                             </w:t>
      </w:r>
    </w:p>
    <w:p w14:paraId="545E4DA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(5) 1 м, 0.5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</w:t>
      </w:r>
    </w:p>
    <w:p w14:paraId="40D7166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ЧР Редкий                                                                                                         </w:t>
      </w:r>
    </w:p>
    <w:p w14:paraId="16825EF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2                                                                                                     </w:t>
      </w:r>
    </w:p>
    <w:p w14:paraId="2282919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Высокая, санитарно-гигиен. оценка Высокая,         </w:t>
      </w:r>
    </w:p>
    <w:p w14:paraId="0616F4A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39B3FB5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48BD0DB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368DBEE0" w14:textId="1259BB85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76E0663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13      </w:t>
      </w:r>
    </w:p>
    <w:p w14:paraId="19BD8FA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183D3E3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00883BB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05689C4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193F0DE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230452C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77E8754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2BE8718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0F56F84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167F2E7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28260B9B" w14:textId="1FF8C5F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4   21.6311  4С3С3Б+Л          1  22   С    60  20  24 3  2  1  РТОС   0.5  18   389.4 155.8    10.8                      Уборка неликв.  </w:t>
      </w:r>
    </w:p>
    <w:p w14:paraId="56980FA0" w14:textId="1C56E7D3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110 28  40          С3                     116.8                              </w:t>
      </w:r>
      <w:r w:rsidR="00AD0202">
        <w:rPr>
          <w:sz w:val="18"/>
          <w:szCs w:val="18"/>
        </w:rPr>
        <w:t>древесины</w:t>
      </w:r>
      <w:r w:rsidRPr="0097132E">
        <w:rPr>
          <w:sz w:val="18"/>
          <w:szCs w:val="18"/>
        </w:rPr>
        <w:t xml:space="preserve">      </w:t>
      </w:r>
    </w:p>
    <w:p w14:paraId="52799180" w14:textId="029C245F" w:rsidR="00AD0202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70  20  22                                 116.8                              </w:t>
      </w:r>
      <w:proofErr w:type="spellStart"/>
      <w:r w:rsidR="00AD0202" w:rsidRPr="00AD0202">
        <w:rPr>
          <w:sz w:val="18"/>
          <w:szCs w:val="18"/>
        </w:rPr>
        <w:t>Обн.мин.пол</w:t>
      </w:r>
      <w:proofErr w:type="spellEnd"/>
      <w:r w:rsidR="00AD0202" w:rsidRPr="00AD0202">
        <w:rPr>
          <w:sz w:val="18"/>
          <w:szCs w:val="18"/>
        </w:rPr>
        <w:t>.</w:t>
      </w:r>
    </w:p>
    <w:p w14:paraId="61CB32D9" w14:textId="405FA8A3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90                                                                            </w:t>
      </w:r>
      <w:proofErr w:type="spellStart"/>
      <w:r w:rsidR="00AD0202" w:rsidRPr="00AD0202">
        <w:rPr>
          <w:sz w:val="18"/>
          <w:szCs w:val="18"/>
        </w:rPr>
        <w:t>Созд.мин.пол</w:t>
      </w:r>
      <w:proofErr w:type="spellEnd"/>
      <w:r w:rsidR="00AD0202" w:rsidRPr="00AD0202">
        <w:rPr>
          <w:sz w:val="18"/>
          <w:szCs w:val="18"/>
        </w:rPr>
        <w:t xml:space="preserve">.     </w:t>
      </w:r>
      <w:r w:rsidRPr="0097132E">
        <w:rPr>
          <w:sz w:val="18"/>
          <w:szCs w:val="18"/>
        </w:rPr>
        <w:t xml:space="preserve">                  </w:t>
      </w:r>
    </w:p>
    <w:p w14:paraId="4B6A91D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(20) 3 м, 1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 </w:t>
      </w:r>
    </w:p>
    <w:p w14:paraId="5268B06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ЧР, ШП Редкий                                                                                                     </w:t>
      </w:r>
    </w:p>
    <w:p w14:paraId="15434E9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2                                                                                                     </w:t>
      </w:r>
    </w:p>
    <w:p w14:paraId="522A7FB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Средняя, санитарно-гигиен. оценка Высокая,         </w:t>
      </w:r>
    </w:p>
    <w:p w14:paraId="4371BA2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7CFEAED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5185B3E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Особенности: Насаждение пройдено рубкой                                                                                        </w:t>
      </w:r>
    </w:p>
    <w:p w14:paraId="1152E03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33703BCE" w14:textId="789B3E92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5   10.7915  3С3С4Б+Л          1  25   С    100 28  38 5  3  1  РТОС   0.7  28   302.2 90.7  1  5.4            5.4        Уборка неликв.  </w:t>
      </w:r>
    </w:p>
    <w:p w14:paraId="73B30C8C" w14:textId="07E3CAFE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60  24  26          С3                     90.7  1                            </w:t>
      </w:r>
      <w:r w:rsidR="00992DD7">
        <w:rPr>
          <w:sz w:val="18"/>
          <w:szCs w:val="18"/>
        </w:rPr>
        <w:t xml:space="preserve">древесины </w:t>
      </w:r>
    </w:p>
    <w:p w14:paraId="36F55856" w14:textId="59A469FB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70  23  24                                 120.8 2                            </w:t>
      </w:r>
      <w:proofErr w:type="spellStart"/>
      <w:r w:rsidR="00992DD7" w:rsidRPr="00992DD7">
        <w:rPr>
          <w:sz w:val="18"/>
          <w:szCs w:val="18"/>
        </w:rPr>
        <w:t>Обн.мин.пол</w:t>
      </w:r>
      <w:proofErr w:type="spellEnd"/>
      <w:r w:rsidR="00992DD7" w:rsidRPr="00992DD7">
        <w:rPr>
          <w:sz w:val="18"/>
          <w:szCs w:val="18"/>
        </w:rPr>
        <w:t xml:space="preserve">.      </w:t>
      </w:r>
      <w:r w:rsidRPr="0097132E">
        <w:rPr>
          <w:sz w:val="18"/>
          <w:szCs w:val="18"/>
        </w:rPr>
        <w:t xml:space="preserve">    </w:t>
      </w:r>
    </w:p>
    <w:p w14:paraId="7D4AB048" w14:textId="5727370A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                                                                          </w:t>
      </w:r>
      <w:proofErr w:type="spellStart"/>
      <w:r w:rsidR="00992DD7" w:rsidRPr="00992DD7">
        <w:rPr>
          <w:sz w:val="18"/>
          <w:szCs w:val="18"/>
        </w:rPr>
        <w:t>Созд.мин.пол</w:t>
      </w:r>
      <w:proofErr w:type="spellEnd"/>
      <w:r w:rsidR="00992DD7" w:rsidRPr="00992DD7">
        <w:rPr>
          <w:sz w:val="18"/>
          <w:szCs w:val="18"/>
        </w:rPr>
        <w:t>.</w:t>
      </w:r>
      <w:r w:rsidRPr="0097132E">
        <w:rPr>
          <w:sz w:val="18"/>
          <w:szCs w:val="18"/>
        </w:rPr>
        <w:t xml:space="preserve">                  </w:t>
      </w:r>
    </w:p>
    <w:p w14:paraId="3559C09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6К4С (20) 2 м, 1.5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</w:t>
      </w:r>
    </w:p>
    <w:p w14:paraId="4F3DC28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ЧР Редкий                                                                                                         </w:t>
      </w:r>
    </w:p>
    <w:p w14:paraId="0F5BDFC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2                                                                                                     </w:t>
      </w:r>
    </w:p>
    <w:p w14:paraId="52A4940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Средняя,         </w:t>
      </w:r>
    </w:p>
    <w:p w14:paraId="0ECEEBD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333A6C2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6353CDD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210D6BE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6   28.7762  6Б1ОС3С+Л         1  24   Б    70  23  24 7  3  2  РТОС   0.8  24   690.6 414.3 2                            </w:t>
      </w:r>
      <w:proofErr w:type="spellStart"/>
      <w:r w:rsidRPr="0097132E">
        <w:rPr>
          <w:sz w:val="18"/>
          <w:szCs w:val="18"/>
        </w:rPr>
        <w:t>Обн.мин.пол</w:t>
      </w:r>
      <w:proofErr w:type="spellEnd"/>
      <w:r w:rsidRPr="0097132E">
        <w:rPr>
          <w:sz w:val="18"/>
          <w:szCs w:val="18"/>
        </w:rPr>
        <w:t xml:space="preserve">.      </w:t>
      </w:r>
    </w:p>
    <w:p w14:paraId="1AF0735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ОС       24  26          С3                     69.1  2                                              </w:t>
      </w:r>
    </w:p>
    <w:p w14:paraId="15860AA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    25  28                                 207.2 1                                              </w:t>
      </w:r>
    </w:p>
    <w:p w14:paraId="5253830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                                                                                            </w:t>
      </w:r>
    </w:p>
    <w:p w14:paraId="68D6A5F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Единичные деревья                                                                                                              </w:t>
      </w:r>
    </w:p>
    <w:p w14:paraId="0DAAE42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8С2Л                 27   С    130 27  48                      1                2            23                                </w:t>
      </w:r>
    </w:p>
    <w:p w14:paraId="7000898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27  46                                       1            5.8                               </w:t>
      </w:r>
    </w:p>
    <w:p w14:paraId="5FAA0C6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6К4С (15) 1.5 м, 2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</w:t>
      </w:r>
    </w:p>
    <w:p w14:paraId="19AB13D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ЧР, ИВК Средний                                                                                                   </w:t>
      </w:r>
    </w:p>
    <w:p w14:paraId="532567C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5D0A8E5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вертик.сомкн</w:t>
      </w:r>
      <w:proofErr w:type="spellEnd"/>
      <w:r w:rsidRPr="0097132E">
        <w:rPr>
          <w:sz w:val="18"/>
          <w:szCs w:val="18"/>
        </w:rPr>
        <w:t xml:space="preserve">, эстетическая оценка Средняя, санитарно-гигиен. оценка Средняя,         </w:t>
      </w:r>
    </w:p>
    <w:p w14:paraId="7902712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Плохая,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 </w:t>
      </w:r>
    </w:p>
    <w:p w14:paraId="6DBC843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74292D1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05996629" w14:textId="1D2469DD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68F0EA7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13      </w:t>
      </w:r>
    </w:p>
    <w:p w14:paraId="7D60B51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020F507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208E2E9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099EE08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2F1975D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7EC9785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1219876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786C5B7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6FFD2D3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5EBD245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1928442C" w14:textId="4D590A32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7   12.7847  7С3Б+Л,ОС         1  24   С    70  24  28 4  2  1  РТОС   0.7  27   345.2 241.6    6.4            6.4        Уборка неликв.  </w:t>
      </w:r>
    </w:p>
    <w:p w14:paraId="38CC1DA8" w14:textId="097741E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    23  24          С3                     103.6                              </w:t>
      </w:r>
      <w:r w:rsidR="00B54FAA">
        <w:rPr>
          <w:sz w:val="18"/>
          <w:szCs w:val="18"/>
        </w:rPr>
        <w:t xml:space="preserve">древесины </w:t>
      </w:r>
    </w:p>
    <w:p w14:paraId="099A8F6D" w14:textId="0A7989FB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                                                                          </w:t>
      </w:r>
      <w:proofErr w:type="spellStart"/>
      <w:r w:rsidR="002C53B1" w:rsidRPr="002C53B1">
        <w:rPr>
          <w:sz w:val="18"/>
          <w:szCs w:val="18"/>
        </w:rPr>
        <w:t>Обн.мин.пол</w:t>
      </w:r>
      <w:proofErr w:type="spellEnd"/>
      <w:r w:rsidR="002C53B1" w:rsidRPr="002C53B1">
        <w:rPr>
          <w:sz w:val="18"/>
          <w:szCs w:val="18"/>
        </w:rPr>
        <w:t xml:space="preserve">.      </w:t>
      </w:r>
      <w:r w:rsidRPr="0097132E">
        <w:rPr>
          <w:sz w:val="18"/>
          <w:szCs w:val="18"/>
        </w:rPr>
        <w:t xml:space="preserve">                  </w:t>
      </w:r>
    </w:p>
    <w:p w14:paraId="097CF07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ОС                                                                                                   </w:t>
      </w:r>
    </w:p>
    <w:p w14:paraId="1921AA9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Единичные деревья                                                                                                              </w:t>
      </w:r>
    </w:p>
    <w:p w14:paraId="3B9B61B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8С2Л                 27   С    130 27  48                      1                2            10.2                              </w:t>
      </w:r>
    </w:p>
    <w:p w14:paraId="5301708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27  46                                       1            2.6                               </w:t>
      </w:r>
    </w:p>
    <w:p w14:paraId="7947590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(20) 4 м, 1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 </w:t>
      </w:r>
    </w:p>
    <w:p w14:paraId="412EC41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ЧР, ИВК Редкий                                                                                                    </w:t>
      </w:r>
    </w:p>
    <w:p w14:paraId="3A25BE3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2                                                                                                     </w:t>
      </w:r>
    </w:p>
    <w:p w14:paraId="54FFE4C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77F79B9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7119347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6EFEAB0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3AF4C1E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8   0.0815   9С1Б              1  23   С    70  23  30 4  2  1  РТ     0.3  11   0.9   0.8                                                  </w:t>
      </w:r>
    </w:p>
    <w:p w14:paraId="5ABF8CF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60  21  24          С2                     0.1                                                  </w:t>
      </w:r>
    </w:p>
    <w:p w14:paraId="018FB59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01368E9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Высокая, санитарно-гигиен. оценка Высокая,         </w:t>
      </w:r>
    </w:p>
    <w:p w14:paraId="25081E4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Хорошая,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Хорошая,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437F5C3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08011B7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2D88251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9   11.1226  6С2С1Л1Б          1  27   С    110 29  40 6  4  2  РТОС   0.5  22   244.7 146.8 1                                              </w:t>
      </w:r>
    </w:p>
    <w:p w14:paraId="5B0389F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65  23  26          С3                     48.9  1                                              </w:t>
      </w:r>
    </w:p>
    <w:p w14:paraId="31CFD14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100 27  36                                 24.5  1                                              </w:t>
      </w:r>
    </w:p>
    <w:p w14:paraId="0C9D15E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80  24  26                                 24.5  2                                              </w:t>
      </w:r>
    </w:p>
    <w:p w14:paraId="015EB2E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(20) 4 м, 0.5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</w:t>
      </w:r>
    </w:p>
    <w:p w14:paraId="2901722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ЧР, ШП Редкий                                                                                                     </w:t>
      </w:r>
    </w:p>
    <w:p w14:paraId="3784104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2                                                                                                     </w:t>
      </w:r>
    </w:p>
    <w:p w14:paraId="6071C3F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Высокая, санитарно-гигиен. оценка Высокая,         </w:t>
      </w:r>
    </w:p>
    <w:p w14:paraId="0778554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2E6CE14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220C5CF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77A20663" w14:textId="5324AADD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1DDBF27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13      </w:t>
      </w:r>
    </w:p>
    <w:p w14:paraId="19F255E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00D5D35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2618627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1086C7E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1DB099C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1B07BB0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129F9E7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108E973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494C6E6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1434AEA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441C885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10  2.8448   6ОС4Б+С           1  20   ОС   60  20  22 6  3  2  РТОС   0.7  19   54.1  32.5  2                                              </w:t>
      </w:r>
    </w:p>
    <w:p w14:paraId="15A8603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    20  20          С3                     21.6  2                                              </w:t>
      </w:r>
    </w:p>
    <w:p w14:paraId="7780885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                                                                                                </w:t>
      </w:r>
    </w:p>
    <w:p w14:paraId="18FBEB7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ЧР, ИВК, СМР Редкий                                                                                                  </w:t>
      </w:r>
    </w:p>
    <w:p w14:paraId="138611E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196A59B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Средняя, санитарно-гигиен. оценка Средняя,         </w:t>
      </w:r>
    </w:p>
    <w:p w14:paraId="20005FD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Плохая,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</w:t>
      </w:r>
    </w:p>
    <w:p w14:paraId="4969112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Низкая                                                                            </w:t>
      </w:r>
    </w:p>
    <w:p w14:paraId="5EC39D1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116D933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11  18.8811  4С2С4Б+Л,ОС       1  25   С    70  24  28 4  2  1  РТ     0.6  24   453.1 181.2                                                </w:t>
      </w:r>
    </w:p>
    <w:p w14:paraId="33B51FA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120 29  44          С2                     90.6                                                 </w:t>
      </w:r>
    </w:p>
    <w:p w14:paraId="468C743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70  23  24                                 181.3                                                </w:t>
      </w:r>
    </w:p>
    <w:p w14:paraId="1552D89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100                                                                                             </w:t>
      </w:r>
    </w:p>
    <w:p w14:paraId="264CE43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ОС   70                                                                                              </w:t>
      </w:r>
    </w:p>
    <w:p w14:paraId="6EDAE78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(25) 4 м, 1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 </w:t>
      </w:r>
    </w:p>
    <w:p w14:paraId="5EF0AA3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ЧР, ИВК Редкий                                                                                                    </w:t>
      </w:r>
    </w:p>
    <w:p w14:paraId="51BFC69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4532864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3E56B34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1F278D7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4B6A172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4007B4C6" w14:textId="6B508404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12  23.4126  7С3Б+Л,ОС         1  23   С    65  23  26 4  2  1  РТ     0.9  33   772.6 540.8                              </w:t>
      </w:r>
      <w:r w:rsidR="007626BC" w:rsidRPr="007626BC">
        <w:rPr>
          <w:sz w:val="18"/>
          <w:szCs w:val="18"/>
        </w:rPr>
        <w:t xml:space="preserve"> </w:t>
      </w:r>
      <w:r w:rsidRPr="0097132E">
        <w:rPr>
          <w:sz w:val="18"/>
          <w:szCs w:val="18"/>
        </w:rPr>
        <w:t xml:space="preserve">   </w:t>
      </w:r>
    </w:p>
    <w:p w14:paraId="02AED5D8" w14:textId="4D10FF7F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    23  24          С2                     231.8                                            </w:t>
      </w:r>
    </w:p>
    <w:p w14:paraId="084E5EA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                                                                                            </w:t>
      </w:r>
    </w:p>
    <w:p w14:paraId="419182A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ОС                                                                                                   </w:t>
      </w:r>
    </w:p>
    <w:p w14:paraId="064D758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Единичные деревья                                                                                                              </w:t>
      </w:r>
    </w:p>
    <w:p w14:paraId="64A1BFA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8С2Л                 28   С    130 28  48                      2                1            37.4                              </w:t>
      </w:r>
    </w:p>
    <w:p w14:paraId="2C42A28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28  44                                       1            9.4                               </w:t>
      </w:r>
    </w:p>
    <w:p w14:paraId="13617FE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</w:p>
    <w:p w14:paraId="1E75054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6К4С (15) 1.5 м, 1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</w:t>
      </w:r>
    </w:p>
    <w:p w14:paraId="0A595E4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ЧР Редкий                                                                                                         </w:t>
      </w:r>
    </w:p>
    <w:p w14:paraId="218179B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7F2751B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227703C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4AD957A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0F0400B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1AB68D26" w14:textId="3811F60B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6851B8C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13      </w:t>
      </w:r>
    </w:p>
    <w:p w14:paraId="222B940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7CDB68B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084C7AC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790F504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5B86A24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570C87E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16C5E03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403856A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4C61445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4A87D19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57805DB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13  1.1258   6ОС4Б+С           1  20   ОС   50  20  22 5  2  2  РТОС   0.8  22   24.8  14.9                                                 </w:t>
      </w:r>
    </w:p>
    <w:p w14:paraId="72989A8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    19  20          С3                     9.9                                                  </w:t>
      </w:r>
    </w:p>
    <w:p w14:paraId="636D5E2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                                                                                                </w:t>
      </w:r>
    </w:p>
    <w:p w14:paraId="75C2A71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ИВК Редкий                                                                                                        </w:t>
      </w:r>
    </w:p>
    <w:p w14:paraId="4791B0F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3B3DEA6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Низкая, санитарно-гигиен. оценка Высокая,          </w:t>
      </w:r>
    </w:p>
    <w:p w14:paraId="5155B3D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Плохая,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 </w:t>
      </w:r>
    </w:p>
    <w:p w14:paraId="5FE09A0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Низкая                                                                            </w:t>
      </w:r>
    </w:p>
    <w:p w14:paraId="468168A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6D991A19" w14:textId="46DBE223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14  7.8175   7С3Б              1  23   С    65  23  26 4  2  1  РТ     0.8  30   234.5 164.1                              </w:t>
      </w:r>
    </w:p>
    <w:p w14:paraId="258B10D8" w14:textId="1EA9356D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    23  22          С2                     70.4                                              </w:t>
      </w:r>
    </w:p>
    <w:p w14:paraId="6311E75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Единичные деревья                                                                                                              </w:t>
      </w:r>
    </w:p>
    <w:p w14:paraId="40E4C94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10С                  27   С    130 27  48                      1                2            7.8                               </w:t>
      </w:r>
    </w:p>
    <w:p w14:paraId="240A660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3DF843E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7К3С (15) 1.5 м, 1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</w:t>
      </w:r>
    </w:p>
    <w:p w14:paraId="7852B5D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ЧР Редкий                                                                                                         </w:t>
      </w:r>
    </w:p>
    <w:p w14:paraId="1816AB4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38B6C42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568FC67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64BD82D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55517A7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31D4644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15  5.7477   3С2С2Л3Б          1  24   С    130 28  44 7  4  2  РТОС   0.5  19   109.2 32.8  1                                              </w:t>
      </w:r>
    </w:p>
    <w:p w14:paraId="3C17B5F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30  13  16          С3                     21.8  1                                              </w:t>
      </w:r>
    </w:p>
    <w:p w14:paraId="74AD553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130 29  44                                 21.8  1                                              </w:t>
      </w:r>
    </w:p>
    <w:p w14:paraId="38AC1D6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80  24  26                                 32.8  2                                              </w:t>
      </w:r>
    </w:p>
    <w:p w14:paraId="3DF148F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ЧР, ИВК Редкий                                                                                                    </w:t>
      </w:r>
    </w:p>
    <w:p w14:paraId="6C8832C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2                                                                                                     </w:t>
      </w:r>
    </w:p>
    <w:p w14:paraId="40118F8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Средняя, санитарно-гигиен. оценка Средняя,         </w:t>
      </w:r>
    </w:p>
    <w:p w14:paraId="7CBB282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Устойчивые,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рекреации не           </w:t>
      </w:r>
    </w:p>
    <w:p w14:paraId="32FFFCF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требуется, рекреационная оценка Средняя                                                                                        </w:t>
      </w:r>
    </w:p>
    <w:p w14:paraId="219779C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6A329862" w14:textId="44710582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320CD29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13      </w:t>
      </w:r>
    </w:p>
    <w:p w14:paraId="30F8201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39F4948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76F4093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0B135A7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0081E03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11829FA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5B339A1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65AA5FB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542605D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51BA91D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7D7AFB8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16  7.5434   6С2Л2Б            1  29   С    130 30  40 7  4  1  РТОС   0.6  28   211.2 126.8 1                                              </w:t>
      </w:r>
    </w:p>
    <w:p w14:paraId="720FD92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30  40          С3                     42.2  1                                              </w:t>
      </w:r>
    </w:p>
    <w:p w14:paraId="650BBF0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80  26  28                                 42.2  2                                              </w:t>
      </w:r>
    </w:p>
    <w:p w14:paraId="0EAB8EF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ЧР Редкий                                                                                                         </w:t>
      </w:r>
    </w:p>
    <w:p w14:paraId="6698480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2                                                                                                     </w:t>
      </w:r>
    </w:p>
    <w:p w14:paraId="7B1064D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3EF9C20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0E9587A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19819D8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1C84528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17  23.8118  5Б1ОС2С2С+Л       1  23   Б    65  22  20 7  3  2  РТОС   0.8  23   547.7 273.9 2                                              </w:t>
      </w:r>
    </w:p>
    <w:p w14:paraId="1B5ED7C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ОС       23  22          С3                     54.8  2                                              </w:t>
      </w:r>
    </w:p>
    <w:p w14:paraId="2088421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    21  24                                 109.5 1                                              </w:t>
      </w:r>
    </w:p>
    <w:p w14:paraId="265B1AB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120 29  40                                 109.5 1                                              </w:t>
      </w:r>
    </w:p>
    <w:p w14:paraId="101C62C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                                                                                            </w:t>
      </w:r>
    </w:p>
    <w:p w14:paraId="2C05472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(15) 5 м, 1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 </w:t>
      </w:r>
    </w:p>
    <w:p w14:paraId="6187701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ЧР, ИВК Средний                                                                                                   </w:t>
      </w:r>
    </w:p>
    <w:p w14:paraId="23E51DA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27AF084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вертик.сомкн</w:t>
      </w:r>
      <w:proofErr w:type="spellEnd"/>
      <w:r w:rsidRPr="0097132E">
        <w:rPr>
          <w:sz w:val="18"/>
          <w:szCs w:val="18"/>
        </w:rPr>
        <w:t xml:space="preserve">, эстетическая оценка Средняя, санитарно-гигиен. оценка Средняя,         </w:t>
      </w:r>
    </w:p>
    <w:p w14:paraId="00DC59C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206C77D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7C3F33F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1FB8CE6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18  39.9989  3С2С1Л4Б+ОС       1  25   С    120 29  38 6  4  2  РТОС   0.6  24   960   288   1                                              </w:t>
      </w:r>
    </w:p>
    <w:p w14:paraId="0FD21A0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60  20  24          С3                     192   1                                              </w:t>
      </w:r>
    </w:p>
    <w:p w14:paraId="0A3E7B7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120 29  38                                 96    1                                              </w:t>
      </w:r>
    </w:p>
    <w:p w14:paraId="1A13E2D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70  24  24                                 384   2                                              </w:t>
      </w:r>
    </w:p>
    <w:p w14:paraId="07F2450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ОС                                                                                                   </w:t>
      </w:r>
    </w:p>
    <w:p w14:paraId="744FA94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(15) 4 м, 1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 </w:t>
      </w:r>
    </w:p>
    <w:p w14:paraId="2F1D494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ЧР, ИВК Редкий                                                                                                    </w:t>
      </w:r>
    </w:p>
    <w:p w14:paraId="11901B4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2                                                                                                     </w:t>
      </w:r>
    </w:p>
    <w:p w14:paraId="607261E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1F21E9B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730F669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30E0BF8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00FEECFA" w14:textId="3EED27F0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4ED5EA0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13      </w:t>
      </w:r>
    </w:p>
    <w:p w14:paraId="7F807CD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7F41348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0389917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4F9D408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5EC1D99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4DC4EEB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170798B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19794B1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5D4373B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7FBA5D8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2BA343D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19  2.2733   8С1Л1Б            1  28   С    110 29  40 6  4  1  РТ     0.6  28   63.7  50.9  1                                              </w:t>
      </w:r>
    </w:p>
    <w:p w14:paraId="316F28C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29  38          С2                     6.4   1                                              </w:t>
      </w:r>
    </w:p>
    <w:p w14:paraId="107B928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80  24  24                                 6.4   2                                              </w:t>
      </w:r>
    </w:p>
    <w:p w14:paraId="6FB084F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ЧР Редкий                                                                                                         </w:t>
      </w:r>
    </w:p>
    <w:p w14:paraId="61EA5F6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775B0AE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7ABDE58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621B737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5228723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74B2A2B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20  20.7228  6С4Б+Л            1  20   С    55  20  26 3  2  1  РТОС   0.3  9    186.5 111.9                                                </w:t>
      </w:r>
    </w:p>
    <w:p w14:paraId="04190E3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45  19  20          С3                     74.6                                                 </w:t>
      </w:r>
    </w:p>
    <w:p w14:paraId="50421AD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                                                                                            </w:t>
      </w:r>
    </w:p>
    <w:p w14:paraId="130C3D9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Единичные деревья                                                                                                              </w:t>
      </w:r>
    </w:p>
    <w:p w14:paraId="57A3860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9С1Л                 26   С    100 26  40                      1.5              1            28                                </w:t>
      </w:r>
    </w:p>
    <w:p w14:paraId="3759688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26  38                                       1            3.1                               </w:t>
      </w:r>
    </w:p>
    <w:p w14:paraId="7C0CB0E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(10) 3 м, 2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 </w:t>
      </w:r>
    </w:p>
    <w:p w14:paraId="0DEC6DC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ИВК, Р, ЧР Средний                                                                                                   </w:t>
      </w:r>
    </w:p>
    <w:p w14:paraId="423C6AE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2                                                                                                     </w:t>
      </w:r>
    </w:p>
    <w:p w14:paraId="22DDB9D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Средняя, санитарно-гигиен. оценка Высокая,         </w:t>
      </w:r>
    </w:p>
    <w:p w14:paraId="2F2F677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Хорошая,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48A10B7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65416F6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1A5CA65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21  6.7062   9С1Б+Л,С          1  28   С    95  28  36 5  3  1  РТ     0.6  28   187.8 169   1                                              </w:t>
      </w:r>
    </w:p>
    <w:p w14:paraId="6F65B66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80  25  26          С2                     18.8  2                                              </w:t>
      </w:r>
    </w:p>
    <w:p w14:paraId="2C13C87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                                                                                            </w:t>
      </w:r>
    </w:p>
    <w:p w14:paraId="0DFD58E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50                                                                                              </w:t>
      </w:r>
    </w:p>
    <w:p w14:paraId="4B48D5E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(15) 5 м, 1.5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</w:t>
      </w:r>
    </w:p>
    <w:p w14:paraId="444226E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ЧР Редкий                                                                                                         </w:t>
      </w:r>
    </w:p>
    <w:p w14:paraId="38DA4F2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2A1BFEC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0F09460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71D01D1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57F8A4B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Особенности: Насаждение пройдено рубкой                                                                                        </w:t>
      </w:r>
    </w:p>
    <w:p w14:paraId="78D3E48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2EEFC28A" w14:textId="2B22089E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3F06EA9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13      </w:t>
      </w:r>
    </w:p>
    <w:p w14:paraId="0762A77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6EBFE07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52140E3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66719ED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2FE819B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762F595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11846DD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2076091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6B47EEE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41A5FB0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179CEC6E" w14:textId="3427922A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22  1.3704   9С1Б+Л            1  22   С    55  22  22 3  2  1  РТ     0.9  32   43.9  39.5                            </w:t>
      </w:r>
      <w:r w:rsidR="00294C46">
        <w:rPr>
          <w:sz w:val="18"/>
          <w:szCs w:val="18"/>
        </w:rPr>
        <w:t xml:space="preserve">  </w:t>
      </w:r>
      <w:r w:rsidRPr="0097132E">
        <w:rPr>
          <w:sz w:val="18"/>
          <w:szCs w:val="18"/>
        </w:rPr>
        <w:t xml:space="preserve"> </w:t>
      </w:r>
      <w:proofErr w:type="spellStart"/>
      <w:r w:rsidR="00593E94" w:rsidRPr="00294C46">
        <w:rPr>
          <w:sz w:val="18"/>
          <w:szCs w:val="18"/>
        </w:rPr>
        <w:t>Обн.мин.пол</w:t>
      </w:r>
      <w:proofErr w:type="spellEnd"/>
      <w:r w:rsidR="00593E94" w:rsidRPr="00294C46">
        <w:rPr>
          <w:sz w:val="18"/>
          <w:szCs w:val="18"/>
        </w:rPr>
        <w:t>.</w:t>
      </w:r>
      <w:r w:rsidRPr="0097132E">
        <w:rPr>
          <w:sz w:val="18"/>
          <w:szCs w:val="18"/>
        </w:rPr>
        <w:t xml:space="preserve">   </w:t>
      </w:r>
    </w:p>
    <w:p w14:paraId="7A26EF1B" w14:textId="7F22361A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    20  16          С2                     4.4                                </w:t>
      </w:r>
      <w:r w:rsidR="00294C46" w:rsidRPr="00294C46">
        <w:rPr>
          <w:sz w:val="18"/>
          <w:szCs w:val="18"/>
        </w:rPr>
        <w:t xml:space="preserve">      </w:t>
      </w:r>
      <w:r w:rsidRPr="0097132E">
        <w:rPr>
          <w:sz w:val="18"/>
          <w:szCs w:val="18"/>
        </w:rPr>
        <w:t xml:space="preserve">               </w:t>
      </w:r>
    </w:p>
    <w:p w14:paraId="42AFD306" w14:textId="1438B9E2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                                                                          </w:t>
      </w:r>
    </w:p>
    <w:p w14:paraId="6E3F5C8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ЧР Редкий                                                                                                         </w:t>
      </w:r>
    </w:p>
    <w:p w14:paraId="0FCD8E9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5BE4384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Средняя,         </w:t>
      </w:r>
    </w:p>
    <w:p w14:paraId="5D4F0A0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3C4178E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36C80A2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3339C0D9" w14:textId="0A1D3315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23  2.7046   9С1Б+Л            1  22   С    55  22  22 3  2  1  РТ     0.9  32   86.5  77.9                               </w:t>
      </w:r>
      <w:r w:rsidR="00294C46" w:rsidRPr="00294C46">
        <w:rPr>
          <w:sz w:val="18"/>
          <w:szCs w:val="18"/>
        </w:rPr>
        <w:t xml:space="preserve">  </w:t>
      </w:r>
      <w:r w:rsidRPr="0097132E">
        <w:rPr>
          <w:sz w:val="18"/>
          <w:szCs w:val="18"/>
        </w:rPr>
        <w:t xml:space="preserve">   </w:t>
      </w:r>
    </w:p>
    <w:p w14:paraId="49A82065" w14:textId="48553A98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    20  16          С2                     8.6                                             </w:t>
      </w:r>
    </w:p>
    <w:p w14:paraId="51EF9B2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                                                                                            </w:t>
      </w:r>
    </w:p>
    <w:p w14:paraId="7021216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ЧР Редкий                                                                                                         </w:t>
      </w:r>
    </w:p>
    <w:p w14:paraId="420B69A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4ADFE6A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Средняя,         </w:t>
      </w:r>
    </w:p>
    <w:p w14:paraId="0AA18CF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72A9747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69E69EF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4F6CAB5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24  8.7117   7С3Б+Л,С          1  26   С    75  26  34 4  2  1  РТ     0.6  25   217.8 152.5                                                </w:t>
      </w:r>
    </w:p>
    <w:p w14:paraId="16F5108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    25  24          С2                     65.3                                                 </w:t>
      </w:r>
    </w:p>
    <w:p w14:paraId="5286E2A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                                                                                            </w:t>
      </w:r>
    </w:p>
    <w:p w14:paraId="1BB3016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140                                                                                             </w:t>
      </w:r>
    </w:p>
    <w:p w14:paraId="3D4AB91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(15) 4 м, 1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 </w:t>
      </w:r>
    </w:p>
    <w:p w14:paraId="76ABA94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ЧР, ИВК Редкий                                                                                                    </w:t>
      </w:r>
    </w:p>
    <w:p w14:paraId="328A07A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745432B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5D2A4DE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Хорошая,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Хорошая,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3AFC66D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00016B7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4408D947" w14:textId="210A9643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228440B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13      </w:t>
      </w:r>
    </w:p>
    <w:p w14:paraId="46B3E16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7DDC2C3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0298884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30B1E1D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3331D63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19F3D60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3A674A9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27A4B66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74F7694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528FE34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750DE94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25  1.6450   4С3С3Б+Л          1  26   С    100 29  40 5  3  1  РТ     0.7  29   47.7  19.1  1                                              </w:t>
      </w:r>
    </w:p>
    <w:p w14:paraId="31BB89F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</w:p>
    <w:p w14:paraId="02A8605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60  24  28          С2                     14.3  1                                              </w:t>
      </w:r>
    </w:p>
    <w:p w14:paraId="10847F0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70  24  24                                 14.3  2                                              </w:t>
      </w:r>
    </w:p>
    <w:p w14:paraId="460A542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                                                                                            </w:t>
      </w:r>
    </w:p>
    <w:p w14:paraId="154B9C3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6К4С (20) 3 м, 1.5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</w:t>
      </w:r>
    </w:p>
    <w:p w14:paraId="10B48C0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ЧР, ИВК Редкий                                                                                                    </w:t>
      </w:r>
    </w:p>
    <w:p w14:paraId="796BA14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31182E3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07B1B7A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47DEE93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4DA6C11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114B94B0" w14:textId="4BAFB7FE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26  2.5131   9С1Б+С,Л          1  22   С    50  23  22 3  2  1А РТ     0.9  33   82.9  74.6                    1.3        </w:t>
      </w:r>
      <w:r w:rsidR="006C6B15" w:rsidRPr="006C6B15">
        <w:rPr>
          <w:sz w:val="18"/>
          <w:szCs w:val="18"/>
        </w:rPr>
        <w:t xml:space="preserve">  </w:t>
      </w:r>
      <w:r w:rsidRPr="0097132E">
        <w:rPr>
          <w:sz w:val="18"/>
          <w:szCs w:val="18"/>
        </w:rPr>
        <w:t xml:space="preserve">   </w:t>
      </w:r>
    </w:p>
    <w:p w14:paraId="1B93CFEC" w14:textId="2E334F13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21  18              С2                     8.3                                               </w:t>
      </w:r>
    </w:p>
    <w:p w14:paraId="109C5C1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100                                                                                             </w:t>
      </w:r>
    </w:p>
    <w:p w14:paraId="5986940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                                                                                            </w:t>
      </w:r>
    </w:p>
    <w:p w14:paraId="1AE9EC6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ЧР Редкий                                                                                                         </w:t>
      </w:r>
    </w:p>
    <w:p w14:paraId="1B1EB15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0386177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Средняя,         </w:t>
      </w:r>
    </w:p>
    <w:p w14:paraId="4A40222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196B02C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3956EA4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566793E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27  0.4890   9Б1С              1  23   Б    55  23  20 6  2  1  РТ     0.7  20   9.8   8.8                                                  </w:t>
      </w:r>
    </w:p>
    <w:p w14:paraId="5EA17EB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    22  24          С2                     1                                                    </w:t>
      </w:r>
    </w:p>
    <w:p w14:paraId="74866FF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7К3С (15) 2 м, 1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</w:t>
      </w:r>
    </w:p>
    <w:p w14:paraId="6481655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ЧР Редкий                                                                                                         </w:t>
      </w:r>
    </w:p>
    <w:p w14:paraId="531A818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3AE791E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Средняя, санитарно-гигиен. оценка Средняя,         </w:t>
      </w:r>
    </w:p>
    <w:p w14:paraId="60D5027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66CB736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2616314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3C6D0686" w14:textId="4805D33E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28  0.6022   Культуры лесные                                                                                              Прорежив.1 оч. </w:t>
      </w:r>
      <w:r w:rsidR="006C6B15" w:rsidRPr="006C6B15">
        <w:rPr>
          <w:sz w:val="18"/>
          <w:szCs w:val="18"/>
        </w:rPr>
        <w:t xml:space="preserve">20%  </w:t>
      </w:r>
      <w:r w:rsidRPr="0097132E">
        <w:rPr>
          <w:sz w:val="18"/>
          <w:szCs w:val="18"/>
        </w:rPr>
        <w:t xml:space="preserve">   </w:t>
      </w:r>
    </w:p>
    <w:p w14:paraId="3DA01015" w14:textId="3D17A42B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10С               1  22   С    45  22  16 3  2  1А ХВЗМ   1    35   21.1  21.1                                              </w:t>
      </w:r>
    </w:p>
    <w:p w14:paraId="4095C17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В3                                                                          </w:t>
      </w:r>
    </w:p>
    <w:p w14:paraId="4C2B787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2                                                                                                     </w:t>
      </w:r>
    </w:p>
    <w:p w14:paraId="3AB8B08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Средняя, санитарно-гигиен. оценка Средняя,         </w:t>
      </w:r>
    </w:p>
    <w:p w14:paraId="5A59730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00CCE9A2" w14:textId="757107CA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  <w:r w:rsidRPr="0097132E">
        <w:rPr>
          <w:sz w:val="18"/>
          <w:szCs w:val="18"/>
        </w:rPr>
        <w:br w:type="page"/>
      </w:r>
    </w:p>
    <w:p w14:paraId="502BA2B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13      </w:t>
      </w:r>
    </w:p>
    <w:p w14:paraId="350D855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62C2525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53DEDD9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27E7532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706DD79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40F455D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788E8D9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0FDAF4A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5DE8B55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43826C9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7D8C41A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29  0.5117   8Б2С+С            1  22   Б    55  22  20 6  2  2  РТОС   0.5  13   6.7   5.4                                                  </w:t>
      </w:r>
    </w:p>
    <w:p w14:paraId="08BFA65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    23  26          С3                     1.3                                                  </w:t>
      </w:r>
    </w:p>
    <w:p w14:paraId="3B5D4F6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100                                                                                             </w:t>
      </w:r>
    </w:p>
    <w:p w14:paraId="05BC805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ЧР, ИВК Средний                                                                                                   </w:t>
      </w:r>
    </w:p>
    <w:p w14:paraId="2B94FDA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0DD393F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Средняя, санитарно-гигиен. оценка Средняя,         </w:t>
      </w:r>
    </w:p>
    <w:p w14:paraId="08DF0E5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7036FE1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08BFBA2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3E559B1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30  1.1432   9С1Б              1  26   С    80  26  30 4  2  1  РТ     0.7  29   33.2  29.9                                                 </w:t>
      </w:r>
    </w:p>
    <w:p w14:paraId="752AFC1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70  25  24          С2                     3.3                                                  </w:t>
      </w:r>
    </w:p>
    <w:p w14:paraId="0D17116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7К3С (15) 1.5 м, 1.5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</w:t>
      </w:r>
    </w:p>
    <w:p w14:paraId="49032B5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ЧР, ИВК Редкий                                                                                                    </w:t>
      </w:r>
    </w:p>
    <w:p w14:paraId="19A214F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7A0B7E0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25EED02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55B31F9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53CF8DA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5C7A9A3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31  4.7952   5С2С3Б+Л          1  27   С    110 29  40 6  4  1  РТ     0.7  31   148.7 74.4  1                            </w:t>
      </w:r>
      <w:proofErr w:type="spellStart"/>
      <w:r w:rsidRPr="0097132E">
        <w:rPr>
          <w:sz w:val="18"/>
          <w:szCs w:val="18"/>
        </w:rPr>
        <w:t>Обн.мин.пол</w:t>
      </w:r>
      <w:proofErr w:type="spellEnd"/>
      <w:r w:rsidRPr="0097132E">
        <w:rPr>
          <w:sz w:val="18"/>
          <w:szCs w:val="18"/>
        </w:rPr>
        <w:t xml:space="preserve">.      </w:t>
      </w:r>
    </w:p>
    <w:p w14:paraId="667BC3B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60  22  24          С2                     29.7  1                                              </w:t>
      </w:r>
    </w:p>
    <w:p w14:paraId="35102E1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80  26  26                                 44.6  2                                              </w:t>
      </w:r>
    </w:p>
    <w:p w14:paraId="48C5877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                                                                                            </w:t>
      </w:r>
    </w:p>
    <w:p w14:paraId="5CEBC3C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(20) 4 м, 1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 </w:t>
      </w:r>
    </w:p>
    <w:p w14:paraId="5BC20B9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ЧР Редкий                                                                                                         </w:t>
      </w:r>
    </w:p>
    <w:p w14:paraId="3E44AF4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6C05DCF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37FAA7D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260631F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56B8579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42FE590C" w14:textId="7BAE2B40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32AB04C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13      </w:t>
      </w:r>
    </w:p>
    <w:p w14:paraId="65E394A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66CA60E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7CF5158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6148979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38EB6B5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3A80F3D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001865A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42FFFDD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71B958C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6E908D1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3A814BF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32  1.1416   7С3Б              1  26   С    110 26  32 6  4  2  РТОС   0.3  13   14.8  10.4  1                            </w:t>
      </w:r>
      <w:proofErr w:type="spellStart"/>
      <w:r w:rsidRPr="0097132E">
        <w:rPr>
          <w:sz w:val="18"/>
          <w:szCs w:val="18"/>
        </w:rPr>
        <w:t>Обн.мин.пол</w:t>
      </w:r>
      <w:proofErr w:type="spellEnd"/>
      <w:r w:rsidRPr="0097132E">
        <w:rPr>
          <w:sz w:val="18"/>
          <w:szCs w:val="18"/>
        </w:rPr>
        <w:t xml:space="preserve">.      </w:t>
      </w:r>
    </w:p>
    <w:p w14:paraId="0D4B83B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80  25  26          С3                     4.4   2                                              </w:t>
      </w:r>
    </w:p>
    <w:p w14:paraId="2508E68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(20) 3 м, 0.5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</w:t>
      </w:r>
    </w:p>
    <w:p w14:paraId="6180F48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ЧР Редкий                                                                                                         </w:t>
      </w:r>
    </w:p>
    <w:p w14:paraId="2B32BCC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2                                                                                                     </w:t>
      </w:r>
    </w:p>
    <w:p w14:paraId="5482272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Низкая, санитарно-гигиен. оценка Средняя,          </w:t>
      </w:r>
    </w:p>
    <w:p w14:paraId="2024770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Устойчивые,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рекреации не           </w:t>
      </w:r>
    </w:p>
    <w:p w14:paraId="31F7376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требуется, рекреационная оценка Низкая                                                                                         </w:t>
      </w:r>
    </w:p>
    <w:p w14:paraId="7415984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Особенности: Насаждение пройдено рубкой                                                                                        </w:t>
      </w:r>
    </w:p>
    <w:p w14:paraId="7B7EB8A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477F8E3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33  1.7678   9С1Б+Л,С          1  28   С    95  28  36 5  3  1  РТ     0.6  28   49.5  44.5  1                                              </w:t>
      </w:r>
    </w:p>
    <w:p w14:paraId="037F342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80  25  26          С2                     5     2                                              </w:t>
      </w:r>
    </w:p>
    <w:p w14:paraId="41FFF4F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                                                                                            </w:t>
      </w:r>
    </w:p>
    <w:p w14:paraId="1366525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50                                                                                              </w:t>
      </w:r>
    </w:p>
    <w:p w14:paraId="5770E76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(15) 5 м, 1.5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</w:t>
      </w:r>
    </w:p>
    <w:p w14:paraId="216A75E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ЧР Редкий                                                                                                         </w:t>
      </w:r>
    </w:p>
    <w:p w14:paraId="0C39A85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1AFCA6E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699C428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2AB07DD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4FD7C02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Особенности: Насаждение пройдено рубкой                                                                                        </w:t>
      </w:r>
    </w:p>
    <w:p w14:paraId="22F349F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6A6A8D7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34  2.5287   8С1Л1Б            1  28   С    110 29  40 6  4  1  РТ     0.6  28   70.8  56.6  1                                              </w:t>
      </w:r>
    </w:p>
    <w:p w14:paraId="14C1A8D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29  38          С2                     7.1   1                                              </w:t>
      </w:r>
    </w:p>
    <w:p w14:paraId="6476B95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80  24  24                                 7.1   2                                              </w:t>
      </w:r>
    </w:p>
    <w:p w14:paraId="39B1F14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ЧР Редкий                                                                                                         </w:t>
      </w:r>
    </w:p>
    <w:p w14:paraId="7A8268D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77FBF7F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186470B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6044AF9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4610F38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4C245BCA" w14:textId="63BE3B8C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29E2395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13      </w:t>
      </w:r>
    </w:p>
    <w:p w14:paraId="66BD7F3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0EC7247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08CE08B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63317CD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7C8F49E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2013F2A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385187C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2AD2A83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6E8C5EC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1A1C205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4411071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35  1.8317   7С3Б+Л,С          1  26   С    75  26  34 4  2  1  РТ     0.6  25   45.8  32.1                                                 </w:t>
      </w:r>
    </w:p>
    <w:p w14:paraId="5C48D4C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    25  24          С2                     13.7                                                 </w:t>
      </w:r>
    </w:p>
    <w:p w14:paraId="711748E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                                                                                            </w:t>
      </w:r>
    </w:p>
    <w:p w14:paraId="2553CC3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140                                                                                             </w:t>
      </w:r>
    </w:p>
    <w:p w14:paraId="1ACEF43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(15) 4 м, 1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 </w:t>
      </w:r>
    </w:p>
    <w:p w14:paraId="107C84D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ЧР, ИВК Редкий                                                                                                    </w:t>
      </w:r>
    </w:p>
    <w:p w14:paraId="14017DF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184AD76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0A3686B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Хорошая,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Хорошая,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68DB4E2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4052446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2F16DE2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36  0.9852   7С3Б+Л,С          1  26   С    75  26  34 4  2  1  РТ     0.6  25   24.6  17.2                                                 </w:t>
      </w:r>
    </w:p>
    <w:p w14:paraId="1B55B45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    25  24          С2                     7.4                                                  </w:t>
      </w:r>
    </w:p>
    <w:p w14:paraId="41F3771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                                                                                            </w:t>
      </w:r>
    </w:p>
    <w:p w14:paraId="342BB9B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140                                                                                             </w:t>
      </w:r>
    </w:p>
    <w:p w14:paraId="0C817D7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(15) 4 м, 1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 </w:t>
      </w:r>
    </w:p>
    <w:p w14:paraId="5EB66CE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ЧР, ИВК Редкий                                                                                                    </w:t>
      </w:r>
    </w:p>
    <w:p w14:paraId="177DE39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5390FEB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7C8934D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Хорошая,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Хорошая,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36BCB49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0069877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6B7D8117" w14:textId="7C64E3C5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37  4.3784   6С4Б+Л,ОС         1  26   С    75  26  30 4  2  1  РТ     0.6  25   109.5 65.7     4.4            4.4        Уборка неликв. </w:t>
      </w:r>
    </w:p>
    <w:p w14:paraId="48CE5268" w14:textId="0B5200DA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65  25  24          С2                     43.8                               </w:t>
      </w:r>
      <w:r w:rsidR="005B5657">
        <w:rPr>
          <w:sz w:val="18"/>
          <w:szCs w:val="18"/>
        </w:rPr>
        <w:t>древесины</w:t>
      </w:r>
      <w:r w:rsidRPr="0097132E">
        <w:rPr>
          <w:sz w:val="18"/>
          <w:szCs w:val="18"/>
        </w:rPr>
        <w:t xml:space="preserve">                  </w:t>
      </w:r>
    </w:p>
    <w:p w14:paraId="2E3C3C2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                                                                                            </w:t>
      </w:r>
    </w:p>
    <w:p w14:paraId="57DD160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ОС                                                                                                   </w:t>
      </w:r>
    </w:p>
    <w:p w14:paraId="57A33DF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Единичные деревья                                                                                                              </w:t>
      </w:r>
    </w:p>
    <w:p w14:paraId="2C8E3A9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10С                  29   С    120 29  44                      1                1            4.4                               </w:t>
      </w:r>
    </w:p>
    <w:p w14:paraId="676AED0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0C14F40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6К4С (15) 2 м, 1.5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</w:t>
      </w:r>
    </w:p>
    <w:p w14:paraId="1AE25E0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ЧР, ИВК Средний                                                                                                   </w:t>
      </w:r>
    </w:p>
    <w:p w14:paraId="793DEFD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5826AE8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Средняя, санитарно-гигиен. оценка Средняя,         </w:t>
      </w:r>
    </w:p>
    <w:p w14:paraId="5F03078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12458C2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111DBB03" w14:textId="10477F8D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</w:p>
    <w:p w14:paraId="66EB56A6" w14:textId="64604719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13      </w:t>
      </w:r>
    </w:p>
    <w:p w14:paraId="6D67FD3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496AEC5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25F8D3A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55DC09D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7572D0C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50C0414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7A960D1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6981680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2480966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7416E0A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2CB574CF" w14:textId="3D8C49C6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38  0.9649   9С1Б              1  25   С    65  25  30 4  2  1А РТ     0.8  32   30.9  27.8                               </w:t>
      </w:r>
      <w:r w:rsidR="00834A1A" w:rsidRPr="00834A1A">
        <w:rPr>
          <w:sz w:val="18"/>
          <w:szCs w:val="18"/>
        </w:rPr>
        <w:t xml:space="preserve">               </w:t>
      </w:r>
      <w:r w:rsidRPr="0097132E">
        <w:rPr>
          <w:sz w:val="18"/>
          <w:szCs w:val="18"/>
        </w:rPr>
        <w:t xml:space="preserve">   </w:t>
      </w:r>
    </w:p>
    <w:p w14:paraId="484EF2B4" w14:textId="2CA7473F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    24  22          С2                     3.1                                </w:t>
      </w:r>
    </w:p>
    <w:p w14:paraId="17C1C48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8К2С (15) 2 м, 1.5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</w:t>
      </w:r>
    </w:p>
    <w:p w14:paraId="7F9C258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ЧР Редкий                                                                                                         </w:t>
      </w:r>
    </w:p>
    <w:p w14:paraId="2459CE9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2457699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4879E36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0715A65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649AE26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24EC1C8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39  0.5349   5С5Б              1  18   С    50  20  26 3  2  1  РТ     0.5  14   7.5   3.8                                                  </w:t>
      </w:r>
    </w:p>
    <w:p w14:paraId="110F26B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40  17  18          С2                     3.7                                                  </w:t>
      </w:r>
    </w:p>
    <w:p w14:paraId="0D4DBCE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ЧР Редкий                                                                                                         </w:t>
      </w:r>
    </w:p>
    <w:p w14:paraId="7A54FC7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2966B94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Высокая, санитарно-гигиен. оценка Высокая,         </w:t>
      </w:r>
    </w:p>
    <w:p w14:paraId="64DD998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2456A7C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</w:p>
    <w:p w14:paraId="2B6E724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4723CFF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43EED27C" w14:textId="341C3AD0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40  4.0239   5С2С3Б+Л,ОС       1  26   С    80  26  32 4  2  1  РТ     0.7  28   112.7 56.4     2              2          Уборка неликв.  </w:t>
      </w:r>
    </w:p>
    <w:p w14:paraId="3C0DB404" w14:textId="04185348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120 30  48          С2                     22.5                               </w:t>
      </w:r>
      <w:r w:rsidR="00834A1A">
        <w:rPr>
          <w:sz w:val="18"/>
          <w:szCs w:val="18"/>
        </w:rPr>
        <w:t>древесины</w:t>
      </w:r>
      <w:r w:rsidRPr="0097132E">
        <w:rPr>
          <w:sz w:val="18"/>
          <w:szCs w:val="18"/>
        </w:rPr>
        <w:t xml:space="preserve">                  </w:t>
      </w:r>
    </w:p>
    <w:p w14:paraId="74BFD68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90  25  28                                 33.8                                                 </w:t>
      </w:r>
    </w:p>
    <w:p w14:paraId="7E966B3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                                                                                            </w:t>
      </w:r>
    </w:p>
    <w:p w14:paraId="6B9BD2D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ОС                                                                                                   </w:t>
      </w:r>
    </w:p>
    <w:p w14:paraId="53F4E61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(15) 3 м, 2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 </w:t>
      </w:r>
    </w:p>
    <w:p w14:paraId="752CB62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ЧР, ИВК Редкий                                                                                                    </w:t>
      </w:r>
    </w:p>
    <w:p w14:paraId="4F56062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3236374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64F321A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5E5E66A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6695A30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159B6B5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41  0.0500   Дорога </w:t>
      </w:r>
      <w:proofErr w:type="spellStart"/>
      <w:r w:rsidRPr="0097132E">
        <w:rPr>
          <w:sz w:val="18"/>
          <w:szCs w:val="18"/>
        </w:rPr>
        <w:t>автом.грунтовая</w:t>
      </w:r>
      <w:proofErr w:type="spellEnd"/>
      <w:r w:rsidRPr="0097132E">
        <w:rPr>
          <w:sz w:val="18"/>
          <w:szCs w:val="18"/>
        </w:rPr>
        <w:t xml:space="preserve">                                                                                                         </w:t>
      </w:r>
    </w:p>
    <w:p w14:paraId="06723D8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-                                                                              </w:t>
      </w:r>
    </w:p>
    <w:p w14:paraId="67B02C9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-                                                                           </w:t>
      </w:r>
    </w:p>
    <w:p w14:paraId="6CABFCB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1D0BD4F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Земли линейного протяжения: ширина  5.0 м, протяженность 0.100 км, Состояние удовлетворительное, Общего пользования,           </w:t>
      </w:r>
    </w:p>
    <w:p w14:paraId="69F6271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Грунтовая, 4 м, сезонность Круглогодично                                                                                       </w:t>
      </w:r>
    </w:p>
    <w:p w14:paraId="2346F7B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5D938A58" w14:textId="7D6D348F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</w:t>
      </w:r>
    </w:p>
    <w:p w14:paraId="002F3ED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13      </w:t>
      </w:r>
    </w:p>
    <w:p w14:paraId="2F8A950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7283D5A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46A7708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2094F2B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0D3114A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2EF1216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739B601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2AC2D70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0FC0250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595A20B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12BB9D78" w14:textId="77777777" w:rsidR="00CE4F9E" w:rsidRDefault="00CE4F9E" w:rsidP="0097132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Pr="0097132E">
        <w:rPr>
          <w:sz w:val="18"/>
          <w:szCs w:val="18"/>
        </w:rPr>
        <w:t xml:space="preserve">Итого по категории   </w:t>
      </w:r>
    </w:p>
    <w:p w14:paraId="4DF37102" w14:textId="5304B785" w:rsidR="00CE4F9E" w:rsidRDefault="00CE4F9E" w:rsidP="0097132E">
      <w:pPr>
        <w:spacing w:after="0" w:line="240" w:lineRule="auto"/>
        <w:rPr>
          <w:sz w:val="18"/>
          <w:szCs w:val="18"/>
        </w:rPr>
      </w:pPr>
      <w:r w:rsidRPr="00CE4F9E">
        <w:rPr>
          <w:sz w:val="18"/>
          <w:szCs w:val="18"/>
        </w:rPr>
        <w:t xml:space="preserve">    316.1014                                                                     7649           35        132  25                           </w:t>
      </w:r>
    </w:p>
    <w:p w14:paraId="2262B93A" w14:textId="77777777" w:rsidR="00CE4F9E" w:rsidRDefault="00CE4F9E" w:rsidP="0097132E">
      <w:pPr>
        <w:spacing w:after="0" w:line="240" w:lineRule="auto"/>
        <w:rPr>
          <w:sz w:val="18"/>
          <w:szCs w:val="18"/>
        </w:rPr>
      </w:pPr>
    </w:p>
    <w:p w14:paraId="71A5E0C6" w14:textId="0F4342B4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 составляющим породам                                                                                                        </w:t>
      </w:r>
    </w:p>
    <w:p w14:paraId="03ACF30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С     4621                                                 </w:t>
      </w:r>
    </w:p>
    <w:p w14:paraId="1CF4515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Е                                                          </w:t>
      </w:r>
    </w:p>
    <w:p w14:paraId="63E19C3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П                                                          </w:t>
      </w:r>
    </w:p>
    <w:p w14:paraId="6132145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Л     230                                                  </w:t>
      </w:r>
    </w:p>
    <w:p w14:paraId="59430FD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Б     2627                                                 </w:t>
      </w:r>
    </w:p>
    <w:p w14:paraId="7CC39AD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ОС    171                                                  </w:t>
      </w:r>
    </w:p>
    <w:p w14:paraId="771763D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</w:p>
    <w:p w14:paraId="575D611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Итого по кварталу                                                                                                              </w:t>
      </w:r>
    </w:p>
    <w:p w14:paraId="34631F5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316.1014                                                                     7649           35        132  25                           </w:t>
      </w:r>
    </w:p>
    <w:p w14:paraId="59B691A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 составляющим породам                                                                                                        </w:t>
      </w:r>
    </w:p>
    <w:p w14:paraId="4BFF1C0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С     4621                                                 </w:t>
      </w:r>
    </w:p>
    <w:p w14:paraId="14E2CFE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Е                                                          </w:t>
      </w:r>
    </w:p>
    <w:p w14:paraId="5C4F5DF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П                                                          </w:t>
      </w:r>
    </w:p>
    <w:p w14:paraId="6BD570C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Л     230                                                  </w:t>
      </w:r>
    </w:p>
    <w:p w14:paraId="765543A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Б     2627                                                 </w:t>
      </w:r>
    </w:p>
    <w:p w14:paraId="4011867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ОС    171                                                  </w:t>
      </w:r>
    </w:p>
    <w:p w14:paraId="533CF493" w14:textId="67D4E3B9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647F80B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                    О т м е т к а   о б   и з м е н е н и я х   п о с л е   л е с о у с т р о й с т в а</w:t>
      </w:r>
    </w:p>
    <w:p w14:paraId="0A7AF4F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    ----------------------------------------------------------------</w:t>
      </w:r>
    </w:p>
    <w:p w14:paraId="2A141F1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:  N   :Площадь :Наименование </w:t>
      </w:r>
      <w:proofErr w:type="spellStart"/>
      <w:r w:rsidRPr="0097132E">
        <w:rPr>
          <w:sz w:val="18"/>
          <w:szCs w:val="18"/>
        </w:rPr>
        <w:t>выпо</w:t>
      </w:r>
      <w:proofErr w:type="spellEnd"/>
      <w:r w:rsidRPr="0097132E">
        <w:rPr>
          <w:sz w:val="18"/>
          <w:szCs w:val="18"/>
        </w:rPr>
        <w:t xml:space="preserve">: Год : Объемные   : Подпись :    :  N   :Площадь :Наименование </w:t>
      </w:r>
      <w:proofErr w:type="spellStart"/>
      <w:r w:rsidRPr="0097132E">
        <w:rPr>
          <w:sz w:val="18"/>
          <w:szCs w:val="18"/>
        </w:rPr>
        <w:t>выпо</w:t>
      </w:r>
      <w:proofErr w:type="spellEnd"/>
      <w:r w:rsidRPr="0097132E">
        <w:rPr>
          <w:sz w:val="18"/>
          <w:szCs w:val="18"/>
        </w:rPr>
        <w:t>: Год : Объемные   : Подпись :</w:t>
      </w:r>
    </w:p>
    <w:p w14:paraId="60FA79A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:выдела: выдела :</w:t>
      </w:r>
      <w:proofErr w:type="spellStart"/>
      <w:r w:rsidRPr="0097132E">
        <w:rPr>
          <w:sz w:val="18"/>
          <w:szCs w:val="18"/>
        </w:rPr>
        <w:t>лненного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мероприя</w:t>
      </w:r>
      <w:proofErr w:type="spellEnd"/>
      <w:r w:rsidRPr="0097132E">
        <w:rPr>
          <w:sz w:val="18"/>
          <w:szCs w:val="18"/>
        </w:rPr>
        <w:t>: про-: показатели :   лица  :    :выдела: выдела :</w:t>
      </w:r>
      <w:proofErr w:type="spellStart"/>
      <w:r w:rsidRPr="0097132E">
        <w:rPr>
          <w:sz w:val="18"/>
          <w:szCs w:val="18"/>
        </w:rPr>
        <w:t>лненного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мероприя</w:t>
      </w:r>
      <w:proofErr w:type="spellEnd"/>
      <w:r w:rsidRPr="0097132E">
        <w:rPr>
          <w:sz w:val="18"/>
          <w:szCs w:val="18"/>
        </w:rPr>
        <w:t>: про-: показатели :   лица  :</w:t>
      </w:r>
    </w:p>
    <w:p w14:paraId="04198E2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</w:t>
      </w:r>
      <w:proofErr w:type="spellStart"/>
      <w:r w:rsidRPr="0097132E">
        <w:rPr>
          <w:sz w:val="18"/>
          <w:szCs w:val="18"/>
        </w:rPr>
        <w:t>тия,иного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воздейс:вед</w:t>
      </w:r>
      <w:proofErr w:type="spellEnd"/>
      <w:r w:rsidRPr="0097132E">
        <w:rPr>
          <w:sz w:val="18"/>
          <w:szCs w:val="18"/>
        </w:rPr>
        <w:t>. :</w:t>
      </w:r>
      <w:proofErr w:type="gramStart"/>
      <w:r w:rsidRPr="0097132E">
        <w:rPr>
          <w:sz w:val="18"/>
          <w:szCs w:val="18"/>
        </w:rPr>
        <w:t>мероприятия,:</w:t>
      </w:r>
      <w:proofErr w:type="spellStart"/>
      <w:proofErr w:type="gramEnd"/>
      <w:r w:rsidRPr="0097132E">
        <w:rPr>
          <w:sz w:val="18"/>
          <w:szCs w:val="18"/>
        </w:rPr>
        <w:t>произво</w:t>
      </w:r>
      <w:proofErr w:type="spellEnd"/>
      <w:r w:rsidRPr="0097132E">
        <w:rPr>
          <w:sz w:val="18"/>
          <w:szCs w:val="18"/>
        </w:rPr>
        <w:t>- :    :      :        :</w:t>
      </w:r>
      <w:proofErr w:type="spellStart"/>
      <w:r w:rsidRPr="0097132E">
        <w:rPr>
          <w:sz w:val="18"/>
          <w:szCs w:val="18"/>
        </w:rPr>
        <w:t>тия,иного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воздейс:вед</w:t>
      </w:r>
      <w:proofErr w:type="spellEnd"/>
      <w:r w:rsidRPr="0097132E">
        <w:rPr>
          <w:sz w:val="18"/>
          <w:szCs w:val="18"/>
        </w:rPr>
        <w:t>. :</w:t>
      </w:r>
      <w:proofErr w:type="gramStart"/>
      <w:r w:rsidRPr="0097132E">
        <w:rPr>
          <w:sz w:val="18"/>
          <w:szCs w:val="18"/>
        </w:rPr>
        <w:t>мероприятия,:</w:t>
      </w:r>
      <w:proofErr w:type="spellStart"/>
      <w:proofErr w:type="gramEnd"/>
      <w:r w:rsidRPr="0097132E">
        <w:rPr>
          <w:sz w:val="18"/>
          <w:szCs w:val="18"/>
        </w:rPr>
        <w:t>произво</w:t>
      </w:r>
      <w:proofErr w:type="spellEnd"/>
      <w:r w:rsidRPr="0097132E">
        <w:rPr>
          <w:sz w:val="18"/>
          <w:szCs w:val="18"/>
        </w:rPr>
        <w:t>- :</w:t>
      </w:r>
    </w:p>
    <w:p w14:paraId="6370290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</w:t>
      </w:r>
      <w:proofErr w:type="spellStart"/>
      <w:r w:rsidRPr="0097132E">
        <w:rPr>
          <w:sz w:val="18"/>
          <w:szCs w:val="18"/>
        </w:rPr>
        <w:t>твия;изменение</w:t>
      </w:r>
      <w:proofErr w:type="spellEnd"/>
      <w:r w:rsidRPr="0097132E">
        <w:rPr>
          <w:sz w:val="18"/>
          <w:szCs w:val="18"/>
        </w:rPr>
        <w:t xml:space="preserve"> ка:(воз-:  га,м3     :</w:t>
      </w:r>
      <w:proofErr w:type="spellStart"/>
      <w:r w:rsidRPr="0097132E">
        <w:rPr>
          <w:sz w:val="18"/>
          <w:szCs w:val="18"/>
        </w:rPr>
        <w:t>дившего</w:t>
      </w:r>
      <w:proofErr w:type="spellEnd"/>
      <w:r w:rsidRPr="0097132E">
        <w:rPr>
          <w:sz w:val="18"/>
          <w:szCs w:val="18"/>
        </w:rPr>
        <w:t xml:space="preserve">  :    :      :        :</w:t>
      </w:r>
      <w:proofErr w:type="spellStart"/>
      <w:r w:rsidRPr="0097132E">
        <w:rPr>
          <w:sz w:val="18"/>
          <w:szCs w:val="18"/>
        </w:rPr>
        <w:t>твия;изменение</w:t>
      </w:r>
      <w:proofErr w:type="spellEnd"/>
      <w:r w:rsidRPr="0097132E">
        <w:rPr>
          <w:sz w:val="18"/>
          <w:szCs w:val="18"/>
        </w:rPr>
        <w:t xml:space="preserve"> ка:(воз-:  га,м3     :</w:t>
      </w:r>
      <w:proofErr w:type="spellStart"/>
      <w:r w:rsidRPr="0097132E">
        <w:rPr>
          <w:sz w:val="18"/>
          <w:szCs w:val="18"/>
        </w:rPr>
        <w:t>дившего</w:t>
      </w:r>
      <w:proofErr w:type="spellEnd"/>
      <w:r w:rsidRPr="0097132E">
        <w:rPr>
          <w:sz w:val="18"/>
          <w:szCs w:val="18"/>
        </w:rPr>
        <w:t xml:space="preserve">  :</w:t>
      </w:r>
    </w:p>
    <w:p w14:paraId="60E2620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</w:t>
      </w:r>
      <w:proofErr w:type="spellStart"/>
      <w:r w:rsidRPr="0097132E">
        <w:rPr>
          <w:sz w:val="18"/>
          <w:szCs w:val="18"/>
        </w:rPr>
        <w:t>т.земли;хозяйства:д</w:t>
      </w:r>
      <w:proofErr w:type="spellEnd"/>
      <w:r w:rsidRPr="0097132E">
        <w:rPr>
          <w:sz w:val="18"/>
          <w:szCs w:val="18"/>
        </w:rPr>
        <w:t>.)  :            :  запись :    :      :        :</w:t>
      </w:r>
      <w:proofErr w:type="spellStart"/>
      <w:r w:rsidRPr="0097132E">
        <w:rPr>
          <w:sz w:val="18"/>
          <w:szCs w:val="18"/>
        </w:rPr>
        <w:t>т.земли;хозяйства:д</w:t>
      </w:r>
      <w:proofErr w:type="spellEnd"/>
      <w:r w:rsidRPr="0097132E">
        <w:rPr>
          <w:sz w:val="18"/>
          <w:szCs w:val="18"/>
        </w:rPr>
        <w:t>.)  :            :  запись :</w:t>
      </w:r>
    </w:p>
    <w:p w14:paraId="67D7B61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    ----------------------------------------------------------------</w:t>
      </w:r>
    </w:p>
    <w:p w14:paraId="5972048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0625476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5F31EEE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19A6C04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2D2B2BA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6C36608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7D23454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4D26CF2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64E6C55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042D8C3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6268421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54BC43B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557EE21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7FB4EDB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5B1153E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42CBF86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2605E94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4BD227E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5852633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6BB651E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4C71324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2DA3D27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00CD3FC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5D14590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70A87A6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0A6C6EF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7CEA311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3F69B85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55D0AC3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416B2A3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4740872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118ED6D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2FD3C10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69A01C3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3E67C73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2E537E2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541A5AF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1221225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1C2FC85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7026605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3CB8F4C2" w14:textId="6D311462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1E9285F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14      </w:t>
      </w:r>
    </w:p>
    <w:p w14:paraId="762A96F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5AED948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6769194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45FB7EC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5C3B64C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6D96AB0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482CA30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7377423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41354AA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347D7B2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4CEB420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   0.2330   8Б1ОС1С           1  10   Б    20  11  10 2  1  2  КТВ    0.3  2    0.5   0.5                                                  </w:t>
      </w:r>
    </w:p>
    <w:p w14:paraId="7850770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ОС       12  10          С3                                                                          </w:t>
      </w:r>
    </w:p>
    <w:p w14:paraId="41F3571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10  3   4                                                                                       </w:t>
      </w:r>
    </w:p>
    <w:p w14:paraId="2F61818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ИВК, ЧР Густой                                                                                                       </w:t>
      </w:r>
    </w:p>
    <w:p w14:paraId="4AB3B06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6A8413E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Низкая, санитарно-гигиен. оценка Средняя,          </w:t>
      </w:r>
    </w:p>
    <w:p w14:paraId="67FC314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Устойчивые,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Плохая,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рекреации не             </w:t>
      </w:r>
    </w:p>
    <w:p w14:paraId="50FB38A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требуется, рекреационная оценка Низкая                                                                                         </w:t>
      </w:r>
    </w:p>
    <w:p w14:paraId="50B9199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68167A4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   0.4708   5С5Б+Л            1  23   С    110 24  40 6  4  1  РТ     0.5  18   8.5   4.2   1                                              </w:t>
      </w:r>
    </w:p>
    <w:p w14:paraId="415F101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50  22  28          С2                     4.3   2                                              </w:t>
      </w:r>
    </w:p>
    <w:p w14:paraId="76F9826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                                                                                            </w:t>
      </w:r>
    </w:p>
    <w:p w14:paraId="5D0C4B6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ЧР Редкий                                                                                                         </w:t>
      </w:r>
    </w:p>
    <w:p w14:paraId="3BB6CD2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6EE8ECE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Высокая, санитарно-гигиен. оценка Высокая,         </w:t>
      </w:r>
    </w:p>
    <w:p w14:paraId="78D4C89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1620E42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06DDCA7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05AE163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3   0.8064   7Б3С+Л            1  23   Б    50  22  22 5  2  1  РТОС   0.6  17   13.7  9.6                                                  </w:t>
      </w:r>
    </w:p>
    <w:p w14:paraId="02964E8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110 25  38          С3                     4.1                                                  </w:t>
      </w:r>
    </w:p>
    <w:p w14:paraId="5B4EC2F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                                                                                            </w:t>
      </w:r>
    </w:p>
    <w:p w14:paraId="779A739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ЧР, Р Редкий                                                                                                         </w:t>
      </w:r>
    </w:p>
    <w:p w14:paraId="7B51745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7EE943F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55E209A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5B99A6F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30A7DE6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330CBD0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4   0.2873   6С1Л3Б            1  25   С    95  26  32 5  3  1  РТОС   0.8  32   9.2   5.5   1                                              </w:t>
      </w:r>
    </w:p>
    <w:p w14:paraId="0ABBE58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25  30          С3                     0.9   1                                              </w:t>
      </w:r>
    </w:p>
    <w:p w14:paraId="6560F97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70  24  22                                 2.8   2                                              </w:t>
      </w:r>
    </w:p>
    <w:p w14:paraId="544EC4A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(5) 1 м, 2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  </w:t>
      </w:r>
    </w:p>
    <w:p w14:paraId="6CDC5CD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ЧР, ШП Средний                                                                                                    </w:t>
      </w:r>
    </w:p>
    <w:p w14:paraId="5CE29A3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2                                                                                                     </w:t>
      </w:r>
    </w:p>
    <w:p w14:paraId="7C422DD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Средняя,         </w:t>
      </w:r>
    </w:p>
    <w:p w14:paraId="11E50AA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1AD6DDE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400C691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53278F83" w14:textId="0EE7EE30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2FB9870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14      </w:t>
      </w:r>
    </w:p>
    <w:p w14:paraId="7B7D193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093D236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0983165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04FC896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67301C0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3BB0B3D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04F0949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1C80B83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11274C7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2BADB6E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424E291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5   6.0345   9С1Б+Л,Б          1  27   С    90  27  36 5  3  1  РТОС   1    43   259.5 233.5 1                            Очистка </w:t>
      </w:r>
      <w:proofErr w:type="spellStart"/>
      <w:r w:rsidRPr="0097132E">
        <w:rPr>
          <w:sz w:val="18"/>
          <w:szCs w:val="18"/>
        </w:rPr>
        <w:t>терр</w:t>
      </w:r>
      <w:proofErr w:type="spellEnd"/>
      <w:r w:rsidRPr="0097132E">
        <w:rPr>
          <w:sz w:val="18"/>
          <w:szCs w:val="18"/>
        </w:rPr>
        <w:t xml:space="preserve">. от  </w:t>
      </w:r>
    </w:p>
    <w:p w14:paraId="4B8C00AC" w14:textId="60214BEC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80  26  26          С3                     26    2                            </w:t>
      </w:r>
      <w:r w:rsidR="00DC0D8C">
        <w:rPr>
          <w:sz w:val="18"/>
          <w:szCs w:val="18"/>
        </w:rPr>
        <w:t>мусора</w:t>
      </w:r>
      <w:r w:rsidRPr="0097132E">
        <w:rPr>
          <w:sz w:val="18"/>
          <w:szCs w:val="18"/>
        </w:rPr>
        <w:t xml:space="preserve">                  </w:t>
      </w:r>
    </w:p>
    <w:p w14:paraId="550296B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                                                                                            </w:t>
      </w:r>
    </w:p>
    <w:p w14:paraId="5F5D726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50                                                                                              </w:t>
      </w:r>
    </w:p>
    <w:p w14:paraId="1EF9C30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(20) 3 м, 0.5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</w:t>
      </w:r>
    </w:p>
    <w:p w14:paraId="6EBC1B4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ЧР Средний                                                                                                        </w:t>
      </w:r>
    </w:p>
    <w:p w14:paraId="416EE83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2                                                                                                     </w:t>
      </w:r>
    </w:p>
    <w:p w14:paraId="56CFE1E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0019EC7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7D90E4F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3AAC0AB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Особенности: Загрязнен бытовыми отходами                                                                                       </w:t>
      </w:r>
    </w:p>
    <w:p w14:paraId="75238D8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6FF8803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6   0.0074   10С               1  25   С    110 25  40 6  4  2  РТ     0.3  12   0.1   0.1   1                                              </w:t>
      </w:r>
    </w:p>
    <w:p w14:paraId="2B5B2BE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С2                                                                          </w:t>
      </w:r>
    </w:p>
    <w:p w14:paraId="63B0DF4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1372081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Высокая, санитарно-гигиен. оценка Высокая,         </w:t>
      </w:r>
    </w:p>
    <w:p w14:paraId="18AC889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Хорошая,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Хорошая,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2E019BF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0ECA388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7EE6E03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7   0.0531   10С               1  25   С    110 25  40 6  4  2  РТ     0.3  12   0.6   0.6   1                                              </w:t>
      </w:r>
    </w:p>
    <w:p w14:paraId="7A357E8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С2                                                                          </w:t>
      </w:r>
    </w:p>
    <w:p w14:paraId="71437F9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4583BF5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Высокая, санитарно-гигиен. оценка Высокая,         </w:t>
      </w:r>
    </w:p>
    <w:p w14:paraId="6A51536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Хорошая,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Хорошая,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4CFAC4C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4B5CF9D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48EA63C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8   0.0238   10С               1  25   С    110 25  40 6  4  2  РТ     0.3  12   0.3   0.3   1                                              </w:t>
      </w:r>
    </w:p>
    <w:p w14:paraId="6301E67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С2                                                                          </w:t>
      </w:r>
    </w:p>
    <w:p w14:paraId="5AF326A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3D1F33E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Высокая, санитарно-гигиен. оценка Высокая,         </w:t>
      </w:r>
    </w:p>
    <w:p w14:paraId="71161CB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Хорошая,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Хорошая,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7857D05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5BDFDD2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6E997A94" w14:textId="786A9896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11007FF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14      </w:t>
      </w:r>
    </w:p>
    <w:p w14:paraId="5B3A1ED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5FBDFE7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16D7E55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7385E05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71FD64F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21174A7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158FD4D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49E5761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02EFB0A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4059239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36B7AD7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9   0.0007   10ИВК             1  2    ИВК  10  2   4  5  3  4  КТВ    0.3  0.3                                                             </w:t>
      </w:r>
    </w:p>
    <w:p w14:paraId="3F870CB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С3                                                                          </w:t>
      </w:r>
    </w:p>
    <w:p w14:paraId="3AFEC74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5B30CF7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Открытый-редина, эстетическая оценка Низкая, санитарно-гигиен. оценка Высокая,               </w:t>
      </w:r>
    </w:p>
    <w:p w14:paraId="7A947AD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Плохая,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 </w:t>
      </w:r>
    </w:p>
    <w:p w14:paraId="2D39B68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Низкая                                                                            </w:t>
      </w:r>
    </w:p>
    <w:p w14:paraId="1A1BBE2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355A634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10  0.0424   7Б3С+Л            1  23   Б    50  22  22 5  2  1  РТОС   0.6  17   0.7   0.5                                                  </w:t>
      </w:r>
    </w:p>
    <w:p w14:paraId="679EE8A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110 25  38          С3                     0.2                                                  </w:t>
      </w:r>
    </w:p>
    <w:p w14:paraId="5650AE1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                                                                                            </w:t>
      </w:r>
    </w:p>
    <w:p w14:paraId="70340E4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ЧР, Р Редкий                                                                                                         </w:t>
      </w:r>
    </w:p>
    <w:p w14:paraId="1815D80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190C2FA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038DB1C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6DE8EB8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1BA0F05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0830FFF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11  0.0029   10С               1  28   С    90  28  32 5  3  1  РТ     1    45   0.1   0.1   1                                              </w:t>
      </w:r>
    </w:p>
    <w:p w14:paraId="5AD86FB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С2                                                                          </w:t>
      </w:r>
    </w:p>
    <w:p w14:paraId="3C426FC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ЧР Редкий                                                                                                         </w:t>
      </w:r>
    </w:p>
    <w:p w14:paraId="5BC8381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2B1D50D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1EB2B9D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4991663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6A0B53C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4F98CBA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12  0.9387   8С2Л              1  27   С    90  27  32 5  3  1  РТОС   1    44   41.3  33    1                                              </w:t>
      </w:r>
    </w:p>
    <w:p w14:paraId="33CAD7B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27  30          С3                     8.3   1                                              </w:t>
      </w:r>
    </w:p>
    <w:p w14:paraId="07C3150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(5) 1 м, 0.5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</w:t>
      </w:r>
    </w:p>
    <w:p w14:paraId="6209625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ЧР, Р, МЛ Средний                                                                                                    </w:t>
      </w:r>
    </w:p>
    <w:p w14:paraId="1D0E661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2                                                                                                     </w:t>
      </w:r>
    </w:p>
    <w:p w14:paraId="4C6E786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450F277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716AFF9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30DB1BA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4B1C980F" w14:textId="2C6CBC5D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23024FA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14      </w:t>
      </w:r>
    </w:p>
    <w:p w14:paraId="26D2E86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0429BD9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505AEFF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4BB5CE9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18C2951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7BDDD22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07D4946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014E636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374919E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0A745DF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2D45628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13  1.4064   10С+Л,Б           1  26   С    85  26  32 5  3  1  РТ     0.8  34   47.8  47.8  1                                              </w:t>
      </w:r>
    </w:p>
    <w:p w14:paraId="59E1F62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                С2                                                                          </w:t>
      </w:r>
    </w:p>
    <w:p w14:paraId="4CAC8AC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                                                                                                </w:t>
      </w:r>
    </w:p>
    <w:p w14:paraId="1255145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ЧР Редкий                                                                                                         </w:t>
      </w:r>
    </w:p>
    <w:p w14:paraId="64FA26D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6BB1131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0337604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7E748F4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58A985B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7A7A9B4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14  0.2386   10С               1  27   С    90  27  32 5  3  1  РТ     0.9  40   9.5   9.5   1                                              </w:t>
      </w:r>
    </w:p>
    <w:p w14:paraId="4CA3298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С2                                                                          </w:t>
      </w:r>
    </w:p>
    <w:p w14:paraId="2A7C6E3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(5) 1 м, 0.5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</w:t>
      </w:r>
    </w:p>
    <w:p w14:paraId="029D15D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ЧР Редкий                                                                                                         </w:t>
      </w:r>
    </w:p>
    <w:p w14:paraId="5F5B951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5774B30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33062D6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0F0891E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56D2EBD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74AE808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15  0.5320   7С2Л1Б            1  26   С    80  26  30 4  2  1  РТОС   0.7  29   15.4  10.8                                                 </w:t>
      </w:r>
    </w:p>
    <w:p w14:paraId="6585AAA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26  28          С3                     3.1                                                  </w:t>
      </w:r>
    </w:p>
    <w:p w14:paraId="53F1EE4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70  23  24                                 1.5                                                  </w:t>
      </w:r>
    </w:p>
    <w:p w14:paraId="034F6A3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(10) 2 м, 1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 </w:t>
      </w:r>
    </w:p>
    <w:p w14:paraId="18ABB2C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ЧР, МЛ Средний                                                                                                    </w:t>
      </w:r>
    </w:p>
    <w:p w14:paraId="0DF739F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2                                                                                                     </w:t>
      </w:r>
    </w:p>
    <w:p w14:paraId="607895B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Средняя,         </w:t>
      </w:r>
    </w:p>
    <w:p w14:paraId="0D159D6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11432F5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597AD5D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5869B73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16  0.3348   7С1Л2Б            1  24   С    80  24  30 4  2  1  РТОС   0.8  30   10    7                                                    </w:t>
      </w:r>
    </w:p>
    <w:p w14:paraId="6AA7E38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24  26          С3                     1                                                    </w:t>
      </w:r>
    </w:p>
    <w:p w14:paraId="45D14EC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70  22  22                                 2                                                    </w:t>
      </w:r>
    </w:p>
    <w:p w14:paraId="09C7BE6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(10) 1.5 м, 1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</w:t>
      </w:r>
    </w:p>
    <w:p w14:paraId="4EE018E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ЧР, Р, СПР Средний                                                                                                   </w:t>
      </w:r>
    </w:p>
    <w:p w14:paraId="0629666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2                                                                                                     </w:t>
      </w:r>
    </w:p>
    <w:p w14:paraId="7D4A9EF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Средняя, санитарно-гигиен. оценка Средняя,         </w:t>
      </w:r>
    </w:p>
    <w:p w14:paraId="32C134E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</w:t>
      </w:r>
    </w:p>
    <w:p w14:paraId="3916A32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2DB3A2C6" w14:textId="6282F7A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5F7858E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14      </w:t>
      </w:r>
    </w:p>
    <w:p w14:paraId="26F6662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55B9219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3A4B2FC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71755B9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3E473EF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4E48646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4A416E6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4B3475B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3694348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6EB043C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7B26467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17  2.0744   10С+Л,Б           1  27   С    90  27  32 5  3  1  РТОС   1    44   91.3  91.3  1                                              </w:t>
      </w:r>
    </w:p>
    <w:p w14:paraId="0669732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Л                        С3                                                                          </w:t>
      </w:r>
    </w:p>
    <w:p w14:paraId="1672B29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                                                                                                </w:t>
      </w:r>
    </w:p>
    <w:p w14:paraId="493A69D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(5) 1 м, 0.5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</w:t>
      </w:r>
    </w:p>
    <w:p w14:paraId="60FBBAF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ЧР, Р, МЛ Средний                                                                                                    </w:t>
      </w:r>
    </w:p>
    <w:p w14:paraId="34408FB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2                                                                                                     </w:t>
      </w:r>
    </w:p>
    <w:p w14:paraId="2BD62E3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Средняя, санитарно-гигиен. оценка Средняя,         </w:t>
      </w:r>
    </w:p>
    <w:p w14:paraId="52B8639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треб. </w:t>
      </w:r>
      <w:proofErr w:type="spellStart"/>
      <w:r w:rsidRPr="0097132E">
        <w:rPr>
          <w:sz w:val="18"/>
          <w:szCs w:val="18"/>
        </w:rPr>
        <w:t>незначит</w:t>
      </w:r>
      <w:proofErr w:type="spellEnd"/>
      <w:r w:rsidRPr="0097132E">
        <w:rPr>
          <w:sz w:val="18"/>
          <w:szCs w:val="18"/>
        </w:rPr>
        <w:t xml:space="preserve">.         </w:t>
      </w:r>
    </w:p>
    <w:p w14:paraId="06D1E07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</w:t>
      </w:r>
      <w:proofErr w:type="spellStart"/>
      <w:r w:rsidRPr="0097132E">
        <w:rPr>
          <w:sz w:val="18"/>
          <w:szCs w:val="18"/>
        </w:rPr>
        <w:t>регулир</w:t>
      </w:r>
      <w:proofErr w:type="spellEnd"/>
      <w:r w:rsidRPr="0097132E">
        <w:rPr>
          <w:sz w:val="18"/>
          <w:szCs w:val="18"/>
        </w:rPr>
        <w:t xml:space="preserve">. рекреации, рекреационная оценка Средняя                                                                               </w:t>
      </w:r>
    </w:p>
    <w:p w14:paraId="3C9C0C3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Особенности: Размещение подроста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                                                                                        </w:t>
      </w:r>
    </w:p>
    <w:p w14:paraId="498C960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31648FC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18  0.1129   10С+Б             1  21   С    65  21  26 4  2  1  РТ     0.6  19   2.1   2.1                                                  </w:t>
      </w:r>
    </w:p>
    <w:p w14:paraId="79EC2A6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                    С2                                                                          </w:t>
      </w:r>
    </w:p>
    <w:p w14:paraId="7423368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ЧР Редкий                                                                                                         </w:t>
      </w:r>
    </w:p>
    <w:p w14:paraId="05EF26E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42B4CB6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Средняя,         </w:t>
      </w:r>
    </w:p>
    <w:p w14:paraId="2CED0E6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1D4F792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0CE7122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17AF2A5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19  0.0102   10ИВК             1  2    ИВК  10  2   4  5  3  4  ПР     0.3  0.3                                                             </w:t>
      </w:r>
    </w:p>
    <w:p w14:paraId="35F942B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С4                                                                          </w:t>
      </w:r>
    </w:p>
    <w:p w14:paraId="36808BB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7C7DD32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Открытый-редина, эстетическая оценка Низкая, санитарно-гигиен. оценка Высокая,               </w:t>
      </w:r>
    </w:p>
    <w:p w14:paraId="0219BAC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Устойчивые,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рекреации не            </w:t>
      </w:r>
    </w:p>
    <w:p w14:paraId="301E849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требуется, рекреационная оценка Низкая                                                                                         </w:t>
      </w:r>
    </w:p>
    <w:p w14:paraId="1DD2303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23915D4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20  0.0323   10Б+С             1  17   Б    50  17  18 5  2  3  ПР     0.3  5    0.2   0.2                                                  </w:t>
      </w:r>
    </w:p>
    <w:p w14:paraId="1AB4C48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                    С4                                                                          </w:t>
      </w:r>
    </w:p>
    <w:p w14:paraId="23E3AD4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 Средний                                                                                                          </w:t>
      </w:r>
    </w:p>
    <w:p w14:paraId="707A846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2735816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Молодняки, эстетическая оценка Низкая, санитарно-гигиен. оценка Средняя, устойчивость        </w:t>
      </w:r>
    </w:p>
    <w:p w14:paraId="4AB282D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Устойчивые,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рекреации не требуется,             </w:t>
      </w:r>
    </w:p>
    <w:p w14:paraId="3D5363C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оценка Средняя                                                                                                   </w:t>
      </w:r>
    </w:p>
    <w:p w14:paraId="4328918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0664C58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28F8E07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14      </w:t>
      </w:r>
    </w:p>
    <w:p w14:paraId="6EC8239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0F0A93C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23D4020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175F6E8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431F5D8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2552BD0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722ACB5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6EC70CC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6543637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654CFA8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5534868E" w14:textId="4C4B7842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21  8.0361   10С+Б             1  29   С    95  29  30 5  3  1  РТОС   1    48   385.7 385.7 1                        </w:t>
      </w:r>
      <w:r w:rsidR="00DC0D8C">
        <w:rPr>
          <w:sz w:val="18"/>
          <w:szCs w:val="18"/>
        </w:rPr>
        <w:t xml:space="preserve">  </w:t>
      </w:r>
      <w:r w:rsidRPr="0097132E">
        <w:rPr>
          <w:sz w:val="18"/>
          <w:szCs w:val="18"/>
        </w:rPr>
        <w:t xml:space="preserve">Очистка </w:t>
      </w:r>
      <w:proofErr w:type="spellStart"/>
      <w:r w:rsidRPr="0097132E">
        <w:rPr>
          <w:sz w:val="18"/>
          <w:szCs w:val="18"/>
        </w:rPr>
        <w:t>терр</w:t>
      </w:r>
      <w:proofErr w:type="spellEnd"/>
      <w:r w:rsidRPr="0097132E">
        <w:rPr>
          <w:sz w:val="18"/>
          <w:szCs w:val="18"/>
        </w:rPr>
        <w:t xml:space="preserve">. от  </w:t>
      </w:r>
    </w:p>
    <w:p w14:paraId="5B1ACA2E" w14:textId="36273984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                    С2                                                      </w:t>
      </w:r>
      <w:r w:rsidR="00DC0D8C">
        <w:rPr>
          <w:sz w:val="18"/>
          <w:szCs w:val="18"/>
        </w:rPr>
        <w:t xml:space="preserve">мусора </w:t>
      </w:r>
    </w:p>
    <w:p w14:paraId="2DCB2353" w14:textId="600AD3FA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ЧР Редкий                                                                                     </w:t>
      </w:r>
      <w:r w:rsidR="00DC0D8C" w:rsidRPr="00DC0D8C">
        <w:rPr>
          <w:sz w:val="18"/>
          <w:szCs w:val="18"/>
        </w:rPr>
        <w:t>Устройство гнезд</w:t>
      </w:r>
      <w:r w:rsidR="00DC0D8C">
        <w:rPr>
          <w:sz w:val="18"/>
          <w:szCs w:val="18"/>
        </w:rPr>
        <w:t>овий</w:t>
      </w:r>
      <w:r w:rsidR="00DC0D8C" w:rsidRPr="00DC0D8C">
        <w:rPr>
          <w:sz w:val="18"/>
          <w:szCs w:val="18"/>
        </w:rPr>
        <w:t xml:space="preserve">  </w:t>
      </w:r>
      <w:r w:rsidRPr="0097132E">
        <w:rPr>
          <w:sz w:val="18"/>
          <w:szCs w:val="18"/>
        </w:rPr>
        <w:t xml:space="preserve">                  </w:t>
      </w:r>
    </w:p>
    <w:p w14:paraId="6516EE1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3BB9828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Средняя,         </w:t>
      </w:r>
    </w:p>
    <w:p w14:paraId="56D19DD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Хорошая,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Хорошая,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42A1BD7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51EE4F1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Особенности: Загрязнен бытовыми отходами                                                                                       </w:t>
      </w:r>
    </w:p>
    <w:p w14:paraId="3E5C8BB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7F695A2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22  0.1096   10С+Б             1  29   С    95  29  30 5  3  1  РТОС   1    48   5.3   5.3   1                                              </w:t>
      </w:r>
    </w:p>
    <w:p w14:paraId="07B36BA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                    С2                                                                          </w:t>
      </w:r>
    </w:p>
    <w:p w14:paraId="09347F1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ЧР Редкий                                                                                                         </w:t>
      </w:r>
    </w:p>
    <w:p w14:paraId="3DFD58E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3B482F7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Средняя,         </w:t>
      </w:r>
    </w:p>
    <w:p w14:paraId="5B51E61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Хорошая,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Хорошая,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6FF5A00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3D082C6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7D9CC7A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Итого по категории                                                                                                             </w:t>
      </w:r>
    </w:p>
    <w:p w14:paraId="02A365A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21.7883                                                                      901                                                        </w:t>
      </w:r>
    </w:p>
    <w:p w14:paraId="517E619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 составляющим породам                                                                                                        </w:t>
      </w:r>
    </w:p>
    <w:p w14:paraId="7873067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С     841                                                  </w:t>
      </w:r>
    </w:p>
    <w:p w14:paraId="6FCB286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Л     13                                                   </w:t>
      </w:r>
    </w:p>
    <w:p w14:paraId="5FDA650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Б     47                                                   </w:t>
      </w:r>
    </w:p>
    <w:p w14:paraId="586223B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ОС                                                         </w:t>
      </w:r>
    </w:p>
    <w:p w14:paraId="480023F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ИВК                                                        </w:t>
      </w:r>
    </w:p>
    <w:p w14:paraId="48701BA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</w:p>
    <w:p w14:paraId="0FE1077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Итого по кварталу                                                                                                              </w:t>
      </w:r>
    </w:p>
    <w:p w14:paraId="46E761F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21.7883                                                                      901                                                        </w:t>
      </w:r>
    </w:p>
    <w:p w14:paraId="35A68B3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 составляющим породам                                                                                                        </w:t>
      </w:r>
    </w:p>
    <w:p w14:paraId="5136825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С     841                                                  </w:t>
      </w:r>
    </w:p>
    <w:p w14:paraId="3332E52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Л     13                                                   </w:t>
      </w:r>
    </w:p>
    <w:p w14:paraId="428EB13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Б     47                                                   </w:t>
      </w:r>
    </w:p>
    <w:p w14:paraId="7731317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ОС                                                         </w:t>
      </w:r>
    </w:p>
    <w:p w14:paraId="3544968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ИВК                                                        </w:t>
      </w:r>
    </w:p>
    <w:p w14:paraId="5ECE88AD" w14:textId="14AD203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345E3E4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                    О т м е т к а   о б   и з м е н е н и я х   п о с л е   л е с о у с т р о й с т в а</w:t>
      </w:r>
    </w:p>
    <w:p w14:paraId="1E87CCB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    ----------------------------------------------------------------</w:t>
      </w:r>
    </w:p>
    <w:p w14:paraId="5AC52E5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:  N   :Площадь :Наименование </w:t>
      </w:r>
      <w:proofErr w:type="spellStart"/>
      <w:r w:rsidRPr="0097132E">
        <w:rPr>
          <w:sz w:val="18"/>
          <w:szCs w:val="18"/>
        </w:rPr>
        <w:t>выпо</w:t>
      </w:r>
      <w:proofErr w:type="spellEnd"/>
      <w:r w:rsidRPr="0097132E">
        <w:rPr>
          <w:sz w:val="18"/>
          <w:szCs w:val="18"/>
        </w:rPr>
        <w:t xml:space="preserve">: Год : Объемные   : Подпись :    :  N   :Площадь :Наименование </w:t>
      </w:r>
      <w:proofErr w:type="spellStart"/>
      <w:r w:rsidRPr="0097132E">
        <w:rPr>
          <w:sz w:val="18"/>
          <w:szCs w:val="18"/>
        </w:rPr>
        <w:t>выпо</w:t>
      </w:r>
      <w:proofErr w:type="spellEnd"/>
      <w:r w:rsidRPr="0097132E">
        <w:rPr>
          <w:sz w:val="18"/>
          <w:szCs w:val="18"/>
        </w:rPr>
        <w:t>: Год : Объемные   : Подпись :</w:t>
      </w:r>
    </w:p>
    <w:p w14:paraId="598ECF3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:выдела: выдела :</w:t>
      </w:r>
      <w:proofErr w:type="spellStart"/>
      <w:r w:rsidRPr="0097132E">
        <w:rPr>
          <w:sz w:val="18"/>
          <w:szCs w:val="18"/>
        </w:rPr>
        <w:t>лненного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мероприя</w:t>
      </w:r>
      <w:proofErr w:type="spellEnd"/>
      <w:r w:rsidRPr="0097132E">
        <w:rPr>
          <w:sz w:val="18"/>
          <w:szCs w:val="18"/>
        </w:rPr>
        <w:t>: про-: показатели :   лица  :    :выдела: выдела :</w:t>
      </w:r>
      <w:proofErr w:type="spellStart"/>
      <w:r w:rsidRPr="0097132E">
        <w:rPr>
          <w:sz w:val="18"/>
          <w:szCs w:val="18"/>
        </w:rPr>
        <w:t>лненного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мероприя</w:t>
      </w:r>
      <w:proofErr w:type="spellEnd"/>
      <w:r w:rsidRPr="0097132E">
        <w:rPr>
          <w:sz w:val="18"/>
          <w:szCs w:val="18"/>
        </w:rPr>
        <w:t>: про-: показатели :   лица  :</w:t>
      </w:r>
    </w:p>
    <w:p w14:paraId="56B0392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</w:t>
      </w:r>
      <w:proofErr w:type="spellStart"/>
      <w:r w:rsidRPr="0097132E">
        <w:rPr>
          <w:sz w:val="18"/>
          <w:szCs w:val="18"/>
        </w:rPr>
        <w:t>тия,иного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воздейс:вед</w:t>
      </w:r>
      <w:proofErr w:type="spellEnd"/>
      <w:r w:rsidRPr="0097132E">
        <w:rPr>
          <w:sz w:val="18"/>
          <w:szCs w:val="18"/>
        </w:rPr>
        <w:t>. :</w:t>
      </w:r>
      <w:proofErr w:type="gramStart"/>
      <w:r w:rsidRPr="0097132E">
        <w:rPr>
          <w:sz w:val="18"/>
          <w:szCs w:val="18"/>
        </w:rPr>
        <w:t>мероприятия,:</w:t>
      </w:r>
      <w:proofErr w:type="spellStart"/>
      <w:proofErr w:type="gramEnd"/>
      <w:r w:rsidRPr="0097132E">
        <w:rPr>
          <w:sz w:val="18"/>
          <w:szCs w:val="18"/>
        </w:rPr>
        <w:t>произво</w:t>
      </w:r>
      <w:proofErr w:type="spellEnd"/>
      <w:r w:rsidRPr="0097132E">
        <w:rPr>
          <w:sz w:val="18"/>
          <w:szCs w:val="18"/>
        </w:rPr>
        <w:t>- :    :      :        :</w:t>
      </w:r>
      <w:proofErr w:type="spellStart"/>
      <w:r w:rsidRPr="0097132E">
        <w:rPr>
          <w:sz w:val="18"/>
          <w:szCs w:val="18"/>
        </w:rPr>
        <w:t>тия,иного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воздейс:вед</w:t>
      </w:r>
      <w:proofErr w:type="spellEnd"/>
      <w:r w:rsidRPr="0097132E">
        <w:rPr>
          <w:sz w:val="18"/>
          <w:szCs w:val="18"/>
        </w:rPr>
        <w:t>. :</w:t>
      </w:r>
      <w:proofErr w:type="gramStart"/>
      <w:r w:rsidRPr="0097132E">
        <w:rPr>
          <w:sz w:val="18"/>
          <w:szCs w:val="18"/>
        </w:rPr>
        <w:t>мероприятия,:</w:t>
      </w:r>
      <w:proofErr w:type="spellStart"/>
      <w:proofErr w:type="gramEnd"/>
      <w:r w:rsidRPr="0097132E">
        <w:rPr>
          <w:sz w:val="18"/>
          <w:szCs w:val="18"/>
        </w:rPr>
        <w:t>произво</w:t>
      </w:r>
      <w:proofErr w:type="spellEnd"/>
      <w:r w:rsidRPr="0097132E">
        <w:rPr>
          <w:sz w:val="18"/>
          <w:szCs w:val="18"/>
        </w:rPr>
        <w:t>- :</w:t>
      </w:r>
    </w:p>
    <w:p w14:paraId="418CCA7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</w:t>
      </w:r>
      <w:proofErr w:type="spellStart"/>
      <w:r w:rsidRPr="0097132E">
        <w:rPr>
          <w:sz w:val="18"/>
          <w:szCs w:val="18"/>
        </w:rPr>
        <w:t>твия;изменение</w:t>
      </w:r>
      <w:proofErr w:type="spellEnd"/>
      <w:r w:rsidRPr="0097132E">
        <w:rPr>
          <w:sz w:val="18"/>
          <w:szCs w:val="18"/>
        </w:rPr>
        <w:t xml:space="preserve"> ка:(воз-:  га,м3     :</w:t>
      </w:r>
      <w:proofErr w:type="spellStart"/>
      <w:r w:rsidRPr="0097132E">
        <w:rPr>
          <w:sz w:val="18"/>
          <w:szCs w:val="18"/>
        </w:rPr>
        <w:t>дившего</w:t>
      </w:r>
      <w:proofErr w:type="spellEnd"/>
      <w:r w:rsidRPr="0097132E">
        <w:rPr>
          <w:sz w:val="18"/>
          <w:szCs w:val="18"/>
        </w:rPr>
        <w:t xml:space="preserve">  :    :      :        :</w:t>
      </w:r>
      <w:proofErr w:type="spellStart"/>
      <w:r w:rsidRPr="0097132E">
        <w:rPr>
          <w:sz w:val="18"/>
          <w:szCs w:val="18"/>
        </w:rPr>
        <w:t>твия;изменение</w:t>
      </w:r>
      <w:proofErr w:type="spellEnd"/>
      <w:r w:rsidRPr="0097132E">
        <w:rPr>
          <w:sz w:val="18"/>
          <w:szCs w:val="18"/>
        </w:rPr>
        <w:t xml:space="preserve"> ка:(воз-:  га,м3     :</w:t>
      </w:r>
      <w:proofErr w:type="spellStart"/>
      <w:r w:rsidRPr="0097132E">
        <w:rPr>
          <w:sz w:val="18"/>
          <w:szCs w:val="18"/>
        </w:rPr>
        <w:t>дившего</w:t>
      </w:r>
      <w:proofErr w:type="spellEnd"/>
      <w:r w:rsidRPr="0097132E">
        <w:rPr>
          <w:sz w:val="18"/>
          <w:szCs w:val="18"/>
        </w:rPr>
        <w:t xml:space="preserve">  :</w:t>
      </w:r>
    </w:p>
    <w:p w14:paraId="5140B78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</w:t>
      </w:r>
      <w:proofErr w:type="spellStart"/>
      <w:r w:rsidRPr="0097132E">
        <w:rPr>
          <w:sz w:val="18"/>
          <w:szCs w:val="18"/>
        </w:rPr>
        <w:t>т.земли;хозяйства:д</w:t>
      </w:r>
      <w:proofErr w:type="spellEnd"/>
      <w:r w:rsidRPr="0097132E">
        <w:rPr>
          <w:sz w:val="18"/>
          <w:szCs w:val="18"/>
        </w:rPr>
        <w:t>.)  :            :  запись :    :      :        :</w:t>
      </w:r>
      <w:proofErr w:type="spellStart"/>
      <w:r w:rsidRPr="0097132E">
        <w:rPr>
          <w:sz w:val="18"/>
          <w:szCs w:val="18"/>
        </w:rPr>
        <w:t>т.земли;хозяйства:д</w:t>
      </w:r>
      <w:proofErr w:type="spellEnd"/>
      <w:r w:rsidRPr="0097132E">
        <w:rPr>
          <w:sz w:val="18"/>
          <w:szCs w:val="18"/>
        </w:rPr>
        <w:t>.)  :            :  запись :</w:t>
      </w:r>
    </w:p>
    <w:p w14:paraId="3ACED1D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    ----------------------------------------------------------------</w:t>
      </w:r>
    </w:p>
    <w:p w14:paraId="2B55571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03F9C38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1FCDD24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3609B4C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2D692A3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36850D0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2951438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2D9822D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407CECD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1397CFE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4210715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0BD80F7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7AD4FB7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57BF5AB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63082D1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4BB5D86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1A3C424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14C7B3F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4C4F4B6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190D0F0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250754F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2554640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318D11A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0BEB936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6782BEC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1DDE4C9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742BE97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53A9043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1613F85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172A0DB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435C507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4786AC4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148D217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05490EF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5ECF2F6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4D5A8C4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25C4AEC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0570DA9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557F6AD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1433721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3A121888" w14:textId="50B9954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6343DE5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15      </w:t>
      </w:r>
    </w:p>
    <w:p w14:paraId="3DB58DA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7907A4D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354BCB4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37C1864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16485F4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717CF83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624A6D3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5C4D4CF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1C8EAC7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287A6FE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7C23A643" w14:textId="5E171E99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   2.6287   6С4Б              1  19   С    45  19  16 3  2  1  РТОС   0.8  23   60.5  36.3                             </w:t>
      </w:r>
      <w:r w:rsidR="00870B74">
        <w:rPr>
          <w:sz w:val="18"/>
          <w:szCs w:val="18"/>
        </w:rPr>
        <w:t xml:space="preserve">  </w:t>
      </w:r>
      <w:proofErr w:type="spellStart"/>
      <w:r w:rsidR="00EB4C0C" w:rsidRPr="00EB4C0C">
        <w:rPr>
          <w:sz w:val="18"/>
          <w:szCs w:val="18"/>
        </w:rPr>
        <w:t>Обн.мин.пол</w:t>
      </w:r>
      <w:proofErr w:type="spellEnd"/>
      <w:r w:rsidR="00EB4C0C" w:rsidRPr="00EB4C0C">
        <w:rPr>
          <w:sz w:val="18"/>
          <w:szCs w:val="18"/>
        </w:rPr>
        <w:t>.</w:t>
      </w:r>
      <w:r w:rsidR="00870B74" w:rsidRPr="00870B74">
        <w:rPr>
          <w:sz w:val="18"/>
          <w:szCs w:val="18"/>
        </w:rPr>
        <w:t xml:space="preserve"> </w:t>
      </w:r>
      <w:r w:rsidRPr="0097132E">
        <w:rPr>
          <w:sz w:val="18"/>
          <w:szCs w:val="18"/>
        </w:rPr>
        <w:t xml:space="preserve"> </w:t>
      </w:r>
    </w:p>
    <w:p w14:paraId="7EAE6520" w14:textId="455CF93E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    19  14          С3                     24.2                               </w:t>
      </w:r>
      <w:r w:rsidR="00870B74" w:rsidRPr="00870B74">
        <w:rPr>
          <w:sz w:val="18"/>
          <w:szCs w:val="18"/>
        </w:rPr>
        <w:t xml:space="preserve">      </w:t>
      </w:r>
      <w:r w:rsidRPr="0097132E">
        <w:rPr>
          <w:sz w:val="18"/>
          <w:szCs w:val="18"/>
        </w:rPr>
        <w:t xml:space="preserve">              </w:t>
      </w:r>
    </w:p>
    <w:p w14:paraId="036A8885" w14:textId="61B427A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Единичные деревья                                                                                            </w:t>
      </w:r>
    </w:p>
    <w:p w14:paraId="29040E9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10С                  25   С    100 25  40                      1                1            2.6                               </w:t>
      </w:r>
    </w:p>
    <w:p w14:paraId="1BB07A2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5C4A954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(20) 4 м, 1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 </w:t>
      </w:r>
    </w:p>
    <w:p w14:paraId="344D118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 Редкий                                                                                                             </w:t>
      </w:r>
    </w:p>
    <w:p w14:paraId="0BA6D20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2                                                                                                     </w:t>
      </w:r>
    </w:p>
    <w:p w14:paraId="19D4D3F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Средняя, санитарно-гигиен. оценка Высокая,         </w:t>
      </w:r>
    </w:p>
    <w:p w14:paraId="14D3F6F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Устойчивые,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рекреации не           </w:t>
      </w:r>
    </w:p>
    <w:p w14:paraId="22B5DB2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требуется, рекреационная оценка Средняя                                                                                        </w:t>
      </w:r>
    </w:p>
    <w:p w14:paraId="35A4A82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08D3C33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   0.6244   7С3Б              1  22   С    70  23  28 4  2  1  РТ     0.6  21   13.1  9.2                                                  </w:t>
      </w:r>
    </w:p>
    <w:p w14:paraId="3EF5407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60  21  22          С2                     3.9                                                  </w:t>
      </w:r>
    </w:p>
    <w:p w14:paraId="61B7F2F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68F1F69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258D72B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3E76C65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6DA4257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4D3D231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3   5.8780   10С+Б             1  27   С    100 27  36 5  3  1  РТОС   1    44   258.6 258.6                              </w:t>
      </w:r>
      <w:proofErr w:type="spellStart"/>
      <w:r w:rsidRPr="0097132E">
        <w:rPr>
          <w:sz w:val="18"/>
          <w:szCs w:val="18"/>
        </w:rPr>
        <w:t>Обн.мин.пол</w:t>
      </w:r>
      <w:proofErr w:type="spellEnd"/>
      <w:r w:rsidRPr="0097132E">
        <w:rPr>
          <w:sz w:val="18"/>
          <w:szCs w:val="18"/>
        </w:rPr>
        <w:t xml:space="preserve">.      </w:t>
      </w:r>
    </w:p>
    <w:p w14:paraId="3D78D8E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                    С3                                                                          </w:t>
      </w:r>
    </w:p>
    <w:p w14:paraId="602575F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 Редкий                                                                                                             </w:t>
      </w:r>
    </w:p>
    <w:p w14:paraId="182CA94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2                                                                                                     </w:t>
      </w:r>
    </w:p>
    <w:p w14:paraId="0467DDD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1FB760E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Хорошая,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Хорошая,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треб. </w:t>
      </w:r>
      <w:proofErr w:type="spellStart"/>
      <w:r w:rsidRPr="0097132E">
        <w:rPr>
          <w:sz w:val="18"/>
          <w:szCs w:val="18"/>
        </w:rPr>
        <w:t>незначит</w:t>
      </w:r>
      <w:proofErr w:type="spellEnd"/>
      <w:r w:rsidRPr="0097132E">
        <w:rPr>
          <w:sz w:val="18"/>
          <w:szCs w:val="18"/>
        </w:rPr>
        <w:t xml:space="preserve">.         </w:t>
      </w:r>
    </w:p>
    <w:p w14:paraId="590D037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</w:t>
      </w:r>
      <w:proofErr w:type="spellStart"/>
      <w:r w:rsidRPr="0097132E">
        <w:rPr>
          <w:sz w:val="18"/>
          <w:szCs w:val="18"/>
        </w:rPr>
        <w:t>регулир</w:t>
      </w:r>
      <w:proofErr w:type="spellEnd"/>
      <w:r w:rsidRPr="0097132E">
        <w:rPr>
          <w:sz w:val="18"/>
          <w:szCs w:val="18"/>
        </w:rPr>
        <w:t xml:space="preserve">. рекреации, рекреационная оценка Высокая                                                                               </w:t>
      </w:r>
    </w:p>
    <w:p w14:paraId="634AB0A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4367573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4   0.1901   5Б5ОС             1  20   Б    50  20  22 5  2  2  РТОС   0.5  11   2.1   1                                                    </w:t>
      </w:r>
    </w:p>
    <w:p w14:paraId="6E890E4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ОС       20  22          С3                     1.1                                                  </w:t>
      </w:r>
    </w:p>
    <w:p w14:paraId="1AF58FF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СПР, ЧР, МЛ Густой                                                                                                   </w:t>
      </w:r>
    </w:p>
    <w:p w14:paraId="59A0A60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030D8C2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Средняя, санитарно-гигиен. оценка Высокая,         </w:t>
      </w:r>
    </w:p>
    <w:p w14:paraId="39C7279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</w:t>
      </w:r>
    </w:p>
    <w:p w14:paraId="28476B4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Низкая                                                                            </w:t>
      </w:r>
    </w:p>
    <w:p w14:paraId="56EB914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723EAB34" w14:textId="56CE50FA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693AD94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15      </w:t>
      </w:r>
    </w:p>
    <w:p w14:paraId="11AF897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16384A1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087ECA8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032CF1D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6E46998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257D84E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</w:p>
    <w:p w14:paraId="5B6051D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19302FE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68AA440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6700803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1944406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6A67C1F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5   0.0060   5Б5ОС             1  20   Б    50  20  22 5  2  2  РТОС   0.5  11   0.1                                                        </w:t>
      </w:r>
    </w:p>
    <w:p w14:paraId="298978C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ОС       20  22          С3                     0.1                                                  </w:t>
      </w:r>
    </w:p>
    <w:p w14:paraId="19EA2AE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СПР, ЧР, МЛ Густой                                                                                                   </w:t>
      </w:r>
    </w:p>
    <w:p w14:paraId="477DA36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39F1C5E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Средняя, санитарно-гигиен. оценка Высокая,         </w:t>
      </w:r>
    </w:p>
    <w:p w14:paraId="0B42574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</w:t>
      </w:r>
    </w:p>
    <w:p w14:paraId="0B1B449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Низкая                                                                            </w:t>
      </w:r>
    </w:p>
    <w:p w14:paraId="3024249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759D4BE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6   0.0342   4Б4ОС2С           1  20   Б    50  20  22 5  2  2  РТОС   0.5  11   0.4   0.2                                                  </w:t>
      </w:r>
    </w:p>
    <w:p w14:paraId="2E752DC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ОС       20  22          С3                     0.1                                                  </w:t>
      </w:r>
    </w:p>
    <w:p w14:paraId="606A6EA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    19  24                                 0.1                                                  </w:t>
      </w:r>
    </w:p>
    <w:p w14:paraId="6E2304E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ИВК, ЧР, СПР Средний                                                                                                 </w:t>
      </w:r>
    </w:p>
    <w:p w14:paraId="5081149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030102D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Средняя, санитарно-гигиен. оценка Средняя,         </w:t>
      </w:r>
    </w:p>
    <w:p w14:paraId="58D694D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3B1A13A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7270693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5D827A9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7   0.7846   10С               1  20   С    35  20  18 2  1  1А ЗМ     1    31   24.3  24.3                                                 </w:t>
      </w:r>
    </w:p>
    <w:p w14:paraId="71A5D17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В2                                                                          </w:t>
      </w:r>
    </w:p>
    <w:p w14:paraId="0162921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(5) 0.5 м, 5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</w:t>
      </w:r>
    </w:p>
    <w:p w14:paraId="3D8A27C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 Редкий                                                                                                             </w:t>
      </w:r>
    </w:p>
    <w:p w14:paraId="782517C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420EC0E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4B0A549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Хорошая,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Хорошая,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665B674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5B9569B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0E04FB9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8   0.1929   6Б4С+С            1  20   Б    50  20  22 5  2  2  РТОС   0.5  11   2.1   1.3                                                  </w:t>
      </w:r>
    </w:p>
    <w:p w14:paraId="70351B4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    19  26          С3                     0.8                                                  </w:t>
      </w:r>
    </w:p>
    <w:p w14:paraId="40649F4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100                                                                                             </w:t>
      </w:r>
    </w:p>
    <w:p w14:paraId="6F3F460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ИВК, ЧР Средний                                                                                                      </w:t>
      </w:r>
    </w:p>
    <w:p w14:paraId="696E4F3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47E1AE5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Средняя, санитарно-гигиен. оценка Средняя,         </w:t>
      </w:r>
    </w:p>
    <w:p w14:paraId="37EA5D1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3502A74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41D934A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6F47A0F8" w14:textId="44056049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29F73C1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15      </w:t>
      </w:r>
    </w:p>
    <w:p w14:paraId="0CC7EFE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6D4C473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2253F27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098902E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68419C6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3819191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35E5729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3E6A94E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19E0222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468B657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6CC09FF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9   0.0655   6Б4С              1  18   Б    45  17  18 5  2  2  РТОС   0.4  8    0.5   0.3                                                  </w:t>
      </w:r>
    </w:p>
    <w:p w14:paraId="34C655E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60  19  28          С3                     0.2                                                  </w:t>
      </w:r>
    </w:p>
    <w:p w14:paraId="37DA19D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ИВК, СПР Средний                                                                                                     </w:t>
      </w:r>
    </w:p>
    <w:p w14:paraId="451D48C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0F7E030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Средняя, санитарно-гигиен. оценка Средняя,         </w:t>
      </w:r>
    </w:p>
    <w:p w14:paraId="70475D1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</w:t>
      </w:r>
    </w:p>
    <w:p w14:paraId="7CCA251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71FF0F4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60F9B16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10  0.2042   6Т3Б1ОС+С         1  26   Т    60  30  36 6  3  3  РТ     0.5  21   4.3   2.6   2                                              </w:t>
      </w:r>
    </w:p>
    <w:p w14:paraId="661735B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50  19  20          С2                     1.3   2                                              </w:t>
      </w:r>
    </w:p>
    <w:p w14:paraId="2375DA3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ОС       20  22                                 0.4                                                  </w:t>
      </w:r>
    </w:p>
    <w:p w14:paraId="7B417D8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                                                                                                </w:t>
      </w:r>
    </w:p>
    <w:p w14:paraId="1A7935B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СПР, ИВК, ЧР Средний                                                                                                 </w:t>
      </w:r>
    </w:p>
    <w:p w14:paraId="370EF55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53E5E89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Средняя, санитарно-гигиен. оценка Средняя,         </w:t>
      </w:r>
    </w:p>
    <w:p w14:paraId="36198DC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0D5FD9D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3135C85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77531E9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11  0.0441   6Т4С              1  24   Т    50  27  36 5  2  3  РТ     0.5  19   0.8   0.5                                                  </w:t>
      </w:r>
    </w:p>
    <w:p w14:paraId="4AC8C1F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    19  26          С2                     0.3                                                  </w:t>
      </w:r>
    </w:p>
    <w:p w14:paraId="12C7305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СПР Редкий                                                                                                           </w:t>
      </w:r>
    </w:p>
    <w:p w14:paraId="7E95AE1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4F440B8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Средняя, санитарно-гигиен. оценка Средняя,         </w:t>
      </w:r>
    </w:p>
    <w:p w14:paraId="007A56C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Хорошая,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705F5D3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1586FF4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76FC7AD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12  1.0706   8Б2ОС+С           1  20   Б    50  20  24 5  2  2  КТВ    0.5  12   12.8  10.2                                                 </w:t>
      </w:r>
    </w:p>
    <w:p w14:paraId="4F019CD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ОС       20  24          С3                     2.6                                                  </w:t>
      </w:r>
    </w:p>
    <w:p w14:paraId="0BE9CA9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                                                                                                </w:t>
      </w:r>
    </w:p>
    <w:p w14:paraId="230D62A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ИВК, ЧР, МЛ Средний                                                                                                  </w:t>
      </w:r>
    </w:p>
    <w:p w14:paraId="538DDD0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04646EB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Средняя, санитарно-гигиен. оценка Средняя,         </w:t>
      </w:r>
    </w:p>
    <w:p w14:paraId="1BF940C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4436A5E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7F883F3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396EDA46" w14:textId="1D4BA5B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6CB87BB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15      </w:t>
      </w:r>
    </w:p>
    <w:p w14:paraId="7C6EA52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3BC266E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2BF2FD3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23E8270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1C2D21E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0A7ACB9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23E1924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1FB4DA7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782E2E6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1EB6BBC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634D6D5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13  0.3976   5С2С3Б            1  23   С    95  25  34 5  3  2  РТ     0.7  26   10.3  5.1   1                                              </w:t>
      </w:r>
    </w:p>
    <w:p w14:paraId="2C67C1F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40  18  18          С2                     2.1   1                                              </w:t>
      </w:r>
    </w:p>
    <w:p w14:paraId="238854F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65  22  24                                 3.1   2                                              </w:t>
      </w:r>
    </w:p>
    <w:p w14:paraId="4030E28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(15) 3 м, 1.5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</w:t>
      </w:r>
    </w:p>
    <w:p w14:paraId="2E6EF12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СПР, ЧР Средний                                                                                                   </w:t>
      </w:r>
    </w:p>
    <w:p w14:paraId="7125D05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52B6606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399D8F0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6C842B0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2573633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56B20D5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14  0.3615   6С3С1Б+Б          1  23   С    95  26  36 5  3  1  РТ     0.7  26   9.4   5.7   1                                              </w:t>
      </w:r>
    </w:p>
    <w:p w14:paraId="07B5E28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40  19  18          С2                     2.8   1                                              </w:t>
      </w:r>
    </w:p>
    <w:p w14:paraId="67C0F3F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    19  18                                 0.9   2                                              </w:t>
      </w:r>
    </w:p>
    <w:p w14:paraId="705B51A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80                                                                                              </w:t>
      </w:r>
    </w:p>
    <w:p w14:paraId="7A5812C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(15) 2 м, 2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 </w:t>
      </w:r>
    </w:p>
    <w:p w14:paraId="1FD4AB5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ЧР, СПР Редкий                                                                                                    </w:t>
      </w:r>
    </w:p>
    <w:p w14:paraId="3CBEF79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052DF9F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4FDA0CA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7B236F4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1970DB2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1993167F" w14:textId="3BB0BE96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15  6.6542   3С3С4Б            1  21   С    90  24  36 5  3  2  РТ     0.7  23   153   45.9  1                          Устройство гнезд</w:t>
      </w:r>
      <w:r w:rsidR="008E08B8">
        <w:rPr>
          <w:sz w:val="18"/>
          <w:szCs w:val="18"/>
        </w:rPr>
        <w:t>овий</w:t>
      </w:r>
      <w:r w:rsidRPr="0097132E">
        <w:rPr>
          <w:sz w:val="18"/>
          <w:szCs w:val="18"/>
        </w:rPr>
        <w:t xml:space="preserve">  </w:t>
      </w:r>
    </w:p>
    <w:p w14:paraId="3AD2BEA2" w14:textId="4305A183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40  18  18          С2                     45.9  1                          </w:t>
      </w:r>
      <w:r w:rsidR="008E08B8">
        <w:rPr>
          <w:sz w:val="18"/>
          <w:szCs w:val="18"/>
        </w:rPr>
        <w:t xml:space="preserve">Установка кормушки </w:t>
      </w:r>
    </w:p>
    <w:p w14:paraId="41E8250B" w14:textId="3BF03D91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60  20  22                                 61.2  2                          </w:t>
      </w:r>
      <w:r w:rsidR="008E08B8" w:rsidRPr="008E08B8">
        <w:rPr>
          <w:sz w:val="18"/>
          <w:szCs w:val="18"/>
        </w:rPr>
        <w:t xml:space="preserve">Уст-ка плаката    </w:t>
      </w:r>
      <w:r w:rsidRPr="0097132E">
        <w:rPr>
          <w:sz w:val="18"/>
          <w:szCs w:val="18"/>
        </w:rPr>
        <w:t xml:space="preserve">                    </w:t>
      </w:r>
    </w:p>
    <w:p w14:paraId="01E1E8D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(15) 2 м, 2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 </w:t>
      </w:r>
    </w:p>
    <w:p w14:paraId="52AD814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СПР, ЧР Средний                                                                                                   </w:t>
      </w:r>
    </w:p>
    <w:p w14:paraId="6544609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Склон ЮЗ - 20                                                                                                                  </w:t>
      </w:r>
    </w:p>
    <w:p w14:paraId="0B3AB11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65A87B3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вертик.сомкн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0B8C189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треб. </w:t>
      </w:r>
      <w:proofErr w:type="spellStart"/>
      <w:r w:rsidRPr="0097132E">
        <w:rPr>
          <w:sz w:val="18"/>
          <w:szCs w:val="18"/>
        </w:rPr>
        <w:t>незначит</w:t>
      </w:r>
      <w:proofErr w:type="spellEnd"/>
      <w:r w:rsidRPr="0097132E">
        <w:rPr>
          <w:sz w:val="18"/>
          <w:szCs w:val="18"/>
        </w:rPr>
        <w:t xml:space="preserve">.          </w:t>
      </w:r>
    </w:p>
    <w:p w14:paraId="18974AD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</w:t>
      </w:r>
      <w:proofErr w:type="spellStart"/>
      <w:r w:rsidRPr="0097132E">
        <w:rPr>
          <w:sz w:val="18"/>
          <w:szCs w:val="18"/>
        </w:rPr>
        <w:t>регулир</w:t>
      </w:r>
      <w:proofErr w:type="spellEnd"/>
      <w:r w:rsidRPr="0097132E">
        <w:rPr>
          <w:sz w:val="18"/>
          <w:szCs w:val="18"/>
        </w:rPr>
        <w:t xml:space="preserve">. рекреации, рекреационная оценка Высокая                                                                               </w:t>
      </w:r>
    </w:p>
    <w:p w14:paraId="7F1FF87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Особенности: Состав неоднородный, Полнота неравномерная                                                                        </w:t>
      </w:r>
    </w:p>
    <w:p w14:paraId="088BFAE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34534038" w14:textId="0A76AA56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78D3654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15      </w:t>
      </w:r>
    </w:p>
    <w:p w14:paraId="60E24DA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64CAFF3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5AAE26F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6618C15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5EBE25F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3FC4064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5E324B9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4A8B436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5BA605A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0B3306A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3F93C0C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16  0.0606   6Б4С              1  18   Б    45  17  18 5  2  2  РТОС   0.4  8    0.5   0.3                                                  </w:t>
      </w:r>
    </w:p>
    <w:p w14:paraId="2256CF3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60  19  28          С3                     0.2                                                  </w:t>
      </w:r>
    </w:p>
    <w:p w14:paraId="7758F4D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ИВК, СПР Средний                                                                                                     </w:t>
      </w:r>
    </w:p>
    <w:p w14:paraId="2AB5668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0C2ADFC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Средняя, санитарно-гигиен. оценка Средняя,         </w:t>
      </w:r>
    </w:p>
    <w:p w14:paraId="63D67DA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</w:t>
      </w:r>
    </w:p>
    <w:p w14:paraId="369F2C4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1372C45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34E2EC9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17  1.0638   5Б2ОС2Т1С+Е       1  24   Б    70  23  24 7  3  2  КТВ    0.6  18   19.1  9.6   2                                              </w:t>
      </w:r>
    </w:p>
    <w:p w14:paraId="009B0C1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ОС       23  26          С3     180             3.8   2                                              </w:t>
      </w:r>
    </w:p>
    <w:p w14:paraId="572A85E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Т    50  27  36                                 3.8   3                                              </w:t>
      </w:r>
    </w:p>
    <w:p w14:paraId="15608CD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70  22  28                                 1.9   1                                              </w:t>
      </w:r>
    </w:p>
    <w:p w14:paraId="3408252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Е                                                                                                    </w:t>
      </w:r>
    </w:p>
    <w:p w14:paraId="3786AF4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6С4Е (15) 2 м, 0.5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</w:t>
      </w:r>
    </w:p>
    <w:p w14:paraId="44FEE34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ИВК, ЧР, МЛ Густой                                                                                                   </w:t>
      </w:r>
    </w:p>
    <w:p w14:paraId="0162D6C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47D5F63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вертик.сомкн</w:t>
      </w:r>
      <w:proofErr w:type="spellEnd"/>
      <w:r w:rsidRPr="0097132E">
        <w:rPr>
          <w:sz w:val="18"/>
          <w:szCs w:val="18"/>
        </w:rPr>
        <w:t xml:space="preserve">, эстетическая оценка Низкая, санитарно-гигиен. оценка Средняя,          </w:t>
      </w:r>
    </w:p>
    <w:p w14:paraId="7653941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Плохая,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 </w:t>
      </w:r>
    </w:p>
    <w:p w14:paraId="7F65222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Низкая                                                                            </w:t>
      </w:r>
    </w:p>
    <w:p w14:paraId="65DD00D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6A7753D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18  0.9997   4Т3Б1ОС2С         1  24   Т    60  30  36 6  3  3  РТОС   0.5  19   19    7.6   2                                              </w:t>
      </w:r>
    </w:p>
    <w:p w14:paraId="7ED8170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    20  22          С3                     5.7   2                                              </w:t>
      </w:r>
    </w:p>
    <w:p w14:paraId="42F7482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ОС       21  24                                 1.9   2                                              </w:t>
      </w:r>
    </w:p>
    <w:p w14:paraId="23988C7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    20  28                                 3.8   1                                              </w:t>
      </w:r>
    </w:p>
    <w:p w14:paraId="2E525C5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ИВК, СПР, ЧР Средний                                                                                                 </w:t>
      </w:r>
    </w:p>
    <w:p w14:paraId="28AD7A0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222E50A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Средняя, санитарно-гигиен. оценка Средняя,         </w:t>
      </w:r>
    </w:p>
    <w:p w14:paraId="65D8094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2BE8CC0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1CE6E25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6086AC6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19  0.0565   10Б+С             1  20   Б    50  20  22 5  2  2  РТОС   0.5  11   0.6   0.6                                                  </w:t>
      </w:r>
    </w:p>
    <w:p w14:paraId="2990C21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                    С3                                                                          </w:t>
      </w:r>
    </w:p>
    <w:p w14:paraId="31738C1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ИВК, СПР Средний                                                                                                     </w:t>
      </w:r>
    </w:p>
    <w:p w14:paraId="38D1C84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62FD7D5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Низкая, санитарно-гигиен. оценка Средняя,          </w:t>
      </w:r>
    </w:p>
    <w:p w14:paraId="31BF921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Плохая,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 </w:t>
      </w:r>
    </w:p>
    <w:p w14:paraId="1D54110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Низкая                                                                            </w:t>
      </w:r>
    </w:p>
    <w:p w14:paraId="4B3ACF6C" w14:textId="057163BC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2A3449F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15      </w:t>
      </w:r>
    </w:p>
    <w:p w14:paraId="33053EA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6B41449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41F0357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3740A28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45A8C02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75E09C9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44E33EF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5CF27C7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5D9EB88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2D1ADDB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7AB80C1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20  17.3777  5С4С1Б            1  26   С    120 28  44 6  4  2  РТ     0.8  34   590.8 295.4 1                            </w:t>
      </w:r>
      <w:proofErr w:type="spellStart"/>
      <w:r w:rsidRPr="0097132E">
        <w:rPr>
          <w:sz w:val="18"/>
          <w:szCs w:val="18"/>
        </w:rPr>
        <w:t>Обн.мин.пол</w:t>
      </w:r>
      <w:proofErr w:type="spellEnd"/>
      <w:r w:rsidRPr="0097132E">
        <w:rPr>
          <w:sz w:val="18"/>
          <w:szCs w:val="18"/>
        </w:rPr>
        <w:t xml:space="preserve">.      </w:t>
      </w:r>
    </w:p>
    <w:p w14:paraId="01B5D0E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60  23  22          С2                     236.3 1                                              </w:t>
      </w:r>
    </w:p>
    <w:p w14:paraId="371C57C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</w:p>
    <w:p w14:paraId="5560650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80  24  26                                 59.1  2                                              </w:t>
      </w:r>
    </w:p>
    <w:p w14:paraId="6E10B86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(20) 4 м, 1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 </w:t>
      </w:r>
    </w:p>
    <w:p w14:paraId="1280033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ЧР, КЛН Редкий                                                                                                    </w:t>
      </w:r>
    </w:p>
    <w:p w14:paraId="54092CA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Склон ЮВ - 10                                                                                                                  </w:t>
      </w:r>
    </w:p>
    <w:p w14:paraId="7F03C9C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4F61BF5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73F5A4B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31BE2C2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67B1665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1BAF964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21  5.0083   6С2С2Б            1  25   С    100 27  36 5  3  1  РТ     0.8  32   160.3 96.1  1                                              </w:t>
      </w:r>
    </w:p>
    <w:p w14:paraId="3A24317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60  20  24          С2                     32.1  1                                              </w:t>
      </w:r>
    </w:p>
    <w:p w14:paraId="198AE47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80  23  26                                 32.1  2                                              </w:t>
      </w:r>
    </w:p>
    <w:p w14:paraId="006ABC1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(15) 4 м, 0.5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</w:t>
      </w:r>
    </w:p>
    <w:p w14:paraId="19BD72B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ЧР Редкий                                                                                                         </w:t>
      </w:r>
    </w:p>
    <w:p w14:paraId="13E6226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Склон СВ - 10                                                                                                                  </w:t>
      </w:r>
    </w:p>
    <w:p w14:paraId="7EC2CBE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1215567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57A3DB7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442841B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576D2A1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11F4D228" w14:textId="6AF3DD8F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22  0.9109   10С+С             1  22   С    50  22  20 3  2  1А РТ     1    35   31.9  31.9                              Прорежив.1 оч.</w:t>
      </w:r>
      <w:r w:rsidR="008E08B8">
        <w:rPr>
          <w:sz w:val="18"/>
          <w:szCs w:val="18"/>
        </w:rPr>
        <w:t xml:space="preserve"> </w:t>
      </w:r>
      <w:r w:rsidR="008E08B8" w:rsidRPr="008E08B8">
        <w:rPr>
          <w:sz w:val="18"/>
          <w:szCs w:val="18"/>
        </w:rPr>
        <w:t xml:space="preserve">20% </w:t>
      </w:r>
      <w:r w:rsidRPr="0097132E">
        <w:rPr>
          <w:sz w:val="18"/>
          <w:szCs w:val="18"/>
        </w:rPr>
        <w:t xml:space="preserve">    </w:t>
      </w:r>
    </w:p>
    <w:p w14:paraId="782F1089" w14:textId="232DC501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110                 С2                                                                      </w:t>
      </w:r>
    </w:p>
    <w:p w14:paraId="409A46F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 Редкий                                                                                                             </w:t>
      </w:r>
    </w:p>
    <w:p w14:paraId="79A13A7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394D8F3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6F7B5D9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6AC216F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32F7C2B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65F4ECA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23  0.4640   7Б3С              1  25   Б    70  24  26 7  3  2  РТ     0.7  22   10.2  7.1   2                                              </w:t>
      </w:r>
    </w:p>
    <w:p w14:paraId="002768D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90  26  32          С2                     3.1   1                                              </w:t>
      </w:r>
    </w:p>
    <w:p w14:paraId="02EC922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ЧР Редкий                                                                                                         </w:t>
      </w:r>
    </w:p>
    <w:p w14:paraId="48AF006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7CAEBC9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56865A6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04B5B076" w14:textId="763FEAE1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  <w:r w:rsidRPr="0097132E">
        <w:rPr>
          <w:sz w:val="18"/>
          <w:szCs w:val="18"/>
        </w:rPr>
        <w:br w:type="page"/>
      </w:r>
    </w:p>
    <w:p w14:paraId="493F42E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15      </w:t>
      </w:r>
    </w:p>
    <w:p w14:paraId="1AF6A64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0355F67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13DE0D8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48BAA28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3AF9F9B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22EEF30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43EDF07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1A2EE36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13D73FB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43B3F9A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6A7DD2B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24  0.3684   8С2С+Б            1  26   С    100 27  36 5  3  1  РТ     0.8  34   12.5  10    1                                              </w:t>
      </w:r>
    </w:p>
    <w:p w14:paraId="780975C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60  20  20          С2                     2.5   1                                              </w:t>
      </w:r>
    </w:p>
    <w:p w14:paraId="1DF8D93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                                                                                                </w:t>
      </w:r>
    </w:p>
    <w:p w14:paraId="6EB2F9F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ЧР Редкий                                                                                                         </w:t>
      </w:r>
    </w:p>
    <w:p w14:paraId="632C356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320A4F2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508C03C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2679DD5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2C2DD3C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7521A24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25  1.0224   9Б1С              1  25   Б    70  25  26 7  3  1  РТ     0.6  19   19.4  17.5  2                                              </w:t>
      </w:r>
    </w:p>
    <w:p w14:paraId="265C423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90  25  32          С2                     1.9   1                                              </w:t>
      </w:r>
    </w:p>
    <w:p w14:paraId="3C65BEC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СПР Средний                                                                                                       </w:t>
      </w:r>
    </w:p>
    <w:p w14:paraId="2653CC7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77D8406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Средняя,         </w:t>
      </w:r>
    </w:p>
    <w:p w14:paraId="3E2BB8B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2E5908C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28B2E07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715ACA3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26  0.6875   8С2Б+С            1  22   С    95  23  36 5  3  2  РТ     0.5  18   12.4  9.9   1                                              </w:t>
      </w:r>
    </w:p>
    <w:p w14:paraId="430D742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70  20  24          С2                     2.5   2                                              </w:t>
      </w:r>
    </w:p>
    <w:p w14:paraId="762DEEE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50                                                                                              </w:t>
      </w:r>
    </w:p>
    <w:p w14:paraId="5B32317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(20) 3 м, 1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 </w:t>
      </w:r>
    </w:p>
    <w:p w14:paraId="2FA0624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СПР, Р, ШП Средний                                                                                                   </w:t>
      </w:r>
    </w:p>
    <w:p w14:paraId="36E7BCB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Склон СВ - 35                                                                                                                  </w:t>
      </w:r>
    </w:p>
    <w:p w14:paraId="733EF69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5187F23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Высокая, санитарно-гигиен. оценка Высокая,         </w:t>
      </w:r>
    </w:p>
    <w:p w14:paraId="6763707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</w:t>
      </w:r>
    </w:p>
    <w:p w14:paraId="6CDE21D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20C590D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56538B6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27  0.0270   8С2Б              1  23   С    95  24  36 5  3  2  РТОС   0.5  18   0.5   0.4   1                                              </w:t>
      </w:r>
    </w:p>
    <w:p w14:paraId="5E18112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70  20  24          С3                     0.1   2                                              </w:t>
      </w:r>
    </w:p>
    <w:p w14:paraId="5C573FD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ЧР, Р, ИВК Средний                                                                                                   </w:t>
      </w:r>
    </w:p>
    <w:p w14:paraId="1A37FA5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2                                                                                                     </w:t>
      </w:r>
    </w:p>
    <w:p w14:paraId="708A8A2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Высокая, санитарно-гигиен. оценка Высокая,         </w:t>
      </w:r>
    </w:p>
    <w:p w14:paraId="0DE3EC9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</w:t>
      </w:r>
    </w:p>
    <w:p w14:paraId="7BF91E1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1F038CF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6644372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62048EF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</w:p>
    <w:p w14:paraId="63ED4B4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Таёжное лесничество                                Категория защитности: Городские леса                               Квартал 15      </w:t>
      </w:r>
    </w:p>
    <w:p w14:paraId="216CFF4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6D8A8B5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7710005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3BEACA8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39684F5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71B7D20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3402580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58F8B30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57F8F83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0558678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2B8842F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28  0.0966   10Б+С             1  21   Б    60  21  24 6  2  2  РТ     0.3  7    0.7   0.7                                                  </w:t>
      </w:r>
    </w:p>
    <w:p w14:paraId="257DDBE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                    С2                                                                          </w:t>
      </w:r>
    </w:p>
    <w:p w14:paraId="686A863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СПР Редкий                                                                                                           </w:t>
      </w:r>
    </w:p>
    <w:p w14:paraId="59AB962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26ACAD3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Высокая, санитарно-гигиен. оценка Высокая,         </w:t>
      </w:r>
    </w:p>
    <w:p w14:paraId="497DD64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Хорошая,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Хорошая,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7B92E7B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4DD13E7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6F5617F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29  5.5462   8С2Б+С            1  26   С    100 27  36 5  3  1  РТ     0.7  29   160.8 128.6 1                            Очистка </w:t>
      </w:r>
      <w:proofErr w:type="spellStart"/>
      <w:r w:rsidRPr="0097132E">
        <w:rPr>
          <w:sz w:val="18"/>
          <w:szCs w:val="18"/>
        </w:rPr>
        <w:t>терр</w:t>
      </w:r>
      <w:proofErr w:type="spellEnd"/>
      <w:r w:rsidRPr="0097132E">
        <w:rPr>
          <w:sz w:val="18"/>
          <w:szCs w:val="18"/>
        </w:rPr>
        <w:t xml:space="preserve">. от  </w:t>
      </w:r>
    </w:p>
    <w:p w14:paraId="54E37763" w14:textId="7B91812E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80  24  24          С2                     32.2  2                            </w:t>
      </w:r>
      <w:r w:rsidR="008E08B8">
        <w:rPr>
          <w:sz w:val="18"/>
          <w:szCs w:val="18"/>
        </w:rPr>
        <w:t>мусора</w:t>
      </w:r>
      <w:r w:rsidRPr="0097132E">
        <w:rPr>
          <w:sz w:val="18"/>
          <w:szCs w:val="18"/>
        </w:rPr>
        <w:t xml:space="preserve">                  </w:t>
      </w:r>
    </w:p>
    <w:p w14:paraId="3568049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60                                                                                              </w:t>
      </w:r>
    </w:p>
    <w:p w14:paraId="7284860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(15) 3 м, 0.5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</w:t>
      </w:r>
    </w:p>
    <w:p w14:paraId="6116490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ЧР, СПР Средний                                                                                                   </w:t>
      </w:r>
    </w:p>
    <w:p w14:paraId="2EFB877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028829B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Средняя,         </w:t>
      </w:r>
    </w:p>
    <w:p w14:paraId="3CB3EF6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5DF4DBB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159D4E3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Особенности: Загрязнен бытовыми отходами                                                                                       </w:t>
      </w:r>
    </w:p>
    <w:p w14:paraId="4ECEC5A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6D80CB6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30  3.0533   9С1Б              1  27   С    100 27  36 5  3  1  РТ     0.8  35   106.9 96.2  1                                              </w:t>
      </w:r>
    </w:p>
    <w:p w14:paraId="0107989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80  25  28          С2                     10.7  2                                              </w:t>
      </w:r>
    </w:p>
    <w:p w14:paraId="1B769E6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ЧР, СПР Редкий                                                                                                    </w:t>
      </w:r>
    </w:p>
    <w:p w14:paraId="30A8517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444A9C2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7D55A32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595FFD0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527BFAC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79512F7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31  2.5915   7Б2ОС1С           1  16   Б    35  15  14 4  2  2  КТВ    0.6  9    23.3  16.3                                                 </w:t>
      </w:r>
    </w:p>
    <w:p w14:paraId="3A979DE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ОС       16  16          С3                     4.7                                                  </w:t>
      </w:r>
    </w:p>
    <w:p w14:paraId="6591C2D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50  19  24                                 2.3                                                  </w:t>
      </w:r>
    </w:p>
    <w:p w14:paraId="23ECB21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ИВК, ЧР, Р Средний                                                                                                   </w:t>
      </w:r>
    </w:p>
    <w:p w14:paraId="4A78B2C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136EA23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вертик.сомкн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16527E8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Плохая,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 </w:t>
      </w:r>
    </w:p>
    <w:p w14:paraId="75CD241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Низкая                                                                            </w:t>
      </w:r>
    </w:p>
    <w:p w14:paraId="59EE436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Особенности: Состав неоднородный, Площадь прокашивается                                                                        </w:t>
      </w:r>
    </w:p>
    <w:p w14:paraId="7000489A" w14:textId="76361EF2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55EE380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15      </w:t>
      </w:r>
    </w:p>
    <w:p w14:paraId="2EE8369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1D8314B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48BEDD3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5D386E6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58F12C5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373E7F7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73ACAFC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42DF497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0B11551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32F9E91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386FBE6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32  1.3994   7Б2ОС1С           1  16   Б    35  15  14 4  2  2  КТВ    0.6  9    12.6  8.8                                                  </w:t>
      </w:r>
    </w:p>
    <w:p w14:paraId="31E7F48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ОС       16  16          С3                     2.5                                                  </w:t>
      </w:r>
    </w:p>
    <w:p w14:paraId="2A9C654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50  19  24                                 1.3                                                  </w:t>
      </w:r>
    </w:p>
    <w:p w14:paraId="4CE5981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ИВК, ЧР, Р Средний                                                                                                   </w:t>
      </w:r>
    </w:p>
    <w:p w14:paraId="1F08F25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3545C5B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вертик.сомкн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50BF4D6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Плохая,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 </w:t>
      </w:r>
    </w:p>
    <w:p w14:paraId="56096AA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Низкая                                                                            </w:t>
      </w:r>
    </w:p>
    <w:p w14:paraId="424D09F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Особенности: Состав неоднородный, Площадь прокашивается                                                                        </w:t>
      </w:r>
    </w:p>
    <w:p w14:paraId="20833FC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6631F42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33  0.0253   10ИВК             1  4    ИВК  20  4   6  10 4  4  РТОС   0.5  1                                                               </w:t>
      </w:r>
    </w:p>
    <w:p w14:paraId="2571687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С3                                                                          </w:t>
      </w:r>
    </w:p>
    <w:p w14:paraId="0AC1A2A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418AB3F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Молодняки, эстетическая оценка Низкая, санитарно-гигиен. оценка Средняя, устойчивость        </w:t>
      </w:r>
    </w:p>
    <w:p w14:paraId="0126106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Плохая,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рекреации не             </w:t>
      </w:r>
    </w:p>
    <w:p w14:paraId="2C4EF4F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требуется, рекреационная оценка Низкая                                                                                         </w:t>
      </w:r>
    </w:p>
    <w:p w14:paraId="6C18632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7EA08FB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34  0.1538   8С2Б              1  24   С    90  24  32 5  3  2  РТ     0.5  19   2.9   2.3   1                                              </w:t>
      </w:r>
    </w:p>
    <w:p w14:paraId="70B65F1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70  22  24          С2                     0.6   2                                              </w:t>
      </w:r>
    </w:p>
    <w:p w14:paraId="1F6A8F5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ИВК Редкий                                                                                                           </w:t>
      </w:r>
    </w:p>
    <w:p w14:paraId="560A711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69A19A2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вертик.сомкн</w:t>
      </w:r>
      <w:proofErr w:type="spellEnd"/>
      <w:r w:rsidRPr="0097132E">
        <w:rPr>
          <w:sz w:val="18"/>
          <w:szCs w:val="18"/>
        </w:rPr>
        <w:t xml:space="preserve">, эстетическая оценка Средняя, санитарно-гигиен. оценка Средняя,         </w:t>
      </w:r>
    </w:p>
    <w:p w14:paraId="77A3D4B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63241E5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7BACA95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29EAA37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35  2.3244   7С2С1Б            1  25   С    100 27  36 5  3  1  РТ     0.6  24   55.8  39    1                                              </w:t>
      </w:r>
    </w:p>
    <w:p w14:paraId="298CD85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50  20  22          С2                     11.2  1                                              </w:t>
      </w:r>
    </w:p>
    <w:p w14:paraId="1B53E3C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    20  20                                 5.6   2                                              </w:t>
      </w:r>
    </w:p>
    <w:p w14:paraId="7C56649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(15) 3 м, 1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 </w:t>
      </w:r>
    </w:p>
    <w:p w14:paraId="195EEFF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 Редкий                                                                                                             </w:t>
      </w:r>
    </w:p>
    <w:p w14:paraId="6A29C10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5EDE4C7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Средняя,         </w:t>
      </w:r>
    </w:p>
    <w:p w14:paraId="1128F3F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6B23DFB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5A4A1D8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4FD8F7FB" w14:textId="154E0F5F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51AE2DA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15      </w:t>
      </w:r>
    </w:p>
    <w:p w14:paraId="221B295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070E43E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4950B9F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38FAC43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074583F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10E541E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:ных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461CF45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5FD739E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5ED5FE0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527F56F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7A3733D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36  6.0203   10С+Б             1  27   С    100 27  36 5  3  1  РТОС   0.9  40   240.8 240.8 1                            Уст-ка аншлага    </w:t>
      </w:r>
    </w:p>
    <w:p w14:paraId="32CBB1B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                    С3                                                                          </w:t>
      </w:r>
    </w:p>
    <w:p w14:paraId="4B6D9CC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(10) 1.5 м, 2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</w:t>
      </w:r>
    </w:p>
    <w:p w14:paraId="4723B22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ЧР Редкий                                                                                                         </w:t>
      </w:r>
    </w:p>
    <w:p w14:paraId="3F76E07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</w:p>
    <w:p w14:paraId="4E8EA5C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2                                                                                                     </w:t>
      </w:r>
    </w:p>
    <w:p w14:paraId="5179932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400E7E2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07099EB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171AAD7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757CB58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37  2.3860   6С3С1Б            1  25   С    100 27  40 5  3  1  РТ     0.7  28   66.8  40.1  1                                              </w:t>
      </w:r>
    </w:p>
    <w:p w14:paraId="4C4C979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60  23  24          С2                     20    1                                              </w:t>
      </w:r>
    </w:p>
    <w:p w14:paraId="31615C3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    22  20                                 6.7   2                                              </w:t>
      </w:r>
    </w:p>
    <w:p w14:paraId="7F1C9A2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СПР Редкий                                                                                                        </w:t>
      </w:r>
    </w:p>
    <w:p w14:paraId="0753A08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2E41BEA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2B3B9FD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297034D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50A8740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6978DCE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38  2.1697   6С4С+Б            1  25   С    100 27  36 5  3  1  РТ     0.7  28   60.8  36.5  1                                              </w:t>
      </w:r>
    </w:p>
    <w:p w14:paraId="5CC077D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60  23  24          С2                     24.3  1                                              </w:t>
      </w:r>
    </w:p>
    <w:p w14:paraId="5EC35E9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                                                                                                </w:t>
      </w:r>
    </w:p>
    <w:p w14:paraId="0810594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СПР, Р Редкий                                                                                                        </w:t>
      </w:r>
    </w:p>
    <w:p w14:paraId="763E399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4C33F0D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7FAADDD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590D5F5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7110601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1C43C62D" w14:textId="6D36C2CD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39  0.4840   10С               1  22   С    50  22  22 3  2  1А РТ     0.8  28   13.6  13.6                              Прорежив.1 оч. </w:t>
      </w:r>
      <w:r w:rsidR="000F529D" w:rsidRPr="000F529D">
        <w:rPr>
          <w:sz w:val="18"/>
          <w:szCs w:val="18"/>
        </w:rPr>
        <w:t>15%</w:t>
      </w:r>
      <w:r w:rsidRPr="0097132E">
        <w:rPr>
          <w:sz w:val="18"/>
          <w:szCs w:val="18"/>
        </w:rPr>
        <w:t xml:space="preserve">   </w:t>
      </w:r>
    </w:p>
    <w:p w14:paraId="6F166238" w14:textId="337679BB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С2                                                                       </w:t>
      </w:r>
    </w:p>
    <w:p w14:paraId="48C2EF3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795ECD3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Средняя,         </w:t>
      </w:r>
    </w:p>
    <w:p w14:paraId="44F2B8F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2EAE2EB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6B425C7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0C32EA8D" w14:textId="68DC111B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185CD8A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15      </w:t>
      </w:r>
    </w:p>
    <w:p w14:paraId="3CF01F5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62EF079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07026A5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02B77B6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5406F84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2A6FF3B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23E6AE1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63B1A20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30A232E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59867BA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1742FCC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40  0.7102   6С2С2Б            1  24   С    100 27  36 5  3  1  РТ     0.7  27   19.2  11.6  1                                              </w:t>
      </w:r>
    </w:p>
    <w:p w14:paraId="7FE7435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50  20  22          С2                     3.8   1                                              </w:t>
      </w:r>
    </w:p>
    <w:p w14:paraId="660F488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    20  20                                 3.8   2                                              </w:t>
      </w:r>
    </w:p>
    <w:p w14:paraId="735E60D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10С (15) 3 м, 1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   </w:t>
      </w:r>
    </w:p>
    <w:p w14:paraId="06B63DB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 Редкий                                                                                                             </w:t>
      </w:r>
    </w:p>
    <w:p w14:paraId="1869BFF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2BF71D1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Средняя,         </w:t>
      </w:r>
    </w:p>
    <w:p w14:paraId="4223961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6A425DB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0F12933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56A5AAD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41  1.1844   4С3С3Б            1  23   С    100 26  40 5  3  2  РТ     0.5  18   21.3  8.5   1                                              </w:t>
      </w:r>
    </w:p>
    <w:p w14:paraId="2C981DD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60  22  24          С2                     6.4   1                                              </w:t>
      </w:r>
    </w:p>
    <w:p w14:paraId="62BCFD1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    20  22                                 6.4   2                                              </w:t>
      </w:r>
    </w:p>
    <w:p w14:paraId="0745781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СПР, Р Редкий                                                                                                        </w:t>
      </w:r>
    </w:p>
    <w:p w14:paraId="0F1C574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4D4C371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Высокая, санитарно-гигиен. оценка Высокая,         </w:t>
      </w:r>
    </w:p>
    <w:p w14:paraId="7FEA95C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6581732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322C448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674D342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42  0.4231   4С3С3Б            1  23   С    100 26  40 5  3  2  РТ     0.5  18   7.6   3     1                                              </w:t>
      </w:r>
    </w:p>
    <w:p w14:paraId="17D6787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60  22  24          С2                     2.3   1                                              </w:t>
      </w:r>
    </w:p>
    <w:p w14:paraId="19D90F5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    20  22                                 2.3   2                                              </w:t>
      </w:r>
    </w:p>
    <w:p w14:paraId="372ED58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СПР, Р Редкий                                                                                                        </w:t>
      </w:r>
    </w:p>
    <w:p w14:paraId="1AC249C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2A941CF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Высокая, санитарно-гигиен. оценка Высокая,         </w:t>
      </w:r>
    </w:p>
    <w:p w14:paraId="0F2753B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72C3919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53B4F5D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7049D014" w14:textId="5D892288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5AC08F0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15      </w:t>
      </w:r>
    </w:p>
    <w:p w14:paraId="283B811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0DD52E9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466A519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77C9FBA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1AC82D0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0C744D0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64BB8CB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0A12F2E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13FE0D6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145598D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32D62BB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43  5.1411   5С1Е3Б1ОС+С       1  24   С    100 26  40 5  3  2  КТВ    0.5  19   97.7  48.8  1  2.6            2.6                          </w:t>
      </w:r>
    </w:p>
    <w:p w14:paraId="5D5774E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Е    70  20  26          С3                     9.8   1                                              </w:t>
      </w:r>
    </w:p>
    <w:p w14:paraId="7F2D8E7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70  23  26                                 29.3  2                                              </w:t>
      </w:r>
    </w:p>
    <w:p w14:paraId="11BEB04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ОС       24  28                                 9.8   2                                              </w:t>
      </w:r>
    </w:p>
    <w:p w14:paraId="5B7CD62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50                                                                                              </w:t>
      </w:r>
    </w:p>
    <w:p w14:paraId="5F2F770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подрост: 4Е1С5Б (25) 3 м, 3 </w:t>
      </w:r>
      <w:proofErr w:type="spellStart"/>
      <w:r w:rsidRPr="0097132E">
        <w:rPr>
          <w:sz w:val="18"/>
          <w:szCs w:val="18"/>
        </w:rPr>
        <w:t>тыс.шт</w:t>
      </w:r>
      <w:proofErr w:type="spellEnd"/>
      <w:r w:rsidRPr="0097132E">
        <w:rPr>
          <w:sz w:val="18"/>
          <w:szCs w:val="18"/>
        </w:rPr>
        <w:t xml:space="preserve">/га, благонадежный                                                                           </w:t>
      </w:r>
    </w:p>
    <w:p w14:paraId="3AF5DC2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Склон В - 5                                                                                                                    </w:t>
      </w:r>
    </w:p>
    <w:p w14:paraId="050B75C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2                                                                                                     </w:t>
      </w:r>
    </w:p>
    <w:p w14:paraId="23B1E9D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Средняя, санитарно-гигиен. оценка Средняя,         </w:t>
      </w:r>
    </w:p>
    <w:p w14:paraId="7B64F72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Устойчивые,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рекреации не           </w:t>
      </w:r>
    </w:p>
    <w:p w14:paraId="6B6AA4C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требуется, рекреационная оценка Средняя                                                                                        </w:t>
      </w:r>
    </w:p>
    <w:p w14:paraId="753F574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1A033C0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44  1.3751   6С3С1Б            1  24   С    60  22  24 3  2  1  РТ     0.8  30   41.3  24.8                                                 </w:t>
      </w:r>
    </w:p>
    <w:p w14:paraId="09234D5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С    100 27  36          С2                     12.4                                                 </w:t>
      </w:r>
    </w:p>
    <w:p w14:paraId="2A5A9FD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Б    60  22  22                                 4.1                                                  </w:t>
      </w:r>
    </w:p>
    <w:p w14:paraId="71B25BB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Р, ЧР Редкий                                                                                                         </w:t>
      </w:r>
    </w:p>
    <w:p w14:paraId="62752AD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1                                                                                                     </w:t>
      </w:r>
    </w:p>
    <w:p w14:paraId="43F925C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Высокая, санитарно-гигиен. оценка Высокая,         </w:t>
      </w:r>
    </w:p>
    <w:p w14:paraId="482B8C4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49B0533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Высокая                                                                           </w:t>
      </w:r>
    </w:p>
    <w:p w14:paraId="0C75F26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23E1F9F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45  0.0152   10Б               1  21   Б    50  21  22 5  2  1  РТ     0.5  13   0.2   0.2                                                  </w:t>
      </w:r>
    </w:p>
    <w:p w14:paraId="2F3F65A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С2                                                                          </w:t>
      </w:r>
    </w:p>
    <w:p w14:paraId="2E2C7BB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Р Редкий                                                                                                             </w:t>
      </w:r>
    </w:p>
    <w:p w14:paraId="7B93A59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6A45CC2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П/открыт </w:t>
      </w:r>
      <w:proofErr w:type="spellStart"/>
      <w:r w:rsidRPr="0097132E">
        <w:rPr>
          <w:sz w:val="18"/>
          <w:szCs w:val="18"/>
        </w:rPr>
        <w:t>груп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разм</w:t>
      </w:r>
      <w:proofErr w:type="spellEnd"/>
      <w:r w:rsidRPr="0097132E">
        <w:rPr>
          <w:sz w:val="18"/>
          <w:szCs w:val="18"/>
        </w:rPr>
        <w:t xml:space="preserve">., эстетическая оценка Средняя, санитарно-гигиен. оценка Высокая,         </w:t>
      </w:r>
    </w:p>
    <w:p w14:paraId="12B5FD1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Средняя,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</w:t>
      </w:r>
    </w:p>
    <w:p w14:paraId="6ABA232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Средняя                                                                           </w:t>
      </w:r>
    </w:p>
    <w:p w14:paraId="01E489C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378690F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46  0.0033   10Б               1  18   Б    50  18  16 5  2  2  РТОС   0.6  11                                                              </w:t>
      </w:r>
    </w:p>
    <w:p w14:paraId="4074A01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С3                                                                          </w:t>
      </w:r>
    </w:p>
    <w:p w14:paraId="552D5D1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подлесок: ЧР, ИВК Редкий                                                                                                       </w:t>
      </w:r>
    </w:p>
    <w:p w14:paraId="48599FB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4                                                                                                     </w:t>
      </w:r>
    </w:p>
    <w:p w14:paraId="3151E1B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Закрыт. </w:t>
      </w:r>
      <w:proofErr w:type="spellStart"/>
      <w:r w:rsidRPr="0097132E">
        <w:rPr>
          <w:sz w:val="18"/>
          <w:szCs w:val="18"/>
        </w:rPr>
        <w:t>гориз</w:t>
      </w:r>
      <w:proofErr w:type="spellEnd"/>
      <w:r w:rsidRPr="0097132E">
        <w:rPr>
          <w:sz w:val="18"/>
          <w:szCs w:val="18"/>
        </w:rPr>
        <w:t xml:space="preserve">. </w:t>
      </w:r>
      <w:proofErr w:type="spellStart"/>
      <w:r w:rsidRPr="0097132E">
        <w:rPr>
          <w:sz w:val="18"/>
          <w:szCs w:val="18"/>
        </w:rPr>
        <w:t>сомкн</w:t>
      </w:r>
      <w:proofErr w:type="spellEnd"/>
      <w:r w:rsidRPr="0097132E">
        <w:rPr>
          <w:sz w:val="18"/>
          <w:szCs w:val="18"/>
        </w:rPr>
        <w:t xml:space="preserve">, эстетическая оценка Низкая, санитарно-гигиен. оценка Средняя,          </w:t>
      </w:r>
    </w:p>
    <w:p w14:paraId="2D4CEAF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устойчивость Повышенной устойчивости,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Плохая,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регулирование             </w:t>
      </w:r>
    </w:p>
    <w:p w14:paraId="7ADEFC7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рекреации не требуется, рекреационная оценка Низкая                                                                            </w:t>
      </w:r>
    </w:p>
    <w:p w14:paraId="578943C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719897B8" w14:textId="70FEA08F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06014F5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15      </w:t>
      </w:r>
    </w:p>
    <w:p w14:paraId="7B4D092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556418F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7C1FB89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67F95D6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648155F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50CCCAB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5B8A89D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6CD75E3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1D454A2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063A979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10D6DC32" w14:textId="63BF9612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47  0.1622   Пустырь                   С                                                                            Очистка </w:t>
      </w:r>
      <w:proofErr w:type="spellStart"/>
      <w:r w:rsidRPr="0097132E">
        <w:rPr>
          <w:sz w:val="18"/>
          <w:szCs w:val="18"/>
        </w:rPr>
        <w:t>терр</w:t>
      </w:r>
      <w:proofErr w:type="spellEnd"/>
      <w:r w:rsidRPr="0097132E">
        <w:rPr>
          <w:sz w:val="18"/>
          <w:szCs w:val="18"/>
        </w:rPr>
        <w:t xml:space="preserve">. от  </w:t>
      </w:r>
    </w:p>
    <w:p w14:paraId="1DCA1733" w14:textId="47ED1804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1  РТ                                                  </w:t>
      </w:r>
      <w:r w:rsidR="000F529D">
        <w:rPr>
          <w:sz w:val="18"/>
          <w:szCs w:val="18"/>
        </w:rPr>
        <w:t>мусора</w:t>
      </w:r>
      <w:r w:rsidRPr="0097132E">
        <w:rPr>
          <w:sz w:val="18"/>
          <w:szCs w:val="18"/>
        </w:rPr>
        <w:t xml:space="preserve">  </w:t>
      </w:r>
    </w:p>
    <w:p w14:paraId="6CE8B95F" w14:textId="66CFB845" w:rsidR="0097132E" w:rsidRPr="0097132E" w:rsidRDefault="0097132E" w:rsidP="00173CE3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С2                                                  </w:t>
      </w:r>
      <w:r w:rsidR="000F529D" w:rsidRPr="000F529D">
        <w:rPr>
          <w:sz w:val="18"/>
          <w:szCs w:val="18"/>
        </w:rPr>
        <w:t xml:space="preserve">Рекультивация </w:t>
      </w:r>
      <w:proofErr w:type="spellStart"/>
      <w:r w:rsidR="000F529D" w:rsidRPr="000F529D">
        <w:rPr>
          <w:sz w:val="18"/>
          <w:szCs w:val="18"/>
        </w:rPr>
        <w:t>на</w:t>
      </w:r>
      <w:r w:rsidR="000F529D">
        <w:rPr>
          <w:sz w:val="18"/>
          <w:szCs w:val="18"/>
        </w:rPr>
        <w:t>р</w:t>
      </w:r>
      <w:r w:rsidR="00173CE3">
        <w:rPr>
          <w:sz w:val="18"/>
          <w:szCs w:val="18"/>
        </w:rPr>
        <w:t>уш</w:t>
      </w:r>
      <w:r w:rsidR="000F529D">
        <w:rPr>
          <w:sz w:val="18"/>
          <w:szCs w:val="18"/>
        </w:rPr>
        <w:t>.</w:t>
      </w:r>
      <w:r w:rsidR="000F529D" w:rsidRPr="000F529D">
        <w:rPr>
          <w:sz w:val="18"/>
          <w:szCs w:val="18"/>
        </w:rPr>
        <w:t>з</w:t>
      </w:r>
      <w:r w:rsidR="00173CE3">
        <w:rPr>
          <w:sz w:val="18"/>
          <w:szCs w:val="18"/>
        </w:rPr>
        <w:t>ем</w:t>
      </w:r>
      <w:proofErr w:type="spellEnd"/>
      <w:r w:rsidR="00173CE3">
        <w:rPr>
          <w:sz w:val="18"/>
          <w:szCs w:val="18"/>
        </w:rPr>
        <w:t>.</w:t>
      </w:r>
    </w:p>
    <w:p w14:paraId="371C540B" w14:textId="2C81E77F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</w:t>
      </w:r>
      <w:r w:rsidR="00642E3F">
        <w:rPr>
          <w:sz w:val="18"/>
          <w:szCs w:val="18"/>
        </w:rPr>
        <w:t>1</w:t>
      </w:r>
      <w:r w:rsidRPr="0097132E">
        <w:rPr>
          <w:sz w:val="18"/>
          <w:szCs w:val="18"/>
        </w:rPr>
        <w:t xml:space="preserve">                                                                             </w:t>
      </w:r>
      <w:proofErr w:type="spellStart"/>
      <w:r w:rsidR="00173CE3" w:rsidRPr="00173CE3">
        <w:rPr>
          <w:sz w:val="18"/>
          <w:szCs w:val="18"/>
        </w:rPr>
        <w:t>Лес.культуры</w:t>
      </w:r>
      <w:proofErr w:type="spellEnd"/>
      <w:r w:rsidR="00173CE3" w:rsidRPr="00173CE3">
        <w:rPr>
          <w:sz w:val="18"/>
          <w:szCs w:val="18"/>
        </w:rPr>
        <w:t xml:space="preserve"> РТК 1</w:t>
      </w:r>
      <w:r w:rsidRPr="0097132E">
        <w:rPr>
          <w:sz w:val="18"/>
          <w:szCs w:val="18"/>
        </w:rPr>
        <w:t xml:space="preserve">                </w:t>
      </w:r>
    </w:p>
    <w:p w14:paraId="54D0FE7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Открытый без дер., эстетическая оценка Низкая, санитарно-гигиен. оценка Низкая,              </w:t>
      </w:r>
    </w:p>
    <w:p w14:paraId="70BE03B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Хорошая,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требуется строгий режим рекреации, рекреационная оценка       </w:t>
      </w:r>
    </w:p>
    <w:p w14:paraId="44A1C5C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Низкая                                                                                                                         </w:t>
      </w:r>
    </w:p>
    <w:p w14:paraId="0D2CF04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Особенности: Загрязнен бытовыми отходами                                                                                       </w:t>
      </w:r>
    </w:p>
    <w:p w14:paraId="1009D7B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64A542BF" w14:textId="79DCB6C3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48  0.0093   10ИВК             1  8    ИВК  30  8   12 15 4  3  РТОС   0.5  3                                       Очистка </w:t>
      </w:r>
      <w:proofErr w:type="spellStart"/>
      <w:r w:rsidRPr="0097132E">
        <w:rPr>
          <w:sz w:val="18"/>
          <w:szCs w:val="18"/>
        </w:rPr>
        <w:t>терр</w:t>
      </w:r>
      <w:proofErr w:type="spellEnd"/>
      <w:r w:rsidRPr="0097132E">
        <w:rPr>
          <w:sz w:val="18"/>
          <w:szCs w:val="18"/>
        </w:rPr>
        <w:t xml:space="preserve">. от  </w:t>
      </w:r>
    </w:p>
    <w:p w14:paraId="32FE8D3A" w14:textId="2699C7A4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С3                                                  </w:t>
      </w:r>
      <w:r w:rsidR="00173CE3">
        <w:rPr>
          <w:sz w:val="18"/>
          <w:szCs w:val="18"/>
        </w:rPr>
        <w:t>мусора</w:t>
      </w:r>
      <w:r w:rsidRPr="0097132E">
        <w:rPr>
          <w:sz w:val="18"/>
          <w:szCs w:val="18"/>
        </w:rPr>
        <w:t xml:space="preserve">                        </w:t>
      </w:r>
    </w:p>
    <w:p w14:paraId="6A7CBCD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3                                                                                                     </w:t>
      </w:r>
    </w:p>
    <w:p w14:paraId="4E665F7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Молодняки, эстетическая оценка Низкая, санитарно-гигиен. оценка Низкая, устойчивость         </w:t>
      </w:r>
    </w:p>
    <w:p w14:paraId="4869821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Устойчивые, проходимость Плохая,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Плохая,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требуется строгий режим рекреации, рекреационная    </w:t>
      </w:r>
    </w:p>
    <w:p w14:paraId="12B0A41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оценка Низкая                                                                                                                  </w:t>
      </w:r>
    </w:p>
    <w:p w14:paraId="1D93EA3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Особенности: Загрязнен бытовыми отходами                                                                                       </w:t>
      </w:r>
    </w:p>
    <w:p w14:paraId="4E8DDE8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339DEB7B" w14:textId="1FA78698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49  0.0321   Пустырь                   С                                                                            Очистка </w:t>
      </w:r>
      <w:proofErr w:type="spellStart"/>
      <w:r w:rsidRPr="0097132E">
        <w:rPr>
          <w:sz w:val="18"/>
          <w:szCs w:val="18"/>
        </w:rPr>
        <w:t>терр</w:t>
      </w:r>
      <w:proofErr w:type="spellEnd"/>
      <w:r w:rsidRPr="0097132E">
        <w:rPr>
          <w:sz w:val="18"/>
          <w:szCs w:val="18"/>
        </w:rPr>
        <w:t xml:space="preserve">. от  </w:t>
      </w:r>
    </w:p>
    <w:p w14:paraId="4C5FA7BF" w14:textId="5D32BF03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1  РТ                                                  </w:t>
      </w:r>
      <w:r w:rsidR="00173CE3">
        <w:rPr>
          <w:sz w:val="18"/>
          <w:szCs w:val="18"/>
        </w:rPr>
        <w:t xml:space="preserve">мусора  </w:t>
      </w:r>
      <w:r w:rsidRPr="0097132E">
        <w:rPr>
          <w:sz w:val="18"/>
          <w:szCs w:val="18"/>
        </w:rPr>
        <w:t xml:space="preserve">      </w:t>
      </w:r>
    </w:p>
    <w:p w14:paraId="0CB330F8" w14:textId="5AB9BEAE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С2                                                  </w:t>
      </w:r>
      <w:r w:rsidR="00173CE3" w:rsidRPr="00173CE3">
        <w:rPr>
          <w:sz w:val="18"/>
          <w:szCs w:val="18"/>
        </w:rPr>
        <w:t xml:space="preserve">Рекультивация </w:t>
      </w:r>
      <w:proofErr w:type="spellStart"/>
      <w:r w:rsidR="00173CE3" w:rsidRPr="00173CE3">
        <w:rPr>
          <w:sz w:val="18"/>
          <w:szCs w:val="18"/>
        </w:rPr>
        <w:t>на</w:t>
      </w:r>
      <w:r w:rsidR="00173CE3">
        <w:rPr>
          <w:sz w:val="18"/>
          <w:szCs w:val="18"/>
        </w:rPr>
        <w:t>руш.зем</w:t>
      </w:r>
      <w:proofErr w:type="spellEnd"/>
      <w:r w:rsidR="00173CE3">
        <w:rPr>
          <w:sz w:val="18"/>
          <w:szCs w:val="18"/>
        </w:rPr>
        <w:t>.</w:t>
      </w:r>
      <w:r w:rsidR="00173CE3" w:rsidRPr="00173CE3">
        <w:rPr>
          <w:sz w:val="18"/>
          <w:szCs w:val="18"/>
        </w:rPr>
        <w:t xml:space="preserve">  </w:t>
      </w:r>
      <w:r w:rsidRPr="0097132E">
        <w:rPr>
          <w:sz w:val="18"/>
          <w:szCs w:val="18"/>
        </w:rPr>
        <w:t xml:space="preserve">      </w:t>
      </w:r>
    </w:p>
    <w:p w14:paraId="516A40C2" w14:textId="62889212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</w:t>
      </w:r>
      <w:r w:rsidR="00642E3F">
        <w:rPr>
          <w:sz w:val="18"/>
          <w:szCs w:val="18"/>
        </w:rPr>
        <w:t>1</w:t>
      </w:r>
      <w:r w:rsidRPr="0097132E">
        <w:rPr>
          <w:sz w:val="18"/>
          <w:szCs w:val="18"/>
        </w:rPr>
        <w:t xml:space="preserve">                                                                             </w:t>
      </w:r>
      <w:proofErr w:type="spellStart"/>
      <w:r w:rsidR="00173CE3" w:rsidRPr="00173CE3">
        <w:rPr>
          <w:sz w:val="18"/>
          <w:szCs w:val="18"/>
        </w:rPr>
        <w:t>Лес.культуры</w:t>
      </w:r>
      <w:proofErr w:type="spellEnd"/>
      <w:r w:rsidR="00173CE3" w:rsidRPr="00173CE3">
        <w:rPr>
          <w:sz w:val="18"/>
          <w:szCs w:val="18"/>
        </w:rPr>
        <w:t xml:space="preserve"> РТК 1     </w:t>
      </w:r>
      <w:r w:rsidRPr="0097132E">
        <w:rPr>
          <w:sz w:val="18"/>
          <w:szCs w:val="18"/>
        </w:rPr>
        <w:t xml:space="preserve">                   </w:t>
      </w:r>
    </w:p>
    <w:p w14:paraId="744321D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Открытый без дер., эстетическая оценка Низкая, санитарно-гигиен. оценка Низкая,              </w:t>
      </w:r>
    </w:p>
    <w:p w14:paraId="4E75833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Хорошая,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требуется строгий режим рекреации, рекреационная оценка       </w:t>
      </w:r>
    </w:p>
    <w:p w14:paraId="0D373CE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Низкая                                                                                                                         </w:t>
      </w:r>
    </w:p>
    <w:p w14:paraId="1B29448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Особенности: Загрязнен бытовыми отходами                                                                                       </w:t>
      </w:r>
    </w:p>
    <w:p w14:paraId="19371FF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72D1817E" w14:textId="0EF1A64D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50  0.2207   Пустырь                   С                                                                            Очистка </w:t>
      </w:r>
      <w:proofErr w:type="spellStart"/>
      <w:r w:rsidRPr="0097132E">
        <w:rPr>
          <w:sz w:val="18"/>
          <w:szCs w:val="18"/>
        </w:rPr>
        <w:t>терр</w:t>
      </w:r>
      <w:proofErr w:type="spellEnd"/>
      <w:r w:rsidRPr="0097132E">
        <w:rPr>
          <w:sz w:val="18"/>
          <w:szCs w:val="18"/>
        </w:rPr>
        <w:t xml:space="preserve">. от  </w:t>
      </w:r>
    </w:p>
    <w:p w14:paraId="6A61C544" w14:textId="3380EE41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1  РТ                                                  </w:t>
      </w:r>
      <w:r w:rsidR="001B3BC2">
        <w:rPr>
          <w:sz w:val="18"/>
          <w:szCs w:val="18"/>
        </w:rPr>
        <w:t>мусора</w:t>
      </w:r>
      <w:r w:rsidRPr="0097132E">
        <w:rPr>
          <w:sz w:val="18"/>
          <w:szCs w:val="18"/>
        </w:rPr>
        <w:t xml:space="preserve">      </w:t>
      </w:r>
    </w:p>
    <w:p w14:paraId="43D9C3B4" w14:textId="3E227534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С2                                                  </w:t>
      </w:r>
      <w:r w:rsidR="001B3BC2" w:rsidRPr="001B3BC2">
        <w:rPr>
          <w:sz w:val="18"/>
          <w:szCs w:val="18"/>
        </w:rPr>
        <w:t xml:space="preserve">Рекультивация </w:t>
      </w:r>
      <w:proofErr w:type="spellStart"/>
      <w:r w:rsidR="001B3BC2" w:rsidRPr="001B3BC2">
        <w:rPr>
          <w:sz w:val="18"/>
          <w:szCs w:val="18"/>
        </w:rPr>
        <w:t>на</w:t>
      </w:r>
      <w:r w:rsidR="001B3BC2">
        <w:rPr>
          <w:sz w:val="18"/>
          <w:szCs w:val="18"/>
        </w:rPr>
        <w:t>руш.зем</w:t>
      </w:r>
      <w:proofErr w:type="spellEnd"/>
      <w:r w:rsidR="001B3BC2">
        <w:rPr>
          <w:sz w:val="18"/>
          <w:szCs w:val="18"/>
        </w:rPr>
        <w:t>.</w:t>
      </w:r>
      <w:r w:rsidR="001B3BC2" w:rsidRPr="001B3BC2">
        <w:rPr>
          <w:sz w:val="18"/>
          <w:szCs w:val="18"/>
        </w:rPr>
        <w:t xml:space="preserve">  </w:t>
      </w:r>
      <w:r w:rsidRPr="0097132E">
        <w:rPr>
          <w:sz w:val="18"/>
          <w:szCs w:val="18"/>
        </w:rPr>
        <w:t xml:space="preserve">      </w:t>
      </w:r>
    </w:p>
    <w:p w14:paraId="1435AFDA" w14:textId="5F17A731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Класс пожарной опасности </w:t>
      </w:r>
      <w:r w:rsidR="00642E3F">
        <w:rPr>
          <w:sz w:val="18"/>
          <w:szCs w:val="18"/>
        </w:rPr>
        <w:t>1</w:t>
      </w:r>
      <w:r w:rsidRPr="0097132E">
        <w:rPr>
          <w:sz w:val="18"/>
          <w:szCs w:val="18"/>
        </w:rPr>
        <w:t xml:space="preserve">                                                                             </w:t>
      </w:r>
      <w:proofErr w:type="spellStart"/>
      <w:r w:rsidR="001B3BC2" w:rsidRPr="001B3BC2">
        <w:rPr>
          <w:sz w:val="18"/>
          <w:szCs w:val="18"/>
        </w:rPr>
        <w:t>Лес.культуры</w:t>
      </w:r>
      <w:proofErr w:type="spellEnd"/>
      <w:r w:rsidR="001B3BC2" w:rsidRPr="001B3BC2">
        <w:rPr>
          <w:sz w:val="18"/>
          <w:szCs w:val="18"/>
        </w:rPr>
        <w:t xml:space="preserve"> РТК 1                        </w:t>
      </w:r>
      <w:r w:rsidRPr="0097132E">
        <w:rPr>
          <w:sz w:val="18"/>
          <w:szCs w:val="18"/>
        </w:rPr>
        <w:t xml:space="preserve">            </w:t>
      </w:r>
    </w:p>
    <w:p w14:paraId="6AA8016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Рекреационная х-ка: тип ландшафта Открытый без дер., эстетическая оценка Низкая, санитарно-гигиен. оценка Низкая,              </w:t>
      </w:r>
    </w:p>
    <w:p w14:paraId="4A4AC9F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проходимость Средняя, </w:t>
      </w:r>
      <w:proofErr w:type="spellStart"/>
      <w:r w:rsidRPr="0097132E">
        <w:rPr>
          <w:sz w:val="18"/>
          <w:szCs w:val="18"/>
        </w:rPr>
        <w:t>просматриваемость</w:t>
      </w:r>
      <w:proofErr w:type="spellEnd"/>
      <w:r w:rsidRPr="0097132E">
        <w:rPr>
          <w:sz w:val="18"/>
          <w:szCs w:val="18"/>
        </w:rPr>
        <w:t xml:space="preserve"> Хорошая, стадия </w:t>
      </w:r>
      <w:proofErr w:type="spellStart"/>
      <w:r w:rsidRPr="0097132E">
        <w:rPr>
          <w:sz w:val="18"/>
          <w:szCs w:val="18"/>
        </w:rPr>
        <w:t>дигресии</w:t>
      </w:r>
      <w:proofErr w:type="spellEnd"/>
      <w:r w:rsidRPr="0097132E">
        <w:rPr>
          <w:sz w:val="18"/>
          <w:szCs w:val="18"/>
        </w:rPr>
        <w:t xml:space="preserve"> требуется строгий режим рекреации, рекреационная оценка       </w:t>
      </w:r>
    </w:p>
    <w:p w14:paraId="323425F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Низкая                                                                                                                         </w:t>
      </w:r>
    </w:p>
    <w:p w14:paraId="15A11E8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Особенности: Загрязнен бытовыми отходами                                                                                       </w:t>
      </w:r>
    </w:p>
    <w:p w14:paraId="611D7B9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431BE39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Итого по категории                                                                                                             </w:t>
      </w:r>
    </w:p>
    <w:p w14:paraId="1FF7027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82.7106                                                                      2362           3         3    3                            </w:t>
      </w:r>
    </w:p>
    <w:p w14:paraId="0A936325" w14:textId="26C181BF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534F317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Таёжное лесничество                                Категория защитности: Городские леса                               Квартал 15      </w:t>
      </w:r>
    </w:p>
    <w:p w14:paraId="202AB1A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20EEF9D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N :</w:t>
      </w:r>
      <w:proofErr w:type="spellStart"/>
      <w:r w:rsidRPr="0097132E">
        <w:rPr>
          <w:sz w:val="18"/>
          <w:szCs w:val="18"/>
        </w:rPr>
        <w:t>Пло</w:t>
      </w:r>
      <w:proofErr w:type="spellEnd"/>
      <w:r w:rsidRPr="0097132E">
        <w:rPr>
          <w:sz w:val="18"/>
          <w:szCs w:val="18"/>
        </w:rPr>
        <w:t>-    :Состав.Подр.Подл.:</w:t>
      </w:r>
      <w:proofErr w:type="spellStart"/>
      <w:r w:rsidRPr="0097132E">
        <w:rPr>
          <w:sz w:val="18"/>
          <w:szCs w:val="18"/>
        </w:rPr>
        <w:t>Я:Вы</w:t>
      </w:r>
      <w:proofErr w:type="spellEnd"/>
      <w:r w:rsidRPr="0097132E">
        <w:rPr>
          <w:sz w:val="18"/>
          <w:szCs w:val="18"/>
        </w:rPr>
        <w:t>- :Эле-:</w:t>
      </w:r>
      <w:proofErr w:type="spellStart"/>
      <w:r w:rsidRPr="0097132E">
        <w:rPr>
          <w:sz w:val="18"/>
          <w:szCs w:val="18"/>
        </w:rPr>
        <w:t>Воз:Вы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Ди:Кл.Гр.Бо</w:t>
      </w:r>
      <w:proofErr w:type="spellEnd"/>
      <w:r w:rsidRPr="0097132E">
        <w:rPr>
          <w:sz w:val="18"/>
          <w:szCs w:val="18"/>
        </w:rPr>
        <w:t>: Тип  :</w:t>
      </w:r>
      <w:proofErr w:type="spellStart"/>
      <w:r w:rsidRPr="0097132E">
        <w:rPr>
          <w:sz w:val="18"/>
          <w:szCs w:val="18"/>
        </w:rPr>
        <w:t>Полн:Запас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сырораст</w:t>
      </w:r>
      <w:proofErr w:type="spellEnd"/>
      <w:r w:rsidRPr="0097132E">
        <w:rPr>
          <w:sz w:val="18"/>
          <w:szCs w:val="18"/>
        </w:rPr>
        <w:t xml:space="preserve">. :Кл. Запас на выделе,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>:                 :</w:t>
      </w:r>
    </w:p>
    <w:p w14:paraId="0AF3653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:вы-:</w:t>
      </w:r>
      <w:proofErr w:type="spellStart"/>
      <w:r w:rsidRPr="0097132E">
        <w:rPr>
          <w:sz w:val="18"/>
          <w:szCs w:val="18"/>
        </w:rPr>
        <w:t>щадь</w:t>
      </w:r>
      <w:proofErr w:type="spellEnd"/>
      <w:r w:rsidRPr="0097132E">
        <w:rPr>
          <w:sz w:val="18"/>
          <w:szCs w:val="18"/>
        </w:rPr>
        <w:t>,   :</w:t>
      </w:r>
      <w:proofErr w:type="spellStart"/>
      <w:r w:rsidRPr="0097132E">
        <w:rPr>
          <w:sz w:val="18"/>
          <w:szCs w:val="18"/>
        </w:rPr>
        <w:t>Покров,почва</w:t>
      </w:r>
      <w:proofErr w:type="spellEnd"/>
      <w:r w:rsidRPr="0097132E">
        <w:rPr>
          <w:sz w:val="18"/>
          <w:szCs w:val="18"/>
        </w:rPr>
        <w:t>, ре-:</w:t>
      </w:r>
      <w:proofErr w:type="spellStart"/>
      <w:r w:rsidRPr="0097132E">
        <w:rPr>
          <w:sz w:val="18"/>
          <w:szCs w:val="18"/>
        </w:rPr>
        <w:t>Р:со</w:t>
      </w:r>
      <w:proofErr w:type="spellEnd"/>
      <w:r w:rsidRPr="0097132E">
        <w:rPr>
          <w:sz w:val="18"/>
          <w:szCs w:val="18"/>
        </w:rPr>
        <w:t>- :мент:   :   :</w:t>
      </w:r>
      <w:proofErr w:type="spellStart"/>
      <w:r w:rsidRPr="0097132E">
        <w:rPr>
          <w:sz w:val="18"/>
          <w:szCs w:val="18"/>
        </w:rPr>
        <w:t>ам:во:во:ни</w:t>
      </w:r>
      <w:proofErr w:type="spellEnd"/>
      <w:r w:rsidRPr="0097132E">
        <w:rPr>
          <w:sz w:val="18"/>
          <w:szCs w:val="18"/>
        </w:rPr>
        <w:t>:      :</w:t>
      </w:r>
      <w:proofErr w:type="spellStart"/>
      <w:r w:rsidRPr="0097132E">
        <w:rPr>
          <w:sz w:val="18"/>
          <w:szCs w:val="18"/>
        </w:rPr>
        <w:t>ота</w:t>
      </w:r>
      <w:proofErr w:type="spellEnd"/>
      <w:r w:rsidRPr="0097132E">
        <w:rPr>
          <w:sz w:val="18"/>
          <w:szCs w:val="18"/>
        </w:rPr>
        <w:t xml:space="preserve"> : леса, </w:t>
      </w:r>
      <w:proofErr w:type="spellStart"/>
      <w:r w:rsidRPr="0097132E">
        <w:rPr>
          <w:sz w:val="18"/>
          <w:szCs w:val="18"/>
        </w:rPr>
        <w:t>дес.кбм</w:t>
      </w:r>
      <w:proofErr w:type="spellEnd"/>
      <w:r w:rsidRPr="0097132E">
        <w:rPr>
          <w:sz w:val="18"/>
          <w:szCs w:val="18"/>
        </w:rPr>
        <w:t xml:space="preserve">  :то:-------------------------:                 :</w:t>
      </w:r>
    </w:p>
    <w:p w14:paraId="367F3DC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:де-:        :</w:t>
      </w:r>
      <w:proofErr w:type="spellStart"/>
      <w:r w:rsidRPr="0097132E">
        <w:rPr>
          <w:sz w:val="18"/>
          <w:szCs w:val="18"/>
        </w:rPr>
        <w:t>льеф,особ.выд.Про:У:та</w:t>
      </w:r>
      <w:proofErr w:type="spellEnd"/>
      <w:r w:rsidRPr="0097132E">
        <w:rPr>
          <w:sz w:val="18"/>
          <w:szCs w:val="18"/>
        </w:rPr>
        <w:t xml:space="preserve">  :    :</w:t>
      </w:r>
      <w:proofErr w:type="spellStart"/>
      <w:r w:rsidRPr="0097132E">
        <w:rPr>
          <w:sz w:val="18"/>
          <w:szCs w:val="18"/>
        </w:rPr>
        <w:t>ра</w:t>
      </w:r>
      <w:proofErr w:type="spellEnd"/>
      <w:r w:rsidRPr="0097132E">
        <w:rPr>
          <w:sz w:val="18"/>
          <w:szCs w:val="18"/>
        </w:rPr>
        <w:t xml:space="preserve"> :со-:</w:t>
      </w:r>
      <w:proofErr w:type="spellStart"/>
      <w:r w:rsidRPr="0097132E">
        <w:rPr>
          <w:sz w:val="18"/>
          <w:szCs w:val="18"/>
        </w:rPr>
        <w:t>ет:зр:зр:те</w:t>
      </w:r>
      <w:proofErr w:type="spellEnd"/>
      <w:r w:rsidRPr="0097132E">
        <w:rPr>
          <w:sz w:val="18"/>
          <w:szCs w:val="18"/>
        </w:rPr>
        <w:t>: леса :----:----------------:</w:t>
      </w:r>
      <w:proofErr w:type="spellStart"/>
      <w:r w:rsidRPr="0097132E">
        <w:rPr>
          <w:sz w:val="18"/>
          <w:szCs w:val="18"/>
        </w:rPr>
        <w:t>ва:су</w:t>
      </w:r>
      <w:proofErr w:type="spellEnd"/>
      <w:r w:rsidRPr="0097132E">
        <w:rPr>
          <w:sz w:val="18"/>
          <w:szCs w:val="18"/>
        </w:rPr>
        <w:t>- :ре- :</w:t>
      </w:r>
      <w:proofErr w:type="spellStart"/>
      <w:r w:rsidRPr="0097132E">
        <w:rPr>
          <w:sz w:val="18"/>
          <w:szCs w:val="18"/>
        </w:rPr>
        <w:t>еди</w:t>
      </w:r>
      <w:proofErr w:type="spellEnd"/>
      <w:r w:rsidRPr="0097132E">
        <w:rPr>
          <w:sz w:val="18"/>
          <w:szCs w:val="18"/>
        </w:rPr>
        <w:t>-:</w:t>
      </w:r>
      <w:proofErr w:type="spellStart"/>
      <w:r w:rsidRPr="0097132E">
        <w:rPr>
          <w:sz w:val="18"/>
          <w:szCs w:val="18"/>
        </w:rPr>
        <w:t>захламлен.:Хозяйственные</w:t>
      </w:r>
      <w:proofErr w:type="spellEnd"/>
      <w:r w:rsidRPr="0097132E">
        <w:rPr>
          <w:sz w:val="18"/>
          <w:szCs w:val="18"/>
        </w:rPr>
        <w:t xml:space="preserve">    :</w:t>
      </w:r>
    </w:p>
    <w:p w14:paraId="4A72081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:ла : га     :</w:t>
      </w:r>
      <w:proofErr w:type="spellStart"/>
      <w:r w:rsidRPr="0097132E">
        <w:rPr>
          <w:sz w:val="18"/>
          <w:szCs w:val="18"/>
        </w:rPr>
        <w:t>исхожд.Кат.земель:С:Яр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ле</w:t>
      </w:r>
      <w:proofErr w:type="spellEnd"/>
      <w:r w:rsidRPr="0097132E">
        <w:rPr>
          <w:sz w:val="18"/>
          <w:szCs w:val="18"/>
        </w:rPr>
        <w:t>- :   :   :р :</w:t>
      </w:r>
      <w:proofErr w:type="spellStart"/>
      <w:r w:rsidRPr="0097132E">
        <w:rPr>
          <w:sz w:val="18"/>
          <w:szCs w:val="18"/>
        </w:rPr>
        <w:t>ас:ас:т</w:t>
      </w:r>
      <w:proofErr w:type="spellEnd"/>
      <w:r w:rsidRPr="0097132E">
        <w:rPr>
          <w:sz w:val="18"/>
          <w:szCs w:val="18"/>
        </w:rPr>
        <w:t xml:space="preserve"> :      :Сумм: на :</w:t>
      </w:r>
      <w:proofErr w:type="spellStart"/>
      <w:r w:rsidRPr="0097132E">
        <w:rPr>
          <w:sz w:val="18"/>
          <w:szCs w:val="18"/>
        </w:rPr>
        <w:t>общий:по</w:t>
      </w:r>
      <w:proofErr w:type="spellEnd"/>
      <w:r w:rsidRPr="0097132E">
        <w:rPr>
          <w:sz w:val="18"/>
          <w:szCs w:val="18"/>
        </w:rPr>
        <w:t xml:space="preserve">   :</w:t>
      </w:r>
      <w:proofErr w:type="spellStart"/>
      <w:r w:rsidRPr="0097132E">
        <w:rPr>
          <w:sz w:val="18"/>
          <w:szCs w:val="18"/>
        </w:rPr>
        <w:t>рн:хо</w:t>
      </w:r>
      <w:proofErr w:type="spellEnd"/>
      <w:r w:rsidRPr="0097132E">
        <w:rPr>
          <w:sz w:val="18"/>
          <w:szCs w:val="18"/>
        </w:rPr>
        <w:t>- :    :</w:t>
      </w:r>
      <w:proofErr w:type="spellStart"/>
      <w:r w:rsidRPr="0097132E">
        <w:rPr>
          <w:sz w:val="18"/>
          <w:szCs w:val="18"/>
        </w:rPr>
        <w:t>нич</w:t>
      </w:r>
      <w:proofErr w:type="spellEnd"/>
      <w:r w:rsidRPr="0097132E">
        <w:rPr>
          <w:sz w:val="18"/>
          <w:szCs w:val="18"/>
        </w:rPr>
        <w:t>-:----------:                 :</w:t>
      </w:r>
    </w:p>
    <w:p w14:paraId="13ACF31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Хар.лесн</w:t>
      </w:r>
      <w:proofErr w:type="spellEnd"/>
      <w:r w:rsidRPr="0097132E">
        <w:rPr>
          <w:sz w:val="18"/>
          <w:szCs w:val="18"/>
        </w:rPr>
        <w:t>. культур: :ус  :</w:t>
      </w:r>
      <w:proofErr w:type="spellStart"/>
      <w:r w:rsidRPr="0097132E">
        <w:rPr>
          <w:sz w:val="18"/>
          <w:szCs w:val="18"/>
        </w:rPr>
        <w:t>са</w:t>
      </w:r>
      <w:proofErr w:type="spellEnd"/>
      <w:r w:rsidRPr="0097132E">
        <w:rPr>
          <w:sz w:val="18"/>
          <w:szCs w:val="18"/>
        </w:rPr>
        <w:t xml:space="preserve">  :</w:t>
      </w:r>
      <w:proofErr w:type="spellStart"/>
      <w:r w:rsidRPr="0097132E">
        <w:rPr>
          <w:sz w:val="18"/>
          <w:szCs w:val="18"/>
        </w:rPr>
        <w:t>ст</w:t>
      </w:r>
      <w:proofErr w:type="spellEnd"/>
      <w:r w:rsidRPr="0097132E">
        <w:rPr>
          <w:sz w:val="18"/>
          <w:szCs w:val="18"/>
        </w:rPr>
        <w:t xml:space="preserve"> :та :  :</w:t>
      </w:r>
      <w:proofErr w:type="spellStart"/>
      <w:r w:rsidRPr="0097132E">
        <w:rPr>
          <w:sz w:val="18"/>
          <w:szCs w:val="18"/>
        </w:rPr>
        <w:t>та:та</w:t>
      </w:r>
      <w:proofErr w:type="spellEnd"/>
      <w:r w:rsidRPr="0097132E">
        <w:rPr>
          <w:sz w:val="18"/>
          <w:szCs w:val="18"/>
        </w:rPr>
        <w:t xml:space="preserve">:  :      :а </w:t>
      </w:r>
      <w:proofErr w:type="spellStart"/>
      <w:r w:rsidRPr="0097132E">
        <w:rPr>
          <w:sz w:val="18"/>
          <w:szCs w:val="18"/>
        </w:rPr>
        <w:t>пл</w:t>
      </w:r>
      <w:proofErr w:type="spellEnd"/>
      <w:r w:rsidRPr="0097132E">
        <w:rPr>
          <w:sz w:val="18"/>
          <w:szCs w:val="18"/>
        </w:rPr>
        <w:t>: 1  :на   :</w:t>
      </w:r>
      <w:proofErr w:type="spellStart"/>
      <w:r w:rsidRPr="0097132E">
        <w:rPr>
          <w:sz w:val="18"/>
          <w:szCs w:val="18"/>
        </w:rPr>
        <w:t>соста:ос:стоя:дин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ных</w:t>
      </w:r>
      <w:proofErr w:type="spellEnd"/>
      <w:r w:rsidRPr="0097132E">
        <w:rPr>
          <w:sz w:val="18"/>
          <w:szCs w:val="18"/>
        </w:rPr>
        <w:t xml:space="preserve"> :</w:t>
      </w:r>
      <w:proofErr w:type="spellStart"/>
      <w:r w:rsidRPr="0097132E">
        <w:rPr>
          <w:sz w:val="18"/>
          <w:szCs w:val="18"/>
        </w:rPr>
        <w:t>общий:лик</w:t>
      </w:r>
      <w:proofErr w:type="spellEnd"/>
      <w:r w:rsidRPr="0097132E">
        <w:rPr>
          <w:sz w:val="18"/>
          <w:szCs w:val="18"/>
        </w:rPr>
        <w:t>-:мероприятия      :</w:t>
      </w:r>
    </w:p>
    <w:p w14:paraId="6CF6443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:        :</w:t>
      </w:r>
      <w:proofErr w:type="spellStart"/>
      <w:r w:rsidRPr="0097132E">
        <w:rPr>
          <w:sz w:val="18"/>
          <w:szCs w:val="18"/>
        </w:rPr>
        <w:t>Кадастров.оценка</w:t>
      </w:r>
      <w:proofErr w:type="spellEnd"/>
      <w:r w:rsidRPr="0097132E">
        <w:rPr>
          <w:sz w:val="18"/>
          <w:szCs w:val="18"/>
        </w:rPr>
        <w:t xml:space="preserve"> : :а   :    :   :   :  :  :  :  : ТЛУ  :сеч.: га :</w:t>
      </w:r>
      <w:proofErr w:type="spellStart"/>
      <w:r w:rsidRPr="0097132E">
        <w:rPr>
          <w:sz w:val="18"/>
          <w:szCs w:val="18"/>
        </w:rPr>
        <w:t>выдел:вляющ:ти:стар</w:t>
      </w:r>
      <w:proofErr w:type="spellEnd"/>
      <w:r w:rsidRPr="0097132E">
        <w:rPr>
          <w:sz w:val="18"/>
          <w:szCs w:val="18"/>
        </w:rPr>
        <w:t>.    :дер.:     :вида:                 :</w:t>
      </w:r>
    </w:p>
    <w:p w14:paraId="3EA3FF2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--------------------------------------------------------------------------------------------------------------------------------------------</w:t>
      </w:r>
    </w:p>
    <w:p w14:paraId="3480106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1 :  2  :         3       :4: 5  :  6 : 7 : 8 : 9:10:11:12:  13  : 14 : 15 :  16 : 17  :18: 19 : 20 : 21 : 22  : 23 :     24          :</w:t>
      </w:r>
    </w:p>
    <w:p w14:paraId="3000F5D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-------------------------------------------------------------------------------------------------------------------------------------------</w:t>
      </w:r>
    </w:p>
    <w:p w14:paraId="2FE4E19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 составляющим породам                                                                                                        </w:t>
      </w:r>
    </w:p>
    <w:p w14:paraId="7AAF7AE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С     1941                                                 </w:t>
      </w:r>
    </w:p>
    <w:p w14:paraId="390AE55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Е     10                                                   </w:t>
      </w:r>
    </w:p>
    <w:p w14:paraId="720CB9A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Б     370                                                  </w:t>
      </w:r>
    </w:p>
    <w:p w14:paraId="6D3A47D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ОС    27                                                   </w:t>
      </w:r>
    </w:p>
    <w:p w14:paraId="6FE2710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Т     14                                                   </w:t>
      </w:r>
    </w:p>
    <w:p w14:paraId="5D17BBE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ИВК                                                        </w:t>
      </w:r>
    </w:p>
    <w:p w14:paraId="728FEE4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</w:p>
    <w:p w14:paraId="16B4C21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Итого по кварталу                                                                                                              </w:t>
      </w:r>
    </w:p>
    <w:p w14:paraId="2F87552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82.7106                                                                      2362           3         3    3                            </w:t>
      </w:r>
    </w:p>
    <w:p w14:paraId="75DAC71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По составляющим породам                                                                                                        </w:t>
      </w:r>
    </w:p>
    <w:p w14:paraId="65144B8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С     1941                                                 </w:t>
      </w:r>
    </w:p>
    <w:p w14:paraId="56A1ED8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Е     10                                                   </w:t>
      </w:r>
    </w:p>
    <w:p w14:paraId="1D22476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Б     370                                                  </w:t>
      </w:r>
    </w:p>
    <w:p w14:paraId="471B3CA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ОС    27                                                   </w:t>
      </w:r>
    </w:p>
    <w:p w14:paraId="7AF37A0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Т     14                                                   </w:t>
      </w:r>
    </w:p>
    <w:p w14:paraId="699D862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</w:p>
    <w:p w14:paraId="5B30931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                                                                                 ИВК                                                        </w:t>
      </w:r>
    </w:p>
    <w:p w14:paraId="18C581E1" w14:textId="689B3F4C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br w:type="page"/>
      </w:r>
    </w:p>
    <w:p w14:paraId="6C14560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lastRenderedPageBreak/>
        <w:t xml:space="preserve">                    О т м е т к а   о б   и з м е н е н и я х   п о с л е   л е с о у с т р о й с т в а</w:t>
      </w:r>
    </w:p>
    <w:p w14:paraId="63341FD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    ----------------------------------------------------------------</w:t>
      </w:r>
    </w:p>
    <w:p w14:paraId="61B6F71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 xml:space="preserve">:  N   :Площадь :Наименование </w:t>
      </w:r>
      <w:proofErr w:type="spellStart"/>
      <w:r w:rsidRPr="0097132E">
        <w:rPr>
          <w:sz w:val="18"/>
          <w:szCs w:val="18"/>
        </w:rPr>
        <w:t>выпо</w:t>
      </w:r>
      <w:proofErr w:type="spellEnd"/>
      <w:r w:rsidRPr="0097132E">
        <w:rPr>
          <w:sz w:val="18"/>
          <w:szCs w:val="18"/>
        </w:rPr>
        <w:t xml:space="preserve">: Год : Объемные   : Подпись :    :  N   :Площадь :Наименование </w:t>
      </w:r>
      <w:proofErr w:type="spellStart"/>
      <w:r w:rsidRPr="0097132E">
        <w:rPr>
          <w:sz w:val="18"/>
          <w:szCs w:val="18"/>
        </w:rPr>
        <w:t>выпо</w:t>
      </w:r>
      <w:proofErr w:type="spellEnd"/>
      <w:r w:rsidRPr="0097132E">
        <w:rPr>
          <w:sz w:val="18"/>
          <w:szCs w:val="18"/>
        </w:rPr>
        <w:t>: Год : Объемные   : Подпись :</w:t>
      </w:r>
    </w:p>
    <w:p w14:paraId="433201B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:выдела: выдела :</w:t>
      </w:r>
      <w:proofErr w:type="spellStart"/>
      <w:r w:rsidRPr="0097132E">
        <w:rPr>
          <w:sz w:val="18"/>
          <w:szCs w:val="18"/>
        </w:rPr>
        <w:t>лненного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мероприя</w:t>
      </w:r>
      <w:proofErr w:type="spellEnd"/>
      <w:r w:rsidRPr="0097132E">
        <w:rPr>
          <w:sz w:val="18"/>
          <w:szCs w:val="18"/>
        </w:rPr>
        <w:t>: про-: показатели :   лица  :    :выдела: выдела :</w:t>
      </w:r>
      <w:proofErr w:type="spellStart"/>
      <w:r w:rsidRPr="0097132E">
        <w:rPr>
          <w:sz w:val="18"/>
          <w:szCs w:val="18"/>
        </w:rPr>
        <w:t>лненного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мероприя</w:t>
      </w:r>
      <w:proofErr w:type="spellEnd"/>
      <w:r w:rsidRPr="0097132E">
        <w:rPr>
          <w:sz w:val="18"/>
          <w:szCs w:val="18"/>
        </w:rPr>
        <w:t>: про-: показатели :   лица  :</w:t>
      </w:r>
    </w:p>
    <w:p w14:paraId="7079044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</w:t>
      </w:r>
      <w:proofErr w:type="spellStart"/>
      <w:r w:rsidRPr="0097132E">
        <w:rPr>
          <w:sz w:val="18"/>
          <w:szCs w:val="18"/>
        </w:rPr>
        <w:t>тия,иного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воздейс:вед</w:t>
      </w:r>
      <w:proofErr w:type="spellEnd"/>
      <w:r w:rsidRPr="0097132E">
        <w:rPr>
          <w:sz w:val="18"/>
          <w:szCs w:val="18"/>
        </w:rPr>
        <w:t>. :</w:t>
      </w:r>
      <w:proofErr w:type="gramStart"/>
      <w:r w:rsidRPr="0097132E">
        <w:rPr>
          <w:sz w:val="18"/>
          <w:szCs w:val="18"/>
        </w:rPr>
        <w:t>мероприятия,:</w:t>
      </w:r>
      <w:proofErr w:type="spellStart"/>
      <w:proofErr w:type="gramEnd"/>
      <w:r w:rsidRPr="0097132E">
        <w:rPr>
          <w:sz w:val="18"/>
          <w:szCs w:val="18"/>
        </w:rPr>
        <w:t>произво</w:t>
      </w:r>
      <w:proofErr w:type="spellEnd"/>
      <w:r w:rsidRPr="0097132E">
        <w:rPr>
          <w:sz w:val="18"/>
          <w:szCs w:val="18"/>
        </w:rPr>
        <w:t>- :    :      :        :</w:t>
      </w:r>
      <w:proofErr w:type="spellStart"/>
      <w:r w:rsidRPr="0097132E">
        <w:rPr>
          <w:sz w:val="18"/>
          <w:szCs w:val="18"/>
        </w:rPr>
        <w:t>тия,иного</w:t>
      </w:r>
      <w:proofErr w:type="spellEnd"/>
      <w:r w:rsidRPr="0097132E">
        <w:rPr>
          <w:sz w:val="18"/>
          <w:szCs w:val="18"/>
        </w:rPr>
        <w:t xml:space="preserve"> </w:t>
      </w:r>
      <w:proofErr w:type="spellStart"/>
      <w:r w:rsidRPr="0097132E">
        <w:rPr>
          <w:sz w:val="18"/>
          <w:szCs w:val="18"/>
        </w:rPr>
        <w:t>воздейс:вед</w:t>
      </w:r>
      <w:proofErr w:type="spellEnd"/>
      <w:r w:rsidRPr="0097132E">
        <w:rPr>
          <w:sz w:val="18"/>
          <w:szCs w:val="18"/>
        </w:rPr>
        <w:t>. :</w:t>
      </w:r>
      <w:proofErr w:type="gramStart"/>
      <w:r w:rsidRPr="0097132E">
        <w:rPr>
          <w:sz w:val="18"/>
          <w:szCs w:val="18"/>
        </w:rPr>
        <w:t>мероприятия,:</w:t>
      </w:r>
      <w:proofErr w:type="spellStart"/>
      <w:proofErr w:type="gramEnd"/>
      <w:r w:rsidRPr="0097132E">
        <w:rPr>
          <w:sz w:val="18"/>
          <w:szCs w:val="18"/>
        </w:rPr>
        <w:t>произво</w:t>
      </w:r>
      <w:proofErr w:type="spellEnd"/>
      <w:r w:rsidRPr="0097132E">
        <w:rPr>
          <w:sz w:val="18"/>
          <w:szCs w:val="18"/>
        </w:rPr>
        <w:t>- :</w:t>
      </w:r>
    </w:p>
    <w:p w14:paraId="6DA5EB1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</w:t>
      </w:r>
      <w:proofErr w:type="spellStart"/>
      <w:r w:rsidRPr="0097132E">
        <w:rPr>
          <w:sz w:val="18"/>
          <w:szCs w:val="18"/>
        </w:rPr>
        <w:t>твия;изменение</w:t>
      </w:r>
      <w:proofErr w:type="spellEnd"/>
      <w:r w:rsidRPr="0097132E">
        <w:rPr>
          <w:sz w:val="18"/>
          <w:szCs w:val="18"/>
        </w:rPr>
        <w:t xml:space="preserve"> ка:(воз-:  га,м3     :</w:t>
      </w:r>
      <w:proofErr w:type="spellStart"/>
      <w:r w:rsidRPr="0097132E">
        <w:rPr>
          <w:sz w:val="18"/>
          <w:szCs w:val="18"/>
        </w:rPr>
        <w:t>дившего</w:t>
      </w:r>
      <w:proofErr w:type="spellEnd"/>
      <w:r w:rsidRPr="0097132E">
        <w:rPr>
          <w:sz w:val="18"/>
          <w:szCs w:val="18"/>
        </w:rPr>
        <w:t xml:space="preserve">  :    :      :        :</w:t>
      </w:r>
      <w:proofErr w:type="spellStart"/>
      <w:r w:rsidRPr="0097132E">
        <w:rPr>
          <w:sz w:val="18"/>
          <w:szCs w:val="18"/>
        </w:rPr>
        <w:t>твия;изменение</w:t>
      </w:r>
      <w:proofErr w:type="spellEnd"/>
      <w:r w:rsidRPr="0097132E">
        <w:rPr>
          <w:sz w:val="18"/>
          <w:szCs w:val="18"/>
        </w:rPr>
        <w:t xml:space="preserve"> ка:(воз-:  га,м3     :</w:t>
      </w:r>
      <w:proofErr w:type="spellStart"/>
      <w:r w:rsidRPr="0097132E">
        <w:rPr>
          <w:sz w:val="18"/>
          <w:szCs w:val="18"/>
        </w:rPr>
        <w:t>дившего</w:t>
      </w:r>
      <w:proofErr w:type="spellEnd"/>
      <w:r w:rsidRPr="0097132E">
        <w:rPr>
          <w:sz w:val="18"/>
          <w:szCs w:val="18"/>
        </w:rPr>
        <w:t xml:space="preserve">  :</w:t>
      </w:r>
    </w:p>
    <w:p w14:paraId="113990C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</w:t>
      </w:r>
      <w:proofErr w:type="spellStart"/>
      <w:r w:rsidRPr="0097132E">
        <w:rPr>
          <w:sz w:val="18"/>
          <w:szCs w:val="18"/>
        </w:rPr>
        <w:t>т.земли;хозяйства:д</w:t>
      </w:r>
      <w:proofErr w:type="spellEnd"/>
      <w:r w:rsidRPr="0097132E">
        <w:rPr>
          <w:sz w:val="18"/>
          <w:szCs w:val="18"/>
        </w:rPr>
        <w:t>.)  :            :  запись :    :      :        :</w:t>
      </w:r>
      <w:proofErr w:type="spellStart"/>
      <w:r w:rsidRPr="0097132E">
        <w:rPr>
          <w:sz w:val="18"/>
          <w:szCs w:val="18"/>
        </w:rPr>
        <w:t>т.земли;хозяйства:д</w:t>
      </w:r>
      <w:proofErr w:type="spellEnd"/>
      <w:r w:rsidRPr="0097132E">
        <w:rPr>
          <w:sz w:val="18"/>
          <w:szCs w:val="18"/>
        </w:rPr>
        <w:t>.)  :            :  запись :</w:t>
      </w:r>
    </w:p>
    <w:p w14:paraId="6873E2A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----------------------------------------------------------------    ----------------------------------------------------------------</w:t>
      </w:r>
    </w:p>
    <w:p w14:paraId="40CB21F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4BE3FAB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0417335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0918CB0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17307C4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3A1D130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0870B05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6629D28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6D7F0FA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3E87C4B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7991AA7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6445943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5C53B48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12429CB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2083700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6D6E6C7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40436DCA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75D7BB8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7041AEB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22D779F8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3F6EE57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1C655C2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778BE7F3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4D4E5B8C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521AF6E1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6F7DFA97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4F035F6D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4F70BA1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329F772B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2AAB87A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11802C7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7D36DBC5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3C9A0F26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7D4404E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357E46C0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486D0C64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1A812D99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68BF152E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059C744F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5E26B212" w14:textId="77777777" w:rsidR="0097132E" w:rsidRPr="0097132E" w:rsidRDefault="0097132E" w:rsidP="0097132E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12876C99" w14:textId="57AD7D2E" w:rsidR="0097132E" w:rsidRPr="00B14586" w:rsidRDefault="0097132E" w:rsidP="00B14586">
      <w:pPr>
        <w:spacing w:after="0" w:line="240" w:lineRule="auto"/>
        <w:rPr>
          <w:sz w:val="18"/>
          <w:szCs w:val="18"/>
        </w:rPr>
      </w:pPr>
      <w:r w:rsidRPr="0097132E">
        <w:rPr>
          <w:sz w:val="18"/>
          <w:szCs w:val="18"/>
        </w:rPr>
        <w:t>:      :        :                 :     :            :         :    :      :        :                 :     :            :         :</w:t>
      </w:r>
    </w:p>
    <w:p w14:paraId="0E5BE747" w14:textId="39BCC1A1" w:rsidR="00F07CA2" w:rsidRPr="001E32B9" w:rsidRDefault="00F07CA2" w:rsidP="00673BA2">
      <w:pPr>
        <w:pStyle w:val="a3"/>
        <w:rPr>
          <w:rFonts w:ascii="Courier New" w:hAnsi="Courier New" w:cs="Courier New"/>
          <w:sz w:val="18"/>
          <w:szCs w:val="18"/>
        </w:rPr>
        <w:sectPr w:rsidR="00F07CA2" w:rsidRPr="001E32B9" w:rsidSect="00BD0B5E">
          <w:footerReference w:type="first" r:id="rId12"/>
          <w:pgSz w:w="16838" w:h="11906" w:orient="landscape" w:code="9"/>
          <w:pgMar w:top="284" w:right="567" w:bottom="284" w:left="1134" w:header="567" w:footer="567" w:gutter="0"/>
          <w:cols w:space="708"/>
          <w:titlePg/>
          <w:docGrid w:linePitch="360"/>
        </w:sectPr>
      </w:pPr>
    </w:p>
    <w:p w14:paraId="16CBEE47" w14:textId="70EA4323" w:rsidR="00F613DE" w:rsidRDefault="00F613DE" w:rsidP="00F613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ar-SA"/>
        </w:rPr>
        <w:lastRenderedPageBreak/>
        <w:t>4</w:t>
      </w:r>
      <w:r w:rsidRPr="00823559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. </w:t>
      </w:r>
      <w:bookmarkStart w:id="11" w:name="_Hlk146144059"/>
      <w:r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Г</w:t>
      </w:r>
      <w:r w:rsidRPr="00C155ED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рафическое описание местоположения границ лесных кварталов, </w:t>
      </w:r>
    </w:p>
    <w:p w14:paraId="2880DB5B" w14:textId="77777777" w:rsidR="00F613DE" w:rsidRDefault="00F613DE" w:rsidP="00F613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C155ED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включающее в себя</w:t>
      </w:r>
      <w:r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proofErr w:type="spellStart"/>
      <w:r w:rsidRPr="00C155ED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повыдельную</w:t>
      </w:r>
      <w:proofErr w:type="spellEnd"/>
      <w:r w:rsidRPr="00C155ED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 сеть</w:t>
      </w:r>
    </w:p>
    <w:bookmarkEnd w:id="11"/>
    <w:p w14:paraId="726C096C" w14:textId="77777777" w:rsidR="00F613DE" w:rsidRDefault="00F613DE" w:rsidP="00F613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</w:p>
    <w:p w14:paraId="35B26C7F" w14:textId="12354345" w:rsidR="00F613DE" w:rsidRPr="004D7B5D" w:rsidRDefault="00F613DE" w:rsidP="00F613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         </w:t>
      </w:r>
      <w:r w:rsidRPr="004D7B5D">
        <w:rPr>
          <w:rFonts w:ascii="Times New Roman" w:hAnsi="Times New Roman" w:cs="Times New Roman"/>
          <w:sz w:val="26"/>
          <w:szCs w:val="26"/>
          <w:lang w:eastAsia="ar-SA"/>
        </w:rPr>
        <w:t xml:space="preserve">Графическое описание местоположения границ лесных кварталов, включающее в себя </w:t>
      </w:r>
      <w:proofErr w:type="spellStart"/>
      <w:r w:rsidRPr="004D7B5D">
        <w:rPr>
          <w:rFonts w:ascii="Times New Roman" w:hAnsi="Times New Roman" w:cs="Times New Roman"/>
          <w:sz w:val="26"/>
          <w:szCs w:val="26"/>
          <w:lang w:eastAsia="ar-SA"/>
        </w:rPr>
        <w:t>повыдельную</w:t>
      </w:r>
      <w:proofErr w:type="spellEnd"/>
      <w:r w:rsidRPr="004D7B5D">
        <w:rPr>
          <w:rFonts w:ascii="Times New Roman" w:hAnsi="Times New Roman" w:cs="Times New Roman"/>
          <w:sz w:val="26"/>
          <w:szCs w:val="26"/>
          <w:lang w:eastAsia="ar-SA"/>
        </w:rPr>
        <w:t xml:space="preserve"> сеть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4D7B5D">
        <w:rPr>
          <w:rFonts w:ascii="Times New Roman" w:hAnsi="Times New Roman" w:cs="Times New Roman"/>
          <w:sz w:val="26"/>
          <w:szCs w:val="26"/>
          <w:lang w:eastAsia="ar-SA"/>
        </w:rPr>
        <w:t xml:space="preserve">в обменном формате </w:t>
      </w:r>
      <w:r w:rsidR="00C7262B">
        <w:rPr>
          <w:rFonts w:ascii="Times New Roman" w:hAnsi="Times New Roman" w:cs="Times New Roman"/>
          <w:sz w:val="26"/>
          <w:szCs w:val="26"/>
          <w:lang w:val="en-US" w:eastAsia="ar-SA"/>
        </w:rPr>
        <w:t>tab</w:t>
      </w:r>
      <w:r w:rsidRPr="004D7B5D">
        <w:rPr>
          <w:rFonts w:ascii="Times New Roman" w:hAnsi="Times New Roman" w:cs="Times New Roman"/>
          <w:sz w:val="26"/>
          <w:szCs w:val="26"/>
          <w:lang w:eastAsia="ar-SA"/>
        </w:rPr>
        <w:t xml:space="preserve"> в системе координат, установленной для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4D7B5D">
        <w:rPr>
          <w:rFonts w:ascii="Times New Roman" w:hAnsi="Times New Roman" w:cs="Times New Roman"/>
          <w:sz w:val="26"/>
          <w:szCs w:val="26"/>
          <w:lang w:eastAsia="ar-SA"/>
        </w:rPr>
        <w:t>ведения ЕГРН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приводится в составе приложения к данному таксационному описанию.</w:t>
      </w:r>
    </w:p>
    <w:p w14:paraId="18F90C25" w14:textId="77777777" w:rsidR="00F613DE" w:rsidRDefault="00F613DE" w:rsidP="00F613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</w:p>
    <w:p w14:paraId="2553B046" w14:textId="77777777" w:rsidR="00F613DE" w:rsidRPr="00C155ED" w:rsidRDefault="00F613DE" w:rsidP="00F613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169E3630" w14:textId="77777777" w:rsidR="00F613DE" w:rsidRPr="00872585" w:rsidRDefault="00F613DE" w:rsidP="00F613DE">
      <w:pPr>
        <w:tabs>
          <w:tab w:val="left" w:pos="42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5</w:t>
      </w:r>
      <w:r w:rsidRPr="0087258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. Пояснительная записка</w:t>
      </w:r>
    </w:p>
    <w:p w14:paraId="4E919139" w14:textId="77777777" w:rsidR="00F613DE" w:rsidRPr="00872585" w:rsidRDefault="00F613DE" w:rsidP="00F613DE">
      <w:pPr>
        <w:tabs>
          <w:tab w:val="left" w:pos="42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</w:p>
    <w:p w14:paraId="417D23FB" w14:textId="18F03045" w:rsidR="00F613DE" w:rsidRPr="005A2CBC" w:rsidRDefault="00F613DE" w:rsidP="00F613DE">
      <w:pPr>
        <w:tabs>
          <w:tab w:val="left" w:pos="421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5A2CBC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 xml:space="preserve">          Основанием для выполнения работ по формированию данного таксационного описания является муниципальный контракт </w:t>
      </w:r>
      <w:bookmarkStart w:id="12" w:name="_Hlk150725557"/>
      <w:r w:rsidR="00D36F67" w:rsidRPr="00D36F67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>от 23 мая 2023 года № 01193000389230000310001 на выполнение работ по лесоустройству и разработке проекта внесения изменений в лесохозяйственный регламент Таёжного лесничества</w:t>
      </w:r>
      <w:r w:rsidR="00D36F67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>,</w:t>
      </w:r>
      <w:r w:rsidR="00D36F67" w:rsidRPr="00D36F67">
        <w:t xml:space="preserve"> </w:t>
      </w:r>
      <w:r w:rsidR="00D36F67" w:rsidRPr="00D36F67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 xml:space="preserve">расположенного на землях населенных пунктов </w:t>
      </w:r>
      <w:bookmarkStart w:id="13" w:name="_Hlk173156660"/>
      <w:r w:rsidR="00D36F67" w:rsidRPr="00D36F67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>городского округа ЗАТО Железногорск Красноярского края</w:t>
      </w:r>
      <w:bookmarkEnd w:id="13"/>
      <w:r w:rsidRPr="005A2CBC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>.</w:t>
      </w:r>
    </w:p>
    <w:bookmarkEnd w:id="12"/>
    <w:p w14:paraId="78DA19B7" w14:textId="4C24AA5F" w:rsidR="00F613DE" w:rsidRPr="005A2CBC" w:rsidRDefault="00F613DE" w:rsidP="00F613DE">
      <w:pPr>
        <w:tabs>
          <w:tab w:val="left" w:pos="421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5A2CBC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 xml:space="preserve">         </w:t>
      </w:r>
      <w:r w:rsidR="00EF6C37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>Таёжное лесничество</w:t>
      </w:r>
      <w:r w:rsidRPr="005A2CBC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 xml:space="preserve"> расположен</w:t>
      </w:r>
      <w:r w:rsidR="00EF6C37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>о</w:t>
      </w:r>
      <w:r w:rsidRPr="005A2CBC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 xml:space="preserve"> в границах </w:t>
      </w:r>
      <w:r w:rsidR="00EF6C37" w:rsidRPr="00EF6C37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>городского округа ЗАТО Железногорск Красноярского края</w:t>
      </w:r>
      <w:r w:rsidRPr="005A2CBC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 xml:space="preserve">. В составе городских лесов </w:t>
      </w:r>
      <w:r w:rsidR="00EF6C37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>пятнадцать</w:t>
      </w:r>
      <w:r w:rsidRPr="005A2CBC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 xml:space="preserve"> лесных кварталов. Преобладающими породами в городском лесничестве являются: </w:t>
      </w:r>
      <w:r w:rsidR="008A4FA4" w:rsidRPr="005A2CBC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>сосна</w:t>
      </w:r>
      <w:r w:rsidR="00EF6C37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 xml:space="preserve"> спелых </w:t>
      </w:r>
      <w:proofErr w:type="spellStart"/>
      <w:r w:rsidR="00EF6C37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>возврастов</w:t>
      </w:r>
      <w:proofErr w:type="spellEnd"/>
      <w:r w:rsidR="008A4FA4" w:rsidRPr="005A2CBC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 xml:space="preserve">, </w:t>
      </w:r>
      <w:r w:rsidR="00EF6C37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 xml:space="preserve">редко </w:t>
      </w:r>
      <w:r w:rsidR="008A4FA4" w:rsidRPr="005A2CBC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 xml:space="preserve">ель </w:t>
      </w:r>
      <w:r w:rsidR="00EF6C37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 xml:space="preserve">спелых и </w:t>
      </w:r>
      <w:r w:rsidR="008A4FA4" w:rsidRPr="005A2CBC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>приспевающих возрастов</w:t>
      </w:r>
      <w:r w:rsidR="00EF6C37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>, лиственница практически по всему лесничеству является сопутствующей породой, но порой дающая весомый запас</w:t>
      </w:r>
      <w:r w:rsidRPr="005A2CBC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 xml:space="preserve">. </w:t>
      </w:r>
      <w:r w:rsidR="00EF6C37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>Среди лиственных пород</w:t>
      </w:r>
      <w:r w:rsidRPr="005A2CBC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 xml:space="preserve"> </w:t>
      </w:r>
      <w:r w:rsidR="00EF6C37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>фиксируется</w:t>
      </w:r>
      <w:r w:rsidRPr="005A2CBC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 xml:space="preserve"> </w:t>
      </w:r>
      <w:r w:rsidR="00EF6C37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 xml:space="preserve">в большей степени </w:t>
      </w:r>
      <w:r w:rsidRPr="005A2CBC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 xml:space="preserve">распространение </w:t>
      </w:r>
      <w:r w:rsidR="008A4FA4" w:rsidRPr="005A2CBC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>березы</w:t>
      </w:r>
      <w:r w:rsidRPr="005A2CBC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 xml:space="preserve"> как преобладаю</w:t>
      </w:r>
      <w:r w:rsidR="008A4FA4" w:rsidRPr="005A2CBC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>щей</w:t>
      </w:r>
      <w:r w:rsidRPr="005A2CBC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 xml:space="preserve"> пород</w:t>
      </w:r>
      <w:r w:rsidR="008A4FA4" w:rsidRPr="005A2CBC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>ы</w:t>
      </w:r>
      <w:r w:rsidR="00EF6C37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>, незначительно осины.</w:t>
      </w:r>
      <w:r w:rsidRPr="005A2CBC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 xml:space="preserve"> </w:t>
      </w:r>
      <w:r w:rsidR="00E22645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>Так же</w:t>
      </w:r>
      <w:r w:rsidRPr="005A2CBC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 xml:space="preserve"> встреча</w:t>
      </w:r>
      <w:r w:rsidR="0079165B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>е</w:t>
      </w:r>
      <w:r w:rsidRPr="005A2CBC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 xml:space="preserve">тся </w:t>
      </w:r>
      <w:r w:rsidR="008A4FA4" w:rsidRPr="005A2CBC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>пихта</w:t>
      </w:r>
      <w:r w:rsidR="00E22645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 xml:space="preserve">, </w:t>
      </w:r>
      <w:r w:rsidR="0079165B" w:rsidRPr="0079165B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 xml:space="preserve">а на прибрежных участках и в зонах затопления присутствует </w:t>
      </w:r>
      <w:r w:rsidR="00E22645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>тополь</w:t>
      </w:r>
      <w:r w:rsidR="0079165B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>,</w:t>
      </w:r>
      <w:r w:rsidR="008A4FA4" w:rsidRPr="005A2CBC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 xml:space="preserve"> </w:t>
      </w:r>
      <w:r w:rsidR="0079165B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 xml:space="preserve">ива и </w:t>
      </w:r>
      <w:r w:rsidR="008A4FA4" w:rsidRPr="005A2CBC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>ольха серая</w:t>
      </w:r>
      <w:r w:rsidRPr="005A2CBC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 xml:space="preserve">. </w:t>
      </w:r>
      <w:r w:rsidR="008A4FA4" w:rsidRPr="005A2CBC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>Больш</w:t>
      </w:r>
      <w:r w:rsidR="0079165B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>ая часть</w:t>
      </w:r>
      <w:r w:rsidRPr="005A2CBC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 xml:space="preserve"> </w:t>
      </w:r>
      <w:r w:rsidR="0079165B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>площади лесничества</w:t>
      </w:r>
      <w:r w:rsidRPr="005A2CBC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 xml:space="preserve"> </w:t>
      </w:r>
      <w:r w:rsidR="008A4FA4" w:rsidRPr="005A2CBC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>недоступн</w:t>
      </w:r>
      <w:r w:rsidR="0079165B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>а</w:t>
      </w:r>
      <w:r w:rsidR="008A4FA4" w:rsidRPr="005A2CBC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 xml:space="preserve"> </w:t>
      </w:r>
      <w:r w:rsidRPr="005A2CBC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 xml:space="preserve">для автомобильного транспорта, </w:t>
      </w:r>
      <w:r w:rsidR="0079165B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>но</w:t>
      </w:r>
      <w:r w:rsidRPr="005A2CBC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 xml:space="preserve"> для пешего посещения</w:t>
      </w:r>
      <w:r w:rsidR="0079165B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 xml:space="preserve"> достаточно </w:t>
      </w:r>
      <w:r w:rsidR="00F1031A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>удобных</w:t>
      </w:r>
      <w:r w:rsidR="0079165B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 xml:space="preserve"> дорожек и тропинок</w:t>
      </w:r>
      <w:r w:rsidRPr="005A2CBC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 xml:space="preserve">, </w:t>
      </w:r>
      <w:r w:rsidR="0079165B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>не редко</w:t>
      </w:r>
      <w:r w:rsidRPr="005A2CBC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 xml:space="preserve"> встречаются </w:t>
      </w:r>
      <w:r w:rsidR="0079165B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>крутые склоны, заболоченные участки</w:t>
      </w:r>
      <w:r w:rsidR="00864094" w:rsidRPr="005A2CBC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 xml:space="preserve"> и заросли подлеска</w:t>
      </w:r>
      <w:r w:rsidRPr="005A2CBC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 xml:space="preserve">. Антропогенная нагрузка выражена </w:t>
      </w:r>
      <w:r w:rsidR="0079165B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 xml:space="preserve">местами </w:t>
      </w:r>
      <w:r w:rsidRPr="005A2CBC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>значительно</w:t>
      </w:r>
      <w:r w:rsidR="0079165B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>.</w:t>
      </w:r>
      <w:r w:rsidR="00864094" w:rsidRPr="005A2CBC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 xml:space="preserve"> Хаотичные свалки мусора больше</w:t>
      </w:r>
      <w:r w:rsidRPr="005A2CBC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 xml:space="preserve"> </w:t>
      </w:r>
      <w:r w:rsidR="00864094" w:rsidRPr="005A2CBC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>зафиксированы</w:t>
      </w:r>
      <w:r w:rsidRPr="005A2CBC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 xml:space="preserve"> в </w:t>
      </w:r>
      <w:r w:rsidR="00864094" w:rsidRPr="005A2CBC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>северной</w:t>
      </w:r>
      <w:r w:rsidRPr="005A2CBC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 xml:space="preserve"> части города.</w:t>
      </w:r>
      <w:r w:rsidR="0079165B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 xml:space="preserve"> В целом состояние городских лесов </w:t>
      </w:r>
      <w:r w:rsidR="00341220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>Таёжного</w:t>
      </w:r>
      <w:r w:rsidR="0079165B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 xml:space="preserve"> лесничества удовлетворительно. Мероприятий, необходимых для ухода за лесами запроектировано в небольшом объёме. </w:t>
      </w:r>
    </w:p>
    <w:p w14:paraId="621970E6" w14:textId="45D86F50" w:rsidR="00F613DE" w:rsidRPr="005A2CBC" w:rsidRDefault="00F613DE" w:rsidP="00F613DE">
      <w:pPr>
        <w:tabs>
          <w:tab w:val="left" w:pos="421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5A2CBC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 xml:space="preserve">         При выполнении работ по таксации использовались </w:t>
      </w:r>
      <w:proofErr w:type="spellStart"/>
      <w:r w:rsidRPr="005A2CBC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>фотоабрисы</w:t>
      </w:r>
      <w:proofErr w:type="spellEnd"/>
      <w:r w:rsidRPr="005A2CBC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 xml:space="preserve">, сформированные на основе </w:t>
      </w:r>
      <w:r w:rsidR="00864094" w:rsidRPr="005A2CBC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 xml:space="preserve">границ земельных участков в составе городских лесов, предоставленных заказчиком работ и </w:t>
      </w:r>
      <w:proofErr w:type="spellStart"/>
      <w:r w:rsidR="00864094" w:rsidRPr="005A2CBC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>зарегестрированных</w:t>
      </w:r>
      <w:proofErr w:type="spellEnd"/>
      <w:r w:rsidR="00864094" w:rsidRPr="005A2CBC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 xml:space="preserve"> </w:t>
      </w:r>
      <w:r w:rsidR="00944E9C" w:rsidRPr="005A2CBC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>в едином государственном реестре недвижимости.</w:t>
      </w:r>
      <w:r w:rsidRPr="005A2CBC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 xml:space="preserve"> </w:t>
      </w:r>
      <w:r w:rsidR="00944E9C" w:rsidRPr="005A2CBC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 xml:space="preserve">Ориентировкой на местности послужили </w:t>
      </w:r>
      <w:r w:rsidRPr="005A2CBC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>векторные слои</w:t>
      </w:r>
      <w:r w:rsidR="00944E9C" w:rsidRPr="005A2CBC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 xml:space="preserve"> в местной системе координат</w:t>
      </w:r>
      <w:r w:rsidR="00E44145" w:rsidRPr="005A2CBC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 xml:space="preserve"> МСК-167</w:t>
      </w:r>
      <w:r w:rsidRPr="005A2CBC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>, полученные в результате подготовительных лесоустроительных работ.  Материалы дистанционного зондирования земли (</w:t>
      </w:r>
      <w:proofErr w:type="spellStart"/>
      <w:r w:rsidRPr="005A2CBC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>космоснимки</w:t>
      </w:r>
      <w:proofErr w:type="spellEnd"/>
      <w:r w:rsidRPr="005A2CBC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 xml:space="preserve">) получены со спутника Pleiades-1A/1B, разрешение 1,5 м в мультиспектральном диапазоне с четырьмя спектральными каналами: (R (красный), G (зеленый), B (синий), NIR (ближний инфракрасный), съемка </w:t>
      </w:r>
      <w:r w:rsidR="004C495B" w:rsidRPr="005A2CBC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>август</w:t>
      </w:r>
      <w:r w:rsidRPr="005A2CBC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 xml:space="preserve"> 20</w:t>
      </w:r>
      <w:r w:rsidR="00E44145" w:rsidRPr="005A2CBC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>22</w:t>
      </w:r>
      <w:r w:rsidRPr="005A2CBC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 xml:space="preserve"> года.</w:t>
      </w:r>
    </w:p>
    <w:p w14:paraId="050D054B" w14:textId="77777777" w:rsidR="00F613DE" w:rsidRPr="00A556CD" w:rsidRDefault="00F613DE" w:rsidP="00F613DE">
      <w:pPr>
        <w:pStyle w:val="a3"/>
        <w:rPr>
          <w:rFonts w:ascii="Courier New" w:hAnsi="Courier New" w:cs="Courier New"/>
          <w:color w:val="FF0000"/>
          <w:sz w:val="18"/>
          <w:szCs w:val="18"/>
        </w:rPr>
      </w:pPr>
    </w:p>
    <w:p w14:paraId="5F90CAA3" w14:textId="77777777" w:rsidR="00F613DE" w:rsidRPr="005C5473" w:rsidRDefault="00F613DE" w:rsidP="00F613DE">
      <w:pPr>
        <w:spacing w:after="0" w:line="240" w:lineRule="auto"/>
        <w:rPr>
          <w:color w:val="FF0000"/>
          <w:sz w:val="18"/>
          <w:szCs w:val="18"/>
        </w:rPr>
      </w:pPr>
    </w:p>
    <w:p w14:paraId="34A02350" w14:textId="4705F160" w:rsidR="0032274E" w:rsidRDefault="0032274E" w:rsidP="00B36647">
      <w:pPr>
        <w:pStyle w:val="a3"/>
        <w:rPr>
          <w:rFonts w:ascii="Courier New" w:hAnsi="Courier New" w:cs="Courier New"/>
          <w:color w:val="FF0000"/>
          <w:sz w:val="18"/>
          <w:szCs w:val="18"/>
        </w:rPr>
      </w:pPr>
    </w:p>
    <w:p w14:paraId="4A09CBE3" w14:textId="74DF9F66" w:rsidR="005A2CBC" w:rsidRPr="005A2CBC" w:rsidRDefault="005A2CBC" w:rsidP="005A2CBC"/>
    <w:p w14:paraId="41F30763" w14:textId="236F3A35" w:rsidR="005A2CBC" w:rsidRPr="005A2CBC" w:rsidRDefault="005A2CBC" w:rsidP="005A2CBC"/>
    <w:p w14:paraId="7D18C38A" w14:textId="3A127F7E" w:rsidR="005A2CBC" w:rsidRPr="005A2CBC" w:rsidRDefault="005A2CBC" w:rsidP="005A2CBC"/>
    <w:p w14:paraId="72B1D013" w14:textId="2A8857CC" w:rsidR="005A2CBC" w:rsidRPr="005A2CBC" w:rsidRDefault="005A2CBC" w:rsidP="005A2CBC"/>
    <w:p w14:paraId="4B9D005B" w14:textId="61237554" w:rsidR="005A2CBC" w:rsidRDefault="005A2CBC" w:rsidP="009C0557">
      <w:pPr>
        <w:jc w:val="center"/>
        <w:rPr>
          <w:color w:val="FF0000"/>
          <w:sz w:val="18"/>
          <w:szCs w:val="18"/>
        </w:rPr>
      </w:pPr>
    </w:p>
    <w:sectPr w:rsidR="005A2CBC" w:rsidSect="00090813">
      <w:pgSz w:w="11906" w:h="16838" w:code="9"/>
      <w:pgMar w:top="1134" w:right="851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0600C" w14:textId="77777777" w:rsidR="00F820D8" w:rsidRDefault="00F820D8" w:rsidP="00856B34">
      <w:pPr>
        <w:spacing w:after="0" w:line="240" w:lineRule="auto"/>
      </w:pPr>
      <w:r>
        <w:separator/>
      </w:r>
    </w:p>
  </w:endnote>
  <w:endnote w:type="continuationSeparator" w:id="0">
    <w:p w14:paraId="07FF0434" w14:textId="77777777" w:rsidR="00F820D8" w:rsidRDefault="00F820D8" w:rsidP="00856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3224454"/>
      <w:docPartObj>
        <w:docPartGallery w:val="Page Numbers (Bottom of Page)"/>
        <w:docPartUnique/>
      </w:docPartObj>
    </w:sdtPr>
    <w:sdtEndPr/>
    <w:sdtContent>
      <w:p w14:paraId="39A66734" w14:textId="77777777" w:rsidR="003522E2" w:rsidRDefault="003522E2">
        <w:pPr>
          <w:pStyle w:val="ad"/>
          <w:jc w:val="center"/>
        </w:pPr>
        <w:r w:rsidRPr="00D50EBA">
          <w:rPr>
            <w:sz w:val="18"/>
            <w:szCs w:val="18"/>
          </w:rPr>
          <w:fldChar w:fldCharType="begin"/>
        </w:r>
        <w:r w:rsidRPr="00D50EBA">
          <w:rPr>
            <w:sz w:val="18"/>
            <w:szCs w:val="18"/>
          </w:rPr>
          <w:instrText xml:space="preserve"> PAGE   \* MERGEFORMAT </w:instrText>
        </w:r>
        <w:r w:rsidRPr="00D50EBA">
          <w:rPr>
            <w:sz w:val="18"/>
            <w:szCs w:val="18"/>
          </w:rPr>
          <w:fldChar w:fldCharType="separate"/>
        </w:r>
        <w:r w:rsidR="007B24DF">
          <w:rPr>
            <w:noProof/>
            <w:sz w:val="18"/>
            <w:szCs w:val="18"/>
          </w:rPr>
          <w:t>80</w:t>
        </w:r>
        <w:r w:rsidRPr="00D50EBA">
          <w:rPr>
            <w:sz w:val="18"/>
            <w:szCs w:val="18"/>
          </w:rPr>
          <w:fldChar w:fldCharType="end"/>
        </w:r>
      </w:p>
    </w:sdtContent>
  </w:sdt>
  <w:p w14:paraId="3FD21952" w14:textId="77777777" w:rsidR="003522E2" w:rsidRDefault="003522E2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7544902"/>
      <w:docPartObj>
        <w:docPartGallery w:val="Page Numbers (Bottom of Page)"/>
        <w:docPartUnique/>
      </w:docPartObj>
    </w:sdtPr>
    <w:sdtEndPr/>
    <w:sdtContent>
      <w:p w14:paraId="2A9473FD" w14:textId="1BD7B824" w:rsidR="00090813" w:rsidRDefault="005A2CBC">
        <w:pPr>
          <w:pStyle w:val="ad"/>
          <w:jc w:val="center"/>
        </w:pPr>
        <w:r>
          <w:rPr>
            <w:sz w:val="18"/>
            <w:szCs w:val="18"/>
          </w:rPr>
          <w:t>9</w:t>
        </w:r>
      </w:p>
    </w:sdtContent>
  </w:sdt>
  <w:p w14:paraId="13F3F1D9" w14:textId="1F661731" w:rsidR="00090813" w:rsidRDefault="00090813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8586028"/>
      <w:docPartObj>
        <w:docPartGallery w:val="Page Numbers (Bottom of Page)"/>
        <w:docPartUnique/>
      </w:docPartObj>
    </w:sdtPr>
    <w:sdtEndPr/>
    <w:sdtContent>
      <w:p w14:paraId="00039A16" w14:textId="2D49BDFA" w:rsidR="005A4952" w:rsidRDefault="005A4952">
        <w:pPr>
          <w:pStyle w:val="ad"/>
          <w:jc w:val="center"/>
        </w:pPr>
        <w:r>
          <w:rPr>
            <w:sz w:val="18"/>
            <w:szCs w:val="18"/>
          </w:rPr>
          <w:t>5</w:t>
        </w:r>
      </w:p>
    </w:sdtContent>
  </w:sdt>
  <w:p w14:paraId="70404029" w14:textId="6A9E22B1" w:rsidR="005A2CBC" w:rsidRPr="005A4952" w:rsidRDefault="005A2CBC" w:rsidP="005A4952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959995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66117DA" w14:textId="2249F073" w:rsidR="007944D2" w:rsidRPr="007944D2" w:rsidRDefault="007944D2">
        <w:pPr>
          <w:pStyle w:val="ad"/>
          <w:jc w:val="center"/>
          <w:rPr>
            <w:sz w:val="18"/>
            <w:szCs w:val="18"/>
          </w:rPr>
        </w:pPr>
        <w:r w:rsidRPr="007944D2">
          <w:rPr>
            <w:sz w:val="18"/>
            <w:szCs w:val="18"/>
          </w:rPr>
          <w:fldChar w:fldCharType="begin"/>
        </w:r>
        <w:r w:rsidRPr="007944D2">
          <w:rPr>
            <w:sz w:val="18"/>
            <w:szCs w:val="18"/>
          </w:rPr>
          <w:instrText>PAGE   \* MERGEFORMAT</w:instrText>
        </w:r>
        <w:r w:rsidRPr="007944D2">
          <w:rPr>
            <w:sz w:val="18"/>
            <w:szCs w:val="18"/>
          </w:rPr>
          <w:fldChar w:fldCharType="separate"/>
        </w:r>
        <w:r w:rsidRPr="007944D2">
          <w:rPr>
            <w:sz w:val="18"/>
            <w:szCs w:val="18"/>
          </w:rPr>
          <w:t>2</w:t>
        </w:r>
        <w:r w:rsidRPr="007944D2">
          <w:rPr>
            <w:sz w:val="18"/>
            <w:szCs w:val="18"/>
          </w:rPr>
          <w:fldChar w:fldCharType="end"/>
        </w:r>
      </w:p>
    </w:sdtContent>
  </w:sdt>
  <w:p w14:paraId="6942C0E7" w14:textId="5E2396E8" w:rsidR="005A4952" w:rsidRPr="005A4952" w:rsidRDefault="005A4952" w:rsidP="005A495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2C933" w14:textId="77777777" w:rsidR="00F820D8" w:rsidRDefault="00F820D8" w:rsidP="00856B34">
      <w:pPr>
        <w:spacing w:after="0" w:line="240" w:lineRule="auto"/>
      </w:pPr>
      <w:r>
        <w:separator/>
      </w:r>
    </w:p>
  </w:footnote>
  <w:footnote w:type="continuationSeparator" w:id="0">
    <w:p w14:paraId="429310ED" w14:textId="77777777" w:rsidR="00F820D8" w:rsidRDefault="00F820D8" w:rsidP="00856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469C8" w14:textId="77777777" w:rsidR="003522E2" w:rsidRDefault="003522E2">
    <w:pPr>
      <w:pStyle w:val="ab"/>
      <w:jc w:val="center"/>
    </w:pPr>
  </w:p>
  <w:p w14:paraId="120B0369" w14:textId="77777777" w:rsidR="003522E2" w:rsidRDefault="003522E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08"/>
  <w:drawingGridHorizontalSpacing w:val="8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2A13"/>
    <w:rsid w:val="000004AE"/>
    <w:rsid w:val="000012F8"/>
    <w:rsid w:val="00003644"/>
    <w:rsid w:val="00007EEC"/>
    <w:rsid w:val="00011BA2"/>
    <w:rsid w:val="00013A42"/>
    <w:rsid w:val="00014093"/>
    <w:rsid w:val="00016DA2"/>
    <w:rsid w:val="000240CE"/>
    <w:rsid w:val="00027E3B"/>
    <w:rsid w:val="00043078"/>
    <w:rsid w:val="00047C42"/>
    <w:rsid w:val="0005272C"/>
    <w:rsid w:val="000542E6"/>
    <w:rsid w:val="0005606E"/>
    <w:rsid w:val="000561FC"/>
    <w:rsid w:val="000573AD"/>
    <w:rsid w:val="000622A2"/>
    <w:rsid w:val="000643E6"/>
    <w:rsid w:val="00064C42"/>
    <w:rsid w:val="00065372"/>
    <w:rsid w:val="00065AE7"/>
    <w:rsid w:val="000674F5"/>
    <w:rsid w:val="00067CBA"/>
    <w:rsid w:val="000772C1"/>
    <w:rsid w:val="00082414"/>
    <w:rsid w:val="00083467"/>
    <w:rsid w:val="00084882"/>
    <w:rsid w:val="00087EC1"/>
    <w:rsid w:val="00090813"/>
    <w:rsid w:val="000934A9"/>
    <w:rsid w:val="00093E96"/>
    <w:rsid w:val="000A4764"/>
    <w:rsid w:val="000A6A8A"/>
    <w:rsid w:val="000B18E9"/>
    <w:rsid w:val="000B689E"/>
    <w:rsid w:val="000C186A"/>
    <w:rsid w:val="000C223D"/>
    <w:rsid w:val="000C3D77"/>
    <w:rsid w:val="000C464A"/>
    <w:rsid w:val="000C5404"/>
    <w:rsid w:val="000C5625"/>
    <w:rsid w:val="000D7D4D"/>
    <w:rsid w:val="000E22BC"/>
    <w:rsid w:val="000F01E6"/>
    <w:rsid w:val="000F0E32"/>
    <w:rsid w:val="000F529D"/>
    <w:rsid w:val="00102689"/>
    <w:rsid w:val="00104AEB"/>
    <w:rsid w:val="00105B03"/>
    <w:rsid w:val="00106C21"/>
    <w:rsid w:val="00111C22"/>
    <w:rsid w:val="00111D2C"/>
    <w:rsid w:val="001145CA"/>
    <w:rsid w:val="0011771D"/>
    <w:rsid w:val="00117C3D"/>
    <w:rsid w:val="00122D5A"/>
    <w:rsid w:val="00123473"/>
    <w:rsid w:val="00133D9D"/>
    <w:rsid w:val="00137C96"/>
    <w:rsid w:val="00143BC0"/>
    <w:rsid w:val="001475A7"/>
    <w:rsid w:val="00150215"/>
    <w:rsid w:val="0015571C"/>
    <w:rsid w:val="0015575E"/>
    <w:rsid w:val="001631FE"/>
    <w:rsid w:val="00163601"/>
    <w:rsid w:val="00164B09"/>
    <w:rsid w:val="00164B18"/>
    <w:rsid w:val="00166AB4"/>
    <w:rsid w:val="0017128A"/>
    <w:rsid w:val="00173CE3"/>
    <w:rsid w:val="0017724D"/>
    <w:rsid w:val="00177DE3"/>
    <w:rsid w:val="001824B4"/>
    <w:rsid w:val="001830E7"/>
    <w:rsid w:val="00193453"/>
    <w:rsid w:val="00197F68"/>
    <w:rsid w:val="001A7946"/>
    <w:rsid w:val="001B084C"/>
    <w:rsid w:val="001B1F7D"/>
    <w:rsid w:val="001B3BC2"/>
    <w:rsid w:val="001B4BE1"/>
    <w:rsid w:val="001C0C02"/>
    <w:rsid w:val="001C203B"/>
    <w:rsid w:val="001C510D"/>
    <w:rsid w:val="001D0380"/>
    <w:rsid w:val="001D15D8"/>
    <w:rsid w:val="001D27B7"/>
    <w:rsid w:val="001E0FE2"/>
    <w:rsid w:val="001E1C26"/>
    <w:rsid w:val="001E32B9"/>
    <w:rsid w:val="001E3951"/>
    <w:rsid w:val="001E550D"/>
    <w:rsid w:val="001F039A"/>
    <w:rsid w:val="001F1756"/>
    <w:rsid w:val="0020338C"/>
    <w:rsid w:val="00207D39"/>
    <w:rsid w:val="00224567"/>
    <w:rsid w:val="002302D1"/>
    <w:rsid w:val="0023401E"/>
    <w:rsid w:val="00241541"/>
    <w:rsid w:val="00242CD0"/>
    <w:rsid w:val="0025047D"/>
    <w:rsid w:val="00251BEE"/>
    <w:rsid w:val="00251FE6"/>
    <w:rsid w:val="002574EB"/>
    <w:rsid w:val="002717C3"/>
    <w:rsid w:val="0027387F"/>
    <w:rsid w:val="0028357E"/>
    <w:rsid w:val="00285F4B"/>
    <w:rsid w:val="0029229D"/>
    <w:rsid w:val="00294C46"/>
    <w:rsid w:val="002A1CE7"/>
    <w:rsid w:val="002A6F81"/>
    <w:rsid w:val="002B1371"/>
    <w:rsid w:val="002B2667"/>
    <w:rsid w:val="002B5577"/>
    <w:rsid w:val="002C3CCD"/>
    <w:rsid w:val="002C53B1"/>
    <w:rsid w:val="002C6403"/>
    <w:rsid w:val="002D3692"/>
    <w:rsid w:val="002D7A18"/>
    <w:rsid w:val="002E151D"/>
    <w:rsid w:val="002E2662"/>
    <w:rsid w:val="002E3165"/>
    <w:rsid w:val="002E316B"/>
    <w:rsid w:val="002F00BC"/>
    <w:rsid w:val="002F3E07"/>
    <w:rsid w:val="003012B3"/>
    <w:rsid w:val="00301A52"/>
    <w:rsid w:val="003050E6"/>
    <w:rsid w:val="0031107C"/>
    <w:rsid w:val="003110E2"/>
    <w:rsid w:val="003166CF"/>
    <w:rsid w:val="003213EC"/>
    <w:rsid w:val="0032274E"/>
    <w:rsid w:val="00322E19"/>
    <w:rsid w:val="00326955"/>
    <w:rsid w:val="00330263"/>
    <w:rsid w:val="00332454"/>
    <w:rsid w:val="003345D1"/>
    <w:rsid w:val="00334A74"/>
    <w:rsid w:val="00341220"/>
    <w:rsid w:val="00341EA3"/>
    <w:rsid w:val="003431F7"/>
    <w:rsid w:val="00344D24"/>
    <w:rsid w:val="003522E2"/>
    <w:rsid w:val="00352D0B"/>
    <w:rsid w:val="00357FA2"/>
    <w:rsid w:val="00360B34"/>
    <w:rsid w:val="0036319B"/>
    <w:rsid w:val="00363AB9"/>
    <w:rsid w:val="003663EC"/>
    <w:rsid w:val="00371256"/>
    <w:rsid w:val="00371D38"/>
    <w:rsid w:val="003741D1"/>
    <w:rsid w:val="003828A5"/>
    <w:rsid w:val="003841D8"/>
    <w:rsid w:val="00384F6C"/>
    <w:rsid w:val="003851CE"/>
    <w:rsid w:val="00393F20"/>
    <w:rsid w:val="00394ABD"/>
    <w:rsid w:val="003A2744"/>
    <w:rsid w:val="003A2E9E"/>
    <w:rsid w:val="003A43FD"/>
    <w:rsid w:val="003A5581"/>
    <w:rsid w:val="003B116C"/>
    <w:rsid w:val="003B4745"/>
    <w:rsid w:val="003C2B62"/>
    <w:rsid w:val="003C3C9F"/>
    <w:rsid w:val="003C4563"/>
    <w:rsid w:val="003D053A"/>
    <w:rsid w:val="003D57B9"/>
    <w:rsid w:val="003D6DD1"/>
    <w:rsid w:val="003E41C6"/>
    <w:rsid w:val="003E4A66"/>
    <w:rsid w:val="003E541C"/>
    <w:rsid w:val="003F08B6"/>
    <w:rsid w:val="003F3C04"/>
    <w:rsid w:val="003F4DA1"/>
    <w:rsid w:val="003F50E6"/>
    <w:rsid w:val="003F54F0"/>
    <w:rsid w:val="004003A3"/>
    <w:rsid w:val="0040187B"/>
    <w:rsid w:val="004051FA"/>
    <w:rsid w:val="00412C4F"/>
    <w:rsid w:val="004167F1"/>
    <w:rsid w:val="004249E3"/>
    <w:rsid w:val="00431624"/>
    <w:rsid w:val="00437D68"/>
    <w:rsid w:val="00440613"/>
    <w:rsid w:val="0044130C"/>
    <w:rsid w:val="004529A9"/>
    <w:rsid w:val="00457BCD"/>
    <w:rsid w:val="004616D0"/>
    <w:rsid w:val="00474C23"/>
    <w:rsid w:val="00476C45"/>
    <w:rsid w:val="00477531"/>
    <w:rsid w:val="004802BB"/>
    <w:rsid w:val="004812DA"/>
    <w:rsid w:val="00481FBC"/>
    <w:rsid w:val="004847CF"/>
    <w:rsid w:val="00491854"/>
    <w:rsid w:val="004924B8"/>
    <w:rsid w:val="00493471"/>
    <w:rsid w:val="00497300"/>
    <w:rsid w:val="004A0C72"/>
    <w:rsid w:val="004A20C2"/>
    <w:rsid w:val="004B0175"/>
    <w:rsid w:val="004B3600"/>
    <w:rsid w:val="004C0BFA"/>
    <w:rsid w:val="004C1600"/>
    <w:rsid w:val="004C2AAB"/>
    <w:rsid w:val="004C3731"/>
    <w:rsid w:val="004C495B"/>
    <w:rsid w:val="004D6D05"/>
    <w:rsid w:val="004E0423"/>
    <w:rsid w:val="004E3A18"/>
    <w:rsid w:val="004E3AC6"/>
    <w:rsid w:val="004E717C"/>
    <w:rsid w:val="004F387B"/>
    <w:rsid w:val="0050077A"/>
    <w:rsid w:val="0050326C"/>
    <w:rsid w:val="00503A96"/>
    <w:rsid w:val="005051DE"/>
    <w:rsid w:val="00505246"/>
    <w:rsid w:val="005058E9"/>
    <w:rsid w:val="00505FD9"/>
    <w:rsid w:val="0050794D"/>
    <w:rsid w:val="00511F2B"/>
    <w:rsid w:val="005142E0"/>
    <w:rsid w:val="00521A0E"/>
    <w:rsid w:val="005315E3"/>
    <w:rsid w:val="00536975"/>
    <w:rsid w:val="00537664"/>
    <w:rsid w:val="005455EB"/>
    <w:rsid w:val="00552694"/>
    <w:rsid w:val="00552D73"/>
    <w:rsid w:val="00554D4C"/>
    <w:rsid w:val="00556DDC"/>
    <w:rsid w:val="00557E45"/>
    <w:rsid w:val="005638DE"/>
    <w:rsid w:val="005666B7"/>
    <w:rsid w:val="005670B7"/>
    <w:rsid w:val="00575C77"/>
    <w:rsid w:val="00580447"/>
    <w:rsid w:val="00583AE0"/>
    <w:rsid w:val="005879AA"/>
    <w:rsid w:val="00590677"/>
    <w:rsid w:val="00593E94"/>
    <w:rsid w:val="005A0647"/>
    <w:rsid w:val="005A2CBC"/>
    <w:rsid w:val="005A4952"/>
    <w:rsid w:val="005B0F18"/>
    <w:rsid w:val="005B1184"/>
    <w:rsid w:val="005B2D4F"/>
    <w:rsid w:val="005B45DD"/>
    <w:rsid w:val="005B5657"/>
    <w:rsid w:val="005B75A1"/>
    <w:rsid w:val="005C65D3"/>
    <w:rsid w:val="005D177E"/>
    <w:rsid w:val="005D1BE1"/>
    <w:rsid w:val="005E1CF3"/>
    <w:rsid w:val="005E238C"/>
    <w:rsid w:val="005E3BAC"/>
    <w:rsid w:val="005F445A"/>
    <w:rsid w:val="00604BD4"/>
    <w:rsid w:val="00607560"/>
    <w:rsid w:val="00614866"/>
    <w:rsid w:val="00614E45"/>
    <w:rsid w:val="006241F4"/>
    <w:rsid w:val="00624A7B"/>
    <w:rsid w:val="00625CB7"/>
    <w:rsid w:val="00625D5D"/>
    <w:rsid w:val="006312B3"/>
    <w:rsid w:val="006365A4"/>
    <w:rsid w:val="00637079"/>
    <w:rsid w:val="00642E3F"/>
    <w:rsid w:val="00647DF8"/>
    <w:rsid w:val="006501AF"/>
    <w:rsid w:val="00655305"/>
    <w:rsid w:val="00660445"/>
    <w:rsid w:val="0066128E"/>
    <w:rsid w:val="00661D70"/>
    <w:rsid w:val="00670D0C"/>
    <w:rsid w:val="00673BA2"/>
    <w:rsid w:val="006757AE"/>
    <w:rsid w:val="00676917"/>
    <w:rsid w:val="00680EE3"/>
    <w:rsid w:val="006818C6"/>
    <w:rsid w:val="00682966"/>
    <w:rsid w:val="0068755E"/>
    <w:rsid w:val="00692C6A"/>
    <w:rsid w:val="006C19E5"/>
    <w:rsid w:val="006C27E2"/>
    <w:rsid w:val="006C4A08"/>
    <w:rsid w:val="006C61FD"/>
    <w:rsid w:val="006C6B15"/>
    <w:rsid w:val="006D31B7"/>
    <w:rsid w:val="006D356A"/>
    <w:rsid w:val="006D6B70"/>
    <w:rsid w:val="006E420B"/>
    <w:rsid w:val="006E42D4"/>
    <w:rsid w:val="006E7BA6"/>
    <w:rsid w:val="006F1891"/>
    <w:rsid w:val="006F2930"/>
    <w:rsid w:val="00700A6E"/>
    <w:rsid w:val="007077F5"/>
    <w:rsid w:val="00712191"/>
    <w:rsid w:val="00712E28"/>
    <w:rsid w:val="00715CDC"/>
    <w:rsid w:val="00716DF2"/>
    <w:rsid w:val="00721384"/>
    <w:rsid w:val="0072287E"/>
    <w:rsid w:val="00726D1B"/>
    <w:rsid w:val="00732EA9"/>
    <w:rsid w:val="00733878"/>
    <w:rsid w:val="00735398"/>
    <w:rsid w:val="00740449"/>
    <w:rsid w:val="0074112C"/>
    <w:rsid w:val="00745551"/>
    <w:rsid w:val="007507F2"/>
    <w:rsid w:val="007570C5"/>
    <w:rsid w:val="007626BC"/>
    <w:rsid w:val="00773CCB"/>
    <w:rsid w:val="007749FB"/>
    <w:rsid w:val="0077621F"/>
    <w:rsid w:val="007808C6"/>
    <w:rsid w:val="0078164A"/>
    <w:rsid w:val="0078612E"/>
    <w:rsid w:val="00787755"/>
    <w:rsid w:val="0079165B"/>
    <w:rsid w:val="00792F5F"/>
    <w:rsid w:val="007944D2"/>
    <w:rsid w:val="007945D3"/>
    <w:rsid w:val="007A13E0"/>
    <w:rsid w:val="007A1CFC"/>
    <w:rsid w:val="007B24DF"/>
    <w:rsid w:val="007B2925"/>
    <w:rsid w:val="007C3222"/>
    <w:rsid w:val="007C4901"/>
    <w:rsid w:val="007C52D4"/>
    <w:rsid w:val="007D37CA"/>
    <w:rsid w:val="007D44BD"/>
    <w:rsid w:val="007E2E05"/>
    <w:rsid w:val="007F6E33"/>
    <w:rsid w:val="00804CF1"/>
    <w:rsid w:val="008065D4"/>
    <w:rsid w:val="008122F4"/>
    <w:rsid w:val="008163E7"/>
    <w:rsid w:val="0081776F"/>
    <w:rsid w:val="0082518D"/>
    <w:rsid w:val="00826709"/>
    <w:rsid w:val="0083142F"/>
    <w:rsid w:val="008337CA"/>
    <w:rsid w:val="00834A1A"/>
    <w:rsid w:val="00842514"/>
    <w:rsid w:val="00846B5E"/>
    <w:rsid w:val="00856B34"/>
    <w:rsid w:val="00857134"/>
    <w:rsid w:val="00857270"/>
    <w:rsid w:val="00864094"/>
    <w:rsid w:val="00870B74"/>
    <w:rsid w:val="00873287"/>
    <w:rsid w:val="00874DAA"/>
    <w:rsid w:val="00884BBC"/>
    <w:rsid w:val="0088654D"/>
    <w:rsid w:val="00886F12"/>
    <w:rsid w:val="008876DB"/>
    <w:rsid w:val="008910A9"/>
    <w:rsid w:val="0089306D"/>
    <w:rsid w:val="008A4FA4"/>
    <w:rsid w:val="008A70A9"/>
    <w:rsid w:val="008B095F"/>
    <w:rsid w:val="008B25AB"/>
    <w:rsid w:val="008B5CC6"/>
    <w:rsid w:val="008C3611"/>
    <w:rsid w:val="008C4B7A"/>
    <w:rsid w:val="008D549F"/>
    <w:rsid w:val="008E08B8"/>
    <w:rsid w:val="008E0C5B"/>
    <w:rsid w:val="008E6A0C"/>
    <w:rsid w:val="008E74AC"/>
    <w:rsid w:val="008F2E92"/>
    <w:rsid w:val="008F78F3"/>
    <w:rsid w:val="008F7F2A"/>
    <w:rsid w:val="00900B8E"/>
    <w:rsid w:val="00901DBB"/>
    <w:rsid w:val="00903196"/>
    <w:rsid w:val="009068E0"/>
    <w:rsid w:val="00906FA9"/>
    <w:rsid w:val="009136BD"/>
    <w:rsid w:val="0091504A"/>
    <w:rsid w:val="0092010F"/>
    <w:rsid w:val="00927770"/>
    <w:rsid w:val="00927F3E"/>
    <w:rsid w:val="009317B8"/>
    <w:rsid w:val="00932B5A"/>
    <w:rsid w:val="009345BB"/>
    <w:rsid w:val="00944E9C"/>
    <w:rsid w:val="0094689E"/>
    <w:rsid w:val="009478FE"/>
    <w:rsid w:val="009513AD"/>
    <w:rsid w:val="009564F7"/>
    <w:rsid w:val="00957255"/>
    <w:rsid w:val="009603F7"/>
    <w:rsid w:val="009625B8"/>
    <w:rsid w:val="00964C1F"/>
    <w:rsid w:val="00967211"/>
    <w:rsid w:val="0097132E"/>
    <w:rsid w:val="0098592B"/>
    <w:rsid w:val="009862BE"/>
    <w:rsid w:val="009867ED"/>
    <w:rsid w:val="00987F0B"/>
    <w:rsid w:val="00992DD7"/>
    <w:rsid w:val="009A120A"/>
    <w:rsid w:val="009A31FA"/>
    <w:rsid w:val="009B4894"/>
    <w:rsid w:val="009B6FF4"/>
    <w:rsid w:val="009C0557"/>
    <w:rsid w:val="009C5760"/>
    <w:rsid w:val="009D09B1"/>
    <w:rsid w:val="009D13D9"/>
    <w:rsid w:val="009D3905"/>
    <w:rsid w:val="009D4760"/>
    <w:rsid w:val="009D64DD"/>
    <w:rsid w:val="009E0005"/>
    <w:rsid w:val="009E252C"/>
    <w:rsid w:val="009F0EB3"/>
    <w:rsid w:val="009F35D3"/>
    <w:rsid w:val="009F3F6C"/>
    <w:rsid w:val="009F4BAF"/>
    <w:rsid w:val="009F580D"/>
    <w:rsid w:val="00A10161"/>
    <w:rsid w:val="00A11BBA"/>
    <w:rsid w:val="00A11E55"/>
    <w:rsid w:val="00A13B40"/>
    <w:rsid w:val="00A13B9E"/>
    <w:rsid w:val="00A258F9"/>
    <w:rsid w:val="00A26E58"/>
    <w:rsid w:val="00A30380"/>
    <w:rsid w:val="00A36C35"/>
    <w:rsid w:val="00A40A07"/>
    <w:rsid w:val="00A47CE5"/>
    <w:rsid w:val="00A52F55"/>
    <w:rsid w:val="00A53EFE"/>
    <w:rsid w:val="00A55227"/>
    <w:rsid w:val="00A556CD"/>
    <w:rsid w:val="00A612DA"/>
    <w:rsid w:val="00A63D5E"/>
    <w:rsid w:val="00A65E96"/>
    <w:rsid w:val="00A73125"/>
    <w:rsid w:val="00A750C0"/>
    <w:rsid w:val="00A758D4"/>
    <w:rsid w:val="00A77CD3"/>
    <w:rsid w:val="00A801BB"/>
    <w:rsid w:val="00A80F15"/>
    <w:rsid w:val="00A82281"/>
    <w:rsid w:val="00A83638"/>
    <w:rsid w:val="00AA1559"/>
    <w:rsid w:val="00AA4F2D"/>
    <w:rsid w:val="00AA6F9D"/>
    <w:rsid w:val="00AB0323"/>
    <w:rsid w:val="00AC079A"/>
    <w:rsid w:val="00AC7D1B"/>
    <w:rsid w:val="00AD0202"/>
    <w:rsid w:val="00AD7515"/>
    <w:rsid w:val="00AE00D1"/>
    <w:rsid w:val="00AE0BA4"/>
    <w:rsid w:val="00AE4B40"/>
    <w:rsid w:val="00AF32F9"/>
    <w:rsid w:val="00B047C6"/>
    <w:rsid w:val="00B100E7"/>
    <w:rsid w:val="00B102AB"/>
    <w:rsid w:val="00B1167E"/>
    <w:rsid w:val="00B141A4"/>
    <w:rsid w:val="00B14586"/>
    <w:rsid w:val="00B149CB"/>
    <w:rsid w:val="00B15064"/>
    <w:rsid w:val="00B27187"/>
    <w:rsid w:val="00B273D0"/>
    <w:rsid w:val="00B3013D"/>
    <w:rsid w:val="00B32E5E"/>
    <w:rsid w:val="00B34BEA"/>
    <w:rsid w:val="00B36647"/>
    <w:rsid w:val="00B366C3"/>
    <w:rsid w:val="00B36AD0"/>
    <w:rsid w:val="00B37C0B"/>
    <w:rsid w:val="00B41664"/>
    <w:rsid w:val="00B42A13"/>
    <w:rsid w:val="00B46685"/>
    <w:rsid w:val="00B54465"/>
    <w:rsid w:val="00B54FAA"/>
    <w:rsid w:val="00B62AB9"/>
    <w:rsid w:val="00B62D08"/>
    <w:rsid w:val="00B86236"/>
    <w:rsid w:val="00B86417"/>
    <w:rsid w:val="00B92B65"/>
    <w:rsid w:val="00BA03E2"/>
    <w:rsid w:val="00BA385B"/>
    <w:rsid w:val="00BA7660"/>
    <w:rsid w:val="00BB0829"/>
    <w:rsid w:val="00BB0D9C"/>
    <w:rsid w:val="00BB7939"/>
    <w:rsid w:val="00BC00F8"/>
    <w:rsid w:val="00BC3028"/>
    <w:rsid w:val="00BC3CB3"/>
    <w:rsid w:val="00BD011C"/>
    <w:rsid w:val="00BD0B5E"/>
    <w:rsid w:val="00BF0AAF"/>
    <w:rsid w:val="00BF165E"/>
    <w:rsid w:val="00BF5D80"/>
    <w:rsid w:val="00BF710B"/>
    <w:rsid w:val="00BF71BE"/>
    <w:rsid w:val="00C00F56"/>
    <w:rsid w:val="00C13450"/>
    <w:rsid w:val="00C21E77"/>
    <w:rsid w:val="00C2273A"/>
    <w:rsid w:val="00C30C10"/>
    <w:rsid w:val="00C319A1"/>
    <w:rsid w:val="00C33BD9"/>
    <w:rsid w:val="00C46315"/>
    <w:rsid w:val="00C503FB"/>
    <w:rsid w:val="00C53FDB"/>
    <w:rsid w:val="00C54EF1"/>
    <w:rsid w:val="00C551EC"/>
    <w:rsid w:val="00C608EC"/>
    <w:rsid w:val="00C65958"/>
    <w:rsid w:val="00C7262B"/>
    <w:rsid w:val="00C7569F"/>
    <w:rsid w:val="00C87417"/>
    <w:rsid w:val="00C91B26"/>
    <w:rsid w:val="00C93525"/>
    <w:rsid w:val="00C94C35"/>
    <w:rsid w:val="00C966D1"/>
    <w:rsid w:val="00CA21A4"/>
    <w:rsid w:val="00CA4B87"/>
    <w:rsid w:val="00CA76B8"/>
    <w:rsid w:val="00CB0A99"/>
    <w:rsid w:val="00CB2455"/>
    <w:rsid w:val="00CC541D"/>
    <w:rsid w:val="00CD1FA7"/>
    <w:rsid w:val="00CE2565"/>
    <w:rsid w:val="00CE4F9E"/>
    <w:rsid w:val="00CF02D2"/>
    <w:rsid w:val="00CF2984"/>
    <w:rsid w:val="00CF418C"/>
    <w:rsid w:val="00CF6355"/>
    <w:rsid w:val="00D04C01"/>
    <w:rsid w:val="00D0714C"/>
    <w:rsid w:val="00D144FB"/>
    <w:rsid w:val="00D23849"/>
    <w:rsid w:val="00D31D8F"/>
    <w:rsid w:val="00D32B1B"/>
    <w:rsid w:val="00D36F67"/>
    <w:rsid w:val="00D407A1"/>
    <w:rsid w:val="00D41151"/>
    <w:rsid w:val="00D4663A"/>
    <w:rsid w:val="00D475F8"/>
    <w:rsid w:val="00D50EBA"/>
    <w:rsid w:val="00D5763A"/>
    <w:rsid w:val="00D606B1"/>
    <w:rsid w:val="00D60877"/>
    <w:rsid w:val="00D707BD"/>
    <w:rsid w:val="00D70FE9"/>
    <w:rsid w:val="00D7228D"/>
    <w:rsid w:val="00D76C36"/>
    <w:rsid w:val="00D80FA7"/>
    <w:rsid w:val="00D8133C"/>
    <w:rsid w:val="00D823EC"/>
    <w:rsid w:val="00D82DEA"/>
    <w:rsid w:val="00D862F5"/>
    <w:rsid w:val="00D878D2"/>
    <w:rsid w:val="00D90338"/>
    <w:rsid w:val="00D940A0"/>
    <w:rsid w:val="00D96093"/>
    <w:rsid w:val="00D96E71"/>
    <w:rsid w:val="00DA6275"/>
    <w:rsid w:val="00DB25CA"/>
    <w:rsid w:val="00DB2A12"/>
    <w:rsid w:val="00DB7F68"/>
    <w:rsid w:val="00DC0749"/>
    <w:rsid w:val="00DC0D8C"/>
    <w:rsid w:val="00DD48D5"/>
    <w:rsid w:val="00DD7158"/>
    <w:rsid w:val="00DE167B"/>
    <w:rsid w:val="00DE26AF"/>
    <w:rsid w:val="00DE306E"/>
    <w:rsid w:val="00DE76F4"/>
    <w:rsid w:val="00DF1B0D"/>
    <w:rsid w:val="00E001F8"/>
    <w:rsid w:val="00E03065"/>
    <w:rsid w:val="00E059A8"/>
    <w:rsid w:val="00E1345F"/>
    <w:rsid w:val="00E22645"/>
    <w:rsid w:val="00E24076"/>
    <w:rsid w:val="00E24428"/>
    <w:rsid w:val="00E40497"/>
    <w:rsid w:val="00E40876"/>
    <w:rsid w:val="00E430F3"/>
    <w:rsid w:val="00E44145"/>
    <w:rsid w:val="00E47FD2"/>
    <w:rsid w:val="00E53059"/>
    <w:rsid w:val="00E62BE7"/>
    <w:rsid w:val="00E64376"/>
    <w:rsid w:val="00E677B1"/>
    <w:rsid w:val="00E71BEB"/>
    <w:rsid w:val="00E729AE"/>
    <w:rsid w:val="00E72FCB"/>
    <w:rsid w:val="00E82B0E"/>
    <w:rsid w:val="00E83778"/>
    <w:rsid w:val="00E865B8"/>
    <w:rsid w:val="00E87573"/>
    <w:rsid w:val="00E87EB5"/>
    <w:rsid w:val="00E900D0"/>
    <w:rsid w:val="00E95337"/>
    <w:rsid w:val="00E97917"/>
    <w:rsid w:val="00EA69B4"/>
    <w:rsid w:val="00EB1045"/>
    <w:rsid w:val="00EB2CC1"/>
    <w:rsid w:val="00EB37BA"/>
    <w:rsid w:val="00EB3898"/>
    <w:rsid w:val="00EB4C0C"/>
    <w:rsid w:val="00EB62AF"/>
    <w:rsid w:val="00EC334B"/>
    <w:rsid w:val="00EC51B2"/>
    <w:rsid w:val="00EC7659"/>
    <w:rsid w:val="00EE002B"/>
    <w:rsid w:val="00EF2AF1"/>
    <w:rsid w:val="00EF5404"/>
    <w:rsid w:val="00EF6C37"/>
    <w:rsid w:val="00F004A0"/>
    <w:rsid w:val="00F04DE8"/>
    <w:rsid w:val="00F07CA2"/>
    <w:rsid w:val="00F1031A"/>
    <w:rsid w:val="00F2506C"/>
    <w:rsid w:val="00F27CEB"/>
    <w:rsid w:val="00F35E31"/>
    <w:rsid w:val="00F37709"/>
    <w:rsid w:val="00F51510"/>
    <w:rsid w:val="00F51819"/>
    <w:rsid w:val="00F52E20"/>
    <w:rsid w:val="00F52EE2"/>
    <w:rsid w:val="00F53730"/>
    <w:rsid w:val="00F60D49"/>
    <w:rsid w:val="00F613DE"/>
    <w:rsid w:val="00F62C21"/>
    <w:rsid w:val="00F820D8"/>
    <w:rsid w:val="00F916DC"/>
    <w:rsid w:val="00F9209E"/>
    <w:rsid w:val="00F929F1"/>
    <w:rsid w:val="00FA76A7"/>
    <w:rsid w:val="00FB2633"/>
    <w:rsid w:val="00FC2A50"/>
    <w:rsid w:val="00FC64A5"/>
    <w:rsid w:val="00FC7412"/>
    <w:rsid w:val="00FC773D"/>
    <w:rsid w:val="00FD04D0"/>
    <w:rsid w:val="00FD17EC"/>
    <w:rsid w:val="00FD61AA"/>
    <w:rsid w:val="00FE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8005A24"/>
  <w15:docId w15:val="{71C3AF61-C64B-416A-B2F7-777871824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161"/>
    <w:pPr>
      <w:spacing w:after="200" w:line="276" w:lineRule="auto"/>
    </w:pPr>
    <w:rPr>
      <w:rFonts w:ascii="Courier New" w:hAnsi="Courier New" w:cs="Courier New"/>
      <w:sz w:val="16"/>
      <w:szCs w:val="1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7569F"/>
    <w:rPr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DE167B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E167B"/>
    <w:pPr>
      <w:spacing w:after="0" w:line="240" w:lineRule="auto"/>
    </w:pPr>
    <w:rPr>
      <w:rFonts w:ascii="Tahoma" w:hAnsi="Tahoma" w:cs="Tahoma"/>
    </w:rPr>
  </w:style>
  <w:style w:type="character" w:customStyle="1" w:styleId="a6">
    <w:name w:val="Текст выноски Знак"/>
    <w:basedOn w:val="a0"/>
    <w:link w:val="a5"/>
    <w:uiPriority w:val="99"/>
    <w:semiHidden/>
    <w:rsid w:val="00DE167B"/>
    <w:rPr>
      <w:rFonts w:ascii="Tahoma" w:hAnsi="Tahoma" w:cs="Tahoma"/>
      <w:sz w:val="16"/>
      <w:szCs w:val="16"/>
      <w:lang w:eastAsia="en-US"/>
    </w:rPr>
  </w:style>
  <w:style w:type="paragraph" w:styleId="a7">
    <w:name w:val="Body Text"/>
    <w:basedOn w:val="a"/>
    <w:link w:val="a8"/>
    <w:rsid w:val="00680EE3"/>
    <w:pPr>
      <w:spacing w:after="120"/>
    </w:pPr>
  </w:style>
  <w:style w:type="character" w:customStyle="1" w:styleId="a8">
    <w:name w:val="Основной текст Знак"/>
    <w:basedOn w:val="a0"/>
    <w:link w:val="a7"/>
    <w:rsid w:val="00680EE3"/>
    <w:rPr>
      <w:rFonts w:ascii="Courier New" w:hAnsi="Courier New" w:cs="Courier New"/>
      <w:sz w:val="16"/>
      <w:szCs w:val="16"/>
      <w:lang w:eastAsia="en-US"/>
    </w:rPr>
  </w:style>
  <w:style w:type="paragraph" w:styleId="a9">
    <w:name w:val="Subtitle"/>
    <w:basedOn w:val="a"/>
    <w:next w:val="a"/>
    <w:link w:val="aa"/>
    <w:uiPriority w:val="11"/>
    <w:qFormat/>
    <w:rsid w:val="00680EE3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680EE3"/>
    <w:rPr>
      <w:rFonts w:ascii="Cambria" w:eastAsia="Times New Roman" w:hAnsi="Cambria"/>
      <w:sz w:val="24"/>
      <w:szCs w:val="24"/>
      <w:lang w:eastAsia="en-US"/>
    </w:rPr>
  </w:style>
  <w:style w:type="paragraph" w:styleId="ab">
    <w:name w:val="header"/>
    <w:basedOn w:val="a"/>
    <w:link w:val="ac"/>
    <w:uiPriority w:val="99"/>
    <w:unhideWhenUsed/>
    <w:rsid w:val="00856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56B34"/>
    <w:rPr>
      <w:rFonts w:ascii="Courier New" w:hAnsi="Courier New" w:cs="Courier New"/>
      <w:sz w:val="16"/>
      <w:szCs w:val="16"/>
      <w:lang w:eastAsia="en-US"/>
    </w:rPr>
  </w:style>
  <w:style w:type="paragraph" w:styleId="ad">
    <w:name w:val="footer"/>
    <w:basedOn w:val="a"/>
    <w:link w:val="ae"/>
    <w:uiPriority w:val="99"/>
    <w:unhideWhenUsed/>
    <w:rsid w:val="00856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56B34"/>
    <w:rPr>
      <w:rFonts w:ascii="Courier New" w:hAnsi="Courier New" w:cs="Courier New"/>
      <w:sz w:val="16"/>
      <w:szCs w:val="16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0D7D4D"/>
  </w:style>
  <w:style w:type="numbering" w:customStyle="1" w:styleId="2">
    <w:name w:val="Нет списка2"/>
    <w:next w:val="a2"/>
    <w:uiPriority w:val="99"/>
    <w:semiHidden/>
    <w:unhideWhenUsed/>
    <w:rsid w:val="00846B5E"/>
  </w:style>
  <w:style w:type="numbering" w:customStyle="1" w:styleId="3">
    <w:name w:val="Нет списка3"/>
    <w:next w:val="a2"/>
    <w:uiPriority w:val="99"/>
    <w:semiHidden/>
    <w:unhideWhenUsed/>
    <w:rsid w:val="003A5581"/>
  </w:style>
  <w:style w:type="numbering" w:customStyle="1" w:styleId="4">
    <w:name w:val="Нет списка4"/>
    <w:next w:val="a2"/>
    <w:uiPriority w:val="99"/>
    <w:semiHidden/>
    <w:unhideWhenUsed/>
    <w:rsid w:val="007D44BD"/>
  </w:style>
  <w:style w:type="numbering" w:customStyle="1" w:styleId="5">
    <w:name w:val="Нет списка5"/>
    <w:next w:val="a2"/>
    <w:uiPriority w:val="99"/>
    <w:semiHidden/>
    <w:unhideWhenUsed/>
    <w:rsid w:val="005455EB"/>
  </w:style>
  <w:style w:type="character" w:styleId="af">
    <w:name w:val="Hyperlink"/>
    <w:basedOn w:val="a0"/>
    <w:uiPriority w:val="99"/>
    <w:unhideWhenUsed/>
    <w:rsid w:val="00104AEB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104AEB"/>
    <w:rPr>
      <w:color w:val="605E5C"/>
      <w:shd w:val="clear" w:color="auto" w:fill="E1DFDD"/>
    </w:rPr>
  </w:style>
  <w:style w:type="numbering" w:customStyle="1" w:styleId="6">
    <w:name w:val="Нет списка6"/>
    <w:next w:val="a2"/>
    <w:uiPriority w:val="99"/>
    <w:semiHidden/>
    <w:unhideWhenUsed/>
    <w:rsid w:val="00D96E71"/>
  </w:style>
  <w:style w:type="paragraph" w:customStyle="1" w:styleId="msonormal0">
    <w:name w:val="msonormal"/>
    <w:basedOn w:val="a"/>
    <w:rsid w:val="002D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">
    <w:name w:val="Нет списка7"/>
    <w:next w:val="a2"/>
    <w:uiPriority w:val="99"/>
    <w:semiHidden/>
    <w:unhideWhenUsed/>
    <w:rsid w:val="008E0C5B"/>
  </w:style>
  <w:style w:type="numbering" w:customStyle="1" w:styleId="8">
    <w:name w:val="Нет списка8"/>
    <w:next w:val="a2"/>
    <w:uiPriority w:val="99"/>
    <w:semiHidden/>
    <w:unhideWhenUsed/>
    <w:rsid w:val="0068755E"/>
  </w:style>
  <w:style w:type="numbering" w:customStyle="1" w:styleId="9">
    <w:name w:val="Нет списка9"/>
    <w:next w:val="a2"/>
    <w:uiPriority w:val="99"/>
    <w:semiHidden/>
    <w:unhideWhenUsed/>
    <w:rsid w:val="00971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1;&#1077;&#1089;&#1080;&#1089;\LesIS\TopoL_L2\Shablon\TaxOps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F33EA6FDBF4015B20B6F6D81437A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55CDEF-DCD8-4C66-9879-4FE4F52A4145}"/>
      </w:docPartPr>
      <w:docPartBody>
        <w:p w:rsidR="00E346F8" w:rsidRDefault="00E346F8" w:rsidP="00E346F8">
          <w:pPr>
            <w:pStyle w:val="C0F33EA6FDBF4015B20B6F6D81437AD4"/>
          </w:pPr>
          <w:r>
            <w:rPr>
              <w:rFonts w:asciiTheme="majorHAnsi" w:eastAsiaTheme="majorEastAsia" w:hAnsiTheme="majorHAnsi" w:cstheme="majorBidi"/>
              <w:sz w:val="40"/>
              <w:szCs w:val="40"/>
            </w:rPr>
            <w:t>[Введите название документа]</w:t>
          </w:r>
        </w:p>
      </w:docPartBody>
    </w:docPart>
    <w:docPart>
      <w:docPartPr>
        <w:name w:val="862C232A145246D78A2A9845358EB4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EA7C35-E58D-42D1-9FCE-359D86696804}"/>
      </w:docPartPr>
      <w:docPartBody>
        <w:p w:rsidR="00E346F8" w:rsidRDefault="00E346F8" w:rsidP="00E346F8">
          <w:pPr>
            <w:pStyle w:val="862C232A145246D78A2A9845358EB4E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6F8"/>
    <w:rsid w:val="000046A0"/>
    <w:rsid w:val="00043459"/>
    <w:rsid w:val="00097614"/>
    <w:rsid w:val="001447D3"/>
    <w:rsid w:val="00163AEE"/>
    <w:rsid w:val="001A0156"/>
    <w:rsid w:val="001A0BB7"/>
    <w:rsid w:val="001A312D"/>
    <w:rsid w:val="001C5AAC"/>
    <w:rsid w:val="00213C14"/>
    <w:rsid w:val="00237952"/>
    <w:rsid w:val="00255697"/>
    <w:rsid w:val="00260698"/>
    <w:rsid w:val="002C4C98"/>
    <w:rsid w:val="002F4445"/>
    <w:rsid w:val="00312A70"/>
    <w:rsid w:val="00382BAD"/>
    <w:rsid w:val="003A1803"/>
    <w:rsid w:val="0042126E"/>
    <w:rsid w:val="00434FF4"/>
    <w:rsid w:val="0044035A"/>
    <w:rsid w:val="00465C48"/>
    <w:rsid w:val="004755C5"/>
    <w:rsid w:val="004A14C4"/>
    <w:rsid w:val="005150EC"/>
    <w:rsid w:val="00570507"/>
    <w:rsid w:val="005C59EA"/>
    <w:rsid w:val="00612197"/>
    <w:rsid w:val="006152C8"/>
    <w:rsid w:val="00630A6E"/>
    <w:rsid w:val="00682B61"/>
    <w:rsid w:val="006A162D"/>
    <w:rsid w:val="00711ECF"/>
    <w:rsid w:val="0071472B"/>
    <w:rsid w:val="00724544"/>
    <w:rsid w:val="007341F1"/>
    <w:rsid w:val="00755430"/>
    <w:rsid w:val="00775C2A"/>
    <w:rsid w:val="00781F3E"/>
    <w:rsid w:val="007845FA"/>
    <w:rsid w:val="007943FD"/>
    <w:rsid w:val="007B76CC"/>
    <w:rsid w:val="007D3F48"/>
    <w:rsid w:val="008352EC"/>
    <w:rsid w:val="00863900"/>
    <w:rsid w:val="00873550"/>
    <w:rsid w:val="00882659"/>
    <w:rsid w:val="00884697"/>
    <w:rsid w:val="008C42BB"/>
    <w:rsid w:val="0090567C"/>
    <w:rsid w:val="00906438"/>
    <w:rsid w:val="00906541"/>
    <w:rsid w:val="00933EFE"/>
    <w:rsid w:val="00945C5D"/>
    <w:rsid w:val="00966CDA"/>
    <w:rsid w:val="00973F1D"/>
    <w:rsid w:val="009B1BFE"/>
    <w:rsid w:val="009C2E81"/>
    <w:rsid w:val="009E3219"/>
    <w:rsid w:val="00A02917"/>
    <w:rsid w:val="00A73185"/>
    <w:rsid w:val="00AB1256"/>
    <w:rsid w:val="00AD6BAF"/>
    <w:rsid w:val="00AE36A7"/>
    <w:rsid w:val="00AE4EE7"/>
    <w:rsid w:val="00AF5C8C"/>
    <w:rsid w:val="00AF6D67"/>
    <w:rsid w:val="00AF751F"/>
    <w:rsid w:val="00B01448"/>
    <w:rsid w:val="00B25EE4"/>
    <w:rsid w:val="00B43368"/>
    <w:rsid w:val="00B52222"/>
    <w:rsid w:val="00B71713"/>
    <w:rsid w:val="00B76DC6"/>
    <w:rsid w:val="00BB0A03"/>
    <w:rsid w:val="00BC500C"/>
    <w:rsid w:val="00BC6F35"/>
    <w:rsid w:val="00BE50DD"/>
    <w:rsid w:val="00BE5CA8"/>
    <w:rsid w:val="00BF4CF9"/>
    <w:rsid w:val="00C110E2"/>
    <w:rsid w:val="00C64929"/>
    <w:rsid w:val="00CA3967"/>
    <w:rsid w:val="00CC5CBC"/>
    <w:rsid w:val="00D30969"/>
    <w:rsid w:val="00D3776D"/>
    <w:rsid w:val="00D51EB3"/>
    <w:rsid w:val="00DA65DA"/>
    <w:rsid w:val="00DC3AA0"/>
    <w:rsid w:val="00DD4B83"/>
    <w:rsid w:val="00DE3528"/>
    <w:rsid w:val="00E228D4"/>
    <w:rsid w:val="00E27312"/>
    <w:rsid w:val="00E346F8"/>
    <w:rsid w:val="00E443A6"/>
    <w:rsid w:val="00E90E60"/>
    <w:rsid w:val="00EA7822"/>
    <w:rsid w:val="00F046E2"/>
    <w:rsid w:val="00F119C0"/>
    <w:rsid w:val="00F43D3C"/>
    <w:rsid w:val="00F45AA1"/>
    <w:rsid w:val="00F5675D"/>
    <w:rsid w:val="00F678EA"/>
    <w:rsid w:val="00F8151B"/>
    <w:rsid w:val="00FE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F33EA6FDBF4015B20B6F6D81437AD4">
    <w:name w:val="C0F33EA6FDBF4015B20B6F6D81437AD4"/>
    <w:rsid w:val="00E346F8"/>
  </w:style>
  <w:style w:type="paragraph" w:customStyle="1" w:styleId="862C232A145246D78A2A9845358EB4E4">
    <w:name w:val="862C232A145246D78A2A9845358EB4E4"/>
    <w:rsid w:val="00E346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Городские леса муниципального образования Прокопьевский муниципальный район Кемеровской области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F12BE2B-42EA-4247-B9E8-C29616C48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TaxOps.dot</Template>
  <TotalTime>2365</TotalTime>
  <Pages>1</Pages>
  <Words>171735</Words>
  <Characters>978890</Characters>
  <Application>Microsoft Office Word</Application>
  <DocSecurity>0</DocSecurity>
  <Lines>8157</Lines>
  <Paragraphs>2296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Таксационное описание</vt:lpstr>
    </vt:vector>
  </TitlesOfParts>
  <Company>Krokoz™</Company>
  <LinksUpToDate>false</LinksUpToDate>
  <CharactersWithSpaces>1148329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Таксационное описание</dc:title>
  <dc:subject>(по состоянию на 29.07.2024)</dc:subject>
  <dc:creator>Дмитрий</dc:creator>
  <cp:lastModifiedBy>Дмитрий Усол</cp:lastModifiedBy>
  <cp:revision>244</cp:revision>
  <cp:lastPrinted>2019-12-03T16:45:00Z</cp:lastPrinted>
  <dcterms:created xsi:type="dcterms:W3CDTF">2019-09-17T10:19:00Z</dcterms:created>
  <dcterms:modified xsi:type="dcterms:W3CDTF">2024-12-26T09:51:00Z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-483890089</vt:i4>
  </property>
</Properties>
</file>