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52FD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 </w:t>
      </w:r>
      <w:r w:rsidR="00F01549">
        <w:t>_</w:t>
      </w:r>
      <w:r w:rsidR="00084AC7" w:rsidRPr="00084AC7">
        <w:rPr>
          <w:u w:val="single"/>
        </w:rPr>
        <w:t>17.03.</w:t>
      </w:r>
      <w:r w:rsidR="00F01549">
        <w:t>_</w:t>
      </w:r>
      <w:r w:rsidR="00B26921">
        <w:t>.</w:t>
      </w:r>
      <w:r w:rsidR="006969A1" w:rsidRPr="00604F66">
        <w:t>20</w:t>
      </w:r>
      <w:r w:rsidR="006A2860">
        <w:t>2</w:t>
      </w:r>
      <w:r w:rsidR="00F01549">
        <w:t>5</w:t>
      </w:r>
      <w:r w:rsidR="006969A1" w:rsidRPr="00604F66">
        <w:t xml:space="preserve">                                                        </w:t>
      </w:r>
      <w:r w:rsidR="000A29EF">
        <w:t xml:space="preserve">          </w:t>
      </w:r>
      <w:r w:rsidR="006969A1" w:rsidRPr="00604F66">
        <w:t xml:space="preserve">                                 </w:t>
      </w:r>
      <w:r w:rsidR="00380DEC">
        <w:t xml:space="preserve"> </w:t>
      </w:r>
      <w:r w:rsidR="00F01549">
        <w:t xml:space="preserve">    </w:t>
      </w:r>
      <w:r w:rsidR="00B26921">
        <w:t xml:space="preserve">     </w:t>
      </w:r>
      <w:r w:rsidR="00380DEC">
        <w:t xml:space="preserve">           </w:t>
      </w:r>
      <w:r w:rsidR="006969A1" w:rsidRPr="00604F66">
        <w:t xml:space="preserve">     </w:t>
      </w:r>
      <w:r w:rsidR="00E04177">
        <w:t xml:space="preserve">        </w:t>
      </w:r>
      <w:r w:rsidR="006969A1" w:rsidRPr="00604F66">
        <w:t xml:space="preserve"> </w:t>
      </w:r>
      <w:r w:rsidR="00604F66" w:rsidRPr="00604F66">
        <w:t>№</w:t>
      </w:r>
      <w:r w:rsidR="00DA450B">
        <w:t xml:space="preserve"> </w:t>
      </w:r>
      <w:r w:rsidR="00F01549">
        <w:t>_</w:t>
      </w:r>
      <w:r w:rsidR="00084AC7" w:rsidRPr="00084AC7">
        <w:rPr>
          <w:u w:val="single"/>
        </w:rPr>
        <w:t>547</w:t>
      </w:r>
      <w:r w:rsidR="00F01549">
        <w:t>_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Pr="00954BF1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805106">
        <w:rPr>
          <w:sz w:val="28"/>
          <w:szCs w:val="28"/>
        </w:rPr>
        <w:t>соответствии</w:t>
      </w:r>
      <w:proofErr w:type="gramEnd"/>
      <w:r w:rsidRPr="0080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179 Бюджетного кодекса Российской Федерации, </w:t>
      </w:r>
      <w:r w:rsidRPr="00954BF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404F" w:rsidRPr="00954BF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BF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1404F" w:rsidRPr="00954BF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54BF1" w:rsidRPr="00954BF1" w:rsidRDefault="00954BF1" w:rsidP="00954BF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 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954BF1" w:rsidRPr="00954BF1" w:rsidRDefault="00954BF1" w:rsidP="00954BF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 xml:space="preserve">1.1.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«Паспорт муниципальной программы ЗАТО Железногорск»:</w:t>
      </w:r>
    </w:p>
    <w:p w:rsidR="00954BF1" w:rsidRPr="00954BF1" w:rsidRDefault="00954BF1" w:rsidP="00954BF1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>1.1.1. 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954BF1" w:rsidRPr="00954BF1" w:rsidRDefault="00954BF1" w:rsidP="00954BF1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954BF1" w:rsidRPr="00954BF1" w:rsidTr="00954BF1">
        <w:tc>
          <w:tcPr>
            <w:tcW w:w="709" w:type="dxa"/>
          </w:tcPr>
          <w:p w:rsidR="00954BF1" w:rsidRPr="00954BF1" w:rsidRDefault="00954BF1" w:rsidP="00954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954BF1" w:rsidRPr="00954BF1" w:rsidRDefault="00954BF1" w:rsidP="0095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финансирования по годам </w:t>
            </w:r>
            <w:r w:rsidRPr="00954BF1"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5812" w:type="dxa"/>
            <w:vAlign w:val="center"/>
          </w:tcPr>
          <w:p w:rsidR="003C5D8E" w:rsidRPr="0081210C" w:rsidRDefault="00954BF1" w:rsidP="003C5D8E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954BF1">
              <w:rPr>
                <w:sz w:val="28"/>
                <w:szCs w:val="28"/>
              </w:rPr>
              <w:lastRenderedPageBreak/>
              <w:t>Общий объем финансирования  программы составляет 5</w:t>
            </w:r>
            <w:r w:rsidR="00F01549">
              <w:rPr>
                <w:sz w:val="28"/>
                <w:szCs w:val="28"/>
              </w:rPr>
              <w:t>92 885 937,46</w:t>
            </w:r>
            <w:r w:rsidRPr="00954BF1">
              <w:rPr>
                <w:sz w:val="28"/>
                <w:szCs w:val="28"/>
              </w:rPr>
              <w:t xml:space="preserve"> рублей,  в том </w:t>
            </w:r>
            <w:r w:rsidR="003C5D8E" w:rsidRPr="0081210C">
              <w:rPr>
                <w:sz w:val="28"/>
                <w:szCs w:val="24"/>
              </w:rPr>
              <w:t xml:space="preserve">числе </w:t>
            </w:r>
            <w:r w:rsidR="003C5D8E"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3C5D8E" w:rsidRPr="00C1394F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3C5D8E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="00F01549" w:rsidRPr="00495B50">
              <w:rPr>
                <w:sz w:val="28"/>
                <w:szCs w:val="24"/>
                <w:lang w:eastAsia="ru-RU"/>
              </w:rPr>
              <w:t>22 144 400,00</w:t>
            </w:r>
            <w:r w:rsidR="00F01549" w:rsidRPr="00495B50">
              <w:rPr>
                <w:sz w:val="28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3C5D8E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>
              <w:rPr>
                <w:sz w:val="27"/>
                <w:szCs w:val="27"/>
              </w:rPr>
              <w:t>5</w:t>
            </w:r>
            <w:r w:rsidR="00F01549">
              <w:rPr>
                <w:sz w:val="27"/>
                <w:szCs w:val="27"/>
              </w:rPr>
              <w:t>70 741 537,46</w:t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3C5D8E" w:rsidRDefault="003C5D8E" w:rsidP="003C5D8E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или в том числе по годам:</w:t>
            </w:r>
          </w:p>
          <w:p w:rsidR="003C5D8E" w:rsidRPr="00021CC6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3C5D8E" w:rsidRPr="009A2E2E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3C5D8E" w:rsidRPr="009A2E2E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 w:rsidR="00F01549"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 w:rsidR="00F01549" w:rsidRPr="00495B50">
              <w:rPr>
                <w:sz w:val="28"/>
                <w:szCs w:val="24"/>
                <w:lang w:eastAsia="ru-RU"/>
              </w:rPr>
              <w:t>22 144 400,00</w:t>
            </w:r>
            <w:r w:rsidR="00F01549" w:rsidRPr="00495B50">
              <w:rPr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3C5D8E" w:rsidRPr="009A2E2E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 w:rsidR="00F01549"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3C5D8E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 w:rsidR="00F01549"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3C5D8E" w:rsidRDefault="003C5D8E" w:rsidP="003C5D8E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3C5D8E" w:rsidRPr="0081210C" w:rsidRDefault="003C5D8E" w:rsidP="003C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202</w:t>
            </w:r>
            <w:r w:rsidR="00F01549">
              <w:rPr>
                <w:color w:val="000000"/>
                <w:sz w:val="28"/>
                <w:szCs w:val="24"/>
              </w:rPr>
              <w:t>5</w:t>
            </w:r>
            <w:r>
              <w:rPr>
                <w:color w:val="000000"/>
                <w:sz w:val="28"/>
                <w:szCs w:val="24"/>
              </w:rPr>
              <w:t xml:space="preserve"> год – </w:t>
            </w:r>
            <w:r w:rsidR="00252A93" w:rsidRPr="00954BF1">
              <w:rPr>
                <w:color w:val="000000"/>
                <w:sz w:val="28"/>
                <w:szCs w:val="28"/>
              </w:rPr>
              <w:t>2</w:t>
            </w:r>
            <w:r w:rsidR="00F01549">
              <w:rPr>
                <w:color w:val="000000"/>
                <w:sz w:val="28"/>
                <w:szCs w:val="28"/>
              </w:rPr>
              <w:t xml:space="preserve">19 126 253,46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3C5D8E" w:rsidRPr="0081210C" w:rsidRDefault="003C5D8E" w:rsidP="003C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 w:rsidR="00F01549"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Pr="0081210C">
              <w:rPr>
                <w:bCs/>
                <w:sz w:val="28"/>
                <w:szCs w:val="24"/>
              </w:rPr>
              <w:t>1</w:t>
            </w:r>
            <w:r w:rsidR="00F01549">
              <w:rPr>
                <w:bCs/>
                <w:sz w:val="28"/>
                <w:szCs w:val="24"/>
              </w:rPr>
              <w:t>75 807 642,00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3C5D8E" w:rsidRPr="0081210C" w:rsidRDefault="003C5D8E" w:rsidP="003C5D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 w:rsidR="00F01549"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 w:rsidR="00F01549" w:rsidRPr="0081210C">
              <w:rPr>
                <w:bCs/>
                <w:sz w:val="28"/>
                <w:szCs w:val="24"/>
              </w:rPr>
              <w:t>1</w:t>
            </w:r>
            <w:r w:rsidR="00F01549">
              <w:rPr>
                <w:bCs/>
                <w:sz w:val="28"/>
                <w:szCs w:val="24"/>
              </w:rPr>
              <w:t>75 807 642,00</w:t>
            </w:r>
            <w:r w:rsidR="00F01549"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954BF1" w:rsidRPr="00954BF1" w:rsidRDefault="00954BF1" w:rsidP="00252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54BF1" w:rsidRPr="00954BF1" w:rsidRDefault="00954BF1" w:rsidP="00954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954BF1" w:rsidRPr="00954BF1" w:rsidRDefault="00591FCA" w:rsidP="00954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954BF1" w:rsidRPr="00954BF1">
        <w:rPr>
          <w:sz w:val="28"/>
          <w:szCs w:val="28"/>
        </w:rPr>
        <w:t xml:space="preserve"> Приложение № 1 к муниципальной программе «Управление муниципальным имуществом ЗАТО Железногорск» изложить в новой редакции, согласно Приложению № </w:t>
      </w:r>
      <w:r w:rsidR="00CE5D16">
        <w:rPr>
          <w:sz w:val="28"/>
          <w:szCs w:val="28"/>
        </w:rPr>
        <w:t>1</w:t>
      </w:r>
      <w:r w:rsidR="00954BF1" w:rsidRPr="00954BF1">
        <w:rPr>
          <w:sz w:val="28"/>
          <w:szCs w:val="28"/>
        </w:rPr>
        <w:t xml:space="preserve"> к настоящему постановлению. </w:t>
      </w:r>
    </w:p>
    <w:p w:rsidR="00954BF1" w:rsidRPr="00954BF1" w:rsidRDefault="00954BF1" w:rsidP="00954B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954BF1">
        <w:rPr>
          <w:sz w:val="28"/>
          <w:szCs w:val="28"/>
        </w:rPr>
        <w:t>1.</w:t>
      </w:r>
      <w:r w:rsidR="00D40C7D">
        <w:rPr>
          <w:sz w:val="28"/>
          <w:szCs w:val="28"/>
        </w:rPr>
        <w:t>3</w:t>
      </w:r>
      <w:r w:rsidRPr="00954BF1">
        <w:rPr>
          <w:sz w:val="28"/>
          <w:szCs w:val="28"/>
        </w:rPr>
        <w:t xml:space="preserve">. Приложение № 2 к муниципальной программе «Управление муниципальным имуществом ЗАТО Железногорск» изложить в новой редакции, согласно Приложению № </w:t>
      </w:r>
      <w:r w:rsidR="00CE5D16">
        <w:rPr>
          <w:sz w:val="28"/>
          <w:szCs w:val="28"/>
        </w:rPr>
        <w:t>2</w:t>
      </w:r>
      <w:r w:rsidRPr="00954BF1">
        <w:rPr>
          <w:sz w:val="28"/>
          <w:szCs w:val="28"/>
        </w:rPr>
        <w:t xml:space="preserve"> к настоящему постановлению. </w:t>
      </w:r>
    </w:p>
    <w:p w:rsidR="00954BF1" w:rsidRPr="00954BF1" w:rsidRDefault="00954BF1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954BF1">
        <w:rPr>
          <w:rFonts w:ascii="Times New Roman" w:hAnsi="Times New Roman"/>
          <w:b w:val="0"/>
          <w:sz w:val="28"/>
          <w:szCs w:val="28"/>
        </w:rPr>
        <w:tab/>
        <w:t>1.</w:t>
      </w:r>
      <w:r w:rsidR="00D40C7D">
        <w:rPr>
          <w:rFonts w:ascii="Times New Roman" w:hAnsi="Times New Roman"/>
          <w:b w:val="0"/>
          <w:sz w:val="28"/>
          <w:szCs w:val="28"/>
        </w:rPr>
        <w:t>4</w:t>
      </w:r>
      <w:r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Pr="00954BF1"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«Управление муниципальным имуществом ЗАТО Железногорск»:</w:t>
      </w:r>
    </w:p>
    <w:p w:rsidR="00954BF1" w:rsidRPr="00954BF1" w:rsidRDefault="009F47DC" w:rsidP="00954BF1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40C7D">
        <w:rPr>
          <w:rFonts w:ascii="Times New Roman" w:hAnsi="Times New Roman"/>
          <w:b w:val="0"/>
          <w:sz w:val="28"/>
          <w:szCs w:val="28"/>
        </w:rPr>
        <w:t>4</w:t>
      </w:r>
      <w:r w:rsidR="00954BF1"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252A93" w:rsidRPr="00954BF1" w:rsidTr="00252A93">
        <w:trPr>
          <w:trHeight w:val="761"/>
        </w:trPr>
        <w:tc>
          <w:tcPr>
            <w:tcW w:w="709" w:type="dxa"/>
          </w:tcPr>
          <w:p w:rsidR="00252A93" w:rsidRPr="00954BF1" w:rsidRDefault="00252A93" w:rsidP="00954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252A93" w:rsidRPr="00954BF1" w:rsidRDefault="00252A93" w:rsidP="0095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  <w:vAlign w:val="center"/>
          </w:tcPr>
          <w:p w:rsidR="004A3B2D" w:rsidRDefault="00252A93" w:rsidP="00252A93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Общий объем финансирования </w:t>
            </w:r>
            <w:r w:rsidR="004A3B2D">
              <w:rPr>
                <w:sz w:val="28"/>
                <w:szCs w:val="24"/>
              </w:rPr>
              <w:t xml:space="preserve">подпрограммы </w:t>
            </w:r>
            <w:r w:rsidRPr="0081210C">
              <w:rPr>
                <w:sz w:val="28"/>
                <w:szCs w:val="24"/>
              </w:rPr>
              <w:t xml:space="preserve">составляет </w:t>
            </w:r>
            <w:r>
              <w:rPr>
                <w:sz w:val="28"/>
                <w:szCs w:val="24"/>
              </w:rPr>
              <w:t>4</w:t>
            </w:r>
            <w:r w:rsidR="0018203B">
              <w:rPr>
                <w:sz w:val="28"/>
                <w:szCs w:val="24"/>
              </w:rPr>
              <w:t>76 797 316,46</w:t>
            </w:r>
            <w:r>
              <w:rPr>
                <w:sz w:val="28"/>
                <w:szCs w:val="24"/>
              </w:rPr>
              <w:t xml:space="preserve"> </w:t>
            </w:r>
            <w:r w:rsidRPr="0081210C">
              <w:rPr>
                <w:sz w:val="28"/>
                <w:szCs w:val="24"/>
              </w:rPr>
              <w:t xml:space="preserve">рублей,  в том </w:t>
            </w:r>
            <w:r w:rsidR="004A3B2D" w:rsidRPr="0081210C">
              <w:rPr>
                <w:sz w:val="28"/>
                <w:szCs w:val="24"/>
              </w:rPr>
              <w:t>числе</w:t>
            </w:r>
          </w:p>
          <w:p w:rsidR="004A3B2D" w:rsidRPr="0019463A" w:rsidRDefault="004A3B2D" w:rsidP="004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4A3B2D" w:rsidRPr="009A2E2E" w:rsidRDefault="004A3B2D" w:rsidP="004A3B2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sz w:val="28"/>
                <w:szCs w:val="28"/>
                <w:lang w:eastAsia="ru-RU"/>
              </w:rPr>
              <w:t>184 969 718,46</w:t>
            </w:r>
            <w:r w:rsidRPr="0081210C">
              <w:rPr>
                <w:color w:val="000000"/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4A3B2D" w:rsidRPr="009A2E2E" w:rsidRDefault="004A3B2D" w:rsidP="004A3B2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sz w:val="28"/>
                <w:szCs w:val="28"/>
                <w:lang w:eastAsia="ru-RU"/>
              </w:rPr>
              <w:t>145 913 799,00</w:t>
            </w:r>
            <w:r w:rsidRPr="009A2E2E">
              <w:rPr>
                <w:sz w:val="28"/>
                <w:szCs w:val="28"/>
                <w:lang w:eastAsia="ru-RU"/>
              </w:rPr>
              <w:t xml:space="preserve"> рублей,</w:t>
            </w:r>
          </w:p>
          <w:p w:rsidR="004A3B2D" w:rsidRPr="0019463A" w:rsidRDefault="004A3B2D" w:rsidP="004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8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>
              <w:rPr>
                <w:sz w:val="28"/>
                <w:szCs w:val="28"/>
                <w:lang w:eastAsia="ru-RU"/>
              </w:rPr>
              <w:t>145 913 799,00</w:t>
            </w:r>
            <w:r w:rsidRPr="009A2E2E">
              <w:rPr>
                <w:sz w:val="28"/>
                <w:szCs w:val="28"/>
                <w:lang w:eastAsia="ru-RU"/>
              </w:rPr>
              <w:t xml:space="preserve"> рублей</w:t>
            </w:r>
          </w:p>
          <w:p w:rsidR="004A3B2D" w:rsidRDefault="004A3B2D" w:rsidP="004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4A3B2D" w:rsidRDefault="004A3B2D" w:rsidP="004A3B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</w:t>
            </w:r>
          </w:p>
          <w:p w:rsidR="00252A93" w:rsidRPr="00954BF1" w:rsidRDefault="00252A93" w:rsidP="004A3B2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54BF1" w:rsidRPr="00954BF1" w:rsidRDefault="00954BF1" w:rsidP="00954BF1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954BF1" w:rsidRPr="00954BF1" w:rsidRDefault="009F47DC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1.</w:t>
      </w:r>
      <w:r w:rsidR="00D40C7D">
        <w:rPr>
          <w:rFonts w:ascii="Times New Roman" w:hAnsi="Times New Roman"/>
          <w:b w:val="0"/>
          <w:sz w:val="28"/>
          <w:szCs w:val="28"/>
        </w:rPr>
        <w:t>4</w:t>
      </w:r>
      <w:r w:rsidR="00591FCA">
        <w:rPr>
          <w:rFonts w:ascii="Times New Roman" w:hAnsi="Times New Roman"/>
          <w:b w:val="0"/>
          <w:sz w:val="28"/>
          <w:szCs w:val="28"/>
        </w:rPr>
        <w:t>.</w:t>
      </w:r>
      <w:r w:rsidR="00CE5D16">
        <w:rPr>
          <w:rFonts w:ascii="Times New Roman" w:hAnsi="Times New Roman"/>
          <w:b w:val="0"/>
          <w:sz w:val="28"/>
          <w:szCs w:val="28"/>
        </w:rPr>
        <w:t>2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. Приложение № 2 к подпрограмме «Управление объектами Муниципальной казны ЗАТО Железногорск» изложить в новой редакции, согласно Приложению № </w:t>
      </w:r>
      <w:r w:rsidR="00CE5D16">
        <w:rPr>
          <w:rFonts w:ascii="Times New Roman" w:hAnsi="Times New Roman"/>
          <w:b w:val="0"/>
          <w:sz w:val="28"/>
          <w:szCs w:val="28"/>
        </w:rPr>
        <w:t>3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954BF1" w:rsidRPr="00954BF1" w:rsidRDefault="009F47DC" w:rsidP="00954BF1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40C7D">
        <w:rPr>
          <w:rFonts w:ascii="Times New Roman" w:hAnsi="Times New Roman"/>
          <w:b w:val="0"/>
          <w:sz w:val="28"/>
          <w:szCs w:val="28"/>
        </w:rPr>
        <w:t>5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. В </w:t>
      </w:r>
      <w:proofErr w:type="gramStart"/>
      <w:r w:rsidR="00954BF1" w:rsidRPr="00954BF1"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 № 4 к муниципальной программе «Управление муниципальным имуществом ЗАТО Железногорск»:</w:t>
      </w:r>
    </w:p>
    <w:p w:rsidR="00954BF1" w:rsidRPr="00954BF1" w:rsidRDefault="009F47DC" w:rsidP="00954BF1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D40C7D">
        <w:rPr>
          <w:rFonts w:ascii="Times New Roman" w:hAnsi="Times New Roman"/>
          <w:b w:val="0"/>
          <w:sz w:val="28"/>
          <w:szCs w:val="28"/>
        </w:rPr>
        <w:t>5</w:t>
      </w:r>
      <w:r w:rsidR="00954BF1" w:rsidRPr="00954BF1">
        <w:rPr>
          <w:rFonts w:ascii="Times New Roman" w:hAnsi="Times New Roman"/>
          <w:b w:val="0"/>
          <w:sz w:val="28"/>
          <w:szCs w:val="28"/>
        </w:rPr>
        <w:t>.1. Строку 1.7 раздела 1 «Паспорт подпрограммы 2»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4A3B2D" w:rsidRPr="00954BF1" w:rsidTr="004A3B2D">
        <w:trPr>
          <w:trHeight w:val="761"/>
        </w:trPr>
        <w:tc>
          <w:tcPr>
            <w:tcW w:w="709" w:type="dxa"/>
          </w:tcPr>
          <w:p w:rsidR="004A3B2D" w:rsidRPr="00954BF1" w:rsidRDefault="004A3B2D" w:rsidP="00954BF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4A3B2D" w:rsidRPr="00954BF1" w:rsidRDefault="004A3B2D" w:rsidP="00954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954BF1">
              <w:rPr>
                <w:sz w:val="28"/>
                <w:szCs w:val="28"/>
                <w:lang w:eastAsia="ru-RU"/>
              </w:rPr>
              <w:t xml:space="preserve">Информация по ресурсному обеспечению подпрограммы, в том </w:t>
            </w:r>
            <w:r w:rsidRPr="00954BF1">
              <w:rPr>
                <w:sz w:val="28"/>
                <w:szCs w:val="28"/>
                <w:lang w:eastAsia="ru-RU"/>
              </w:rPr>
              <w:lastRenderedPageBreak/>
              <w:t xml:space="preserve">числе в разбивке по источникам финансирования по годам реализации подпрограммы </w:t>
            </w:r>
          </w:p>
        </w:tc>
        <w:tc>
          <w:tcPr>
            <w:tcW w:w="5812" w:type="dxa"/>
            <w:vAlign w:val="center"/>
          </w:tcPr>
          <w:p w:rsidR="004A3B2D" w:rsidRPr="0081210C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8"/>
                <w:szCs w:val="24"/>
              </w:rPr>
            </w:pPr>
            <w:r w:rsidRPr="00954BF1">
              <w:rPr>
                <w:sz w:val="28"/>
                <w:szCs w:val="28"/>
              </w:rPr>
              <w:lastRenderedPageBreak/>
              <w:t xml:space="preserve">Общий объем финансирования  </w:t>
            </w:r>
            <w:r>
              <w:rPr>
                <w:sz w:val="28"/>
                <w:szCs w:val="28"/>
              </w:rPr>
              <w:t>под</w:t>
            </w:r>
            <w:r w:rsidRPr="00954BF1">
              <w:rPr>
                <w:sz w:val="28"/>
                <w:szCs w:val="28"/>
              </w:rPr>
              <w:t xml:space="preserve">программы составляет </w:t>
            </w:r>
            <w:r>
              <w:rPr>
                <w:sz w:val="28"/>
                <w:szCs w:val="28"/>
              </w:rPr>
              <w:t>116 088 621,00</w:t>
            </w:r>
            <w:r w:rsidRPr="00954BF1">
              <w:rPr>
                <w:sz w:val="28"/>
                <w:szCs w:val="28"/>
              </w:rPr>
              <w:t xml:space="preserve"> рублей,  в том </w:t>
            </w:r>
            <w:r w:rsidRPr="0081210C">
              <w:rPr>
                <w:sz w:val="28"/>
                <w:szCs w:val="24"/>
              </w:rPr>
              <w:t xml:space="preserve">числе </w:t>
            </w:r>
            <w:r w:rsidRPr="0081210C">
              <w:rPr>
                <w:color w:val="000000"/>
                <w:sz w:val="28"/>
                <w:szCs w:val="24"/>
              </w:rPr>
              <w:t>за счет средств:</w:t>
            </w:r>
          </w:p>
          <w:p w:rsidR="004A3B2D" w:rsidRPr="00C1394F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7"/>
                <w:szCs w:val="27"/>
              </w:rPr>
            </w:pPr>
            <w:r w:rsidRPr="00C1394F">
              <w:rPr>
                <w:sz w:val="27"/>
                <w:szCs w:val="27"/>
              </w:rPr>
              <w:lastRenderedPageBreak/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C1394F">
              <w:rPr>
                <w:sz w:val="27"/>
                <w:szCs w:val="27"/>
              </w:rPr>
              <w:t xml:space="preserve"> бюджет</w:t>
            </w:r>
            <w:r>
              <w:rPr>
                <w:sz w:val="27"/>
                <w:szCs w:val="27"/>
              </w:rPr>
              <w:t xml:space="preserve">а – 0,00 рублей, </w:t>
            </w:r>
          </w:p>
          <w:p w:rsidR="004A3B2D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Краевого бюджета – </w:t>
            </w:r>
            <w:r w:rsidRPr="00495B50">
              <w:rPr>
                <w:sz w:val="28"/>
                <w:szCs w:val="24"/>
                <w:lang w:eastAsia="ru-RU"/>
              </w:rPr>
              <w:t>22 144 400,00</w:t>
            </w:r>
            <w:r w:rsidRPr="00495B50">
              <w:rPr>
                <w:sz w:val="28"/>
                <w:szCs w:val="24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рублей,</w:t>
            </w:r>
          </w:p>
          <w:p w:rsidR="004A3B2D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Местного бюджета – </w:t>
            </w:r>
            <w:r>
              <w:rPr>
                <w:sz w:val="27"/>
                <w:szCs w:val="27"/>
              </w:rPr>
              <w:t xml:space="preserve">93 944 221,00 </w:t>
            </w:r>
            <w:r>
              <w:rPr>
                <w:sz w:val="26"/>
                <w:szCs w:val="26"/>
                <w:lang w:eastAsia="ru-RU"/>
              </w:rPr>
              <w:t xml:space="preserve">рублей, </w:t>
            </w:r>
          </w:p>
          <w:p w:rsidR="004A3B2D" w:rsidRDefault="004A3B2D" w:rsidP="00D40C7D">
            <w:pPr>
              <w:autoSpaceDE w:val="0"/>
              <w:autoSpaceDN w:val="0"/>
              <w:adjustRightInd w:val="0"/>
              <w:spacing w:before="120"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или в том числе по годам:</w:t>
            </w:r>
          </w:p>
          <w:p w:rsidR="004A3B2D" w:rsidRPr="00021CC6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 xml:space="preserve">из </w:t>
            </w:r>
            <w:r>
              <w:rPr>
                <w:sz w:val="28"/>
                <w:szCs w:val="28"/>
                <w:lang w:eastAsia="ru-RU"/>
              </w:rPr>
              <w:t>федерального бюджета – 0,00 рублей</w:t>
            </w:r>
            <w:r w:rsidRPr="00021CC6">
              <w:rPr>
                <w:sz w:val="28"/>
                <w:szCs w:val="28"/>
                <w:lang w:eastAsia="ru-RU"/>
              </w:rPr>
              <w:t>;</w:t>
            </w:r>
          </w:p>
          <w:p w:rsidR="004A3B2D" w:rsidRPr="009A2E2E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из краевого бюджета:</w:t>
            </w:r>
          </w:p>
          <w:p w:rsidR="004A3B2D" w:rsidRPr="009A2E2E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9A2E2E">
              <w:rPr>
                <w:sz w:val="28"/>
                <w:szCs w:val="28"/>
                <w:lang w:eastAsia="ru-RU"/>
              </w:rPr>
              <w:t xml:space="preserve"> год – </w:t>
            </w:r>
            <w:r w:rsidRPr="00495B50">
              <w:rPr>
                <w:sz w:val="28"/>
                <w:szCs w:val="24"/>
                <w:lang w:eastAsia="ru-RU"/>
              </w:rPr>
              <w:t>22 144 400,00</w:t>
            </w:r>
            <w:r w:rsidRPr="00495B50">
              <w:rPr>
                <w:sz w:val="28"/>
                <w:szCs w:val="24"/>
              </w:rPr>
              <w:t xml:space="preserve"> </w:t>
            </w:r>
            <w:r w:rsidRPr="009A2E2E">
              <w:rPr>
                <w:sz w:val="28"/>
                <w:szCs w:val="28"/>
                <w:lang w:eastAsia="ru-RU"/>
              </w:rPr>
              <w:t>рублей,</w:t>
            </w:r>
          </w:p>
          <w:p w:rsidR="004A3B2D" w:rsidRPr="009A2E2E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6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рублей,</w:t>
            </w:r>
          </w:p>
          <w:p w:rsidR="004A3B2D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9A2E2E">
              <w:rPr>
                <w:sz w:val="28"/>
                <w:szCs w:val="28"/>
                <w:lang w:eastAsia="ru-RU"/>
              </w:rPr>
              <w:t>202</w:t>
            </w:r>
            <w:r>
              <w:rPr>
                <w:sz w:val="28"/>
                <w:szCs w:val="28"/>
                <w:lang w:eastAsia="ru-RU"/>
              </w:rPr>
              <w:t>7</w:t>
            </w:r>
            <w:r w:rsidRPr="009A2E2E">
              <w:rPr>
                <w:sz w:val="28"/>
                <w:szCs w:val="28"/>
                <w:lang w:eastAsia="ru-RU"/>
              </w:rPr>
              <w:t xml:space="preserve"> год – 0,00 рублей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  <w:p w:rsidR="004A3B2D" w:rsidRDefault="004A3B2D" w:rsidP="00D40C7D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из местного бюджета:</w:t>
            </w:r>
          </w:p>
          <w:p w:rsidR="004A3B2D" w:rsidRPr="0081210C" w:rsidRDefault="004A3B2D" w:rsidP="00D4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 xml:space="preserve">2025 год – </w:t>
            </w:r>
            <w:r>
              <w:rPr>
                <w:color w:val="000000"/>
                <w:sz w:val="28"/>
                <w:szCs w:val="28"/>
              </w:rPr>
              <w:t xml:space="preserve">34 156 535,00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4A3B2D" w:rsidRPr="0081210C" w:rsidRDefault="004A3B2D" w:rsidP="00D4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6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>
              <w:rPr>
                <w:bCs/>
                <w:sz w:val="28"/>
                <w:szCs w:val="24"/>
              </w:rPr>
              <w:t>29 893 843,00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рублей;</w:t>
            </w:r>
          </w:p>
          <w:p w:rsidR="004A3B2D" w:rsidRPr="0081210C" w:rsidRDefault="004A3B2D" w:rsidP="00D4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</w:rPr>
            </w:pPr>
            <w:r w:rsidRPr="0081210C">
              <w:rPr>
                <w:color w:val="000000"/>
                <w:sz w:val="28"/>
                <w:szCs w:val="24"/>
              </w:rPr>
              <w:t>202</w:t>
            </w:r>
            <w:r>
              <w:rPr>
                <w:color w:val="000000"/>
                <w:sz w:val="28"/>
                <w:szCs w:val="24"/>
              </w:rPr>
              <w:t>7</w:t>
            </w:r>
            <w:r w:rsidRPr="0081210C">
              <w:rPr>
                <w:color w:val="000000"/>
                <w:sz w:val="28"/>
                <w:szCs w:val="24"/>
              </w:rPr>
              <w:t xml:space="preserve"> год – </w:t>
            </w:r>
            <w:r>
              <w:rPr>
                <w:bCs/>
                <w:sz w:val="28"/>
                <w:szCs w:val="24"/>
              </w:rPr>
              <w:t>29 893 843,00</w:t>
            </w:r>
            <w:r w:rsidRPr="0081210C">
              <w:rPr>
                <w:bCs/>
                <w:sz w:val="28"/>
                <w:szCs w:val="24"/>
              </w:rPr>
              <w:t xml:space="preserve"> </w:t>
            </w:r>
            <w:r w:rsidRPr="0081210C">
              <w:rPr>
                <w:color w:val="000000"/>
                <w:sz w:val="28"/>
                <w:szCs w:val="24"/>
              </w:rPr>
              <w:t>рублей</w:t>
            </w:r>
            <w:r w:rsidRPr="0081210C">
              <w:rPr>
                <w:sz w:val="28"/>
                <w:szCs w:val="24"/>
              </w:rPr>
              <w:t>.</w:t>
            </w:r>
          </w:p>
          <w:p w:rsidR="004A3B2D" w:rsidRPr="00954BF1" w:rsidRDefault="004A3B2D" w:rsidP="00D40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954BF1" w:rsidRPr="00954BF1" w:rsidRDefault="00954BF1" w:rsidP="00954BF1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954BF1" w:rsidRPr="00954BF1" w:rsidRDefault="00591FCA" w:rsidP="00954BF1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954BF1" w:rsidRPr="00954BF1">
        <w:rPr>
          <w:rFonts w:ascii="Times New Roman" w:hAnsi="Times New Roman"/>
          <w:b w:val="0"/>
          <w:sz w:val="28"/>
          <w:szCs w:val="28"/>
        </w:rPr>
        <w:t>1.</w:t>
      </w:r>
      <w:r w:rsidR="00D40C7D">
        <w:rPr>
          <w:rFonts w:ascii="Times New Roman" w:hAnsi="Times New Roman"/>
          <w:b w:val="0"/>
          <w:sz w:val="28"/>
          <w:szCs w:val="28"/>
        </w:rPr>
        <w:t>5</w:t>
      </w:r>
      <w:r w:rsidR="00954BF1" w:rsidRPr="00954BF1">
        <w:rPr>
          <w:rFonts w:ascii="Times New Roman" w:hAnsi="Times New Roman"/>
          <w:b w:val="0"/>
          <w:sz w:val="28"/>
          <w:szCs w:val="28"/>
        </w:rPr>
        <w:t>.</w:t>
      </w:r>
      <w:r w:rsidR="00CE5D16">
        <w:rPr>
          <w:rFonts w:ascii="Times New Roman" w:hAnsi="Times New Roman"/>
          <w:b w:val="0"/>
          <w:sz w:val="28"/>
          <w:szCs w:val="28"/>
        </w:rPr>
        <w:t>2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. Приложение № 2 к подпрограмме «Развитие земельных отношений на территории ЗАТО Железногорск» изложить в новой редакции, согласно Приложению № </w:t>
      </w:r>
      <w:r w:rsidR="00CE5D16">
        <w:rPr>
          <w:rFonts w:ascii="Times New Roman" w:hAnsi="Times New Roman"/>
          <w:b w:val="0"/>
          <w:sz w:val="28"/>
          <w:szCs w:val="28"/>
        </w:rPr>
        <w:t>4</w:t>
      </w:r>
      <w:r w:rsidR="00954BF1" w:rsidRPr="00954BF1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77793E" w:rsidRPr="00F50675" w:rsidRDefault="0077793E" w:rsidP="0077793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0675">
        <w:rPr>
          <w:sz w:val="28"/>
          <w:szCs w:val="28"/>
        </w:rPr>
        <w:t>. Отделу управления проектами и документационного, организационного обеспечения деятельности Администрации ЗАТО г.Железногорск (</w:t>
      </w:r>
      <w:proofErr w:type="spellStart"/>
      <w:r w:rsidRPr="00F50675">
        <w:rPr>
          <w:sz w:val="28"/>
          <w:szCs w:val="28"/>
        </w:rPr>
        <w:t>В.Г.Винокурова</w:t>
      </w:r>
      <w:proofErr w:type="spellEnd"/>
      <w:r w:rsidRPr="00F50675">
        <w:rPr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F50675">
        <w:rPr>
          <w:sz w:val="28"/>
          <w:szCs w:val="28"/>
        </w:rPr>
        <w:t>.</w:t>
      </w:r>
    </w:p>
    <w:p w:rsidR="0077793E" w:rsidRPr="00F50675" w:rsidRDefault="0077793E" w:rsidP="007779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50675">
        <w:rPr>
          <w:sz w:val="28"/>
          <w:szCs w:val="28"/>
        </w:rPr>
        <w:t xml:space="preserve">. Отделу общественных связей Администрации ЗАТО г. Железногорск (И.С. Архипова) </w:t>
      </w:r>
      <w:proofErr w:type="gramStart"/>
      <w:r w:rsidRPr="00F50675">
        <w:rPr>
          <w:sz w:val="28"/>
          <w:szCs w:val="28"/>
        </w:rPr>
        <w:t>разместить</w:t>
      </w:r>
      <w:proofErr w:type="gramEnd"/>
      <w:r w:rsidRPr="00F50675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7793E" w:rsidRPr="00F50675" w:rsidRDefault="0077793E" w:rsidP="0077793E">
      <w:pPr>
        <w:tabs>
          <w:tab w:val="left" w:pos="567"/>
        </w:tabs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4</w:t>
      </w:r>
      <w:r w:rsidRPr="00F50675">
        <w:rPr>
          <w:snapToGrid w:val="0"/>
          <w:sz w:val="28"/>
          <w:szCs w:val="28"/>
        </w:rPr>
        <w:t>. </w:t>
      </w:r>
      <w:proofErr w:type="gramStart"/>
      <w:r w:rsidRPr="00F50675">
        <w:rPr>
          <w:snapToGrid w:val="0"/>
          <w:sz w:val="28"/>
          <w:szCs w:val="28"/>
        </w:rPr>
        <w:t>Контроль за</w:t>
      </w:r>
      <w:proofErr w:type="gramEnd"/>
      <w:r w:rsidRPr="00F50675">
        <w:rPr>
          <w:snapToGrid w:val="0"/>
          <w:sz w:val="28"/>
          <w:szCs w:val="28"/>
        </w:rPr>
        <w:t xml:space="preserve">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Администрации ЗАТО г.Железногорск Т.В. </w:t>
      </w:r>
      <w:proofErr w:type="spellStart"/>
      <w:r w:rsidRPr="00F50675">
        <w:rPr>
          <w:snapToGrid w:val="0"/>
          <w:sz w:val="28"/>
          <w:szCs w:val="28"/>
        </w:rPr>
        <w:t>Голдыреву</w:t>
      </w:r>
      <w:proofErr w:type="spellEnd"/>
      <w:r w:rsidRPr="00F50675">
        <w:rPr>
          <w:snapToGrid w:val="0"/>
          <w:sz w:val="28"/>
          <w:szCs w:val="28"/>
        </w:rPr>
        <w:t>.</w:t>
      </w:r>
    </w:p>
    <w:p w:rsidR="0077793E" w:rsidRPr="00F50675" w:rsidRDefault="0077793E" w:rsidP="0077793E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5</w:t>
      </w:r>
      <w:r w:rsidRPr="00F50675">
        <w:rPr>
          <w:rFonts w:ascii="Times New Roman" w:hAnsi="Times New Roman"/>
          <w:b w:val="0"/>
          <w:sz w:val="28"/>
          <w:szCs w:val="28"/>
        </w:rPr>
        <w:t>. 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9" w:history="1">
        <w:r w:rsidRPr="00F50675">
          <w:rPr>
            <w:rStyle w:val="a8"/>
            <w:rFonts w:ascii="Times New Roman" w:hAnsi="Times New Roman"/>
            <w:b w:val="0"/>
            <w:sz w:val="28"/>
            <w:szCs w:val="28"/>
          </w:rPr>
          <w:t>http://www.gig26.ru</w:t>
        </w:r>
      </w:hyperlink>
      <w:r w:rsidRPr="00F50675">
        <w:rPr>
          <w:rFonts w:ascii="Times New Roman" w:hAnsi="Times New Roman"/>
          <w:b w:val="0"/>
          <w:sz w:val="28"/>
          <w:szCs w:val="28"/>
        </w:rPr>
        <w:t>).</w:t>
      </w:r>
    </w:p>
    <w:p w:rsidR="0021404F" w:rsidRPr="00954BF1" w:rsidRDefault="0021404F" w:rsidP="0021404F">
      <w:pPr>
        <w:pStyle w:val="ConsNonformat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9533E" w:rsidRDefault="0029533E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5E0248" w:rsidRDefault="0021404F" w:rsidP="0003622C">
      <w:pPr>
        <w:pStyle w:val="ConsNonformat"/>
        <w:widowControl/>
        <w:rPr>
          <w:sz w:val="24"/>
          <w:szCs w:val="24"/>
        </w:rPr>
        <w:sectPr w:rsidR="005E0248" w:rsidSect="004E4C4B">
          <w:headerReference w:type="default" r:id="rId10"/>
          <w:headerReference w:type="first" r:id="rId11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F23E23">
        <w:rPr>
          <w:rFonts w:ascii="Times New Roman" w:hAnsi="Times New Roman" w:cs="Times New Roman"/>
          <w:sz w:val="28"/>
          <w:szCs w:val="28"/>
        </w:rPr>
        <w:t>а</w:t>
      </w:r>
      <w:r w:rsidR="000536C3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0536C3">
        <w:rPr>
          <w:rFonts w:ascii="Times New Roman" w:hAnsi="Times New Roman" w:cs="Times New Roman"/>
          <w:sz w:val="28"/>
          <w:szCs w:val="28"/>
        </w:rPr>
        <w:tab/>
      </w:r>
      <w:r w:rsidR="0029533E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bCs/>
          <w:szCs w:val="24"/>
          <w:lang w:eastAsia="ru-RU"/>
        </w:rPr>
        <w:lastRenderedPageBreak/>
        <w:t>Приложение №</w:t>
      </w:r>
      <w:r w:rsidR="003D68D9">
        <w:rPr>
          <w:rFonts w:eastAsia="Times New Roman"/>
          <w:bCs/>
          <w:szCs w:val="24"/>
          <w:lang w:eastAsia="ru-RU"/>
        </w:rPr>
        <w:t>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к постановлению Администрации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ЗАТО Железногорск 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от </w:t>
      </w:r>
      <w:r w:rsidR="00D40C7D">
        <w:rPr>
          <w:rFonts w:eastAsia="Times New Roman"/>
          <w:color w:val="000000"/>
          <w:szCs w:val="24"/>
          <w:lang w:eastAsia="ru-RU"/>
        </w:rPr>
        <w:t>_</w:t>
      </w:r>
      <w:r w:rsidR="00084AC7" w:rsidRPr="00084AC7">
        <w:rPr>
          <w:rFonts w:eastAsia="Times New Roman"/>
          <w:color w:val="000000"/>
          <w:szCs w:val="24"/>
          <w:u w:val="single"/>
          <w:lang w:eastAsia="ru-RU"/>
        </w:rPr>
        <w:t>17.03.</w:t>
      </w:r>
      <w:r w:rsidR="00D40C7D" w:rsidRPr="00084AC7">
        <w:rPr>
          <w:rFonts w:eastAsia="Times New Roman"/>
          <w:color w:val="000000"/>
          <w:szCs w:val="24"/>
          <w:u w:val="single"/>
          <w:lang w:eastAsia="ru-RU"/>
        </w:rPr>
        <w:t>2025</w:t>
      </w:r>
      <w:r w:rsidRPr="000A290E">
        <w:rPr>
          <w:rFonts w:eastAsia="Times New Roman"/>
          <w:color w:val="000000"/>
          <w:szCs w:val="24"/>
          <w:lang w:eastAsia="ru-RU"/>
        </w:rPr>
        <w:t xml:space="preserve">  № </w:t>
      </w:r>
      <w:r w:rsidR="00D40C7D">
        <w:rPr>
          <w:rFonts w:eastAsia="Times New Roman"/>
          <w:color w:val="000000"/>
          <w:szCs w:val="24"/>
          <w:lang w:eastAsia="ru-RU"/>
        </w:rPr>
        <w:t>_</w:t>
      </w:r>
      <w:r w:rsidR="00084AC7" w:rsidRPr="00084AC7">
        <w:rPr>
          <w:rFonts w:eastAsia="Times New Roman"/>
          <w:color w:val="000000"/>
          <w:szCs w:val="24"/>
          <w:u w:val="single"/>
          <w:lang w:eastAsia="ru-RU"/>
        </w:rPr>
        <w:t>547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Приложение №1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к муниципальной программе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color w:val="000000"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 xml:space="preserve">"Управление муниципальным </w:t>
      </w:r>
    </w:p>
    <w:p w:rsidR="000A290E" w:rsidRPr="000A290E" w:rsidRDefault="000A290E" w:rsidP="000A290E">
      <w:pPr>
        <w:spacing w:after="0" w:line="240" w:lineRule="auto"/>
        <w:ind w:firstLine="10915"/>
        <w:rPr>
          <w:rFonts w:eastAsia="Times New Roman"/>
          <w:bCs/>
          <w:szCs w:val="24"/>
          <w:lang w:eastAsia="ru-RU"/>
        </w:rPr>
      </w:pPr>
      <w:r w:rsidRPr="000A290E">
        <w:rPr>
          <w:rFonts w:eastAsia="Times New Roman"/>
          <w:color w:val="000000"/>
          <w:szCs w:val="24"/>
          <w:lang w:eastAsia="ru-RU"/>
        </w:rPr>
        <w:t>имуществом ЗАТО Железногорск"</w:t>
      </w:r>
    </w:p>
    <w:p w:rsidR="000A290E" w:rsidRPr="000A290E" w:rsidRDefault="000A290E" w:rsidP="000A290E">
      <w:pPr>
        <w:spacing w:after="0" w:line="240" w:lineRule="auto"/>
        <w:ind w:firstLine="10915"/>
        <w:jc w:val="center"/>
        <w:rPr>
          <w:rFonts w:eastAsia="Times New Roman"/>
          <w:bCs/>
          <w:szCs w:val="24"/>
          <w:lang w:eastAsia="ru-RU"/>
        </w:rPr>
      </w:pPr>
    </w:p>
    <w:p w:rsidR="000A290E" w:rsidRPr="001362BD" w:rsidRDefault="000A290E" w:rsidP="000A290E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B41F76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A290E">
        <w:rPr>
          <w:rFonts w:ascii="Times New Roman" w:hAnsi="Times New Roman" w:cs="Times New Roman"/>
          <w:bCs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A290E" w:rsidRDefault="000A290E" w:rsidP="000A290E">
      <w:pPr>
        <w:pStyle w:val="ConsNonformat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180" w:type="dxa"/>
        <w:tblInd w:w="96" w:type="dxa"/>
        <w:tblLook w:val="04A0"/>
      </w:tblPr>
      <w:tblGrid>
        <w:gridCol w:w="7"/>
        <w:gridCol w:w="5075"/>
        <w:gridCol w:w="1278"/>
        <w:gridCol w:w="763"/>
        <w:gridCol w:w="801"/>
        <w:gridCol w:w="618"/>
        <w:gridCol w:w="1556"/>
        <w:gridCol w:w="1555"/>
        <w:gridCol w:w="1555"/>
        <w:gridCol w:w="1972"/>
      </w:tblGrid>
      <w:tr w:rsidR="000A290E" w:rsidRPr="007578A6" w:rsidTr="00D40C7D">
        <w:trPr>
          <w:trHeight w:val="348"/>
        </w:trPr>
        <w:tc>
          <w:tcPr>
            <w:tcW w:w="5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КБК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D40C7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D40C7D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A290E" w:rsidRPr="007578A6" w:rsidTr="00D40C7D">
        <w:trPr>
          <w:trHeight w:val="348"/>
        </w:trPr>
        <w:tc>
          <w:tcPr>
            <w:tcW w:w="50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7578A6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90E" w:rsidRPr="007578A6" w:rsidRDefault="000A290E" w:rsidP="0098606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40C7D" w:rsidRPr="00D40C7D" w:rsidTr="00D40C7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7D" w:rsidRPr="00D40C7D" w:rsidRDefault="00D40C7D">
            <w:pPr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7D" w:rsidRPr="00D40C7D" w:rsidRDefault="00D40C7D">
            <w:pPr>
              <w:jc w:val="center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7D" w:rsidRPr="00D40C7D" w:rsidRDefault="00D40C7D">
            <w:pPr>
              <w:jc w:val="center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7D" w:rsidRPr="00D40C7D" w:rsidRDefault="00D40C7D">
            <w:pPr>
              <w:jc w:val="center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C7D" w:rsidRPr="00D40C7D" w:rsidRDefault="00D40C7D">
            <w:pPr>
              <w:jc w:val="center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C7D" w:rsidRPr="00D40C7D" w:rsidRDefault="00D40C7D">
            <w:pPr>
              <w:jc w:val="right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241 270 653,46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C7D" w:rsidRPr="00D40C7D" w:rsidRDefault="00D40C7D">
            <w:pPr>
              <w:jc w:val="right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175 807 642,00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C7D" w:rsidRPr="00D40C7D" w:rsidRDefault="00D40C7D">
            <w:pPr>
              <w:jc w:val="right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175 807 642,00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0C7D" w:rsidRPr="00D40C7D" w:rsidRDefault="00D40C7D">
            <w:pPr>
              <w:jc w:val="right"/>
              <w:rPr>
                <w:b/>
                <w:bCs/>
                <w:sz w:val="20"/>
                <w:szCs w:val="20"/>
              </w:rPr>
            </w:pPr>
            <w:r w:rsidRPr="00D40C7D">
              <w:rPr>
                <w:b/>
                <w:bCs/>
                <w:sz w:val="20"/>
                <w:szCs w:val="20"/>
              </w:rPr>
              <w:t>592 885 937,46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Муниципальная программа "Управление муниципальным имуществом ЗАТО Железногорск"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241 270 653,46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175 807 642,00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175 807 642,00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592 885 937,46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Подпрограмма "Управление объектами Муниципальной казны ЗАТО Железногорск"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184 969 718,46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145 913 799,00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145 913 799,00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476 797 316,46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877 990,00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2 879 970,00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877 990,00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2 879 970,00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877 990,00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2 879 970,00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877 990,00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2 879 970,00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B655ED">
              <w:rPr>
                <w:b/>
                <w:bCs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1410000010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877 990,00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1 000 990,00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2 879 970,00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Обеспечение приватизации муниципального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189 000,00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189 000,00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189 000,00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189 000,00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63 000,00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189 000,00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Оценка рыночной стоимости муниципального имущества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1 668 000,00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1 668 000,00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1 668 000,00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1 668 000,00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556 000,00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1 668 000,00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Ремонт объектов муниципальной казны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9 854 253,00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9 854 253,00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9 854 253,00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9 854 253,00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7 854 253,00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7 854 253,00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655ED">
              <w:rPr>
                <w:b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7 854 253,00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7 854 253,00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7 854 253,00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7 854 253,00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1410000060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Уплата административных штрафов и прочих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Содержание муниципального жилого фонда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5 377 473,00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5 377 473,00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1 792 491,00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5 377 473,00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360 000,00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1 672 491,00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1 672 491,00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1 672 491,00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5 017 473,00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1 672 491,00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1 672 491,00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1 672 491,00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5 017 473,00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 xml:space="preserve">Взносы на капитальный ремонт общего имущества в многоквартирном </w:t>
            </w:r>
            <w:proofErr w:type="gramStart"/>
            <w:r w:rsidRPr="00B655ED">
              <w:rPr>
                <w:b/>
                <w:bCs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1410000170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8 832 000,00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9 111 326,66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5 690 424,00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5 690 424,00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20 492 174,66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9 111 326,66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5 690 424,00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5 690 424,00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20 492 174,66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9 111 326,66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5 690 424,00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5 690 424,00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20 492 174,66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B655ED">
              <w:rPr>
                <w:b/>
                <w:bCs/>
                <w:sz w:val="20"/>
                <w:szCs w:val="20"/>
              </w:rPr>
              <w:t>целях</w:t>
            </w:r>
            <w:proofErr w:type="gramEnd"/>
            <w:r w:rsidRPr="00B655ED">
              <w:rPr>
                <w:b/>
                <w:bCs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4 581 608,00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4 227 372,00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4 227 372,00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13 036 352,00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4 581 608,00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4 227 372,00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4 227 372,00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13 036 352,00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4 519 218,66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1 452 552,00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1 452 552,00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7 424 322,66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4 519 218,66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1 452 552,00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1 452 552,00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7 424 322,66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10 500,00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10 500,00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10 500,00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31 500,00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1410000230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10 500,00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10 500,00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10 500,00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31 500,00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100 002 729,59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296 223 409,59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100 002 729,59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296 223 409,59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100 002 729,59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296 223 409,59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98 496 063,75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294 716 743,75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98 496 063,75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98 110 340,00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294 716 743,75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1 506 665,84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1 506 665,84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1410000240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1 506 665,84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1 506 665,84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Уплата судебных расходов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Исполнение судебных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Финансовое обеспечение деятельности муниципальных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53 356 928,21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38 700 554,00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38 700 554,00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130 758 036,21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53 356 928,21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38 700 554,00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38 700 554,00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130 758 036,21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53 276 928,21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38 620 554,00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38 620 554,00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130 518 036,21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B655ED">
              <w:rPr>
                <w:b/>
                <w:bCs/>
                <w:sz w:val="20"/>
                <w:szCs w:val="20"/>
              </w:rPr>
              <w:t>целях</w:t>
            </w:r>
            <w:proofErr w:type="gramEnd"/>
            <w:r w:rsidRPr="00B655ED">
              <w:rPr>
                <w:b/>
                <w:bCs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47 271 140,22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33 681 867,00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33 681 867,00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114 634 874,22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47 271 140,22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33 681 867,00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33 681 867,00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114 634 874,22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5 283 687,00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4 833 687,00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4 833 687,00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14 951 061,00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5 283 687,00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4 833 687,00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4 833 687,00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14 951 061,00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705,78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705,78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705,78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705,78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721 395,21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931 395,21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616 395,21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616 395,21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315 000,00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1410000270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1410000290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1410000300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1410000300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1410000300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1410000300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1410000300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Подпрограмма "Развитие земельных отношений на территории ЗАТО Железногорск"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56 300 935,00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29 893 843,00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29 893 843,00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116 088 621,00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Организация и проведение работ по землеустройству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1 237 833,43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1 260 000,00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3 757 833,43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1 237 833,43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1 260 000,00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3 757 833,43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1 237 833,43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1 260 000,00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3 757 833,43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1 177 833,43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3 577 833,43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1 177 833,43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1 200 000,00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3 577 833,43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830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60 000,00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Оказание содействия в реализации мероприятий по развитию земельных отношений на территории ЗАТО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32 896 535,00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28 633 843,00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28 633 843,00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90 164 221,00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32 896 535,00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28 633 843,00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28 633 843,00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90 164 221,00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32 896 535,00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28 633 843,00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28 633 843,00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90 164 221,00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 xml:space="preserve">Расходы на выплаты персоналу в </w:t>
            </w:r>
            <w:proofErr w:type="gramStart"/>
            <w:r w:rsidRPr="00B655ED">
              <w:rPr>
                <w:b/>
                <w:bCs/>
                <w:sz w:val="20"/>
                <w:szCs w:val="20"/>
              </w:rPr>
              <w:t>целях</w:t>
            </w:r>
            <w:proofErr w:type="gramEnd"/>
            <w:r w:rsidRPr="00B655ED">
              <w:rPr>
                <w:b/>
                <w:bCs/>
                <w:sz w:val="20"/>
                <w:szCs w:val="20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29 275 247,00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25 635 555,00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25 635 555,00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80 546 357,00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29 275 247,00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25 635 555,00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25 635 555,00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80 546 357,00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655ED">
              <w:rPr>
                <w:b/>
                <w:bCs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3 621 288,00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2 998 288,00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2 998 288,00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9 617 864,00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1420000020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3 621 288,00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2 998 288,00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2 998 288,00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9 617 864,00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Расходы на проведение комплексных кадастровых работ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14200S5050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14200S5050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14200S5050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14200S5050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</w:tr>
      <w:tr w:rsidR="00B655ED" w:rsidRPr="00B655ED" w:rsidTr="00B655ED">
        <w:trPr>
          <w:gridBefore w:val="1"/>
          <w:wBefore w:w="7" w:type="dxa"/>
          <w:trHeight w:val="276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14200S5050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009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B655ED" w:rsidRDefault="00B655ED" w:rsidP="00B655ED">
            <w:pPr>
              <w:jc w:val="center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5ED" w:rsidRPr="00B655ED" w:rsidRDefault="00B655ED" w:rsidP="00B655ED">
            <w:pPr>
              <w:jc w:val="right"/>
              <w:rPr>
                <w:b/>
                <w:bCs/>
                <w:sz w:val="20"/>
                <w:szCs w:val="20"/>
              </w:rPr>
            </w:pPr>
            <w:r w:rsidRPr="00B655ED">
              <w:rPr>
                <w:b/>
                <w:bCs/>
                <w:sz w:val="20"/>
                <w:szCs w:val="20"/>
              </w:rPr>
              <w:t>22 166 566,57</w:t>
            </w:r>
          </w:p>
        </w:tc>
      </w:tr>
    </w:tbl>
    <w:p w:rsidR="00B655ED" w:rsidRDefault="00B655ED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</w:p>
    <w:p w:rsidR="00B655ED" w:rsidRDefault="00B655ED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0A290E">
        <w:rPr>
          <w:rFonts w:ascii="Times New Roman" w:hAnsi="Times New Roman" w:cs="Times New Roman"/>
          <w:sz w:val="24"/>
          <w:szCs w:val="24"/>
        </w:rPr>
        <w:t>ачальник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C4A">
        <w:rPr>
          <w:rFonts w:ascii="Times New Roman" w:hAnsi="Times New Roman" w:cs="Times New Roman"/>
          <w:sz w:val="24"/>
          <w:szCs w:val="24"/>
        </w:rPr>
        <w:t>КУМИ Администрации</w:t>
      </w:r>
    </w:p>
    <w:p w:rsidR="000A290E" w:rsidRDefault="00162C4A" w:rsidP="00162C4A">
      <w:pPr>
        <w:pStyle w:val="ConsNonformat"/>
        <w:widowControl/>
        <w:ind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ЗАТО г. Железногорск</w:t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0A290E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</w:r>
      <w:r w:rsidR="00B655ED">
        <w:rPr>
          <w:rFonts w:ascii="Times New Roman" w:hAnsi="Times New Roman" w:cs="Times New Roman"/>
          <w:sz w:val="24"/>
          <w:szCs w:val="24"/>
        </w:rPr>
        <w:tab/>
        <w:t>О.В.Захарова</w:t>
      </w:r>
    </w:p>
    <w:p w:rsidR="00162C4A" w:rsidRDefault="00162C4A">
      <w:pPr>
        <w:spacing w:after="0" w:line="240" w:lineRule="auto"/>
        <w:rPr>
          <w:szCs w:val="28"/>
        </w:rPr>
      </w:pPr>
      <w:r>
        <w:rPr>
          <w:szCs w:val="28"/>
        </w:rPr>
        <w:br w:type="page"/>
      </w:r>
    </w:p>
    <w:p w:rsidR="00106AB3" w:rsidRPr="00986063" w:rsidRDefault="00106AB3" w:rsidP="00106AB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D68D9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106AB3" w:rsidRPr="00986063" w:rsidRDefault="00106AB3" w:rsidP="00106AB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106AB3" w:rsidRPr="00986063" w:rsidRDefault="00106AB3" w:rsidP="00106AB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106AB3" w:rsidRPr="00986063" w:rsidRDefault="00106AB3" w:rsidP="00106AB3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 w:rsidR="00084AC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084AC7"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17.03.</w:t>
      </w:r>
      <w:r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202</w:t>
      </w:r>
      <w:r w:rsidR="003D68D9"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 w:rsidR="003D68D9">
        <w:rPr>
          <w:rFonts w:eastAsia="Times New Roman"/>
          <w:color w:val="000000"/>
          <w:sz w:val="24"/>
          <w:szCs w:val="24"/>
          <w:lang w:eastAsia="ru-RU"/>
        </w:rPr>
        <w:t>_</w:t>
      </w:r>
      <w:r w:rsidR="00084AC7"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547</w:t>
      </w:r>
      <w:r w:rsidR="003D68D9">
        <w:rPr>
          <w:rFonts w:eastAsia="Times New Roman"/>
          <w:color w:val="000000"/>
          <w:sz w:val="24"/>
          <w:szCs w:val="24"/>
          <w:lang w:eastAsia="ru-RU"/>
        </w:rPr>
        <w:t>_</w:t>
      </w:r>
    </w:p>
    <w:p w:rsidR="00106AB3" w:rsidRPr="00986063" w:rsidRDefault="00106AB3" w:rsidP="00106AB3">
      <w:pPr>
        <w:spacing w:after="0" w:line="240" w:lineRule="auto"/>
        <w:ind w:firstLine="10490"/>
        <w:rPr>
          <w:sz w:val="24"/>
          <w:szCs w:val="24"/>
        </w:rPr>
      </w:pPr>
    </w:p>
    <w:p w:rsidR="00106AB3" w:rsidRPr="00986063" w:rsidRDefault="00106AB3" w:rsidP="00106AB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106AB3" w:rsidRPr="00986063" w:rsidRDefault="00106AB3" w:rsidP="00106AB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color w:val="000000"/>
          <w:sz w:val="24"/>
          <w:szCs w:val="24"/>
        </w:rPr>
        <w:t>к муниципальной программе</w:t>
      </w:r>
      <w:r w:rsidRPr="00986063">
        <w:rPr>
          <w:sz w:val="24"/>
          <w:szCs w:val="24"/>
        </w:rPr>
        <w:t xml:space="preserve"> «</w:t>
      </w:r>
      <w:r w:rsidRPr="00986063">
        <w:rPr>
          <w:color w:val="000000"/>
          <w:sz w:val="24"/>
          <w:szCs w:val="24"/>
        </w:rPr>
        <w:t>Управление муниципальным имуществом ЗАТО Железногорск»</w:t>
      </w:r>
    </w:p>
    <w:p w:rsidR="00106AB3" w:rsidRPr="00986063" w:rsidRDefault="00106AB3" w:rsidP="00106AB3">
      <w:pPr>
        <w:spacing w:after="0" w:line="240" w:lineRule="auto"/>
        <w:rPr>
          <w:sz w:val="24"/>
          <w:szCs w:val="24"/>
        </w:rPr>
      </w:pPr>
    </w:p>
    <w:tbl>
      <w:tblPr>
        <w:tblW w:w="14896" w:type="dxa"/>
        <w:tblInd w:w="96" w:type="dxa"/>
        <w:tblLayout w:type="fixed"/>
        <w:tblLook w:val="04A0"/>
      </w:tblPr>
      <w:tblGrid>
        <w:gridCol w:w="1855"/>
        <w:gridCol w:w="2977"/>
        <w:gridCol w:w="2410"/>
        <w:gridCol w:w="1984"/>
        <w:gridCol w:w="339"/>
        <w:gridCol w:w="1504"/>
        <w:gridCol w:w="481"/>
        <w:gridCol w:w="1362"/>
        <w:gridCol w:w="547"/>
        <w:gridCol w:w="1437"/>
      </w:tblGrid>
      <w:tr w:rsidR="00106AB3" w:rsidRPr="00986063" w:rsidTr="0018203B">
        <w:trPr>
          <w:trHeight w:val="672"/>
        </w:trPr>
        <w:tc>
          <w:tcPr>
            <w:tcW w:w="148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AB3" w:rsidRPr="00986063" w:rsidRDefault="00106AB3" w:rsidP="0018203B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86063">
              <w:rPr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      </w:r>
          </w:p>
        </w:tc>
      </w:tr>
      <w:tr w:rsidR="00106AB3" w:rsidRPr="00986063" w:rsidTr="0018203B">
        <w:trPr>
          <w:trHeight w:val="143"/>
        </w:trPr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106AB3" w:rsidRPr="00986063" w:rsidTr="0018203B">
        <w:trPr>
          <w:trHeight w:val="312"/>
        </w:trPr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B3" w:rsidRPr="00986063" w:rsidRDefault="00106AB3" w:rsidP="0018203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ind w:left="-108" w:right="-108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B3" w:rsidRPr="00986063" w:rsidRDefault="00106AB3" w:rsidP="0018203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Уровень бюджетной системы / источники финансирования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AB3" w:rsidRPr="00986063" w:rsidRDefault="00106AB3" w:rsidP="0018203B">
            <w:pPr>
              <w:spacing w:after="0" w:line="240" w:lineRule="auto"/>
              <w:jc w:val="center"/>
              <w:rPr>
                <w:color w:val="000000"/>
              </w:rPr>
            </w:pPr>
            <w:r w:rsidRPr="00986063">
              <w:rPr>
                <w:color w:val="000000"/>
              </w:rPr>
              <w:t>Оценка расходов (руб.), годы</w:t>
            </w:r>
          </w:p>
        </w:tc>
      </w:tr>
      <w:tr w:rsidR="003D68D9" w:rsidRPr="00986063" w:rsidTr="003D68D9">
        <w:trPr>
          <w:trHeight w:val="458"/>
        </w:trPr>
        <w:tc>
          <w:tcPr>
            <w:tcW w:w="1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Итого на период</w:t>
            </w:r>
          </w:p>
        </w:tc>
      </w:tr>
      <w:tr w:rsidR="003D68D9" w:rsidRPr="00986063" w:rsidTr="0018203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муниципальным имуществом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241 270 653,46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592 885 937,46</w:t>
            </w:r>
          </w:p>
        </w:tc>
      </w:tr>
      <w:tr w:rsidR="003D68D9" w:rsidRPr="00986063" w:rsidTr="0018203B">
        <w:trPr>
          <w:trHeight w:val="2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68D9" w:rsidRPr="00986063" w:rsidTr="003D68D9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3D68D9" w:rsidRPr="00986063" w:rsidTr="003D68D9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22 144 400,00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22 144 400,00</w:t>
            </w:r>
          </w:p>
        </w:tc>
      </w:tr>
      <w:tr w:rsidR="003D68D9" w:rsidRPr="00986063" w:rsidTr="003D68D9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219 126 253,46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175 807 642,00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570 741 537,46</w:t>
            </w:r>
          </w:p>
        </w:tc>
      </w:tr>
      <w:tr w:rsidR="003D68D9" w:rsidRPr="00986063" w:rsidTr="0018203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Управление объектами Муниципальной казны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184 969 718,46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476 797 316,46</w:t>
            </w:r>
          </w:p>
        </w:tc>
      </w:tr>
      <w:tr w:rsidR="003D68D9" w:rsidRPr="00986063" w:rsidTr="0018203B">
        <w:trPr>
          <w:trHeight w:val="205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D68D9" w:rsidRPr="00986063" w:rsidTr="0018203B">
        <w:trPr>
          <w:trHeight w:val="348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3D68D9" w:rsidRPr="00986063" w:rsidTr="0018203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3D68D9" w:rsidRPr="00986063" w:rsidTr="0018203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184 969 718,46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145 913 799,00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476 797 316,46</w:t>
            </w:r>
          </w:p>
        </w:tc>
      </w:tr>
      <w:tr w:rsidR="003D68D9" w:rsidRPr="00986063" w:rsidTr="0018203B">
        <w:trPr>
          <w:trHeight w:val="312"/>
        </w:trPr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>Развитие земельных отношений на территории ЗАТО Железногорск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Всего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56 300 935,00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116 088 621,00</w:t>
            </w:r>
          </w:p>
        </w:tc>
      </w:tr>
      <w:tr w:rsidR="003D68D9" w:rsidRPr="00986063" w:rsidTr="0018203B">
        <w:trPr>
          <w:trHeight w:val="157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в том числе: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3D68D9" w:rsidRPr="00986063" w:rsidTr="003D68D9">
        <w:trPr>
          <w:trHeight w:val="339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федеральный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0,00 </w:t>
            </w:r>
          </w:p>
        </w:tc>
      </w:tr>
      <w:tr w:rsidR="003D68D9" w:rsidRPr="00986063" w:rsidTr="003D68D9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краевой бюджет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22 144 400,00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22 144 400,00</w:t>
            </w:r>
          </w:p>
        </w:tc>
      </w:tr>
      <w:tr w:rsidR="003D68D9" w:rsidRPr="00986063" w:rsidTr="0018203B">
        <w:trPr>
          <w:trHeight w:val="312"/>
        </w:trPr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986063" w:rsidRDefault="003D68D9" w:rsidP="0018203B">
            <w:pPr>
              <w:spacing w:after="0" w:line="240" w:lineRule="auto"/>
              <w:rPr>
                <w:color w:val="000000"/>
              </w:rPr>
            </w:pPr>
            <w:r w:rsidRPr="00986063">
              <w:rPr>
                <w:color w:val="000000"/>
              </w:rPr>
              <w:t xml:space="preserve">местный бюджет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34 156 535,00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29 893 843,00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68D9" w:rsidRDefault="003D68D9" w:rsidP="003D68D9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93 944 221,00</w:t>
            </w:r>
          </w:p>
        </w:tc>
      </w:tr>
      <w:tr w:rsidR="00106AB3" w:rsidRPr="00986063" w:rsidTr="0018203B">
        <w:trPr>
          <w:trHeight w:val="312"/>
        </w:trPr>
        <w:tc>
          <w:tcPr>
            <w:tcW w:w="7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B655ED" w:rsidP="0018203B">
            <w:pPr>
              <w:spacing w:before="120" w:after="0" w:line="240" w:lineRule="auto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Н</w:t>
            </w:r>
            <w:r w:rsidR="00106AB3" w:rsidRPr="00986063">
              <w:rPr>
                <w:color w:val="000000"/>
                <w:sz w:val="24"/>
                <w:szCs w:val="20"/>
              </w:rPr>
              <w:t>ачальник</w:t>
            </w:r>
          </w:p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86063">
              <w:rPr>
                <w:color w:val="000000"/>
                <w:sz w:val="24"/>
                <w:szCs w:val="20"/>
              </w:rPr>
              <w:t>КУМИ Администрации ЗАТО г. Железногорск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B655ED" w:rsidP="0018203B">
            <w:pPr>
              <w:spacing w:after="0" w:line="240" w:lineRule="auto"/>
              <w:jc w:val="right"/>
              <w:rPr>
                <w:color w:val="000000"/>
                <w:sz w:val="24"/>
                <w:szCs w:val="20"/>
              </w:rPr>
            </w:pPr>
            <w:r>
              <w:rPr>
                <w:color w:val="000000"/>
                <w:sz w:val="24"/>
                <w:szCs w:val="20"/>
              </w:rPr>
              <w:t>О.В.Захарова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AB3" w:rsidRPr="00986063" w:rsidRDefault="00106AB3" w:rsidP="0018203B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986063" w:rsidRPr="00986063" w:rsidRDefault="00986063" w:rsidP="00986063">
      <w:pPr>
        <w:spacing w:after="0" w:line="240" w:lineRule="auto"/>
        <w:rPr>
          <w:rFonts w:eastAsia="Times New Roman"/>
          <w:color w:val="000000"/>
          <w:lang w:eastAsia="ru-RU"/>
        </w:rPr>
      </w:pP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3D68D9">
        <w:rPr>
          <w:rFonts w:eastAsia="Times New Roman"/>
          <w:color w:val="000000"/>
          <w:sz w:val="24"/>
          <w:szCs w:val="24"/>
          <w:lang w:eastAsia="ru-RU"/>
        </w:rPr>
        <w:t>3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084AC7" w:rsidRPr="00986063" w:rsidRDefault="00084AC7" w:rsidP="00084AC7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17.03.2025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eastAsia="ru-RU"/>
        </w:rPr>
        <w:t>_</w:t>
      </w:r>
      <w:r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547</w:t>
      </w:r>
      <w:r>
        <w:rPr>
          <w:rFonts w:eastAsia="Times New Roman"/>
          <w:color w:val="000000"/>
          <w:sz w:val="24"/>
          <w:szCs w:val="24"/>
          <w:lang w:eastAsia="ru-RU"/>
        </w:rPr>
        <w:t>_</w:t>
      </w:r>
    </w:p>
    <w:p w:rsidR="00986063" w:rsidRPr="00986063" w:rsidRDefault="00986063" w:rsidP="00986063">
      <w:pPr>
        <w:spacing w:after="0" w:line="240" w:lineRule="auto"/>
        <w:ind w:firstLine="10490"/>
        <w:rPr>
          <w:sz w:val="24"/>
          <w:szCs w:val="24"/>
        </w:rPr>
      </w:pP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 xml:space="preserve">к подпрограмме «Управление  объектами Муниципальной казны </w:t>
      </w:r>
    </w:p>
    <w:p w:rsidR="00986063" w:rsidRPr="00986063" w:rsidRDefault="00986063" w:rsidP="00DD402B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ЗАТО Железногорск»</w:t>
      </w:r>
    </w:p>
    <w:p w:rsidR="00986063" w:rsidRPr="00986063" w:rsidRDefault="00986063" w:rsidP="00DD402B">
      <w:pPr>
        <w:spacing w:after="0" w:line="240" w:lineRule="auto"/>
        <w:ind w:left="10490" w:firstLine="10490"/>
        <w:rPr>
          <w:sz w:val="24"/>
          <w:szCs w:val="24"/>
        </w:rPr>
      </w:pPr>
    </w:p>
    <w:p w:rsidR="00986063" w:rsidRDefault="00986063" w:rsidP="00DD402B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986063" w:rsidRPr="00B562CA" w:rsidRDefault="00986063" w:rsidP="00986063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986063" w:rsidRDefault="00986063" w:rsidP="00986063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38" w:type="dxa"/>
        <w:tblInd w:w="96" w:type="dxa"/>
        <w:tblLook w:val="04A0"/>
      </w:tblPr>
      <w:tblGrid>
        <w:gridCol w:w="2542"/>
        <w:gridCol w:w="1585"/>
        <w:gridCol w:w="1192"/>
        <w:gridCol w:w="728"/>
        <w:gridCol w:w="753"/>
        <w:gridCol w:w="595"/>
        <w:gridCol w:w="1406"/>
        <w:gridCol w:w="1415"/>
        <w:gridCol w:w="1400"/>
        <w:gridCol w:w="1339"/>
        <w:gridCol w:w="2183"/>
      </w:tblGrid>
      <w:tr w:rsidR="003D68D9" w:rsidRPr="003D68D9" w:rsidTr="003D68D9">
        <w:trPr>
          <w:trHeight w:val="300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3D68D9" w:rsidRPr="003D68D9" w:rsidTr="003D68D9">
        <w:trPr>
          <w:trHeight w:val="1860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300"/>
        </w:trPr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3D68D9" w:rsidRPr="003D68D9" w:rsidTr="003D68D9">
        <w:trPr>
          <w:trHeight w:val="300"/>
        </w:trPr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3D68D9" w:rsidRPr="003D68D9" w:rsidTr="003D68D9">
        <w:trPr>
          <w:trHeight w:val="1992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33" w:right="-13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880 990,00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1 000 990,00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2 882 970,00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52 объектов</w:t>
            </w:r>
          </w:p>
        </w:tc>
      </w:tr>
      <w:tr w:rsidR="003D68D9" w:rsidRPr="003D68D9" w:rsidTr="003D68D9">
        <w:trPr>
          <w:trHeight w:val="150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33" w:right="-13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189 000,00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21 объектов Муниципальной казны ЗАТО Железногорск</w:t>
            </w:r>
          </w:p>
        </w:tc>
      </w:tr>
      <w:tr w:rsidR="003D68D9" w:rsidRPr="003D68D9" w:rsidTr="003D68D9">
        <w:trPr>
          <w:trHeight w:val="1800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Мероприятие 1.3. Оценка рыночной стоимости муниципального имущества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33" w:right="-13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556 000,00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1 668 000,00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Оценка 52 бесхозяйных объектов в целях постановки на бюджетный учет, заключение </w:t>
            </w:r>
            <w:r w:rsidRPr="003D68D9">
              <w:rPr>
                <w:rFonts w:eastAsia="Times New Roman"/>
                <w:sz w:val="20"/>
                <w:szCs w:val="20"/>
                <w:lang w:eastAsia="ru-RU"/>
              </w:rPr>
              <w:t xml:space="preserve">270 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договоров аренды муниципального имущества</w:t>
            </w:r>
          </w:p>
        </w:tc>
      </w:tr>
      <w:tr w:rsidR="003D68D9" w:rsidRPr="003D68D9" w:rsidTr="003D68D9">
        <w:trPr>
          <w:trHeight w:val="645"/>
        </w:trPr>
        <w:tc>
          <w:tcPr>
            <w:tcW w:w="151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3D68D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3D68D9" w:rsidRPr="003D68D9" w:rsidTr="003D68D9">
        <w:trPr>
          <w:trHeight w:val="420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9 854 253,00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3D68D9" w:rsidRPr="003D68D9" w:rsidTr="003D68D9">
        <w:trPr>
          <w:trHeight w:val="756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7 854 253,00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756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1392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3D68D9" w:rsidRPr="003D68D9" w:rsidTr="003D68D9">
        <w:trPr>
          <w:trHeight w:val="372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1 792 491,00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5 377 473,00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3D68D9" w:rsidRPr="003D68D9" w:rsidTr="003D68D9">
        <w:trPr>
          <w:trHeight w:val="768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732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1 672 491,00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5 017 473,00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138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8 832 000,00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3D68D9" w:rsidRPr="003D68D9" w:rsidTr="003D68D9">
        <w:trPr>
          <w:trHeight w:val="396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9 111 326,66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5 690 424,00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20 492 174,66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содержания и эксплуатация гидротехнических сооружений, закрепленных за МКУ «УИК»</w:t>
            </w:r>
          </w:p>
        </w:tc>
      </w:tr>
      <w:tr w:rsidR="003D68D9" w:rsidRPr="003D68D9" w:rsidTr="003D68D9">
        <w:trPr>
          <w:trHeight w:val="996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4 581 608,00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4 227 372,00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13 036 352,00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10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4 519 218,66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1 452 552,00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7 424 322,66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9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408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2.6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100 002 729,59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296 223 409,59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3D68D9" w:rsidRPr="003D68D9" w:rsidTr="003D68D9">
        <w:trPr>
          <w:trHeight w:val="92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98 496 063,75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98 110 340,00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294 716 743,75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900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1 506 665,84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1 506 665,84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336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2.7.                  Уплата судебных расходов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</w:t>
            </w:r>
            <w:r w:rsidR="003D68D9"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</w:t>
            </w:r>
            <w:r w:rsidR="003D68D9"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6705FE" w:rsidRPr="003D68D9" w:rsidTr="003D68D9">
        <w:trPr>
          <w:trHeight w:val="828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348"/>
        </w:trPr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D68D9" w:rsidRPr="003D68D9" w:rsidRDefault="006705FE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</w:t>
            </w:r>
            <w:r w:rsidR="003D68D9"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 2.8. Финансовое обеспечение деятельности муниципальных учреждений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356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928,21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38 700 554,00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6705FE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130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518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036,21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Финансовое обеспечение деятельности МКУ "УИК"</w:t>
            </w:r>
          </w:p>
        </w:tc>
      </w:tr>
      <w:tr w:rsidR="003D68D9" w:rsidRPr="003D68D9" w:rsidTr="003D68D9">
        <w:trPr>
          <w:trHeight w:val="6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47 271 140,22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33 681 867,00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114 634 874,22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6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283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687</w:t>
            </w:r>
            <w:r w:rsidR="003D68D9"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4 833 687,00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6705FE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951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6705F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061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68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705,78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705FE" w:rsidRPr="003D68D9" w:rsidTr="003D68D9">
        <w:trPr>
          <w:trHeight w:val="7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616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395,21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6705FE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616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395,21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5FE" w:rsidRPr="003D68D9" w:rsidRDefault="006705FE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7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68D9" w:rsidRPr="003D68D9" w:rsidTr="003D68D9">
        <w:trPr>
          <w:trHeight w:val="744"/>
        </w:trPr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1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8D9" w:rsidRPr="003D68D9" w:rsidRDefault="003D68D9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5ED" w:rsidRPr="003D68D9" w:rsidTr="00B655ED">
        <w:trPr>
          <w:trHeight w:val="1697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ED" w:rsidRDefault="00B655ED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2.9.</w:t>
            </w:r>
          </w:p>
          <w:p w:rsidR="00B655ED" w:rsidRPr="003D68D9" w:rsidRDefault="00B655ED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рыночной стоимости объекта незавершенного строительства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B655ED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B655ED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1410000290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B655ED" w:rsidRPr="003D68D9" w:rsidTr="003D68D9">
        <w:trPr>
          <w:trHeight w:val="308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55ED" w:rsidRPr="003D68D9" w:rsidRDefault="00B655ED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2.10.</w:t>
            </w: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                Оплата задолженности по обязательствам наследодателей, возникшим до момента их смерти, в отношении выморочного имущества, принятого в порядке наследования по закону в собственность ЗАТО Железногорск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1410000300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55ED" w:rsidRPr="003D68D9" w:rsidTr="003D68D9">
        <w:trPr>
          <w:trHeight w:val="384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184 969 718,46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476 797 316,46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5ED" w:rsidRPr="003D68D9" w:rsidRDefault="00B655ED" w:rsidP="003D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55ED" w:rsidRPr="003D68D9" w:rsidTr="003D68D9">
        <w:trPr>
          <w:trHeight w:val="360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5ED" w:rsidRPr="003D68D9" w:rsidRDefault="00B655ED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5ED" w:rsidRPr="003D68D9" w:rsidRDefault="00B655ED" w:rsidP="003D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655ED" w:rsidRPr="003D68D9" w:rsidTr="003D68D9">
        <w:trPr>
          <w:trHeight w:val="828"/>
        </w:trPr>
        <w:tc>
          <w:tcPr>
            <w:tcW w:w="2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right="-10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184 969 718,46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145 913 799,00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5ED" w:rsidRPr="003D68D9" w:rsidRDefault="00B655ED" w:rsidP="003D68D9">
            <w:pPr>
              <w:spacing w:after="0" w:line="240" w:lineRule="auto"/>
              <w:ind w:left="-120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476 797 316,46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655ED" w:rsidRPr="003D68D9" w:rsidRDefault="00B655ED" w:rsidP="003D6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D68D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D68D9" w:rsidRDefault="003D68D9" w:rsidP="00986063">
      <w:pPr>
        <w:spacing w:after="0" w:line="240" w:lineRule="auto"/>
        <w:jc w:val="center"/>
        <w:rPr>
          <w:sz w:val="20"/>
          <w:szCs w:val="20"/>
        </w:rPr>
      </w:pPr>
    </w:p>
    <w:p w:rsidR="00986063" w:rsidRDefault="00986063" w:rsidP="00986063">
      <w:pPr>
        <w:pStyle w:val="ConsNonformat"/>
        <w:widowControl/>
        <w:rPr>
          <w:rFonts w:ascii="Times New Roman" w:hAnsi="Times New Roman" w:cs="Times New Roman"/>
          <w:color w:val="000000"/>
          <w:sz w:val="28"/>
        </w:rPr>
      </w:pPr>
    </w:p>
    <w:p w:rsidR="00986063" w:rsidRPr="00986063" w:rsidRDefault="00B655ED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>
        <w:rPr>
          <w:rFonts w:eastAsia="Times New Roman"/>
          <w:sz w:val="24"/>
          <w:szCs w:val="20"/>
          <w:lang w:eastAsia="ru-RU"/>
        </w:rPr>
        <w:t>Н</w:t>
      </w:r>
      <w:r w:rsidR="00986063" w:rsidRPr="00986063">
        <w:rPr>
          <w:rFonts w:eastAsia="Times New Roman"/>
          <w:sz w:val="24"/>
          <w:szCs w:val="20"/>
          <w:lang w:eastAsia="ru-RU"/>
        </w:rPr>
        <w:t>ачальник</w:t>
      </w:r>
    </w:p>
    <w:p w:rsidR="00986063" w:rsidRPr="00986063" w:rsidRDefault="00986063" w:rsidP="00986063">
      <w:pPr>
        <w:spacing w:after="0" w:line="240" w:lineRule="auto"/>
        <w:ind w:firstLine="284"/>
        <w:rPr>
          <w:rFonts w:eastAsia="Times New Roman"/>
          <w:sz w:val="24"/>
          <w:szCs w:val="20"/>
          <w:lang w:eastAsia="ru-RU"/>
        </w:rPr>
      </w:pPr>
      <w:r w:rsidRPr="00986063">
        <w:rPr>
          <w:rFonts w:eastAsia="Times New Roman"/>
          <w:sz w:val="24"/>
          <w:szCs w:val="20"/>
          <w:lang w:eastAsia="ru-RU"/>
        </w:rPr>
        <w:t>КУМИ Администрации ЗАТО г. Железногорск</w:t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Pr="00986063">
        <w:rPr>
          <w:rFonts w:eastAsia="Times New Roman"/>
          <w:sz w:val="24"/>
          <w:szCs w:val="20"/>
          <w:lang w:eastAsia="ru-RU"/>
        </w:rPr>
        <w:tab/>
      </w:r>
      <w:r w:rsidR="00B655ED">
        <w:rPr>
          <w:rFonts w:eastAsia="Times New Roman"/>
          <w:sz w:val="24"/>
          <w:szCs w:val="20"/>
          <w:lang w:eastAsia="ru-RU"/>
        </w:rPr>
        <w:t>О.В.Захарова</w:t>
      </w:r>
    </w:p>
    <w:p w:rsidR="00986063" w:rsidRPr="00986063" w:rsidRDefault="00986063" w:rsidP="00986063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986063" w:rsidRPr="00986063" w:rsidRDefault="00986063" w:rsidP="00986063">
      <w:pPr>
        <w:spacing w:after="0" w:line="240" w:lineRule="auto"/>
        <w:rPr>
          <w:rFonts w:eastAsia="Times New Roman"/>
          <w:sz w:val="24"/>
          <w:szCs w:val="24"/>
          <w:lang w:eastAsia="ru-RU"/>
        </w:rPr>
        <w:sectPr w:rsidR="00986063" w:rsidRPr="00986063" w:rsidSect="00162C4A">
          <w:headerReference w:type="default" r:id="rId12"/>
          <w:pgSz w:w="16838" w:h="11906" w:orient="landscape"/>
          <w:pgMar w:top="1134" w:right="686" w:bottom="567" w:left="1134" w:header="709" w:footer="709" w:gutter="0"/>
          <w:cols w:space="708"/>
          <w:titlePg/>
          <w:docGrid w:linePitch="360"/>
        </w:sectPr>
      </w:pP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CE5D16">
        <w:rPr>
          <w:rFonts w:eastAsia="Times New Roman"/>
          <w:color w:val="000000"/>
          <w:sz w:val="24"/>
          <w:szCs w:val="24"/>
          <w:lang w:eastAsia="ru-RU"/>
        </w:rPr>
        <w:t>4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86063" w:rsidRPr="00986063" w:rsidRDefault="00986063" w:rsidP="00986063">
      <w:pPr>
        <w:spacing w:after="0" w:line="240" w:lineRule="auto"/>
        <w:ind w:firstLine="10490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ЗАТО г. Железногорск </w:t>
      </w:r>
    </w:p>
    <w:p w:rsidR="00084AC7" w:rsidRPr="00986063" w:rsidRDefault="00084AC7" w:rsidP="00084AC7">
      <w:pPr>
        <w:spacing w:after="0" w:line="240" w:lineRule="auto"/>
        <w:ind w:firstLine="10490"/>
        <w:rPr>
          <w:sz w:val="24"/>
          <w:szCs w:val="24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17.03.2025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eastAsia="Times New Roman"/>
          <w:color w:val="000000"/>
          <w:sz w:val="24"/>
          <w:szCs w:val="24"/>
          <w:lang w:eastAsia="ru-RU"/>
        </w:rPr>
        <w:t>_</w:t>
      </w:r>
      <w:r w:rsidRPr="00084AC7">
        <w:rPr>
          <w:rFonts w:eastAsia="Times New Roman"/>
          <w:color w:val="000000"/>
          <w:sz w:val="24"/>
          <w:szCs w:val="24"/>
          <w:u w:val="single"/>
          <w:lang w:eastAsia="ru-RU"/>
        </w:rPr>
        <w:t>547</w:t>
      </w:r>
      <w:r>
        <w:rPr>
          <w:rFonts w:eastAsia="Times New Roman"/>
          <w:color w:val="000000"/>
          <w:sz w:val="24"/>
          <w:szCs w:val="24"/>
          <w:lang w:eastAsia="ru-RU"/>
        </w:rPr>
        <w:t>_</w:t>
      </w:r>
    </w:p>
    <w:p w:rsidR="00986063" w:rsidRPr="00986063" w:rsidRDefault="00986063" w:rsidP="00986063">
      <w:pPr>
        <w:spacing w:after="0" w:line="240" w:lineRule="auto"/>
        <w:ind w:firstLine="10490"/>
        <w:rPr>
          <w:sz w:val="24"/>
          <w:szCs w:val="24"/>
        </w:rPr>
      </w:pP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Приложение № 2</w:t>
      </w:r>
    </w:p>
    <w:p w:rsidR="00986063" w:rsidRPr="00986063" w:rsidRDefault="00986063" w:rsidP="00986063">
      <w:pPr>
        <w:autoSpaceDE w:val="0"/>
        <w:autoSpaceDN w:val="0"/>
        <w:adjustRightInd w:val="0"/>
        <w:spacing w:after="0" w:line="240" w:lineRule="auto"/>
        <w:ind w:left="10490"/>
        <w:rPr>
          <w:sz w:val="24"/>
          <w:szCs w:val="24"/>
        </w:rPr>
      </w:pPr>
      <w:r w:rsidRPr="00986063">
        <w:rPr>
          <w:sz w:val="24"/>
          <w:szCs w:val="24"/>
        </w:rPr>
        <w:t>к подпрограмме «</w:t>
      </w:r>
      <w:r w:rsidRPr="00986063">
        <w:rPr>
          <w:rFonts w:eastAsia="Times New Roman"/>
          <w:color w:val="000000"/>
          <w:sz w:val="24"/>
          <w:szCs w:val="24"/>
          <w:lang w:eastAsia="ru-RU"/>
        </w:rPr>
        <w:t>Развитие земельных отношений  на территории ЗАТО Железногорск»</w:t>
      </w:r>
      <w:r w:rsidRPr="00986063">
        <w:rPr>
          <w:sz w:val="24"/>
          <w:szCs w:val="24"/>
        </w:rPr>
        <w:t>»</w:t>
      </w:r>
    </w:p>
    <w:p w:rsidR="00986063" w:rsidRPr="00986063" w:rsidRDefault="00986063" w:rsidP="00986063">
      <w:pPr>
        <w:spacing w:after="0" w:line="240" w:lineRule="auto"/>
        <w:rPr>
          <w:sz w:val="24"/>
          <w:szCs w:val="24"/>
        </w:rPr>
      </w:pPr>
    </w:p>
    <w:p w:rsidR="00986063" w:rsidRDefault="00986063" w:rsidP="00986063">
      <w:pPr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86063">
        <w:rPr>
          <w:rFonts w:eastAsia="Times New Roman"/>
          <w:color w:val="000000"/>
          <w:sz w:val="24"/>
          <w:szCs w:val="24"/>
          <w:lang w:eastAsia="ru-RU"/>
        </w:rPr>
        <w:t>Перечень мероприятий подпрограммы 2</w:t>
      </w:r>
    </w:p>
    <w:tbl>
      <w:tblPr>
        <w:tblW w:w="15321" w:type="dxa"/>
        <w:tblInd w:w="96" w:type="dxa"/>
        <w:tblLayout w:type="fixed"/>
        <w:tblLook w:val="04A0"/>
      </w:tblPr>
      <w:tblGrid>
        <w:gridCol w:w="1997"/>
        <w:gridCol w:w="1701"/>
        <w:gridCol w:w="1276"/>
        <w:gridCol w:w="567"/>
        <w:gridCol w:w="708"/>
        <w:gridCol w:w="567"/>
        <w:gridCol w:w="1418"/>
        <w:gridCol w:w="1417"/>
        <w:gridCol w:w="1418"/>
        <w:gridCol w:w="1559"/>
        <w:gridCol w:w="2693"/>
      </w:tblGrid>
      <w:tr w:rsidR="00CE5D16" w:rsidRPr="00CE5D16" w:rsidTr="002E4832">
        <w:trPr>
          <w:trHeight w:val="288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КБК &lt;*&gt;</w:t>
            </w:r>
          </w:p>
        </w:tc>
        <w:tc>
          <w:tcPr>
            <w:tcW w:w="58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16" w:rsidRPr="00CE5D16" w:rsidRDefault="00CE5D16" w:rsidP="00CE5D1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E5D16" w:rsidRPr="00CE5D16" w:rsidTr="00CE5D16">
        <w:trPr>
          <w:trHeight w:val="28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5D16" w:rsidRPr="00CE5D16" w:rsidTr="002E4832">
        <w:trPr>
          <w:trHeight w:val="28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ind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5D16" w:rsidRPr="00CE5D16" w:rsidTr="002E4832">
        <w:trPr>
          <w:trHeight w:val="288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Цель подпрограммы:  Создание условий для эффективного управления и рационального использования земель на территории ЗАТО Железногорск</w:t>
            </w:r>
          </w:p>
        </w:tc>
      </w:tr>
      <w:tr w:rsidR="00CE5D16" w:rsidRPr="00CE5D16" w:rsidTr="00CE5D16">
        <w:trPr>
          <w:trHeight w:val="288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D16" w:rsidRPr="00CE5D16" w:rsidRDefault="00CE5D16" w:rsidP="00CE5D16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1</w:t>
            </w:r>
            <w:proofErr w:type="gram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Вовлечение в хозяйственный оборот земельных участков, находящихся в муниципальной собственности, а так же земельных участков, государственная собственность на которые не разграничена</w:t>
            </w:r>
          </w:p>
        </w:tc>
      </w:tr>
      <w:tr w:rsidR="00CE5D16" w:rsidRPr="00CE5D16" w:rsidTr="002E4832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1 237 833,43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3 757 833,43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>вовлечение в хозяйственный оборот 33,0 га земель, находящихся в муниципальной собственности, и земель, государственная собственность на которые не разграничена</w:t>
            </w:r>
          </w:p>
        </w:tc>
      </w:tr>
      <w:tr w:rsidR="00CE5D16" w:rsidRPr="00CE5D16" w:rsidTr="002E4832">
        <w:trPr>
          <w:trHeight w:val="288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Организация и проведение работ по землеустройству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1177833,43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3 577 833,43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E5D16" w:rsidRPr="00CE5D16" w:rsidTr="002E4832">
        <w:trPr>
          <w:trHeight w:val="288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E5D16" w:rsidRPr="00CE5D16" w:rsidTr="002E4832">
        <w:trPr>
          <w:trHeight w:val="80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 Расходы 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14200S5050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22 166 566,57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22 166 566,57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местного значения на территории ЗАТО Железногорск</w:t>
            </w:r>
          </w:p>
        </w:tc>
      </w:tr>
      <w:tr w:rsidR="00CE5D16" w:rsidRPr="00CE5D16" w:rsidTr="002E4832">
        <w:trPr>
          <w:trHeight w:val="288"/>
        </w:trPr>
        <w:tc>
          <w:tcPr>
            <w:tcW w:w="153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Задача 2: Обеспечение эффективной реализации муниципальной функции по управлению и распоряжению земельными ресурсами на территории ЗАТО Железногорск</w:t>
            </w:r>
          </w:p>
        </w:tc>
      </w:tr>
      <w:tr w:rsidR="00CE5D16" w:rsidRPr="00CE5D16" w:rsidTr="002E4832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32 896 535,00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28 633 843,00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90 164 221,00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ind w:right="-108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 xml:space="preserve">Неналоговые доходы бюджета от арендной платы за землю составят </w:t>
            </w:r>
            <w:r w:rsidRPr="00CE5D16">
              <w:rPr>
                <w:rFonts w:eastAsia="Times New Roman"/>
                <w:color w:val="000000"/>
                <w:lang w:eastAsia="ru-RU"/>
              </w:rPr>
              <w:lastRenderedPageBreak/>
              <w:t>350,59 млн</w:t>
            </w:r>
            <w:proofErr w:type="gramStart"/>
            <w:r w:rsidRPr="00CE5D16">
              <w:rPr>
                <w:rFonts w:eastAsia="Times New Roman"/>
                <w:color w:val="000000"/>
                <w:lang w:eastAsia="ru-RU"/>
              </w:rPr>
              <w:t>.р</w:t>
            </w:r>
            <w:proofErr w:type="gramEnd"/>
            <w:r w:rsidRPr="00CE5D16">
              <w:rPr>
                <w:rFonts w:eastAsia="Times New Roman"/>
                <w:color w:val="000000"/>
                <w:lang w:eastAsia="ru-RU"/>
              </w:rPr>
              <w:t>уб.</w:t>
            </w:r>
          </w:p>
        </w:tc>
      </w:tr>
      <w:tr w:rsidR="00CE5D16" w:rsidRPr="00CE5D16" w:rsidTr="002E4832">
        <w:trPr>
          <w:trHeight w:val="540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Оказание содействия в реализации 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по развитию земельных отношений на территории ЗАТО Железногорск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29 275 247,00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25 635 555,00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80 546 357,00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E5D16" w:rsidRPr="00CE5D16" w:rsidTr="002E4832">
        <w:trPr>
          <w:trHeight w:val="540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ЗАТО г.Железногорск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3 621 288,00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2 998 288,00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9 617 864,00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CE5D16" w:rsidRPr="00CE5D16" w:rsidTr="002E4832">
        <w:trPr>
          <w:trHeight w:val="5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56 300 935,00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116 088 621,00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E5D16" w:rsidRPr="00CE5D16" w:rsidTr="002E4832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CE5D16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CE5D16" w:rsidRPr="00CE5D16" w:rsidTr="002E4832">
        <w:trPr>
          <w:trHeight w:val="54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          ЗАТО г.Железногорск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1420000020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56 300 935,00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29 893 843,00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D16" w:rsidRPr="00CE5D16" w:rsidRDefault="00CE5D16" w:rsidP="002E483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E5D1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116 088 621,00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D16" w:rsidRPr="00CE5D16" w:rsidRDefault="00CE5D16" w:rsidP="002E48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E5D1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CE5D16" w:rsidRDefault="00CE5D16" w:rsidP="002E4832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15180" w:type="dxa"/>
        <w:tblInd w:w="96" w:type="dxa"/>
        <w:tblLayout w:type="fixed"/>
        <w:tblLook w:val="04A0"/>
      </w:tblPr>
      <w:tblGrid>
        <w:gridCol w:w="5540"/>
        <w:gridCol w:w="709"/>
        <w:gridCol w:w="709"/>
        <w:gridCol w:w="2977"/>
        <w:gridCol w:w="2977"/>
        <w:gridCol w:w="2268"/>
      </w:tblGrid>
      <w:tr w:rsidR="00986063" w:rsidRPr="00986063" w:rsidTr="00986063">
        <w:trPr>
          <w:trHeight w:val="630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63" w:rsidRPr="00986063" w:rsidRDefault="006705FE" w:rsidP="002E48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bookmarkStart w:id="0" w:name="RANGE!A1:I15"/>
            <w:bookmarkEnd w:id="0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r w:rsidR="00986063" w:rsidRPr="009860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ачальник </w:t>
            </w:r>
          </w:p>
          <w:p w:rsidR="00986063" w:rsidRPr="00986063" w:rsidRDefault="00986063" w:rsidP="002E48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860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КУМИ Администрации ЗАТО  г. Железногорск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63" w:rsidRPr="00986063" w:rsidRDefault="00986063" w:rsidP="002E48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63" w:rsidRPr="00986063" w:rsidRDefault="00986063" w:rsidP="002E48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63" w:rsidRPr="00986063" w:rsidRDefault="00986063" w:rsidP="002E48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63" w:rsidRPr="00986063" w:rsidRDefault="006705FE" w:rsidP="002E48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О.В.Захарова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6063" w:rsidRPr="00986063" w:rsidRDefault="00986063" w:rsidP="002E483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86063" w:rsidRPr="00986063" w:rsidRDefault="00986063" w:rsidP="0098606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A290E" w:rsidRPr="00986063" w:rsidRDefault="000A290E" w:rsidP="000A290E">
      <w:pPr>
        <w:pStyle w:val="ConsNonformat"/>
        <w:widowControl/>
        <w:spacing w:before="200"/>
        <w:ind w:firstLine="426"/>
        <w:rPr>
          <w:rFonts w:ascii="Times New Roman" w:hAnsi="Times New Roman" w:cs="Times New Roman"/>
          <w:sz w:val="24"/>
          <w:szCs w:val="24"/>
        </w:rPr>
      </w:pPr>
    </w:p>
    <w:sectPr w:rsidR="000A290E" w:rsidRPr="00986063" w:rsidSect="003B7EC4">
      <w:headerReference w:type="default" r:id="rId13"/>
      <w:pgSz w:w="16838" w:h="11906" w:orient="landscape"/>
      <w:pgMar w:top="1134" w:right="822" w:bottom="567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FE" w:rsidRDefault="006705FE" w:rsidP="00D53F46">
      <w:pPr>
        <w:spacing w:after="0" w:line="240" w:lineRule="auto"/>
      </w:pPr>
      <w:r>
        <w:separator/>
      </w:r>
    </w:p>
  </w:endnote>
  <w:endnote w:type="continuationSeparator" w:id="0">
    <w:p w:rsidR="006705FE" w:rsidRDefault="006705FE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FE" w:rsidRDefault="006705FE" w:rsidP="00D53F46">
      <w:pPr>
        <w:spacing w:after="0" w:line="240" w:lineRule="auto"/>
      </w:pPr>
      <w:r>
        <w:separator/>
      </w:r>
    </w:p>
  </w:footnote>
  <w:footnote w:type="continuationSeparator" w:id="0">
    <w:p w:rsidR="006705FE" w:rsidRDefault="006705FE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Content>
      <w:p w:rsidR="006705FE" w:rsidRDefault="00B63EE1">
        <w:pPr>
          <w:pStyle w:val="a9"/>
          <w:jc w:val="center"/>
        </w:pPr>
        <w:fldSimple w:instr=" PAGE   \* MERGEFORMAT ">
          <w:r w:rsidR="00084AC7">
            <w:rPr>
              <w:noProof/>
            </w:rPr>
            <w:t>3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FE" w:rsidRPr="00162C4A" w:rsidRDefault="006705FE" w:rsidP="00162C4A">
    <w:pPr>
      <w:pStyle w:val="a9"/>
      <w:spacing w:after="120" w:line="240" w:lineRule="auto"/>
      <w:jc w:val="center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FE" w:rsidRPr="00700816" w:rsidRDefault="006705FE" w:rsidP="001B0967">
    <w:pPr>
      <w:pStyle w:val="a9"/>
      <w:tabs>
        <w:tab w:val="clear" w:pos="4677"/>
      </w:tabs>
      <w:jc w:val="center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5FE" w:rsidRPr="00700816" w:rsidRDefault="006705FE" w:rsidP="001B0967">
    <w:pPr>
      <w:pStyle w:val="a9"/>
      <w:tabs>
        <w:tab w:val="clear" w:pos="4677"/>
      </w:tabs>
      <w:jc w:val="center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130"/>
    <w:rsid w:val="00005F13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B4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6C3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63DF"/>
    <w:rsid w:val="000778A9"/>
    <w:rsid w:val="00077DE5"/>
    <w:rsid w:val="0008305A"/>
    <w:rsid w:val="000847BB"/>
    <w:rsid w:val="00084AC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90E"/>
    <w:rsid w:val="000A29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13D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AB3"/>
    <w:rsid w:val="00106CBE"/>
    <w:rsid w:val="00107EC3"/>
    <w:rsid w:val="001109DB"/>
    <w:rsid w:val="00110FAF"/>
    <w:rsid w:val="00112B6B"/>
    <w:rsid w:val="001137B6"/>
    <w:rsid w:val="001158DE"/>
    <w:rsid w:val="0011665B"/>
    <w:rsid w:val="00116A0F"/>
    <w:rsid w:val="00116B62"/>
    <w:rsid w:val="00117B97"/>
    <w:rsid w:val="0012120D"/>
    <w:rsid w:val="001214D6"/>
    <w:rsid w:val="00121B9F"/>
    <w:rsid w:val="00122060"/>
    <w:rsid w:val="00122550"/>
    <w:rsid w:val="001228B9"/>
    <w:rsid w:val="0012414C"/>
    <w:rsid w:val="00125A14"/>
    <w:rsid w:val="00126081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676"/>
    <w:rsid w:val="00155774"/>
    <w:rsid w:val="00156CE1"/>
    <w:rsid w:val="001579F6"/>
    <w:rsid w:val="00161CA3"/>
    <w:rsid w:val="00162C4A"/>
    <w:rsid w:val="00164FC5"/>
    <w:rsid w:val="0016504E"/>
    <w:rsid w:val="001654BE"/>
    <w:rsid w:val="00165C97"/>
    <w:rsid w:val="00165F8D"/>
    <w:rsid w:val="0016633E"/>
    <w:rsid w:val="00167AA6"/>
    <w:rsid w:val="00170CF5"/>
    <w:rsid w:val="00172757"/>
    <w:rsid w:val="00172B1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03B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023"/>
    <w:rsid w:val="001A4767"/>
    <w:rsid w:val="001A5400"/>
    <w:rsid w:val="001A6BCA"/>
    <w:rsid w:val="001B0967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9E6"/>
    <w:rsid w:val="001F7E47"/>
    <w:rsid w:val="002007D2"/>
    <w:rsid w:val="002008FA"/>
    <w:rsid w:val="00201764"/>
    <w:rsid w:val="0020348D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ED6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A93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566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2EC0"/>
    <w:rsid w:val="00273680"/>
    <w:rsid w:val="00273E03"/>
    <w:rsid w:val="00275322"/>
    <w:rsid w:val="002800CD"/>
    <w:rsid w:val="0028244B"/>
    <w:rsid w:val="00282A95"/>
    <w:rsid w:val="00282AFA"/>
    <w:rsid w:val="00283864"/>
    <w:rsid w:val="00283EE5"/>
    <w:rsid w:val="00287E3A"/>
    <w:rsid w:val="0029047D"/>
    <w:rsid w:val="00290BC8"/>
    <w:rsid w:val="00290C54"/>
    <w:rsid w:val="0029129C"/>
    <w:rsid w:val="002912B5"/>
    <w:rsid w:val="00292205"/>
    <w:rsid w:val="00292CA9"/>
    <w:rsid w:val="00292D6E"/>
    <w:rsid w:val="00293DA6"/>
    <w:rsid w:val="002947A1"/>
    <w:rsid w:val="0029533E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0FCD"/>
    <w:rsid w:val="002C10B8"/>
    <w:rsid w:val="002C201C"/>
    <w:rsid w:val="002C389A"/>
    <w:rsid w:val="002C49F9"/>
    <w:rsid w:val="002C4DFB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832"/>
    <w:rsid w:val="002E4F12"/>
    <w:rsid w:val="002E7BFC"/>
    <w:rsid w:val="002E7E48"/>
    <w:rsid w:val="002F01FC"/>
    <w:rsid w:val="002F1AA0"/>
    <w:rsid w:val="002F1E5F"/>
    <w:rsid w:val="002F31F1"/>
    <w:rsid w:val="002F3710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F61"/>
    <w:rsid w:val="003223F7"/>
    <w:rsid w:val="003226A4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335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399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9707B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788"/>
    <w:rsid w:val="003B3A14"/>
    <w:rsid w:val="003B4D6A"/>
    <w:rsid w:val="003B5679"/>
    <w:rsid w:val="003B66B3"/>
    <w:rsid w:val="003B6C2F"/>
    <w:rsid w:val="003B7EA1"/>
    <w:rsid w:val="003B7EC4"/>
    <w:rsid w:val="003C0532"/>
    <w:rsid w:val="003C1D43"/>
    <w:rsid w:val="003C2220"/>
    <w:rsid w:val="003C314D"/>
    <w:rsid w:val="003C502F"/>
    <w:rsid w:val="003C5A12"/>
    <w:rsid w:val="003C5D8E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68D9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1FD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27E90"/>
    <w:rsid w:val="00430182"/>
    <w:rsid w:val="00430332"/>
    <w:rsid w:val="004308C4"/>
    <w:rsid w:val="00430B5F"/>
    <w:rsid w:val="0043178A"/>
    <w:rsid w:val="004349E2"/>
    <w:rsid w:val="00434AFF"/>
    <w:rsid w:val="00435862"/>
    <w:rsid w:val="00437C9D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163"/>
    <w:rsid w:val="004735D4"/>
    <w:rsid w:val="00473FB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2D"/>
    <w:rsid w:val="004A3B83"/>
    <w:rsid w:val="004A412C"/>
    <w:rsid w:val="004A48EC"/>
    <w:rsid w:val="004A516B"/>
    <w:rsid w:val="004A51CE"/>
    <w:rsid w:val="004A5361"/>
    <w:rsid w:val="004A5FB6"/>
    <w:rsid w:val="004A6846"/>
    <w:rsid w:val="004A6D7D"/>
    <w:rsid w:val="004A72C1"/>
    <w:rsid w:val="004A7E6B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4B"/>
    <w:rsid w:val="004E4CE1"/>
    <w:rsid w:val="004E50E6"/>
    <w:rsid w:val="004E56B4"/>
    <w:rsid w:val="004E66EE"/>
    <w:rsid w:val="004E6805"/>
    <w:rsid w:val="004E7784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57919"/>
    <w:rsid w:val="00561593"/>
    <w:rsid w:val="005647BF"/>
    <w:rsid w:val="00565880"/>
    <w:rsid w:val="005659C6"/>
    <w:rsid w:val="0056600E"/>
    <w:rsid w:val="00567016"/>
    <w:rsid w:val="00567C5D"/>
    <w:rsid w:val="00567CA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1FCA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5EEC"/>
    <w:rsid w:val="0065616B"/>
    <w:rsid w:val="006612D0"/>
    <w:rsid w:val="00661B99"/>
    <w:rsid w:val="006637ED"/>
    <w:rsid w:val="00664187"/>
    <w:rsid w:val="006672E0"/>
    <w:rsid w:val="006678E4"/>
    <w:rsid w:val="006705FE"/>
    <w:rsid w:val="00670E08"/>
    <w:rsid w:val="00670E86"/>
    <w:rsid w:val="006718B5"/>
    <w:rsid w:val="006748A8"/>
    <w:rsid w:val="00674ECD"/>
    <w:rsid w:val="00674ED7"/>
    <w:rsid w:val="00675B74"/>
    <w:rsid w:val="00677F27"/>
    <w:rsid w:val="0068077B"/>
    <w:rsid w:val="00680C44"/>
    <w:rsid w:val="0068243A"/>
    <w:rsid w:val="00683099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1DA"/>
    <w:rsid w:val="006D64AF"/>
    <w:rsid w:val="006E0B47"/>
    <w:rsid w:val="006E18DC"/>
    <w:rsid w:val="006E28C6"/>
    <w:rsid w:val="006E2A1B"/>
    <w:rsid w:val="006E3F8C"/>
    <w:rsid w:val="006E4F60"/>
    <w:rsid w:val="006E5606"/>
    <w:rsid w:val="006E562B"/>
    <w:rsid w:val="006E63C4"/>
    <w:rsid w:val="006E76D7"/>
    <w:rsid w:val="006F0E83"/>
    <w:rsid w:val="006F2697"/>
    <w:rsid w:val="006F5686"/>
    <w:rsid w:val="006F6ED6"/>
    <w:rsid w:val="006F7076"/>
    <w:rsid w:val="006F7419"/>
    <w:rsid w:val="00700816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74AF"/>
    <w:rsid w:val="0072795D"/>
    <w:rsid w:val="00730BCB"/>
    <w:rsid w:val="00732629"/>
    <w:rsid w:val="007328A6"/>
    <w:rsid w:val="00732DF9"/>
    <w:rsid w:val="007337F8"/>
    <w:rsid w:val="0073382B"/>
    <w:rsid w:val="0073412D"/>
    <w:rsid w:val="0073485D"/>
    <w:rsid w:val="007358B9"/>
    <w:rsid w:val="00737A6E"/>
    <w:rsid w:val="00741CC0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93E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38DE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478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5A7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03D5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A92"/>
    <w:rsid w:val="008A7ED9"/>
    <w:rsid w:val="008B3124"/>
    <w:rsid w:val="008B5A17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88A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486"/>
    <w:rsid w:val="009468C1"/>
    <w:rsid w:val="00946AE4"/>
    <w:rsid w:val="00947026"/>
    <w:rsid w:val="0094789C"/>
    <w:rsid w:val="00947B21"/>
    <w:rsid w:val="00947FBB"/>
    <w:rsid w:val="0095036B"/>
    <w:rsid w:val="00950CE6"/>
    <w:rsid w:val="009518A1"/>
    <w:rsid w:val="009520D1"/>
    <w:rsid w:val="009529CB"/>
    <w:rsid w:val="00952C46"/>
    <w:rsid w:val="00952F2D"/>
    <w:rsid w:val="00953A13"/>
    <w:rsid w:val="009544F3"/>
    <w:rsid w:val="00954BF1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6B31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063"/>
    <w:rsid w:val="0098633C"/>
    <w:rsid w:val="00986585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A7677"/>
    <w:rsid w:val="009B05BF"/>
    <w:rsid w:val="009B0D6E"/>
    <w:rsid w:val="009B1A25"/>
    <w:rsid w:val="009B2913"/>
    <w:rsid w:val="009B2E87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241B"/>
    <w:rsid w:val="009E3501"/>
    <w:rsid w:val="009E3735"/>
    <w:rsid w:val="009E42CB"/>
    <w:rsid w:val="009E5BB0"/>
    <w:rsid w:val="009E620F"/>
    <w:rsid w:val="009F1DFA"/>
    <w:rsid w:val="009F3ABA"/>
    <w:rsid w:val="009F3EC0"/>
    <w:rsid w:val="009F47D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0E80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FF5"/>
    <w:rsid w:val="00A7719C"/>
    <w:rsid w:val="00A775AC"/>
    <w:rsid w:val="00A8100F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E1E"/>
    <w:rsid w:val="00AB0289"/>
    <w:rsid w:val="00AB041D"/>
    <w:rsid w:val="00AB1278"/>
    <w:rsid w:val="00AB1CE1"/>
    <w:rsid w:val="00AB34AA"/>
    <w:rsid w:val="00AB35B1"/>
    <w:rsid w:val="00AB3BD4"/>
    <w:rsid w:val="00AB478C"/>
    <w:rsid w:val="00AB65F6"/>
    <w:rsid w:val="00AB79C9"/>
    <w:rsid w:val="00AB7F48"/>
    <w:rsid w:val="00AC2341"/>
    <w:rsid w:val="00AC266A"/>
    <w:rsid w:val="00AC3047"/>
    <w:rsid w:val="00AC30E9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381D"/>
    <w:rsid w:val="00AF4DA9"/>
    <w:rsid w:val="00AF4E60"/>
    <w:rsid w:val="00AF6BDD"/>
    <w:rsid w:val="00AF6E3B"/>
    <w:rsid w:val="00AF7093"/>
    <w:rsid w:val="00B009EB"/>
    <w:rsid w:val="00B0103D"/>
    <w:rsid w:val="00B021B7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4A82"/>
    <w:rsid w:val="00B16AAC"/>
    <w:rsid w:val="00B16D7B"/>
    <w:rsid w:val="00B16DA8"/>
    <w:rsid w:val="00B2026E"/>
    <w:rsid w:val="00B20DC8"/>
    <w:rsid w:val="00B223C4"/>
    <w:rsid w:val="00B22902"/>
    <w:rsid w:val="00B26921"/>
    <w:rsid w:val="00B271DC"/>
    <w:rsid w:val="00B307B3"/>
    <w:rsid w:val="00B30967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08D7"/>
    <w:rsid w:val="00B518C4"/>
    <w:rsid w:val="00B519A6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3EE1"/>
    <w:rsid w:val="00B65199"/>
    <w:rsid w:val="00B65466"/>
    <w:rsid w:val="00B655ED"/>
    <w:rsid w:val="00B656AC"/>
    <w:rsid w:val="00B657E8"/>
    <w:rsid w:val="00B66895"/>
    <w:rsid w:val="00B7142C"/>
    <w:rsid w:val="00B72526"/>
    <w:rsid w:val="00B72EEF"/>
    <w:rsid w:val="00B73B4E"/>
    <w:rsid w:val="00B7418C"/>
    <w:rsid w:val="00B74EA3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971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3BA8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831"/>
    <w:rsid w:val="00C20E26"/>
    <w:rsid w:val="00C22F44"/>
    <w:rsid w:val="00C235EE"/>
    <w:rsid w:val="00C240D3"/>
    <w:rsid w:val="00C24571"/>
    <w:rsid w:val="00C24FD5"/>
    <w:rsid w:val="00C2542F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348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5D16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C7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A15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67D"/>
    <w:rsid w:val="00D76D26"/>
    <w:rsid w:val="00D7707B"/>
    <w:rsid w:val="00D77F22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50B"/>
    <w:rsid w:val="00DA4779"/>
    <w:rsid w:val="00DA4FE2"/>
    <w:rsid w:val="00DA51ED"/>
    <w:rsid w:val="00DA5A70"/>
    <w:rsid w:val="00DA65A0"/>
    <w:rsid w:val="00DA7DC3"/>
    <w:rsid w:val="00DB06BF"/>
    <w:rsid w:val="00DB07F0"/>
    <w:rsid w:val="00DB2532"/>
    <w:rsid w:val="00DB2AC9"/>
    <w:rsid w:val="00DB327D"/>
    <w:rsid w:val="00DB4C6B"/>
    <w:rsid w:val="00DB540C"/>
    <w:rsid w:val="00DB6FB1"/>
    <w:rsid w:val="00DC0946"/>
    <w:rsid w:val="00DC1E38"/>
    <w:rsid w:val="00DC2221"/>
    <w:rsid w:val="00DC23C4"/>
    <w:rsid w:val="00DC28B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402B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3B56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4AD"/>
    <w:rsid w:val="00E446C9"/>
    <w:rsid w:val="00E449B0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098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202"/>
    <w:rsid w:val="00E8148B"/>
    <w:rsid w:val="00E8239B"/>
    <w:rsid w:val="00E83905"/>
    <w:rsid w:val="00E83E62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51A9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549"/>
    <w:rsid w:val="00F0424D"/>
    <w:rsid w:val="00F04A72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3E23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397A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6AEE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paragraph" w:styleId="af2">
    <w:name w:val="List Paragraph"/>
    <w:basedOn w:val="a"/>
    <w:uiPriority w:val="34"/>
    <w:qFormat/>
    <w:rsid w:val="00700816"/>
    <w:pPr>
      <w:ind w:left="720"/>
      <w:contextualSpacing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023D7-53BE-468D-AD45-EC483CE9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390</TotalTime>
  <Pages>19</Pages>
  <Words>4695</Words>
  <Characters>26765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31398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28</cp:revision>
  <cp:lastPrinted>2025-03-12T04:40:00Z</cp:lastPrinted>
  <dcterms:created xsi:type="dcterms:W3CDTF">2024-08-21T09:59:00Z</dcterms:created>
  <dcterms:modified xsi:type="dcterms:W3CDTF">2025-03-18T01:55:00Z</dcterms:modified>
</cp:coreProperties>
</file>