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FB3EB1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t xml:space="preserve"> </w:t>
      </w:r>
      <w:r w:rsidR="00702AF8">
        <w:t>__</w:t>
      </w:r>
      <w:r w:rsidR="004E2166" w:rsidRPr="004E2166">
        <w:rPr>
          <w:u w:val="single"/>
        </w:rPr>
        <w:t>10.02.</w:t>
      </w:r>
      <w:r w:rsidR="00702AF8" w:rsidRPr="004E2166">
        <w:rPr>
          <w:u w:val="single"/>
        </w:rPr>
        <w:t>_</w:t>
      </w:r>
      <w:r w:rsidR="006969A1" w:rsidRPr="00604F66">
        <w:t>20</w:t>
      </w:r>
      <w:r w:rsidR="006A2860">
        <w:t>2</w:t>
      </w:r>
      <w:r w:rsidR="00702AF8">
        <w:t>5</w:t>
      </w:r>
      <w:r w:rsidR="006969A1" w:rsidRPr="00604F66">
        <w:t xml:space="preserve">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127A7D">
        <w:t xml:space="preserve">       </w:t>
      </w:r>
      <w:r w:rsidR="0039018B">
        <w:t xml:space="preserve">  </w:t>
      </w:r>
      <w:r w:rsidR="00D34A98">
        <w:t xml:space="preserve">  </w:t>
      </w:r>
      <w:r w:rsidR="006D29B0">
        <w:t xml:space="preserve">          </w:t>
      </w:r>
      <w:r w:rsidR="0039018B">
        <w:t xml:space="preserve">  </w:t>
      </w:r>
      <w:r w:rsidR="00604F66" w:rsidRPr="00702AF8">
        <w:t>№</w:t>
      </w:r>
      <w:r w:rsidR="00A470D5" w:rsidRPr="00702AF8">
        <w:t xml:space="preserve"> </w:t>
      </w:r>
      <w:r w:rsidR="00702AF8" w:rsidRPr="00702AF8">
        <w:t>_</w:t>
      </w:r>
      <w:r w:rsidR="004E2166" w:rsidRPr="004E2166">
        <w:rPr>
          <w:u w:val="single"/>
        </w:rPr>
        <w:t>220</w:t>
      </w:r>
      <w:r w:rsidR="00702AF8" w:rsidRPr="00702AF8">
        <w:t>_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</w:t>
      </w:r>
      <w:r w:rsidRPr="00E06A60">
        <w:rPr>
          <w:rFonts w:ascii="Times New Roman" w:hAnsi="Times New Roman"/>
          <w:b w:val="0"/>
          <w:sz w:val="28"/>
          <w:szCs w:val="28"/>
        </w:rPr>
        <w:t>Паспорт муниципальной программы ЗАТО Железногорск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BF7258" w:rsidRDefault="00BF7258" w:rsidP="00BF7258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 Строку 1.10 «</w:t>
      </w:r>
      <w:r w:rsidRPr="00940E4D">
        <w:rPr>
          <w:rFonts w:ascii="Times New Roman" w:hAnsi="Times New Roman"/>
          <w:b w:val="0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BF7258" w:rsidRDefault="00BF7258" w:rsidP="00BF7258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BF7258" w:rsidRPr="00A917D3" w:rsidTr="00C946A9">
        <w:tc>
          <w:tcPr>
            <w:tcW w:w="709" w:type="dxa"/>
          </w:tcPr>
          <w:p w:rsidR="00BF7258" w:rsidRPr="00A917D3" w:rsidRDefault="00BF7258" w:rsidP="00C94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BF7258" w:rsidRPr="00A917D3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A917D3">
              <w:rPr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495B50" w:rsidRPr="00495B50" w:rsidRDefault="00BF7258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495B50">
              <w:rPr>
                <w:sz w:val="28"/>
                <w:szCs w:val="24"/>
              </w:rPr>
              <w:lastRenderedPageBreak/>
              <w:t>Общий объем финансирования  программы составляет 5</w:t>
            </w:r>
            <w:r w:rsidR="005977CD" w:rsidRPr="00495B50">
              <w:rPr>
                <w:sz w:val="28"/>
                <w:szCs w:val="24"/>
              </w:rPr>
              <w:t>79 519</w:t>
            </w:r>
            <w:r w:rsidRPr="00495B50">
              <w:rPr>
                <w:sz w:val="28"/>
                <w:szCs w:val="24"/>
              </w:rPr>
              <w:t> </w:t>
            </w:r>
            <w:r w:rsidR="005977CD" w:rsidRPr="00495B50">
              <w:rPr>
                <w:sz w:val="28"/>
                <w:szCs w:val="24"/>
              </w:rPr>
              <w:t>485</w:t>
            </w:r>
            <w:r w:rsidRPr="00495B50">
              <w:rPr>
                <w:sz w:val="28"/>
                <w:szCs w:val="24"/>
              </w:rPr>
              <w:t>,</w:t>
            </w:r>
            <w:r w:rsidR="005977CD" w:rsidRPr="00495B50">
              <w:rPr>
                <w:sz w:val="28"/>
                <w:szCs w:val="24"/>
              </w:rPr>
              <w:t>00</w:t>
            </w:r>
            <w:r w:rsidRPr="00495B50">
              <w:rPr>
                <w:sz w:val="28"/>
                <w:szCs w:val="24"/>
              </w:rPr>
              <w:t xml:space="preserve"> рублей,  </w:t>
            </w:r>
            <w:r w:rsidR="00495B50" w:rsidRPr="00495B50">
              <w:rPr>
                <w:sz w:val="28"/>
                <w:szCs w:val="24"/>
              </w:rPr>
              <w:t xml:space="preserve">в том числе </w:t>
            </w:r>
            <w:r w:rsidR="00495B50" w:rsidRPr="00495B50">
              <w:rPr>
                <w:sz w:val="28"/>
                <w:szCs w:val="24"/>
                <w:lang w:eastAsia="ru-RU"/>
              </w:rPr>
              <w:t>за счет средств: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495B50">
              <w:rPr>
                <w:sz w:val="28"/>
                <w:szCs w:val="24"/>
              </w:rPr>
              <w:t xml:space="preserve">Федерального бюджета – 0,00 рублей, 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Краевого бюджета – 22 144 400,00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lastRenderedPageBreak/>
              <w:t>Местного бюджета – 557 375 085</w:t>
            </w:r>
            <w:r w:rsidRPr="00495B50">
              <w:rPr>
                <w:sz w:val="28"/>
                <w:szCs w:val="24"/>
              </w:rPr>
              <w:t xml:space="preserve">,00 </w:t>
            </w:r>
            <w:r w:rsidRPr="00495B50">
              <w:rPr>
                <w:sz w:val="28"/>
                <w:szCs w:val="24"/>
                <w:lang w:eastAsia="ru-RU"/>
              </w:rPr>
              <w:t xml:space="preserve">рублей, 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или в том числе по годам: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из федерального бюджета: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2025 год – 0,00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2026 год – 0,00 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2027 год – 0,00 рублей 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из краевого бюджета: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2025 год – 22 144 400,00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2026 год – 0,00 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2027 год – 0,00 рублей 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из местного бюджета: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2025 год – 205 759 801,00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2026 год – 175 807 642,00 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2027 год – 175 807 642,00 рублей </w:t>
            </w:r>
          </w:p>
          <w:p w:rsidR="00BF7258" w:rsidRPr="00A917D3" w:rsidRDefault="00BF7258" w:rsidP="0049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7258" w:rsidRPr="004275BB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BF7258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C946A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BF7258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A36B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A36B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C946A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 </w:t>
      </w:r>
    </w:p>
    <w:p w:rsidR="00BF7258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1.4.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F7258" w:rsidRPr="00912540" w:rsidRDefault="00BF7258" w:rsidP="00BF7258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1.4.1. 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BF7258" w:rsidRPr="008B03CE" w:rsidTr="00C946A9">
        <w:trPr>
          <w:trHeight w:val="761"/>
        </w:trPr>
        <w:tc>
          <w:tcPr>
            <w:tcW w:w="709" w:type="dxa"/>
          </w:tcPr>
          <w:p w:rsidR="00BF7258" w:rsidRPr="009F6869" w:rsidRDefault="00BF7258" w:rsidP="00C94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BF7258" w:rsidRPr="009F6869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BF7258" w:rsidRPr="0019463A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sz w:val="28"/>
                <w:szCs w:val="28"/>
              </w:rPr>
              <w:t>4</w:t>
            </w:r>
            <w:r w:rsidR="00AC5652">
              <w:rPr>
                <w:sz w:val="28"/>
                <w:szCs w:val="28"/>
              </w:rPr>
              <w:t>67 693 556</w:t>
            </w:r>
            <w:r>
              <w:rPr>
                <w:sz w:val="28"/>
                <w:szCs w:val="28"/>
              </w:rPr>
              <w:t>,</w:t>
            </w:r>
            <w:r w:rsidR="00AC5652">
              <w:rPr>
                <w:sz w:val="28"/>
                <w:szCs w:val="28"/>
              </w:rPr>
              <w:t>00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, в том числе:</w:t>
            </w:r>
          </w:p>
          <w:p w:rsidR="00BF7258" w:rsidRPr="0019463A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</w:t>
            </w:r>
            <w:r w:rsidR="00AC5652">
              <w:rPr>
                <w:color w:val="000000"/>
                <w:sz w:val="28"/>
                <w:szCs w:val="28"/>
              </w:rPr>
              <w:t>5</w:t>
            </w:r>
            <w:r w:rsidRPr="0019463A">
              <w:rPr>
                <w:color w:val="000000"/>
                <w:sz w:val="28"/>
                <w:szCs w:val="28"/>
              </w:rPr>
              <w:t xml:space="preserve"> год – 1</w:t>
            </w:r>
            <w:r w:rsidR="00AC5652">
              <w:rPr>
                <w:color w:val="000000"/>
                <w:sz w:val="28"/>
                <w:szCs w:val="28"/>
              </w:rPr>
              <w:t>75 865 958</w:t>
            </w:r>
            <w:r>
              <w:rPr>
                <w:color w:val="000000"/>
                <w:sz w:val="28"/>
                <w:szCs w:val="28"/>
              </w:rPr>
              <w:t>,</w:t>
            </w:r>
            <w:r w:rsidR="00AC5652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</w:t>
            </w:r>
            <w:r w:rsidR="00AC5652">
              <w:rPr>
                <w:color w:val="000000"/>
                <w:sz w:val="28"/>
                <w:szCs w:val="28"/>
              </w:rPr>
              <w:t>6</w:t>
            </w:r>
            <w:r w:rsidRPr="0019463A">
              <w:rPr>
                <w:color w:val="000000"/>
                <w:sz w:val="28"/>
                <w:szCs w:val="28"/>
              </w:rPr>
              <w:t xml:space="preserve"> год – </w:t>
            </w:r>
            <w:r w:rsidRPr="0019463A">
              <w:rPr>
                <w:bCs/>
                <w:sz w:val="28"/>
                <w:szCs w:val="28"/>
              </w:rPr>
              <w:t>1</w:t>
            </w:r>
            <w:r w:rsidR="00AC5652">
              <w:rPr>
                <w:bCs/>
                <w:sz w:val="28"/>
                <w:szCs w:val="28"/>
              </w:rPr>
              <w:t>45 913 799,</w:t>
            </w:r>
            <w:r w:rsidR="00AC5652" w:rsidRPr="00AC5652">
              <w:rPr>
                <w:bCs/>
                <w:sz w:val="28"/>
                <w:szCs w:val="28"/>
              </w:rPr>
              <w:t>00</w:t>
            </w:r>
            <w:r w:rsidR="00AC5652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</w:t>
            </w:r>
            <w:r w:rsidR="00AC5652">
              <w:rPr>
                <w:color w:val="000000"/>
                <w:sz w:val="28"/>
                <w:szCs w:val="28"/>
              </w:rPr>
              <w:t>7</w:t>
            </w:r>
            <w:r w:rsidRPr="0019463A">
              <w:rPr>
                <w:color w:val="000000"/>
                <w:sz w:val="28"/>
                <w:szCs w:val="28"/>
              </w:rPr>
              <w:t xml:space="preserve"> год – </w:t>
            </w:r>
            <w:r w:rsidR="00AC5652" w:rsidRPr="0019463A">
              <w:rPr>
                <w:bCs/>
                <w:sz w:val="28"/>
                <w:szCs w:val="28"/>
              </w:rPr>
              <w:t>1</w:t>
            </w:r>
            <w:r w:rsidR="00AC5652">
              <w:rPr>
                <w:bCs/>
                <w:sz w:val="28"/>
                <w:szCs w:val="28"/>
              </w:rPr>
              <w:t>45 913 799,</w:t>
            </w:r>
            <w:r w:rsidR="00AC5652" w:rsidRPr="00AC5652">
              <w:rPr>
                <w:bCs/>
                <w:sz w:val="28"/>
                <w:szCs w:val="28"/>
              </w:rPr>
              <w:t>00</w:t>
            </w:r>
            <w:r w:rsidR="00AC5652">
              <w:rPr>
                <w:bCs/>
                <w:sz w:val="28"/>
                <w:szCs w:val="28"/>
              </w:rPr>
              <w:t xml:space="preserve">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sz w:val="28"/>
                <w:szCs w:val="28"/>
              </w:rPr>
              <w:t>.</w:t>
            </w:r>
          </w:p>
          <w:p w:rsidR="00BF7258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BF7258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рублей;</w:t>
            </w:r>
          </w:p>
          <w:p w:rsidR="00BF7258" w:rsidRPr="009F6869" w:rsidRDefault="00BF7258" w:rsidP="00C946A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7258" w:rsidRPr="0073485D" w:rsidRDefault="00BF7258" w:rsidP="00BF7258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14"/>
          <w:szCs w:val="28"/>
        </w:rPr>
      </w:pPr>
    </w:p>
    <w:p w:rsidR="00BF7258" w:rsidRPr="00BA36B5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1.4.2. Приложение № 2 </w:t>
      </w:r>
      <w:r w:rsidR="002C6558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подпрограмме «Управление объектами Муниципальной казны ЗАТО Железногорск»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 w:rsidR="00C946A9">
        <w:rPr>
          <w:rFonts w:ascii="Times New Roman" w:hAnsi="Times New Roman"/>
          <w:b w:val="0"/>
          <w:sz w:val="28"/>
          <w:szCs w:val="28"/>
        </w:rPr>
        <w:t>3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AC5652" w:rsidRDefault="00AC5652" w:rsidP="00AC5652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1.5.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C5652" w:rsidRPr="00912540" w:rsidRDefault="00AC5652" w:rsidP="00AC5652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1.5.1. Строку 1.7 раздела 1 «Паспорт подпрограммы 2»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AC5652" w:rsidRPr="008B03CE" w:rsidTr="004827A9">
        <w:trPr>
          <w:trHeight w:val="761"/>
        </w:trPr>
        <w:tc>
          <w:tcPr>
            <w:tcW w:w="709" w:type="dxa"/>
          </w:tcPr>
          <w:p w:rsidR="00AC5652" w:rsidRPr="009F6869" w:rsidRDefault="00AC5652" w:rsidP="004827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402" w:type="dxa"/>
          </w:tcPr>
          <w:p w:rsidR="00AC5652" w:rsidRPr="009F6869" w:rsidRDefault="00AC5652" w:rsidP="0048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495B50">
              <w:rPr>
                <w:sz w:val="28"/>
                <w:szCs w:val="24"/>
              </w:rPr>
              <w:t xml:space="preserve">Общий объем финансирования  программы составляет </w:t>
            </w:r>
            <w:r>
              <w:rPr>
                <w:sz w:val="28"/>
                <w:szCs w:val="28"/>
              </w:rPr>
              <w:t>111 825 929,00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 w:rsidRPr="00495B50">
              <w:rPr>
                <w:sz w:val="28"/>
                <w:szCs w:val="24"/>
              </w:rPr>
              <w:t xml:space="preserve">рублей,  в том числе </w:t>
            </w:r>
            <w:r w:rsidRPr="00495B50">
              <w:rPr>
                <w:sz w:val="28"/>
                <w:szCs w:val="24"/>
                <w:lang w:eastAsia="ru-RU"/>
              </w:rPr>
              <w:t>за счет средств: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495B50">
              <w:rPr>
                <w:sz w:val="28"/>
                <w:szCs w:val="24"/>
              </w:rPr>
              <w:t xml:space="preserve">Федерального бюджета – 0,00 рублей, 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Краевого бюджета – 22 144 400,00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Местного бюджета – </w:t>
            </w:r>
            <w:r>
              <w:rPr>
                <w:sz w:val="28"/>
                <w:szCs w:val="24"/>
                <w:lang w:eastAsia="ru-RU"/>
              </w:rPr>
              <w:t>89 681 529</w:t>
            </w:r>
            <w:r w:rsidRPr="00495B50">
              <w:rPr>
                <w:sz w:val="28"/>
                <w:szCs w:val="24"/>
              </w:rPr>
              <w:t xml:space="preserve">,00 </w:t>
            </w:r>
            <w:r w:rsidRPr="00495B50">
              <w:rPr>
                <w:sz w:val="28"/>
                <w:szCs w:val="24"/>
                <w:lang w:eastAsia="ru-RU"/>
              </w:rPr>
              <w:t xml:space="preserve">рублей, 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или в том числе по годам: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из федерального бюджета: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2025 год – 0,00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2026 год – 0,00 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2027 год – 0,00 рублей 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из краевого бюджета: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2025 год – 22 144 400,00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2026 год – 0,00 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2027 год – 0,00 рублей 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>из местного бюджета: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29 893 843</w:t>
            </w:r>
            <w:r>
              <w:rPr>
                <w:bCs/>
                <w:sz w:val="28"/>
                <w:szCs w:val="28"/>
              </w:rPr>
              <w:t>,</w:t>
            </w:r>
            <w:r w:rsidRPr="00AC5652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495B50" w:rsidRPr="00495B50" w:rsidRDefault="00495B50" w:rsidP="00495B5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29 893 843</w:t>
            </w:r>
            <w:r>
              <w:rPr>
                <w:bCs/>
                <w:sz w:val="28"/>
                <w:szCs w:val="28"/>
              </w:rPr>
              <w:t>,</w:t>
            </w:r>
            <w:r w:rsidRPr="00AC5652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>рублей,</w:t>
            </w:r>
          </w:p>
          <w:p w:rsidR="00AC5652" w:rsidRPr="009F6869" w:rsidRDefault="00495B50" w:rsidP="00F8616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95B50">
              <w:rPr>
                <w:sz w:val="28"/>
                <w:szCs w:val="24"/>
                <w:lang w:eastAsia="ru-RU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29 893 843</w:t>
            </w:r>
            <w:r>
              <w:rPr>
                <w:bCs/>
                <w:sz w:val="28"/>
                <w:szCs w:val="28"/>
              </w:rPr>
              <w:t>,</w:t>
            </w:r>
            <w:r w:rsidRPr="00AC5652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5B50">
              <w:rPr>
                <w:sz w:val="28"/>
                <w:szCs w:val="24"/>
                <w:lang w:eastAsia="ru-RU"/>
              </w:rPr>
              <w:t xml:space="preserve">рублей </w:t>
            </w:r>
          </w:p>
        </w:tc>
      </w:tr>
    </w:tbl>
    <w:p w:rsidR="00AC5652" w:rsidRPr="0073485D" w:rsidRDefault="00AC5652" w:rsidP="00AC5652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14"/>
          <w:szCs w:val="28"/>
        </w:rPr>
      </w:pPr>
    </w:p>
    <w:p w:rsidR="00AC5652" w:rsidRPr="00BA36B5" w:rsidRDefault="00AC5652" w:rsidP="00AC5652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1.5.2. Приложение № 2 к подпрограмме «</w:t>
      </w:r>
      <w:r w:rsidRPr="00AC5652">
        <w:rPr>
          <w:rFonts w:ascii="Times New Roman" w:hAnsi="Times New Roman"/>
          <w:b w:val="0"/>
          <w:sz w:val="28"/>
          <w:szCs w:val="28"/>
        </w:rPr>
        <w:t>Развитие земельных отношений на территории 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F50675" w:rsidRPr="00F50675" w:rsidRDefault="004C40AB" w:rsidP="00F5067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0675" w:rsidRPr="00F50675">
        <w:rPr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«Интернет.</w:t>
      </w:r>
    </w:p>
    <w:p w:rsidR="00F50675" w:rsidRPr="00F50675" w:rsidRDefault="004C40AB" w:rsidP="00F506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75" w:rsidRPr="00F5067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="00F50675" w:rsidRPr="00F50675">
        <w:rPr>
          <w:sz w:val="28"/>
          <w:szCs w:val="28"/>
        </w:rPr>
        <w:t>разместить</w:t>
      </w:r>
      <w:proofErr w:type="gramEnd"/>
      <w:r w:rsidR="00F50675" w:rsidRPr="00F5067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50675" w:rsidRPr="00F50675" w:rsidRDefault="004C40AB" w:rsidP="004C40AB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F50675" w:rsidRPr="00F50675">
        <w:rPr>
          <w:snapToGrid w:val="0"/>
          <w:sz w:val="28"/>
          <w:szCs w:val="28"/>
        </w:rPr>
        <w:t>. </w:t>
      </w:r>
      <w:proofErr w:type="gramStart"/>
      <w:r w:rsidR="00F50675" w:rsidRPr="00F50675">
        <w:rPr>
          <w:snapToGrid w:val="0"/>
          <w:sz w:val="28"/>
          <w:szCs w:val="28"/>
        </w:rPr>
        <w:t>Контроль за</w:t>
      </w:r>
      <w:proofErr w:type="gramEnd"/>
      <w:r w:rsidR="00F50675" w:rsidRPr="00F50675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 Железногорск Т.В. </w:t>
      </w:r>
      <w:proofErr w:type="spellStart"/>
      <w:r w:rsidR="00F50675" w:rsidRPr="00F50675">
        <w:rPr>
          <w:snapToGrid w:val="0"/>
          <w:sz w:val="28"/>
          <w:szCs w:val="28"/>
        </w:rPr>
        <w:t>Голдыреву</w:t>
      </w:r>
      <w:proofErr w:type="spellEnd"/>
      <w:r w:rsidR="00F50675" w:rsidRPr="00F50675">
        <w:rPr>
          <w:snapToGrid w:val="0"/>
          <w:sz w:val="28"/>
          <w:szCs w:val="28"/>
        </w:rPr>
        <w:t>.</w:t>
      </w:r>
    </w:p>
    <w:p w:rsidR="00BF7258" w:rsidRPr="00F50675" w:rsidRDefault="004C40AB" w:rsidP="00F50675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F50675"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="00F50675"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="00F50675"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BF7258" w:rsidRDefault="00BF7258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C40AB" w:rsidRPr="00F50675" w:rsidRDefault="004C40AB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C40AB" w:rsidRDefault="004C40AB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0248" w:rsidRDefault="0021404F" w:rsidP="0003622C">
      <w:pPr>
        <w:pStyle w:val="Con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4C40AB">
        <w:rPr>
          <w:rFonts w:ascii="Times New Roman" w:hAnsi="Times New Roman" w:cs="Times New Roman"/>
          <w:sz w:val="28"/>
          <w:szCs w:val="28"/>
        </w:rPr>
        <w:t>ы</w:t>
      </w:r>
      <w:r w:rsidR="009E33B6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4C40AB">
        <w:rPr>
          <w:rFonts w:ascii="Times New Roman" w:hAnsi="Times New Roman" w:cs="Times New Roman"/>
          <w:sz w:val="28"/>
          <w:szCs w:val="28"/>
        </w:rPr>
        <w:t>Р.И. Вычужанин</w:t>
      </w:r>
      <w:r w:rsidR="00E8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1A77D9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№1 к постановлению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5A4404" w:rsidRPr="00D0675E">
        <w:rPr>
          <w:rFonts w:ascii="Times New Roman" w:hAnsi="Times New Roman" w:cs="Times New Roman"/>
          <w:sz w:val="22"/>
          <w:szCs w:val="24"/>
        </w:rPr>
        <w:t>_</w:t>
      </w:r>
      <w:r w:rsidR="00997F62" w:rsidRPr="00997F62">
        <w:rPr>
          <w:rFonts w:ascii="Times New Roman" w:hAnsi="Times New Roman" w:cs="Times New Roman"/>
          <w:sz w:val="22"/>
          <w:szCs w:val="24"/>
          <w:u w:val="single"/>
        </w:rPr>
        <w:t>10.02.</w:t>
      </w:r>
      <w:r w:rsidR="00D0675E" w:rsidRPr="00997F62">
        <w:rPr>
          <w:rFonts w:ascii="Times New Roman" w:hAnsi="Times New Roman" w:cs="Times New Roman"/>
          <w:sz w:val="22"/>
          <w:szCs w:val="24"/>
          <w:u w:val="single"/>
        </w:rPr>
        <w:t>_</w:t>
      </w:r>
      <w:r w:rsidR="00D34A98" w:rsidRPr="00997F62">
        <w:rPr>
          <w:rFonts w:ascii="Times New Roman" w:hAnsi="Times New Roman" w:cs="Times New Roman"/>
          <w:sz w:val="22"/>
          <w:szCs w:val="24"/>
          <w:u w:val="single"/>
        </w:rPr>
        <w:t>.</w:t>
      </w:r>
      <w:r w:rsidRPr="00D0675E">
        <w:rPr>
          <w:rFonts w:ascii="Times New Roman" w:hAnsi="Times New Roman" w:cs="Times New Roman"/>
          <w:sz w:val="22"/>
          <w:szCs w:val="24"/>
        </w:rPr>
        <w:t>202</w:t>
      </w:r>
      <w:r w:rsidR="00D0675E" w:rsidRPr="00D0675E">
        <w:rPr>
          <w:rFonts w:ascii="Times New Roman" w:hAnsi="Times New Roman" w:cs="Times New Roman"/>
          <w:sz w:val="22"/>
          <w:szCs w:val="24"/>
        </w:rPr>
        <w:t>5</w:t>
      </w:r>
      <w:r>
        <w:rPr>
          <w:rFonts w:ascii="Times New Roman" w:hAnsi="Times New Roman" w:cs="Times New Roman"/>
          <w:sz w:val="22"/>
          <w:szCs w:val="24"/>
        </w:rPr>
        <w:t xml:space="preserve"> №</w:t>
      </w:r>
      <w:r w:rsidR="006D29B0">
        <w:rPr>
          <w:rFonts w:ascii="Times New Roman" w:hAnsi="Times New Roman" w:cs="Times New Roman"/>
          <w:sz w:val="22"/>
          <w:szCs w:val="24"/>
        </w:rPr>
        <w:t xml:space="preserve"> </w:t>
      </w:r>
      <w:r w:rsidR="005A4404">
        <w:rPr>
          <w:rFonts w:ascii="Times New Roman" w:hAnsi="Times New Roman" w:cs="Times New Roman"/>
          <w:sz w:val="22"/>
          <w:szCs w:val="24"/>
        </w:rPr>
        <w:t>_</w:t>
      </w:r>
      <w:r w:rsidR="00997F62" w:rsidRPr="00997F62">
        <w:rPr>
          <w:rFonts w:ascii="Times New Roman" w:hAnsi="Times New Roman" w:cs="Times New Roman"/>
          <w:sz w:val="22"/>
          <w:szCs w:val="24"/>
          <w:u w:val="single"/>
        </w:rPr>
        <w:t>220</w:t>
      </w:r>
      <w:r w:rsidR="005A4404">
        <w:rPr>
          <w:rFonts w:ascii="Times New Roman" w:hAnsi="Times New Roman" w:cs="Times New Roman"/>
          <w:sz w:val="22"/>
          <w:szCs w:val="24"/>
        </w:rPr>
        <w:t>___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 w:rsidR="000C138E"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tbl>
      <w:tblPr>
        <w:tblW w:w="15328" w:type="dxa"/>
        <w:tblInd w:w="96" w:type="dxa"/>
        <w:tblLook w:val="04A0"/>
      </w:tblPr>
      <w:tblGrid>
        <w:gridCol w:w="15414"/>
      </w:tblGrid>
      <w:tr w:rsidR="005E0248" w:rsidRPr="002C4D99" w:rsidTr="001D7D6E">
        <w:trPr>
          <w:trHeight w:val="708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1E7" w:rsidRPr="002C4D99" w:rsidRDefault="00F321E7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I118"/>
            <w:bookmarkEnd w:id="0"/>
          </w:p>
          <w:p w:rsidR="005E0248" w:rsidRPr="002C4D99" w:rsidRDefault="005E0248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C4D9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F321E7" w:rsidRPr="002C4D99" w:rsidRDefault="00F321E7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5188" w:type="dxa"/>
              <w:tblLook w:val="04A0"/>
            </w:tblPr>
            <w:tblGrid>
              <w:gridCol w:w="32"/>
              <w:gridCol w:w="4546"/>
              <w:gridCol w:w="1396"/>
              <w:gridCol w:w="762"/>
              <w:gridCol w:w="800"/>
              <w:gridCol w:w="800"/>
              <w:gridCol w:w="1837"/>
              <w:gridCol w:w="1676"/>
              <w:gridCol w:w="1680"/>
              <w:gridCol w:w="1659"/>
            </w:tblGrid>
            <w:tr w:rsidR="00FB3EB1" w:rsidRPr="002C4D99" w:rsidTr="002C4D99">
              <w:trPr>
                <w:gridBefore w:val="1"/>
                <w:wBefore w:w="32" w:type="dxa"/>
                <w:trHeight w:val="276"/>
              </w:trPr>
              <w:tc>
                <w:tcPr>
                  <w:tcW w:w="4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2C4D99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2C4D99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2C4D99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2C4D99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2C4D99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2C4D99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Итого на период</w:t>
                  </w:r>
                </w:p>
              </w:tc>
            </w:tr>
            <w:tr w:rsidR="001D7D6E" w:rsidRPr="002C4D99" w:rsidTr="002C4D99">
              <w:trPr>
                <w:gridBefore w:val="1"/>
                <w:wBefore w:w="32" w:type="dxa"/>
                <w:trHeight w:val="276"/>
              </w:trPr>
              <w:tc>
                <w:tcPr>
                  <w:tcW w:w="4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8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2C4D99" w:rsidRDefault="00FB3EB1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227 904 201,00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175 807 642,00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175 807 642,00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579 519 485,00</w:t>
                  </w:r>
                </w:p>
              </w:tc>
            </w:tr>
            <w:tr w:rsidR="002C4D99" w:rsidRPr="002C4D99" w:rsidTr="00DB1FC9">
              <w:trPr>
                <w:trHeight w:hRule="exact" w:val="521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175 865 958,00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145 913 799,00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145 913 799,00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467 693 556,00</w:t>
                  </w:r>
                </w:p>
              </w:tc>
            </w:tr>
            <w:tr w:rsidR="002C4D99" w:rsidRPr="002C4D99" w:rsidTr="00DB1FC9">
              <w:trPr>
                <w:trHeight w:hRule="exact" w:val="69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DB1FC9">
              <w:trPr>
                <w:trHeight w:hRule="exact" w:val="70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DB1FC9">
              <w:trPr>
                <w:trHeight w:hRule="exact" w:val="293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2C4D99">
              <w:trPr>
                <w:trHeight w:hRule="exact" w:val="56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3 002 970,00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приватизации муниципального имущества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DB1FC9">
              <w:trPr>
                <w:trHeight w:hRule="exact" w:val="72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DB1FC9">
              <w:trPr>
                <w:trHeight w:hRule="exact" w:val="294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DB1FC9">
              <w:trPr>
                <w:trHeight w:hRule="exact" w:val="567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DB1FC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189 000,00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Оценка рыночной стоимости муниципального имущества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DB1FC9">
              <w:trPr>
                <w:trHeight w:hRule="exact" w:val="73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DB1FC9">
              <w:trPr>
                <w:trHeight w:hRule="exact" w:val="37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2C4D99">
              <w:trPr>
                <w:trHeight w:hRule="exact" w:val="56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1 668 000,00</w:t>
                  </w:r>
                </w:p>
              </w:tc>
            </w:tr>
            <w:tr w:rsidR="002C4D99" w:rsidRPr="002C4D99" w:rsidTr="00DB1FC9">
              <w:trPr>
                <w:trHeight w:hRule="exact" w:val="428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Ремонт объектов муниципальной казны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</w:tr>
            <w:tr w:rsidR="002C4D99" w:rsidRPr="002C4D99" w:rsidTr="00DB1FC9">
              <w:trPr>
                <w:trHeight w:hRule="exact" w:val="72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</w:tr>
            <w:tr w:rsidR="002C4D99" w:rsidRPr="002C4D99" w:rsidTr="00DB1FC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</w:tr>
            <w:tr w:rsidR="002C4D99" w:rsidRPr="002C4D99" w:rsidTr="00DB1FC9">
              <w:trPr>
                <w:trHeight w:val="55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7 854 253,00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2C4D99" w:rsidRPr="002C4D99" w:rsidTr="00DB1FC9">
              <w:trPr>
                <w:trHeight w:val="56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2C4D99" w:rsidRPr="002C4D99" w:rsidTr="00DB1FC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78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270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270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2C4D99" w:rsidRPr="002C4D99" w:rsidTr="00DB1FC9">
              <w:trPr>
                <w:trHeight w:val="78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2C4D99" w:rsidRPr="002C4D99" w:rsidTr="00DB1FC9">
              <w:trPr>
                <w:trHeight w:val="28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2C4D99" w:rsidRPr="002C4D99" w:rsidTr="00DB1FC9">
              <w:trPr>
                <w:trHeight w:val="54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360 000,00</w:t>
                  </w:r>
                </w:p>
              </w:tc>
            </w:tr>
            <w:tr w:rsidR="002C4D99" w:rsidRPr="002C4D99" w:rsidTr="00DB1FC9">
              <w:trPr>
                <w:trHeight w:val="69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DB1FC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5 017 473,00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DB1FC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5 017 473,00</w:t>
                  </w:r>
                </w:p>
              </w:tc>
            </w:tr>
            <w:tr w:rsidR="002C4D99" w:rsidRPr="002C4D99" w:rsidTr="00DB1FC9">
              <w:trPr>
                <w:trHeight w:val="581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DB1FC9">
              <w:trPr>
                <w:trHeight w:val="69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DB1FC9">
              <w:trPr>
                <w:trHeight w:val="27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DB1FC9">
              <w:trPr>
                <w:trHeight w:val="563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8 832 000,00</w:t>
                  </w:r>
                </w:p>
              </w:tc>
            </w:tr>
            <w:tr w:rsidR="002C4D99" w:rsidRPr="002C4D99" w:rsidTr="00DB1FC9">
              <w:trPr>
                <w:trHeight w:val="100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17 071 272,00</w:t>
                  </w:r>
                </w:p>
              </w:tc>
            </w:tr>
            <w:tr w:rsidR="002C4D99" w:rsidRPr="002C4D99" w:rsidTr="00DB1FC9">
              <w:trPr>
                <w:trHeight w:val="78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17 071 272,00</w:t>
                  </w:r>
                </w:p>
              </w:tc>
            </w:tr>
            <w:tr w:rsidR="002C4D99" w:rsidRPr="002C4D99" w:rsidTr="00DB1FC9">
              <w:trPr>
                <w:trHeight w:val="41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17 071 272,00</w:t>
                  </w:r>
                </w:p>
              </w:tc>
            </w:tr>
            <w:tr w:rsidR="002C4D99" w:rsidRPr="002C4D99" w:rsidTr="00DB1FC9">
              <w:trPr>
                <w:trHeight w:val="142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12 682 116,00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12 682 116,00</w:t>
                  </w:r>
                </w:p>
              </w:tc>
            </w:tr>
            <w:tr w:rsidR="002C4D99" w:rsidRPr="002C4D99" w:rsidTr="00DB1FC9">
              <w:trPr>
                <w:trHeight w:val="559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4 357 656,00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4 357 656,00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31 500,00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31 500,00</w:t>
                  </w:r>
                </w:p>
              </w:tc>
            </w:tr>
            <w:tr w:rsidR="002C4D99" w:rsidRPr="002C4D99" w:rsidTr="00DB1FC9">
              <w:trPr>
                <w:trHeight w:val="98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DB1FC9">
              <w:trPr>
                <w:trHeight w:val="70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DB1FC9">
              <w:trPr>
                <w:trHeight w:val="27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DB1FC9">
              <w:trPr>
                <w:trHeight w:val="55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294 331 020,00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Уплата судебных расходов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8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35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501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69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2C4D99" w:rsidRPr="002C4D99" w:rsidTr="00DB1FC9">
              <w:trPr>
                <w:trHeight w:val="573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49 566 460,00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126 967 568,00</w:t>
                  </w:r>
                </w:p>
              </w:tc>
            </w:tr>
            <w:tr w:rsidR="002C4D99" w:rsidRPr="002C4D99" w:rsidTr="00DB1FC9">
              <w:trPr>
                <w:trHeight w:val="823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49 566 460,00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126 967 568,00</w:t>
                  </w:r>
                </w:p>
              </w:tc>
            </w:tr>
            <w:tr w:rsidR="002C4D99" w:rsidRPr="002C4D99" w:rsidTr="00DB1FC9">
              <w:trPr>
                <w:trHeight w:val="28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49 486 460,00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38 620 554,00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38 620 554,00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126 727 568,00</w:t>
                  </w:r>
                </w:p>
              </w:tc>
            </w:tr>
            <w:tr w:rsidR="002C4D99" w:rsidRPr="002C4D99" w:rsidTr="00DB1FC9">
              <w:trPr>
                <w:trHeight w:val="140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44 547 067,22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111 910 801,22</w:t>
                  </w:r>
                </w:p>
              </w:tc>
            </w:tr>
            <w:tr w:rsidR="002C4D99" w:rsidRPr="002C4D99" w:rsidTr="00DB1FC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B1FC9">
                    <w:rPr>
                      <w:sz w:val="20"/>
                      <w:szCs w:val="20"/>
                    </w:rPr>
                    <w:t>44 547 067,22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111 910 801,22</w:t>
                  </w:r>
                </w:p>
              </w:tc>
            </w:tr>
            <w:tr w:rsidR="002C4D99" w:rsidRPr="002C4D99" w:rsidTr="00DB1FC9">
              <w:trPr>
                <w:trHeight w:val="569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DB1FC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14 501 061,00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B1FC9">
                    <w:rPr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14 501 061,00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DB1FC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705,78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705,78</w:t>
                  </w:r>
                </w:p>
              </w:tc>
            </w:tr>
            <w:tr w:rsidR="002C4D99" w:rsidRPr="002C4D99" w:rsidTr="00DB1FC9">
              <w:trPr>
                <w:trHeight w:val="569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B1FC9">
                    <w:rPr>
                      <w:sz w:val="20"/>
                      <w:szCs w:val="20"/>
                    </w:rPr>
                    <w:t>705,78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705,78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DB1FC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DB1FC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315 000,00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315 000,00</w:t>
                  </w:r>
                </w:p>
              </w:tc>
            </w:tr>
            <w:tr w:rsidR="002C4D99" w:rsidRPr="002C4D99" w:rsidTr="00DB1FC9">
              <w:trPr>
                <w:trHeight w:val="557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240 000,00</w:t>
                  </w:r>
                </w:p>
              </w:tc>
            </w:tr>
            <w:tr w:rsidR="002C4D99" w:rsidRPr="002C4D99" w:rsidTr="00DB1FC9">
              <w:trPr>
                <w:trHeight w:val="551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240 000,00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2C4D99" w:rsidRPr="002C4D99" w:rsidTr="00DB1FC9">
              <w:trPr>
                <w:trHeight w:val="784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52 038 243,00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29 893 843,00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29 893 843,00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111 825 929,00</w:t>
                  </w:r>
                </w:p>
              </w:tc>
            </w:tr>
            <w:tr w:rsidR="002C4D99" w:rsidRPr="002C4D99" w:rsidTr="00DB1FC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Организация и проведение работ по землеустройству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1 237 833,43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3 757 833,43</w:t>
                  </w:r>
                </w:p>
              </w:tc>
            </w:tr>
            <w:tr w:rsidR="002C4D99" w:rsidRPr="002C4D99" w:rsidTr="00DB1FC9">
              <w:trPr>
                <w:trHeight w:val="703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1 237 833,43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3 757 833,43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1 237 833,43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3 757 833,43</w:t>
                  </w:r>
                </w:p>
              </w:tc>
            </w:tr>
            <w:tr w:rsidR="002C4D99" w:rsidRPr="002C4D99" w:rsidTr="00DB1FC9">
              <w:trPr>
                <w:trHeight w:val="56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1 177 833,43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3 577 833,43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1 177 833,43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3 577 833,43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180 000,00</w:t>
                  </w:r>
                </w:p>
              </w:tc>
            </w:tr>
            <w:tr w:rsidR="002C4D99" w:rsidRPr="002C4D99" w:rsidTr="002C4D99">
              <w:trPr>
                <w:trHeight w:val="276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2C4D99" w:rsidRPr="002C4D99" w:rsidTr="00DB1FC9">
              <w:trPr>
                <w:trHeight w:val="849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85 901 529,00</w:t>
                  </w:r>
                </w:p>
              </w:tc>
            </w:tr>
            <w:tr w:rsidR="002C4D99" w:rsidRPr="002C4D99" w:rsidTr="00DB1FC9">
              <w:trPr>
                <w:trHeight w:val="83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85 901 529,00</w:t>
                  </w:r>
                </w:p>
              </w:tc>
            </w:tr>
            <w:tr w:rsidR="002C4D99" w:rsidRPr="002C4D99" w:rsidTr="00DB1FC9">
              <w:trPr>
                <w:trHeight w:val="27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85 901 529,00</w:t>
                  </w:r>
                </w:p>
              </w:tc>
            </w:tr>
            <w:tr w:rsidR="002C4D99" w:rsidRPr="002C4D99" w:rsidTr="00DB1FC9">
              <w:trPr>
                <w:trHeight w:val="141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76 906 665,00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76 906 665,00</w:t>
                  </w:r>
                </w:p>
              </w:tc>
            </w:tr>
            <w:tr w:rsidR="002C4D99" w:rsidRPr="002C4D99" w:rsidTr="00DB1FC9">
              <w:trPr>
                <w:trHeight w:val="551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8 994 864,00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8 994 864,00</w:t>
                  </w:r>
                </w:p>
              </w:tc>
            </w:tr>
            <w:tr w:rsidR="002C4D99" w:rsidRPr="002C4D99" w:rsidTr="00DB1FC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проведение комплексных кадастровых работ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</w:tr>
            <w:tr w:rsidR="002C4D99" w:rsidRPr="002C4D99" w:rsidTr="00DB1FC9">
              <w:trPr>
                <w:trHeight w:val="792"/>
              </w:trPr>
              <w:tc>
                <w:tcPr>
                  <w:tcW w:w="4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</w:tr>
            <w:tr w:rsidR="002C4D99" w:rsidRPr="002C4D99" w:rsidTr="002C4D99">
              <w:trPr>
                <w:trHeight w:val="552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</w:tr>
            <w:tr w:rsidR="002C4D99" w:rsidRPr="002C4D99" w:rsidTr="00DB1FC9">
              <w:trPr>
                <w:trHeight w:val="555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4D9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22 166 566,57</w:t>
                  </w:r>
                </w:p>
              </w:tc>
            </w:tr>
            <w:tr w:rsidR="002C4D99" w:rsidRPr="002C4D99" w:rsidTr="002C4D99">
              <w:trPr>
                <w:trHeight w:val="828"/>
              </w:trPr>
              <w:tc>
                <w:tcPr>
                  <w:tcW w:w="4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22 166 566,57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4D99" w:rsidRPr="002C4D99" w:rsidRDefault="002C4D99" w:rsidP="002C4D9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2C4D99">
                    <w:rPr>
                      <w:sz w:val="20"/>
                      <w:szCs w:val="20"/>
                    </w:rPr>
                    <w:t>22 166 566,57</w:t>
                  </w:r>
                </w:p>
              </w:tc>
            </w:tr>
          </w:tbl>
          <w:p w:rsidR="0033466B" w:rsidRPr="002C4D99" w:rsidRDefault="0033466B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321E7" w:rsidRDefault="00F321E7" w:rsidP="0003622C">
      <w:pPr>
        <w:pStyle w:val="ConsNonformat"/>
        <w:widowControl/>
        <w:rPr>
          <w:sz w:val="24"/>
        </w:rPr>
      </w:pPr>
    </w:p>
    <w:p w:rsidR="005E0248" w:rsidRPr="00F321E7" w:rsidRDefault="00F321E7" w:rsidP="00F321E7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4"/>
        </w:rPr>
      </w:pPr>
      <w:r w:rsidRPr="00F321E7">
        <w:rPr>
          <w:rFonts w:ascii="Times New Roman" w:hAnsi="Times New Roman" w:cs="Times New Roman"/>
          <w:sz w:val="28"/>
        </w:rPr>
        <w:t>Начальник КУМИ Администрации ЗАТО г. Железногорск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О.В. Захарова</w:t>
      </w:r>
    </w:p>
    <w:p w:rsidR="00B562CA" w:rsidRDefault="005E02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7018" w:rsidRDefault="00097018" w:rsidP="00097018">
      <w:pPr>
        <w:pStyle w:val="ConsNonformat"/>
        <w:widowControl/>
        <w:ind w:firstLine="9923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№2 к постановлению </w:t>
      </w:r>
    </w:p>
    <w:p w:rsidR="00097018" w:rsidRDefault="00097018" w:rsidP="00097018">
      <w:pPr>
        <w:pStyle w:val="ConsNonformat"/>
        <w:widowControl/>
        <w:ind w:firstLine="9923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097018" w:rsidRDefault="00097018" w:rsidP="00097018">
      <w:pPr>
        <w:pStyle w:val="ConsNonformat"/>
        <w:widowControl/>
        <w:ind w:firstLine="9923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от _</w:t>
      </w:r>
      <w:r w:rsidR="00D0675E" w:rsidRPr="00D0675E">
        <w:rPr>
          <w:rFonts w:ascii="Times New Roman" w:hAnsi="Times New Roman" w:cs="Times New Roman"/>
          <w:sz w:val="22"/>
          <w:szCs w:val="24"/>
        </w:rPr>
        <w:t>_</w:t>
      </w:r>
      <w:r w:rsidR="00997F62" w:rsidRPr="00997F62">
        <w:rPr>
          <w:rFonts w:ascii="Times New Roman" w:hAnsi="Times New Roman" w:cs="Times New Roman"/>
          <w:sz w:val="22"/>
          <w:szCs w:val="24"/>
          <w:u w:val="single"/>
        </w:rPr>
        <w:t>10.02</w:t>
      </w:r>
      <w:r w:rsidR="00997F62">
        <w:rPr>
          <w:rFonts w:ascii="Times New Roman" w:hAnsi="Times New Roman" w:cs="Times New Roman"/>
          <w:sz w:val="22"/>
          <w:szCs w:val="24"/>
        </w:rPr>
        <w:t>.</w:t>
      </w:r>
      <w:r w:rsidR="00D0675E" w:rsidRPr="00D0675E">
        <w:rPr>
          <w:rFonts w:ascii="Times New Roman" w:hAnsi="Times New Roman" w:cs="Times New Roman"/>
          <w:sz w:val="22"/>
          <w:szCs w:val="24"/>
        </w:rPr>
        <w:t>___</w:t>
      </w:r>
      <w:r>
        <w:rPr>
          <w:rFonts w:ascii="Times New Roman" w:hAnsi="Times New Roman" w:cs="Times New Roman"/>
          <w:sz w:val="22"/>
          <w:szCs w:val="24"/>
        </w:rPr>
        <w:t>202</w:t>
      </w:r>
      <w:r w:rsidR="00D0675E">
        <w:rPr>
          <w:rFonts w:ascii="Times New Roman" w:hAnsi="Times New Roman" w:cs="Times New Roman"/>
          <w:sz w:val="22"/>
          <w:szCs w:val="24"/>
        </w:rPr>
        <w:t>5</w:t>
      </w:r>
      <w:r>
        <w:rPr>
          <w:rFonts w:ascii="Times New Roman" w:hAnsi="Times New Roman" w:cs="Times New Roman"/>
          <w:sz w:val="22"/>
          <w:szCs w:val="24"/>
        </w:rPr>
        <w:t xml:space="preserve"> № _</w:t>
      </w:r>
      <w:r w:rsidR="00997F62" w:rsidRPr="00997F62">
        <w:rPr>
          <w:rFonts w:ascii="Times New Roman" w:hAnsi="Times New Roman" w:cs="Times New Roman"/>
          <w:sz w:val="22"/>
          <w:szCs w:val="24"/>
          <w:u w:val="single"/>
        </w:rPr>
        <w:t>220</w:t>
      </w:r>
      <w:r w:rsidR="00D0675E" w:rsidRPr="00D0675E">
        <w:rPr>
          <w:rFonts w:ascii="Times New Roman" w:hAnsi="Times New Roman" w:cs="Times New Roman"/>
          <w:sz w:val="22"/>
          <w:szCs w:val="24"/>
        </w:rPr>
        <w:t>_</w:t>
      </w:r>
      <w:r>
        <w:rPr>
          <w:rFonts w:ascii="Times New Roman" w:hAnsi="Times New Roman" w:cs="Times New Roman"/>
          <w:sz w:val="22"/>
          <w:szCs w:val="24"/>
        </w:rPr>
        <w:t>____</w:t>
      </w:r>
    </w:p>
    <w:p w:rsidR="00097018" w:rsidRPr="00097018" w:rsidRDefault="00097018" w:rsidP="00097018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96892" w:rsidRPr="00097018" w:rsidRDefault="00F96892" w:rsidP="00097018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4"/>
        </w:rPr>
      </w:pPr>
      <w:r w:rsidRPr="00097018">
        <w:rPr>
          <w:rFonts w:ascii="Times New Roman" w:hAnsi="Times New Roman" w:cs="Times New Roman"/>
          <w:sz w:val="22"/>
          <w:szCs w:val="24"/>
        </w:rPr>
        <w:t>Приложение № 2</w:t>
      </w:r>
    </w:p>
    <w:p w:rsidR="00F96892" w:rsidRPr="00097018" w:rsidRDefault="00F96892" w:rsidP="00097018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4"/>
        </w:rPr>
      </w:pPr>
      <w:r w:rsidRPr="00097018">
        <w:rPr>
          <w:rFonts w:ascii="Times New Roman" w:hAnsi="Times New Roman" w:cs="Times New Roman"/>
          <w:sz w:val="22"/>
          <w:szCs w:val="24"/>
        </w:rPr>
        <w:t xml:space="preserve">к муниципальной программе «Управление муниципальным имуществом  ЗАТО Железногорск» </w:t>
      </w:r>
    </w:p>
    <w:p w:rsidR="00F96892" w:rsidRDefault="00F96892" w:rsidP="00097018">
      <w:pPr>
        <w:pStyle w:val="ConsPlusNormal"/>
        <w:widowControl/>
        <w:ind w:left="9923" w:firstLine="0"/>
        <w:jc w:val="both"/>
        <w:outlineLvl w:val="2"/>
        <w:rPr>
          <w:rFonts w:ascii="Times New Roman" w:hAnsi="Times New Roman" w:cs="Times New Roman"/>
          <w:szCs w:val="24"/>
        </w:rPr>
      </w:pPr>
    </w:p>
    <w:p w:rsidR="00F96892" w:rsidRDefault="00F96892" w:rsidP="00F9689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Cs w:val="24"/>
        </w:rPr>
      </w:pPr>
      <w:r w:rsidRPr="001E4C88">
        <w:rPr>
          <w:rFonts w:ascii="Times New Roman" w:hAnsi="Times New Roman" w:cs="Times New Roman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F96892" w:rsidRDefault="00F96892" w:rsidP="00F96892">
      <w:pPr>
        <w:pStyle w:val="ConsPlusNormal"/>
        <w:widowControl/>
        <w:jc w:val="both"/>
        <w:outlineLvl w:val="2"/>
        <w:rPr>
          <w:rFonts w:ascii="Times New Roman" w:hAnsi="Times New Roman" w:cs="Times New Roman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103"/>
        <w:gridCol w:w="2977"/>
        <w:gridCol w:w="2672"/>
        <w:gridCol w:w="1716"/>
        <w:gridCol w:w="1858"/>
        <w:gridCol w:w="1872"/>
        <w:gridCol w:w="1843"/>
      </w:tblGrid>
      <w:tr w:rsidR="00CC62D7" w:rsidRPr="00393EE1" w:rsidTr="00F96892">
        <w:trPr>
          <w:trHeight w:val="344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ind w:left="-76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CC62D7" w:rsidRPr="00393EE1" w:rsidTr="00F96892">
        <w:trPr>
          <w:trHeight w:val="829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DC1027" w:rsidRDefault="00F96892" w:rsidP="00F9689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DC1027" w:rsidRDefault="00F96892" w:rsidP="00F9689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DC1027" w:rsidRDefault="00F96892" w:rsidP="00F9689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D0675E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D0675E">
              <w:rPr>
                <w:color w:val="000000"/>
                <w:sz w:val="24"/>
                <w:szCs w:val="24"/>
              </w:rPr>
              <w:t>5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D0675E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 w:rsidR="00D0675E">
              <w:rPr>
                <w:color w:val="000000"/>
                <w:sz w:val="24"/>
                <w:szCs w:val="24"/>
              </w:rPr>
              <w:t>6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D0675E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 w:rsidR="00D0675E">
              <w:rPr>
                <w:color w:val="000000"/>
                <w:sz w:val="24"/>
                <w:szCs w:val="24"/>
              </w:rPr>
              <w:t>7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5249B" w:rsidRPr="00393EE1" w:rsidTr="00DB1FC9">
        <w:trPr>
          <w:trHeight w:val="41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</w:p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программа</w:t>
            </w:r>
          </w:p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муниципальным имуществом ЗАТО Железногорск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227 904 201,00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175 807 642,00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175 807 642,00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579 519 485,00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22 144 400,00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22 144 400,00</w:t>
            </w:r>
          </w:p>
        </w:tc>
      </w:tr>
      <w:tr w:rsidR="00B5249B" w:rsidRPr="00393EE1" w:rsidTr="00DB1FC9">
        <w:trPr>
          <w:trHeight w:val="402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205 759 801,00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175 807 642,00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175 807 642,00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557 375 085,00</w:t>
            </w:r>
          </w:p>
        </w:tc>
      </w:tr>
      <w:tr w:rsidR="00B5249B" w:rsidRPr="00393EE1" w:rsidTr="00DB1FC9">
        <w:trPr>
          <w:trHeight w:val="349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объектами Муниципальной казны ЗАТО Железногорск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175 865 958,00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145 913 799,00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145 913 799,00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467 693 556,00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24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24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24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24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5249B" w:rsidRPr="00393EE1" w:rsidTr="00DB1FC9">
        <w:trPr>
          <w:trHeight w:val="395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175 865 958,00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145 913 799,00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145 913 799,00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467 693 556,00</w:t>
            </w:r>
          </w:p>
        </w:tc>
      </w:tr>
      <w:tr w:rsidR="00B5249B" w:rsidRPr="00393EE1" w:rsidTr="00DB1FC9">
        <w:trPr>
          <w:trHeight w:val="283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Развитие земельных отношений на территории ЗАТО Железногорск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52 038 243,00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29 893 843,00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29 893 843,00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111 825 929,00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0,00 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22 144 400,00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22 144 400,00</w:t>
            </w:r>
          </w:p>
        </w:tc>
      </w:tr>
      <w:tr w:rsidR="00B5249B" w:rsidRPr="00393EE1" w:rsidTr="00DB1FC9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49B" w:rsidRPr="001F3236" w:rsidRDefault="00B5249B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29 893 843,00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29 893 843,00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29 893 843,00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49B" w:rsidRPr="00B5249B" w:rsidRDefault="00B5249B" w:rsidP="00B52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5249B">
              <w:rPr>
                <w:color w:val="000000"/>
                <w:sz w:val="24"/>
                <w:szCs w:val="24"/>
              </w:rPr>
              <w:t>89 681 529,00</w:t>
            </w:r>
          </w:p>
        </w:tc>
      </w:tr>
    </w:tbl>
    <w:p w:rsidR="00F96892" w:rsidRDefault="00F96892" w:rsidP="00F9689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F96892" w:rsidRDefault="00F96892" w:rsidP="00097018">
      <w:pPr>
        <w:pStyle w:val="ConsPlusNormal"/>
        <w:widowControl/>
        <w:ind w:firstLine="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Начальник КУМИ  Администрации ЗАТО г. Железногорск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О.В. Захарова </w:t>
      </w:r>
      <w:r>
        <w:rPr>
          <w:szCs w:val="24"/>
        </w:rPr>
        <w:br w:type="page"/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097018">
        <w:rPr>
          <w:rFonts w:ascii="Times New Roman" w:hAnsi="Times New Roman" w:cs="Times New Roman"/>
          <w:sz w:val="22"/>
          <w:szCs w:val="24"/>
        </w:rPr>
        <w:t>3</w:t>
      </w:r>
      <w:r>
        <w:rPr>
          <w:rFonts w:ascii="Times New Roman" w:hAnsi="Times New Roman" w:cs="Times New Roman"/>
          <w:sz w:val="22"/>
          <w:szCs w:val="24"/>
        </w:rPr>
        <w:t xml:space="preserve"> к постановлению </w:t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B562CA" w:rsidRPr="00605703" w:rsidRDefault="006D29B0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D0675E">
        <w:rPr>
          <w:rFonts w:ascii="Times New Roman" w:hAnsi="Times New Roman" w:cs="Times New Roman"/>
          <w:sz w:val="22"/>
          <w:szCs w:val="24"/>
        </w:rPr>
        <w:t>_</w:t>
      </w:r>
      <w:r w:rsidR="00997F62" w:rsidRPr="00997F62">
        <w:rPr>
          <w:rFonts w:ascii="Times New Roman" w:hAnsi="Times New Roman" w:cs="Times New Roman"/>
          <w:sz w:val="22"/>
          <w:szCs w:val="24"/>
          <w:u w:val="single"/>
        </w:rPr>
        <w:t>10.02</w:t>
      </w:r>
      <w:r w:rsidR="00997F62">
        <w:rPr>
          <w:rFonts w:ascii="Times New Roman" w:hAnsi="Times New Roman" w:cs="Times New Roman"/>
          <w:sz w:val="22"/>
          <w:szCs w:val="24"/>
        </w:rPr>
        <w:t>.</w:t>
      </w:r>
      <w:r w:rsidR="00D0675E" w:rsidRPr="00D0675E">
        <w:rPr>
          <w:rFonts w:ascii="Times New Roman" w:hAnsi="Times New Roman" w:cs="Times New Roman"/>
          <w:sz w:val="22"/>
          <w:szCs w:val="24"/>
        </w:rPr>
        <w:t>__</w:t>
      </w:r>
      <w:r w:rsidR="00D0675E">
        <w:rPr>
          <w:rFonts w:ascii="Times New Roman" w:hAnsi="Times New Roman" w:cs="Times New Roman"/>
          <w:sz w:val="22"/>
          <w:szCs w:val="24"/>
        </w:rPr>
        <w:t>2025 № _</w:t>
      </w:r>
      <w:r w:rsidR="00997F62" w:rsidRPr="00997F62">
        <w:rPr>
          <w:rFonts w:ascii="Times New Roman" w:hAnsi="Times New Roman" w:cs="Times New Roman"/>
          <w:sz w:val="22"/>
          <w:szCs w:val="24"/>
          <w:u w:val="single"/>
        </w:rPr>
        <w:t>220</w:t>
      </w:r>
      <w:r w:rsidR="00D0675E">
        <w:rPr>
          <w:rFonts w:ascii="Times New Roman" w:hAnsi="Times New Roman" w:cs="Times New Roman"/>
          <w:sz w:val="22"/>
          <w:szCs w:val="24"/>
        </w:rPr>
        <w:t>___</w:t>
      </w:r>
    </w:p>
    <w:p w:rsidR="00B562CA" w:rsidRPr="0025409D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Pr="00F321E7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25409D" w:rsidRDefault="00B562CA" w:rsidP="0025409D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="0025409D" w:rsidRPr="0025409D">
        <w:rPr>
          <w:rFonts w:ascii="Times New Roman" w:hAnsi="Times New Roman"/>
          <w:sz w:val="22"/>
          <w:szCs w:val="22"/>
        </w:rPr>
        <w:t xml:space="preserve">Управление объектами </w:t>
      </w:r>
      <w:proofErr w:type="gramStart"/>
      <w:r w:rsidR="0025409D" w:rsidRPr="0025409D">
        <w:rPr>
          <w:rFonts w:ascii="Times New Roman" w:hAnsi="Times New Roman"/>
          <w:sz w:val="22"/>
          <w:szCs w:val="22"/>
        </w:rPr>
        <w:t>Муниципальной</w:t>
      </w:r>
      <w:proofErr w:type="gramEnd"/>
      <w:r w:rsidR="0025409D" w:rsidRPr="0025409D">
        <w:rPr>
          <w:rFonts w:ascii="Times New Roman" w:hAnsi="Times New Roman"/>
          <w:sz w:val="22"/>
          <w:szCs w:val="22"/>
        </w:rPr>
        <w:t xml:space="preserve"> </w:t>
      </w:r>
    </w:p>
    <w:p w:rsidR="00B562CA" w:rsidRPr="0025409D" w:rsidRDefault="0025409D" w:rsidP="0025409D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="00B562CA" w:rsidRPr="0025409D">
        <w:rPr>
          <w:rFonts w:ascii="Times New Roman" w:hAnsi="Times New Roman" w:cs="Times New Roman"/>
          <w:sz w:val="22"/>
          <w:szCs w:val="22"/>
        </w:rPr>
        <w:t>»</w:t>
      </w:r>
    </w:p>
    <w:p w:rsid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562CA" w:rsidRP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B562CA" w:rsidRDefault="00B562CA" w:rsidP="00B562C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2129"/>
        <w:gridCol w:w="1698"/>
        <w:gridCol w:w="13"/>
        <w:gridCol w:w="1232"/>
        <w:gridCol w:w="43"/>
        <w:gridCol w:w="666"/>
        <w:gridCol w:w="710"/>
        <w:gridCol w:w="568"/>
        <w:gridCol w:w="1422"/>
        <w:gridCol w:w="1422"/>
        <w:gridCol w:w="1422"/>
        <w:gridCol w:w="1426"/>
        <w:gridCol w:w="2429"/>
      </w:tblGrid>
      <w:tr w:rsidR="004827A9" w:rsidRPr="0048375F" w:rsidTr="004827A9">
        <w:trPr>
          <w:trHeight w:val="40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27A9" w:rsidRPr="0048375F" w:rsidTr="004827A9">
        <w:trPr>
          <w:trHeight w:val="1257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ind w:left="-90" w:right="-10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ind w:left="-109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ind w:right="-12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27A9" w:rsidRPr="0048375F" w:rsidTr="004827A9">
        <w:trPr>
          <w:trHeight w:val="30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4837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4837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4827A9" w:rsidRPr="0048375F" w:rsidTr="004827A9">
        <w:trPr>
          <w:trHeight w:val="300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48375F" w:rsidRDefault="004827A9" w:rsidP="004827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4827A9" w:rsidRPr="00DB1C1C" w:rsidTr="004827A9">
        <w:trPr>
          <w:trHeight w:val="235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88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08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1 000 990,00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1 000 990,00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1 000 990,00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3 002 970,00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4827A9" w:rsidRPr="00DB1C1C" w:rsidTr="004827A9">
        <w:trPr>
          <w:trHeight w:val="150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88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08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63 000,00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189 000,00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Приватизация 21 объектов Муниципальной казны ЗАТО Железногорск</w:t>
            </w:r>
          </w:p>
        </w:tc>
      </w:tr>
      <w:tr w:rsidR="004827A9" w:rsidRPr="00DB1C1C" w:rsidTr="004827A9">
        <w:trPr>
          <w:trHeight w:val="180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08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556 000,00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556 000,00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556 000,00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1 668 000,00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Оценка 52 бесхозяйных объектов в целях постановки на бюджетный учет, заключение </w:t>
            </w:r>
            <w:r w:rsidRPr="00DB1C1C">
              <w:t xml:space="preserve">270 </w:t>
            </w:r>
            <w:r w:rsidRPr="00DB1C1C">
              <w:rPr>
                <w:color w:val="000000"/>
              </w:rPr>
              <w:t>договоров аренды муниципального имущества</w:t>
            </w:r>
          </w:p>
        </w:tc>
      </w:tr>
      <w:tr w:rsidR="004827A9" w:rsidRPr="00DB1C1C" w:rsidTr="00D06DE6">
        <w:trPr>
          <w:trHeight w:val="645"/>
        </w:trPr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D06DE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B1C1C">
              <w:rPr>
                <w:b/>
                <w:bCs/>
                <w:color w:val="000000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DB1C1C">
              <w:rPr>
                <w:b/>
                <w:bCs/>
                <w:color w:val="000000"/>
              </w:rPr>
              <w:t>контроля за</w:t>
            </w:r>
            <w:proofErr w:type="gramEnd"/>
            <w:r w:rsidRPr="00DB1C1C">
              <w:rPr>
                <w:b/>
                <w:bCs/>
                <w:color w:val="000000"/>
              </w:rPr>
              <w:t xml:space="preserve"> использованием муниципального имущества</w:t>
            </w:r>
          </w:p>
        </w:tc>
      </w:tr>
      <w:tr w:rsidR="004827A9" w:rsidRPr="00DB1C1C" w:rsidTr="004827A9">
        <w:trPr>
          <w:trHeight w:val="367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9 854 253</w:t>
            </w:r>
            <w:r w:rsidRPr="00DB1C1C">
              <w:rPr>
                <w:color w:val="000000"/>
              </w:rPr>
              <w:t>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9 854 253</w:t>
            </w:r>
            <w:r w:rsidRPr="00DB1C1C">
              <w:rPr>
                <w:color w:val="000000"/>
              </w:rPr>
              <w:t>,00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4827A9" w:rsidRPr="00DB1C1C" w:rsidTr="004827A9">
        <w:trPr>
          <w:trHeight w:val="826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A9" w:rsidRDefault="004827A9" w:rsidP="004827A9">
            <w:pPr>
              <w:spacing w:after="0" w:line="240" w:lineRule="auto"/>
            </w:pPr>
            <w:r w:rsidRPr="00E7289F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Default="004827A9" w:rsidP="004827A9">
            <w:pPr>
              <w:spacing w:after="0" w:line="240" w:lineRule="auto"/>
              <w:jc w:val="center"/>
            </w:pPr>
            <w:r w:rsidRPr="009C7901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Default="004827A9" w:rsidP="004827A9">
            <w:pPr>
              <w:spacing w:after="0" w:line="240" w:lineRule="auto"/>
              <w:jc w:val="center"/>
            </w:pPr>
            <w:r w:rsidRPr="00BD57A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7 854 253,00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7 854 253,00</w:t>
            </w:r>
          </w:p>
        </w:tc>
        <w:tc>
          <w:tcPr>
            <w:tcW w:w="242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838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A9" w:rsidRDefault="004827A9" w:rsidP="004827A9">
            <w:pPr>
              <w:spacing w:after="0" w:line="240" w:lineRule="auto"/>
            </w:pPr>
            <w:r w:rsidRPr="00E7289F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Default="004827A9" w:rsidP="004827A9">
            <w:pPr>
              <w:spacing w:after="0" w:line="240" w:lineRule="auto"/>
              <w:jc w:val="center"/>
            </w:pPr>
            <w:r w:rsidRPr="009C7901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Default="004827A9" w:rsidP="004827A9">
            <w:pPr>
              <w:spacing w:after="0" w:line="240" w:lineRule="auto"/>
              <w:jc w:val="center"/>
            </w:pPr>
            <w:r w:rsidRPr="00BD57A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24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82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200 000,00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Исполнение судебных актов РФ</w:t>
            </w:r>
          </w:p>
        </w:tc>
      </w:tr>
      <w:tr w:rsidR="004827A9" w:rsidRPr="00DB1C1C" w:rsidTr="004827A9">
        <w:trPr>
          <w:trHeight w:val="288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2.3. Содержание муниципального жилого фонда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1 792 491,00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1 792 491,00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1 792 491,00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5 377 473,00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Содержание в надлежащем состоянии муниципального жилого фонда</w:t>
            </w:r>
          </w:p>
        </w:tc>
      </w:tr>
      <w:tr w:rsidR="004827A9" w:rsidRPr="00DB1C1C" w:rsidTr="004827A9">
        <w:trPr>
          <w:trHeight w:val="6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360 000,00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732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32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1 672 491,00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1 672 491,00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1 672 491,00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2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5 017 473,00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138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2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1410000170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8 832 000,00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8 832 000,00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Взносы в РФКК за объекты муниципальной собственности </w:t>
            </w:r>
          </w:p>
        </w:tc>
      </w:tr>
      <w:tr w:rsidR="004827A9" w:rsidRPr="00DB1C1C" w:rsidTr="00377B9F">
        <w:trPr>
          <w:trHeight w:val="50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2"/>
              <w:rPr>
                <w:color w:val="000000"/>
              </w:rPr>
            </w:pPr>
            <w:r w:rsidRPr="00DB1C1C">
              <w:rPr>
                <w:color w:val="000000"/>
              </w:rPr>
              <w:t xml:space="preserve">Мероприятие 2.5. </w:t>
            </w:r>
            <w:r w:rsidRPr="00DB1C1C">
              <w:rPr>
                <w:color w:val="000000"/>
              </w:rPr>
              <w:lastRenderedPageBreak/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lastRenderedPageBreak/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5 690 424,00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5 690 424,00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5 690 424,00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17 071 272,00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Обеспечение </w:t>
            </w:r>
            <w:r w:rsidRPr="00DB1C1C">
              <w:rPr>
                <w:color w:val="000000"/>
              </w:rPr>
              <w:lastRenderedPageBreak/>
              <w:t>содержания и эксплуатация гидротехнических сооружений, закрепленных за МКУ «УИК»</w:t>
            </w:r>
          </w:p>
        </w:tc>
      </w:tr>
      <w:tr w:rsidR="004827A9" w:rsidRPr="00DB1C1C" w:rsidTr="004827A9">
        <w:trPr>
          <w:trHeight w:val="996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4 227 372,00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4 227 372,00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4 227 372,00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12 682 116,00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104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1 452 552,00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1 452 552,00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1 452 552,00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4 357 656,00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9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31 500,00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276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2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98 110 340,00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98 110 340,00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98 110 340,00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84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294 331 020,00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4827A9" w:rsidRPr="00DB1C1C" w:rsidTr="004827A9">
        <w:trPr>
          <w:trHeight w:val="82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2.7.                  Уплата судебных расходов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right="-111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200 000,00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Оплата судебных расходов</w:t>
            </w:r>
          </w:p>
        </w:tc>
      </w:tr>
      <w:tr w:rsidR="004827A9" w:rsidRPr="00DB1C1C" w:rsidTr="004827A9">
        <w:trPr>
          <w:trHeight w:val="288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Мероприятие 2.8. Финансовое обеспечение деятельности муниципальных учреждений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49 566 460,00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38 700 554,00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38 700 554,00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5" w:right="-139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126 967 568,00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27A9" w:rsidRPr="00DB1C1C" w:rsidRDefault="004827A9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  <w:tr w:rsidR="004827A9" w:rsidRPr="00DB1C1C" w:rsidTr="004827A9">
        <w:trPr>
          <w:trHeight w:val="6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44 547</w:t>
            </w:r>
            <w:r w:rsidR="00351B25">
              <w:rPr>
                <w:color w:val="000000"/>
              </w:rPr>
              <w:t> 067,22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33 681 867,00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33 681 867,00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111</w:t>
            </w:r>
            <w:r w:rsidR="00351B25">
              <w:rPr>
                <w:color w:val="000000"/>
              </w:rPr>
              <w:t> </w:t>
            </w:r>
            <w:r w:rsidRPr="00DB1C1C">
              <w:rPr>
                <w:color w:val="000000"/>
              </w:rPr>
              <w:t>91</w:t>
            </w:r>
            <w:r w:rsidR="00351B25">
              <w:rPr>
                <w:color w:val="000000"/>
              </w:rPr>
              <w:t>0 801,22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4827A9" w:rsidRPr="00DB1C1C" w:rsidTr="004827A9">
        <w:trPr>
          <w:trHeight w:val="6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4 833 687,00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4 833 687,00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4 833 687,00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14 501 061,00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A9" w:rsidRPr="00DB1C1C" w:rsidRDefault="004827A9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351B25" w:rsidRPr="00DB1C1C" w:rsidTr="00351B25">
        <w:trPr>
          <w:trHeight w:val="6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351B25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DB1C1C">
              <w:rPr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>
              <w:rPr>
                <w:color w:val="000000"/>
              </w:rPr>
              <w:t>705,78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Default="00351B25" w:rsidP="00351B25">
            <w:pPr>
              <w:spacing w:after="0" w:line="240" w:lineRule="auto"/>
              <w:jc w:val="center"/>
            </w:pPr>
            <w:r w:rsidRPr="00EA3418">
              <w:rPr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Default="009D7103" w:rsidP="00351B25">
            <w:pPr>
              <w:spacing w:after="0" w:line="240" w:lineRule="auto"/>
              <w:jc w:val="center"/>
            </w:pPr>
            <w:r>
              <w:rPr>
                <w:color w:val="000000"/>
              </w:rPr>
              <w:t>705,78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351B25" w:rsidRPr="00DB1C1C" w:rsidTr="00351B25">
        <w:trPr>
          <w:trHeight w:val="74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105 000,00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315 000,00</w:t>
            </w: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</w:tr>
      <w:tr w:rsidR="00351B25" w:rsidRPr="00DB1C1C" w:rsidTr="00351B25">
        <w:trPr>
          <w:trHeight w:val="74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1410000270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0705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80 000,00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80 000,00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80 000,00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240 000,00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1B25" w:rsidRPr="00DB1C1C" w:rsidRDefault="00351B25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  <w:tr w:rsidR="00351B25" w:rsidRPr="00DB1C1C" w:rsidTr="004827A9">
        <w:trPr>
          <w:trHeight w:val="55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Итого по подпрограмме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377B9F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17</w:t>
            </w:r>
            <w:r>
              <w:rPr>
                <w:color w:val="000000"/>
              </w:rPr>
              <w:t>5 865 958,00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145 913 799,00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145 913 799,00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377B9F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</w:t>
            </w:r>
            <w:r>
              <w:rPr>
                <w:color w:val="000000"/>
              </w:rPr>
              <w:t>67 693 556</w:t>
            </w:r>
            <w:r w:rsidRPr="00DB1C1C">
              <w:rPr>
                <w:color w:val="000000"/>
              </w:rPr>
              <w:t>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  <w:tr w:rsidR="00351B25" w:rsidRPr="00DB1C1C" w:rsidTr="004827A9">
        <w:trPr>
          <w:trHeight w:val="28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в том числе: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B1C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  <w:tr w:rsidR="00351B25" w:rsidRPr="00DB1C1C" w:rsidTr="004827A9">
        <w:trPr>
          <w:trHeight w:val="82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25" w:rsidRPr="00DB1C1C" w:rsidRDefault="00351B25" w:rsidP="004827A9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6F1E60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17</w:t>
            </w:r>
            <w:r>
              <w:rPr>
                <w:color w:val="000000"/>
              </w:rPr>
              <w:t>5 865 958,00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6F1E60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145 913 799,00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6F1E60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145 913 799,00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25" w:rsidRPr="00DB1C1C" w:rsidRDefault="00351B25" w:rsidP="006F1E60">
            <w:pPr>
              <w:spacing w:after="0" w:line="240" w:lineRule="auto"/>
              <w:ind w:left="-108" w:right="-136"/>
              <w:jc w:val="center"/>
              <w:rPr>
                <w:color w:val="000000"/>
              </w:rPr>
            </w:pPr>
            <w:r w:rsidRPr="00DB1C1C">
              <w:rPr>
                <w:color w:val="000000"/>
              </w:rPr>
              <w:t>4</w:t>
            </w:r>
            <w:r>
              <w:rPr>
                <w:color w:val="000000"/>
              </w:rPr>
              <w:t>67 693 556</w:t>
            </w:r>
            <w:r w:rsidRPr="00DB1C1C">
              <w:rPr>
                <w:color w:val="000000"/>
              </w:rPr>
              <w:t>,00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1B25" w:rsidRPr="00DB1C1C" w:rsidRDefault="00351B25" w:rsidP="004827A9">
            <w:pPr>
              <w:spacing w:after="0" w:line="240" w:lineRule="auto"/>
              <w:rPr>
                <w:color w:val="000000"/>
              </w:rPr>
            </w:pPr>
            <w:r w:rsidRPr="00DB1C1C">
              <w:rPr>
                <w:color w:val="000000"/>
              </w:rPr>
              <w:t> </w:t>
            </w:r>
          </w:p>
        </w:tc>
      </w:tr>
    </w:tbl>
    <w:p w:rsidR="004827A9" w:rsidRDefault="004827A9" w:rsidP="004827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B41F76" w:rsidRDefault="00C242EC" w:rsidP="00097018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  <w:r w:rsidRPr="00C242EC">
        <w:rPr>
          <w:rFonts w:ascii="Times New Roman" w:hAnsi="Times New Roman" w:cs="Times New Roman"/>
          <w:color w:val="000000"/>
          <w:sz w:val="28"/>
        </w:rPr>
        <w:t>Начальник КУМИ Администрации ЗАТО г. Железногорск</w:t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  <w:t>О.В. Захарова</w:t>
      </w:r>
      <w:bookmarkStart w:id="1" w:name="RANGE!A1:I15"/>
      <w:bookmarkEnd w:id="1"/>
    </w:p>
    <w:p w:rsidR="00377B9F" w:rsidRDefault="00377B9F" w:rsidP="00097018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377B9F" w:rsidRDefault="00377B9F">
      <w:pPr>
        <w:spacing w:after="0" w:line="240" w:lineRule="auto"/>
        <w:rPr>
          <w:rFonts w:eastAsia="Times New Roman"/>
          <w:color w:val="000000"/>
          <w:sz w:val="28"/>
          <w:szCs w:val="20"/>
          <w:lang w:eastAsia="ru-RU"/>
        </w:rPr>
      </w:pPr>
      <w:r>
        <w:rPr>
          <w:color w:val="000000"/>
          <w:sz w:val="28"/>
        </w:rPr>
        <w:br w:type="page"/>
      </w:r>
    </w:p>
    <w:p w:rsidR="00377B9F" w:rsidRPr="00377B9F" w:rsidRDefault="00377B9F" w:rsidP="00377B9F">
      <w:pPr>
        <w:pStyle w:val="ConsNonformat"/>
        <w:widowControl/>
        <w:ind w:firstLine="10490"/>
        <w:rPr>
          <w:rFonts w:ascii="Times New Roman" w:hAnsi="Times New Roman" w:cs="Times New Roman"/>
          <w:sz w:val="24"/>
          <w:szCs w:val="24"/>
        </w:rPr>
      </w:pPr>
      <w:r w:rsidRPr="00377B9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7B9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377B9F" w:rsidRPr="00377B9F" w:rsidRDefault="00377B9F" w:rsidP="00377B9F">
      <w:pPr>
        <w:pStyle w:val="ConsNonformat"/>
        <w:widowControl/>
        <w:ind w:firstLine="10490"/>
        <w:rPr>
          <w:rFonts w:ascii="Times New Roman" w:hAnsi="Times New Roman" w:cs="Times New Roman"/>
          <w:sz w:val="24"/>
          <w:szCs w:val="24"/>
        </w:rPr>
      </w:pPr>
      <w:r w:rsidRPr="00377B9F">
        <w:rPr>
          <w:rFonts w:ascii="Times New Roman" w:hAnsi="Times New Roman" w:cs="Times New Roman"/>
          <w:sz w:val="24"/>
          <w:szCs w:val="24"/>
        </w:rPr>
        <w:t xml:space="preserve">Администрации ЗАТО г. Железногорск </w:t>
      </w:r>
    </w:p>
    <w:p w:rsidR="00377B9F" w:rsidRDefault="00377B9F" w:rsidP="00377B9F">
      <w:pPr>
        <w:pStyle w:val="ConsNonformat"/>
        <w:widowControl/>
        <w:ind w:firstLine="10490"/>
        <w:rPr>
          <w:rFonts w:ascii="Times New Roman" w:hAnsi="Times New Roman" w:cs="Times New Roman"/>
          <w:sz w:val="24"/>
          <w:szCs w:val="24"/>
        </w:rPr>
      </w:pPr>
      <w:r w:rsidRPr="00377B9F">
        <w:rPr>
          <w:rFonts w:ascii="Times New Roman" w:hAnsi="Times New Roman" w:cs="Times New Roman"/>
          <w:sz w:val="24"/>
          <w:szCs w:val="24"/>
        </w:rPr>
        <w:t>от _</w:t>
      </w:r>
      <w:r w:rsidR="00997F62" w:rsidRPr="00997F62">
        <w:rPr>
          <w:rFonts w:ascii="Times New Roman" w:hAnsi="Times New Roman" w:cs="Times New Roman"/>
          <w:sz w:val="24"/>
          <w:szCs w:val="24"/>
          <w:u w:val="single"/>
        </w:rPr>
        <w:t>10.02</w:t>
      </w:r>
      <w:r w:rsidR="00997F62">
        <w:rPr>
          <w:rFonts w:ascii="Times New Roman" w:hAnsi="Times New Roman" w:cs="Times New Roman"/>
          <w:sz w:val="24"/>
          <w:szCs w:val="24"/>
        </w:rPr>
        <w:t>.</w:t>
      </w:r>
      <w:r w:rsidRPr="00377B9F">
        <w:rPr>
          <w:rFonts w:ascii="Times New Roman" w:hAnsi="Times New Roman" w:cs="Times New Roman"/>
          <w:sz w:val="24"/>
          <w:szCs w:val="24"/>
        </w:rPr>
        <w:t>___2025 № _</w:t>
      </w:r>
      <w:r w:rsidR="00997F62" w:rsidRPr="00997F6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Pr="00377B9F">
        <w:rPr>
          <w:rFonts w:ascii="Times New Roman" w:hAnsi="Times New Roman" w:cs="Times New Roman"/>
          <w:sz w:val="24"/>
          <w:szCs w:val="24"/>
        </w:rPr>
        <w:t>_____</w:t>
      </w:r>
    </w:p>
    <w:p w:rsidR="00377B9F" w:rsidRPr="00377B9F" w:rsidRDefault="00377B9F" w:rsidP="00377B9F">
      <w:pPr>
        <w:pStyle w:val="ConsNonformat"/>
        <w:widowControl/>
        <w:ind w:firstLine="10348"/>
        <w:rPr>
          <w:rFonts w:ascii="Times New Roman" w:hAnsi="Times New Roman" w:cs="Times New Roman"/>
          <w:sz w:val="24"/>
          <w:szCs w:val="24"/>
        </w:rPr>
      </w:pPr>
    </w:p>
    <w:p w:rsidR="00377B9F" w:rsidRDefault="00377B9F" w:rsidP="00377B9F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sz w:val="24"/>
          <w:szCs w:val="28"/>
        </w:rPr>
      </w:pPr>
      <w:r>
        <w:rPr>
          <w:sz w:val="24"/>
          <w:szCs w:val="28"/>
        </w:rPr>
        <w:t xml:space="preserve">Приложение №2 к подпрограмме </w:t>
      </w:r>
    </w:p>
    <w:p w:rsidR="00377B9F" w:rsidRDefault="00377B9F" w:rsidP="00377B9F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sz w:val="24"/>
          <w:szCs w:val="28"/>
        </w:rPr>
      </w:pPr>
      <w:r w:rsidRPr="003F3201">
        <w:rPr>
          <w:sz w:val="24"/>
          <w:szCs w:val="28"/>
        </w:rPr>
        <w:t>"Развитие земельных отношений на территории ЗАТО Железногорск"</w:t>
      </w:r>
    </w:p>
    <w:p w:rsidR="00377B9F" w:rsidRDefault="00377B9F" w:rsidP="00377B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77B9F" w:rsidRDefault="00377B9F" w:rsidP="00377B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3F3201">
        <w:rPr>
          <w:sz w:val="28"/>
          <w:szCs w:val="28"/>
        </w:rPr>
        <w:t>Перечень мероприятий подпрограммы 2</w:t>
      </w:r>
    </w:p>
    <w:p w:rsidR="00377B9F" w:rsidRDefault="00377B9F" w:rsidP="00377B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2422"/>
        <w:gridCol w:w="1559"/>
        <w:gridCol w:w="1134"/>
        <w:gridCol w:w="567"/>
        <w:gridCol w:w="567"/>
        <w:gridCol w:w="567"/>
        <w:gridCol w:w="1418"/>
        <w:gridCol w:w="1417"/>
        <w:gridCol w:w="1276"/>
        <w:gridCol w:w="1418"/>
        <w:gridCol w:w="2693"/>
      </w:tblGrid>
      <w:tr w:rsidR="00377B9F" w:rsidRPr="003F3201" w:rsidTr="00302826">
        <w:trPr>
          <w:trHeight w:val="276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&lt;*&gt; 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77B9F" w:rsidRPr="003F3201" w:rsidTr="00302826">
        <w:trPr>
          <w:trHeight w:val="23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B9F" w:rsidRPr="003F3201" w:rsidTr="00302826">
        <w:trPr>
          <w:trHeight w:val="104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ind w:left="-108" w:right="-8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302826">
            <w:pPr>
              <w:spacing w:after="0" w:line="240" w:lineRule="auto"/>
              <w:ind w:left="-127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310B5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377B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377B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</w:t>
            </w: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B9F" w:rsidRPr="003F3201" w:rsidTr="00D2150C">
        <w:trPr>
          <w:trHeight w:val="565"/>
        </w:trPr>
        <w:tc>
          <w:tcPr>
            <w:tcW w:w="15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377B9F" w:rsidRPr="003F3201" w:rsidTr="00302826">
        <w:trPr>
          <w:trHeight w:val="685"/>
        </w:trPr>
        <w:tc>
          <w:tcPr>
            <w:tcW w:w="15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302826" w:rsidRPr="003F3201" w:rsidTr="00D2150C">
        <w:trPr>
          <w:trHeight w:val="427"/>
        </w:trPr>
        <w:tc>
          <w:tcPr>
            <w:tcW w:w="2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3F3201" w:rsidRDefault="00302826" w:rsidP="006F1E60">
            <w:pPr>
              <w:spacing w:after="0" w:line="240" w:lineRule="auto"/>
              <w:ind w:right="-16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  <w:p w:rsidR="00302826" w:rsidRPr="003F3201" w:rsidRDefault="00302826" w:rsidP="006F1E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3F3201" w:rsidRDefault="00302826" w:rsidP="006F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3A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3A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A48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953A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37 833,43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A48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953A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57 833,43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627233" w:rsidRDefault="00302826" w:rsidP="006A4899">
            <w:pPr>
              <w:spacing w:after="0"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627233">
              <w:t>вовлечение в хозяйственный оборот 33,0 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302826" w:rsidRPr="003F3201" w:rsidTr="00D2150C">
        <w:trPr>
          <w:trHeight w:val="831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3F3201" w:rsidRDefault="00302826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3F3201" w:rsidRDefault="00302826" w:rsidP="006F1E60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ЗАТО г.Железногорск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A4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177 833,43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A4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577 833,43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627233" w:rsidRDefault="00302826" w:rsidP="006F1E60">
            <w:pPr>
              <w:spacing w:after="0" w:line="240" w:lineRule="auto"/>
              <w:ind w:right="-173"/>
              <w:rPr>
                <w:sz w:val="24"/>
                <w:szCs w:val="24"/>
              </w:rPr>
            </w:pPr>
          </w:p>
        </w:tc>
      </w:tr>
      <w:tr w:rsidR="00302826" w:rsidRPr="003F3201" w:rsidTr="00302826">
        <w:trPr>
          <w:trHeight w:val="876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26" w:rsidRPr="003F3201" w:rsidRDefault="00302826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26" w:rsidRPr="003F3201" w:rsidRDefault="00302826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ind w:left="-108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6F1E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26" w:rsidRPr="003F3201" w:rsidRDefault="00302826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2826" w:rsidRPr="003F3201" w:rsidTr="00302826">
        <w:trPr>
          <w:trHeight w:val="107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26" w:rsidRPr="003F3201" w:rsidRDefault="00302826" w:rsidP="003028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 Расходы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26" w:rsidRPr="003F3201" w:rsidRDefault="00302826" w:rsidP="00302826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6A4899" w:rsidRDefault="00302826" w:rsidP="00302826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22 166 566,57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26" w:rsidRPr="000953A5" w:rsidRDefault="00302826" w:rsidP="00302826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22 166 566,57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826" w:rsidRPr="00627233" w:rsidRDefault="00302826" w:rsidP="00302826">
            <w:pPr>
              <w:spacing w:after="0" w:line="240" w:lineRule="auto"/>
              <w:ind w:right="-10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</w:t>
            </w:r>
            <w:r w:rsidR="00D215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местного значения на территории ЗАТО Железногорск</w:t>
            </w:r>
          </w:p>
        </w:tc>
      </w:tr>
      <w:tr w:rsidR="00377B9F" w:rsidRPr="003F3201" w:rsidTr="00D2150C">
        <w:trPr>
          <w:trHeight w:val="584"/>
        </w:trPr>
        <w:tc>
          <w:tcPr>
            <w:tcW w:w="15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9F" w:rsidRPr="003F3201" w:rsidRDefault="00377B9F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D2150C" w:rsidRPr="003F3201" w:rsidTr="00D2150C">
        <w:trPr>
          <w:trHeight w:val="535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D2150C">
            <w:pPr>
              <w:spacing w:after="0" w:line="240" w:lineRule="auto"/>
              <w:ind w:right="-16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  <w:p w:rsidR="00D2150C" w:rsidRPr="003F3201" w:rsidRDefault="00D2150C" w:rsidP="00D2150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F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1420000020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proofErr w:type="spellStart"/>
            <w:r w:rsidRPr="000953A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proofErr w:type="spellStart"/>
            <w:r w:rsidRPr="000953A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28 633 843,00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28 633 843,00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28 633 843,00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85 901 529,00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627233" w:rsidRDefault="00D2150C" w:rsidP="00302826">
            <w:pPr>
              <w:spacing w:after="0" w:line="240" w:lineRule="auto"/>
              <w:ind w:right="-106"/>
              <w:rPr>
                <w:sz w:val="24"/>
                <w:szCs w:val="24"/>
              </w:rPr>
            </w:pPr>
            <w:r w:rsidRPr="00627233">
              <w:t>Неналоговые доходы бюджета от арендной платы за землю составят 350,59 млн</w:t>
            </w:r>
            <w:proofErr w:type="gramStart"/>
            <w:r w:rsidRPr="00627233">
              <w:t>.р</w:t>
            </w:r>
            <w:proofErr w:type="gramEnd"/>
            <w:r w:rsidRPr="00627233">
              <w:t>уб.</w:t>
            </w:r>
          </w:p>
          <w:p w:rsidR="00D2150C" w:rsidRPr="00627233" w:rsidRDefault="00D2150C" w:rsidP="006F1E60">
            <w:pPr>
              <w:spacing w:after="0" w:line="240" w:lineRule="auto"/>
              <w:ind w:left="-69" w:right="-106"/>
              <w:rPr>
                <w:sz w:val="24"/>
                <w:szCs w:val="24"/>
              </w:rPr>
            </w:pPr>
            <w:r w:rsidRPr="00627233">
              <w:rPr>
                <w:color w:val="000000"/>
              </w:rPr>
              <w:t> </w:t>
            </w:r>
          </w:p>
        </w:tc>
      </w:tr>
      <w:tr w:rsidR="00D2150C" w:rsidRPr="003F3201" w:rsidTr="006310B5">
        <w:trPr>
          <w:trHeight w:val="465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F1E60">
            <w:pPr>
              <w:spacing w:after="0" w:line="240" w:lineRule="auto"/>
              <w:ind w:right="-1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1420000020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25 635 555,00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25 635 555,00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25 635 555,00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76 906 665,00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627233" w:rsidRDefault="00D2150C" w:rsidP="006F1E60">
            <w:pPr>
              <w:spacing w:after="0" w:line="240" w:lineRule="auto"/>
              <w:ind w:left="-69" w:right="-10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50C" w:rsidRPr="003F3201" w:rsidTr="006310B5">
        <w:trPr>
          <w:trHeight w:val="465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310B5">
            <w:pPr>
              <w:spacing w:after="0" w:line="240" w:lineRule="auto"/>
              <w:ind w:right="-1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1420000020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2 998 288,00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2 998 288,00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2 998 288,00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sz w:val="20"/>
                <w:szCs w:val="20"/>
              </w:rPr>
              <w:t>8 994 864,00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627233" w:rsidRDefault="00D2150C" w:rsidP="006F1E60">
            <w:pPr>
              <w:spacing w:after="0" w:line="240" w:lineRule="auto"/>
              <w:ind w:left="-69" w:right="-10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53DD" w:rsidRPr="003F3201" w:rsidTr="00302826">
        <w:trPr>
          <w:trHeight w:val="82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DD" w:rsidRPr="003F3201" w:rsidRDefault="00EE53DD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DD" w:rsidRPr="003F3201" w:rsidRDefault="00EE53DD" w:rsidP="006F1E60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DD" w:rsidRPr="000953A5" w:rsidRDefault="00EE53DD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DD" w:rsidRPr="000953A5" w:rsidRDefault="00EE53DD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DD" w:rsidRPr="000953A5" w:rsidRDefault="00EE53DD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3A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DD" w:rsidRPr="000953A5" w:rsidRDefault="00EE53DD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3A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DD" w:rsidRPr="000953A5" w:rsidRDefault="00EE53DD" w:rsidP="00DB1FC9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52 038 243,00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DD" w:rsidRPr="000953A5" w:rsidRDefault="00EE53DD" w:rsidP="00DB1FC9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DD" w:rsidRPr="000953A5" w:rsidRDefault="00EE53DD" w:rsidP="00DB1FC9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3DD" w:rsidRPr="000953A5" w:rsidRDefault="00EE53DD" w:rsidP="00DB1FC9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111 825 929,00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DD" w:rsidRPr="00627233" w:rsidRDefault="00EE53DD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4"/>
                <w:szCs w:val="24"/>
              </w:rPr>
            </w:pPr>
            <w:r w:rsidRPr="00627233">
              <w:rPr>
                <w:color w:val="000000"/>
              </w:rPr>
              <w:t> </w:t>
            </w:r>
          </w:p>
        </w:tc>
      </w:tr>
      <w:tr w:rsidR="00D2150C" w:rsidRPr="003F3201" w:rsidTr="00302826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F1E60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627233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4"/>
                <w:szCs w:val="24"/>
              </w:rPr>
            </w:pPr>
            <w:r w:rsidRPr="00627233">
              <w:rPr>
                <w:color w:val="000000"/>
              </w:rPr>
              <w:t> </w:t>
            </w:r>
          </w:p>
        </w:tc>
      </w:tr>
      <w:tr w:rsidR="00D2150C" w:rsidRPr="003F3201" w:rsidTr="00302826">
        <w:trPr>
          <w:trHeight w:val="93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F1E6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3F3201" w:rsidRDefault="00D2150C" w:rsidP="006F1E60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1420000020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r w:rsidRPr="000953A5">
              <w:rPr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proofErr w:type="spellStart"/>
            <w:r w:rsidRPr="000953A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sz w:val="20"/>
                <w:szCs w:val="20"/>
              </w:rPr>
            </w:pPr>
            <w:proofErr w:type="spellStart"/>
            <w:r w:rsidRPr="000953A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D2150C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52 038 243,00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 w:rsidRPr="000953A5">
              <w:rPr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0953A5" w:rsidRDefault="00D2150C" w:rsidP="006F1E60">
            <w:pPr>
              <w:spacing w:after="0" w:line="240" w:lineRule="auto"/>
              <w:ind w:left="-69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111 825 929,00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0C" w:rsidRPr="00627233" w:rsidRDefault="00D2150C" w:rsidP="006F1E60">
            <w:pPr>
              <w:spacing w:after="0" w:line="240" w:lineRule="auto"/>
              <w:ind w:left="-69" w:right="-106"/>
              <w:rPr>
                <w:sz w:val="24"/>
                <w:szCs w:val="24"/>
              </w:rPr>
            </w:pPr>
          </w:p>
        </w:tc>
      </w:tr>
    </w:tbl>
    <w:p w:rsidR="00377B9F" w:rsidRDefault="00377B9F" w:rsidP="00377B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377B9F" w:rsidRPr="003F3201" w:rsidRDefault="00377B9F" w:rsidP="00377B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КУМИ Администрации ЗАТО г. Железногорск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Захарова</w:t>
      </w:r>
    </w:p>
    <w:p w:rsidR="00377B9F" w:rsidRDefault="00377B9F" w:rsidP="000970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377B9F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03" w:rsidRDefault="009D7103" w:rsidP="00D53F46">
      <w:pPr>
        <w:spacing w:after="0" w:line="240" w:lineRule="auto"/>
      </w:pPr>
      <w:r>
        <w:separator/>
      </w:r>
    </w:p>
  </w:endnote>
  <w:endnote w:type="continuationSeparator" w:id="0">
    <w:p w:rsidR="009D7103" w:rsidRDefault="009D710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03" w:rsidRDefault="009D7103" w:rsidP="00D53F46">
      <w:pPr>
        <w:spacing w:after="0" w:line="240" w:lineRule="auto"/>
      </w:pPr>
      <w:r>
        <w:separator/>
      </w:r>
    </w:p>
  </w:footnote>
  <w:footnote w:type="continuationSeparator" w:id="0">
    <w:p w:rsidR="009D7103" w:rsidRDefault="009D710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9D7103" w:rsidRDefault="00231C90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9D7103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997F62">
          <w:rPr>
            <w:noProof/>
            <w:sz w:val="18"/>
          </w:rPr>
          <w:t>2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03" w:rsidRDefault="009D710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F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08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18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665B"/>
    <w:rsid w:val="00116B62"/>
    <w:rsid w:val="00117B97"/>
    <w:rsid w:val="00117C63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500"/>
    <w:rsid w:val="00167AA6"/>
    <w:rsid w:val="00170CF5"/>
    <w:rsid w:val="00172757"/>
    <w:rsid w:val="00172B1F"/>
    <w:rsid w:val="00172BAF"/>
    <w:rsid w:val="00173733"/>
    <w:rsid w:val="0017378E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0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B00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D7D6E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1C90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C4D99"/>
    <w:rsid w:val="002C6558"/>
    <w:rsid w:val="002D013C"/>
    <w:rsid w:val="002D0221"/>
    <w:rsid w:val="002D1184"/>
    <w:rsid w:val="002D3356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2826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F61"/>
    <w:rsid w:val="003223F7"/>
    <w:rsid w:val="00324389"/>
    <w:rsid w:val="00324696"/>
    <w:rsid w:val="003279CA"/>
    <w:rsid w:val="0033066B"/>
    <w:rsid w:val="00331F5F"/>
    <w:rsid w:val="00334490"/>
    <w:rsid w:val="0033466B"/>
    <w:rsid w:val="00335818"/>
    <w:rsid w:val="00340AE6"/>
    <w:rsid w:val="0034312E"/>
    <w:rsid w:val="00343D47"/>
    <w:rsid w:val="00346FCB"/>
    <w:rsid w:val="00347BFC"/>
    <w:rsid w:val="00351668"/>
    <w:rsid w:val="00351B25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17B6"/>
    <w:rsid w:val="00371FA0"/>
    <w:rsid w:val="00372920"/>
    <w:rsid w:val="00373134"/>
    <w:rsid w:val="00373CAC"/>
    <w:rsid w:val="0037489C"/>
    <w:rsid w:val="00375B30"/>
    <w:rsid w:val="0037701B"/>
    <w:rsid w:val="0037739A"/>
    <w:rsid w:val="00377964"/>
    <w:rsid w:val="00377B9F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1D9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749"/>
    <w:rsid w:val="00472BEB"/>
    <w:rsid w:val="004735D4"/>
    <w:rsid w:val="00480789"/>
    <w:rsid w:val="004810DC"/>
    <w:rsid w:val="004827A9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B50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0AB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166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891"/>
    <w:rsid w:val="0055192D"/>
    <w:rsid w:val="00551D55"/>
    <w:rsid w:val="0055215E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47BF"/>
    <w:rsid w:val="005659C6"/>
    <w:rsid w:val="0056600E"/>
    <w:rsid w:val="00567C5D"/>
    <w:rsid w:val="00567CAD"/>
    <w:rsid w:val="00571428"/>
    <w:rsid w:val="005730A9"/>
    <w:rsid w:val="0057327F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BDC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7CD"/>
    <w:rsid w:val="005A4404"/>
    <w:rsid w:val="005A498B"/>
    <w:rsid w:val="005A743F"/>
    <w:rsid w:val="005B0531"/>
    <w:rsid w:val="005B069D"/>
    <w:rsid w:val="005B0A01"/>
    <w:rsid w:val="005B2448"/>
    <w:rsid w:val="005B2C03"/>
    <w:rsid w:val="005B35A3"/>
    <w:rsid w:val="005B6631"/>
    <w:rsid w:val="005B6C8E"/>
    <w:rsid w:val="005B6C96"/>
    <w:rsid w:val="005B6EF5"/>
    <w:rsid w:val="005C0359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1D40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10B5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46643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489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E07B4"/>
    <w:rsid w:val="006E0B47"/>
    <w:rsid w:val="006E18DC"/>
    <w:rsid w:val="006E2817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1E60"/>
    <w:rsid w:val="006F2697"/>
    <w:rsid w:val="006F5686"/>
    <w:rsid w:val="006F6ED6"/>
    <w:rsid w:val="006F7076"/>
    <w:rsid w:val="006F7419"/>
    <w:rsid w:val="007011F8"/>
    <w:rsid w:val="00702A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6193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0914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67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C34"/>
    <w:rsid w:val="0082377E"/>
    <w:rsid w:val="00825A31"/>
    <w:rsid w:val="00826079"/>
    <w:rsid w:val="008263A6"/>
    <w:rsid w:val="00827EB5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62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103"/>
    <w:rsid w:val="009D7A1A"/>
    <w:rsid w:val="009E33B6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1910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3D2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652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1881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49B"/>
    <w:rsid w:val="00B55990"/>
    <w:rsid w:val="00B560E9"/>
    <w:rsid w:val="00B562CA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5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2EC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46A9"/>
    <w:rsid w:val="00C9525C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2D7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75E"/>
    <w:rsid w:val="00D06DE6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50C"/>
    <w:rsid w:val="00D21E6C"/>
    <w:rsid w:val="00D24294"/>
    <w:rsid w:val="00D258A7"/>
    <w:rsid w:val="00D272F6"/>
    <w:rsid w:val="00D30D07"/>
    <w:rsid w:val="00D30E27"/>
    <w:rsid w:val="00D317DB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065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1FC9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128"/>
    <w:rsid w:val="00E857CB"/>
    <w:rsid w:val="00E8680C"/>
    <w:rsid w:val="00E878DA"/>
    <w:rsid w:val="00E90243"/>
    <w:rsid w:val="00E91D3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3FA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EB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3DD"/>
    <w:rsid w:val="00EE62B0"/>
    <w:rsid w:val="00EE6EC8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3ED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0675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DD"/>
    <w:rsid w:val="00F8370C"/>
    <w:rsid w:val="00F83BA4"/>
    <w:rsid w:val="00F8488D"/>
    <w:rsid w:val="00F848C0"/>
    <w:rsid w:val="00F84AF4"/>
    <w:rsid w:val="00F85B09"/>
    <w:rsid w:val="00F86166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892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3EB1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22EA"/>
    <w:rsid w:val="00FF52EA"/>
    <w:rsid w:val="00FF5502"/>
    <w:rsid w:val="00FF5B4C"/>
    <w:rsid w:val="00FF627F"/>
    <w:rsid w:val="00FF6939"/>
    <w:rsid w:val="00FF6E33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33466B"/>
    <w:rPr>
      <w:color w:val="800080"/>
      <w:u w:val="single"/>
    </w:rPr>
  </w:style>
  <w:style w:type="paragraph" w:customStyle="1" w:styleId="xl65">
    <w:name w:val="xl65"/>
    <w:basedOn w:val="a"/>
    <w:rsid w:val="0033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E8AE9-6CB0-4A1A-AF3E-4BE01C6E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529</TotalTime>
  <Pages>17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29133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31</cp:revision>
  <cp:lastPrinted>2025-02-04T07:49:00Z</cp:lastPrinted>
  <dcterms:created xsi:type="dcterms:W3CDTF">2024-01-30T04:19:00Z</dcterms:created>
  <dcterms:modified xsi:type="dcterms:W3CDTF">2025-02-11T02:51:00Z</dcterms:modified>
</cp:coreProperties>
</file>