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2720DD" w:rsidRPr="002720DD">
        <w:rPr>
          <w:u w:val="single"/>
        </w:rPr>
        <w:t>05.02.</w:t>
      </w:r>
      <w:r w:rsidR="004B1169">
        <w:rPr>
          <w:u w:val="single"/>
        </w:rPr>
        <w:t>2025</w:t>
      </w:r>
      <w:r w:rsidRPr="004D6093">
        <w:rPr>
          <w:u w:val="single"/>
        </w:rPr>
        <w:t xml:space="preserve"> </w:t>
      </w:r>
      <w:r w:rsidRPr="00604F66">
        <w:t xml:space="preserve">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2720DD" w:rsidRPr="002720DD">
        <w:rPr>
          <w:u w:val="single"/>
        </w:rPr>
        <w:t>178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B579E9" w:rsidRPr="00B579E9">
        <w:rPr>
          <w:sz w:val="28"/>
          <w:szCs w:val="28"/>
        </w:rPr>
        <w:t>МБОУ Лицей № 103 «Гармония»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B1169">
        <w:rPr>
          <w:rFonts w:ascii="Times New Roman" w:hAnsi="Times New Roman" w:cs="Times New Roman"/>
          <w:sz w:val="28"/>
          <w:szCs w:val="28"/>
        </w:rPr>
        <w:t>28.01.2025</w:t>
      </w:r>
      <w:proofErr w:type="gramEnd"/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9056B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B1169">
        <w:rPr>
          <w:rFonts w:ascii="Times New Roman" w:hAnsi="Times New Roman" w:cs="Times New Roman"/>
          <w:sz w:val="28"/>
          <w:szCs w:val="28"/>
        </w:rPr>
        <w:t xml:space="preserve"> 01-45/142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</w:t>
      </w:r>
      <w:r w:rsidR="0047235B" w:rsidRPr="0047235B">
        <w:rPr>
          <w:sz w:val="28"/>
          <w:szCs w:val="28"/>
        </w:rPr>
        <w:t>МБОУ Лицей № 103 «Гармония»</w:t>
      </w:r>
      <w:r w:rsidR="0047235B">
        <w:rPr>
          <w:sz w:val="28"/>
          <w:szCs w:val="28"/>
        </w:rPr>
        <w:t xml:space="preserve">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</w:t>
      </w:r>
      <w:r w:rsidR="0047235B">
        <w:rPr>
          <w:sz w:val="28"/>
          <w:szCs w:val="28"/>
        </w:rPr>
        <w:t xml:space="preserve"> по содержанию муниципального имущества, закрепленного на праве оперативного управления за муниципальным</w:t>
      </w:r>
      <w:r w:rsidR="00010734">
        <w:rPr>
          <w:sz w:val="28"/>
          <w:szCs w:val="28"/>
        </w:rPr>
        <w:t xml:space="preserve"> учреждением, </w:t>
      </w:r>
      <w:r w:rsidR="00630C84">
        <w:rPr>
          <w:sz w:val="28"/>
          <w:szCs w:val="28"/>
        </w:rPr>
        <w:t xml:space="preserve">и неиспользуемого в процессе оказания </w:t>
      </w:r>
      <w:r w:rsidR="005C18E9">
        <w:rPr>
          <w:sz w:val="28"/>
          <w:szCs w:val="28"/>
        </w:rPr>
        <w:t xml:space="preserve">муниципальных </w:t>
      </w:r>
      <w:r w:rsidR="00630C84">
        <w:rPr>
          <w:sz w:val="28"/>
          <w:szCs w:val="28"/>
        </w:rPr>
        <w:t xml:space="preserve">услуг в размере </w:t>
      </w:r>
      <w:r w:rsidR="009212FC" w:rsidRPr="001E5284">
        <w:rPr>
          <w:sz w:val="28"/>
          <w:szCs w:val="28"/>
        </w:rPr>
        <w:t>2 823 176,00</w:t>
      </w:r>
      <w:r w:rsidR="0082340F" w:rsidRPr="001E5284">
        <w:rPr>
          <w:sz w:val="28"/>
          <w:szCs w:val="28"/>
        </w:rPr>
        <w:t xml:space="preserve"> (</w:t>
      </w:r>
      <w:r w:rsidR="009212FC" w:rsidRPr="001E5284">
        <w:rPr>
          <w:sz w:val="28"/>
          <w:szCs w:val="28"/>
        </w:rPr>
        <w:t>два миллиона восемьсот двадцать три тысячи сто семьдесят шесть</w:t>
      </w:r>
      <w:r w:rsidR="004D3ED4" w:rsidRPr="001E5284">
        <w:rPr>
          <w:sz w:val="28"/>
          <w:szCs w:val="28"/>
        </w:rPr>
        <w:t>)</w:t>
      </w:r>
      <w:r w:rsidR="007F26A2" w:rsidRPr="001E5284">
        <w:rPr>
          <w:sz w:val="28"/>
          <w:szCs w:val="28"/>
        </w:rPr>
        <w:t xml:space="preserve"> рублей</w:t>
      </w:r>
      <w:r w:rsidR="004D3ED4" w:rsidRPr="001E5284">
        <w:rPr>
          <w:sz w:val="28"/>
          <w:szCs w:val="28"/>
        </w:rPr>
        <w:t xml:space="preserve">, </w:t>
      </w:r>
      <w:r w:rsidR="007F26A2" w:rsidRPr="001E5284">
        <w:rPr>
          <w:sz w:val="28"/>
          <w:szCs w:val="28"/>
        </w:rPr>
        <w:t>00</w:t>
      </w:r>
      <w:r w:rsidR="004D3ED4" w:rsidRPr="001E5284">
        <w:rPr>
          <w:sz w:val="28"/>
          <w:szCs w:val="28"/>
        </w:rPr>
        <w:t xml:space="preserve"> копеек</w:t>
      </w:r>
      <w:r w:rsidR="00DA7D37" w:rsidRPr="001E5284">
        <w:rPr>
          <w:sz w:val="28"/>
          <w:szCs w:val="28"/>
        </w:rPr>
        <w:t>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D4D59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290079" w:rsidP="00290079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84" w:rsidRDefault="001E5284" w:rsidP="00D53F46">
      <w:pPr>
        <w:spacing w:after="0" w:line="240" w:lineRule="auto"/>
      </w:pPr>
      <w:r>
        <w:separator/>
      </w:r>
    </w:p>
  </w:endnote>
  <w:endnote w:type="continuationSeparator" w:id="0">
    <w:p w:rsidR="001E5284" w:rsidRDefault="001E528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84" w:rsidRDefault="001E5284" w:rsidP="00D53F46">
      <w:pPr>
        <w:spacing w:after="0" w:line="240" w:lineRule="auto"/>
      </w:pPr>
      <w:r>
        <w:separator/>
      </w:r>
    </w:p>
  </w:footnote>
  <w:footnote w:type="continuationSeparator" w:id="0">
    <w:p w:rsidR="001E5284" w:rsidRDefault="001E528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E5284" w:rsidRDefault="00EB11EE" w:rsidP="005F5D7D">
        <w:pPr>
          <w:pStyle w:val="a9"/>
          <w:jc w:val="center"/>
        </w:pPr>
        <w:fldSimple w:instr=" PAGE   \* MERGEFORMAT ">
          <w:r w:rsidR="002720D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734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99A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65E8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378E"/>
    <w:rsid w:val="000C3DE7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5EC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284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736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0DD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079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35B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1169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3ED4"/>
    <w:rsid w:val="004D5D86"/>
    <w:rsid w:val="004D6093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8E9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0C84"/>
    <w:rsid w:val="00632EB7"/>
    <w:rsid w:val="00632F28"/>
    <w:rsid w:val="00632FDC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6EF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6F7F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26A2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40F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197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2FC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3570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56B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C2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9E9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3E4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4D59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1EE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50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68BAC-4D2D-4E76-AB16-C5BC8C2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683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191</cp:revision>
  <cp:lastPrinted>2023-12-21T06:52:00Z</cp:lastPrinted>
  <dcterms:created xsi:type="dcterms:W3CDTF">2020-05-19T03:44:00Z</dcterms:created>
  <dcterms:modified xsi:type="dcterms:W3CDTF">2025-02-05T06:46:00Z</dcterms:modified>
</cp:coreProperties>
</file>