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20AB3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F679C3">
        <w:t xml:space="preserve">25.10. </w:t>
      </w:r>
      <w:r w:rsidR="002E72D9">
        <w:t>2024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="000E61C4">
        <w:t xml:space="preserve"> </w:t>
      </w:r>
      <w:r w:rsidR="00604F66" w:rsidRPr="00604F66">
        <w:t>№</w:t>
      </w:r>
      <w:r w:rsidR="00695655">
        <w:t xml:space="preserve"> </w:t>
      </w:r>
      <w:r w:rsidR="00695655" w:rsidRPr="00820AB3">
        <w:rPr>
          <w:u w:val="single"/>
        </w:rPr>
        <w:t>__</w:t>
      </w:r>
      <w:r w:rsidR="00F679C3">
        <w:rPr>
          <w:u w:val="single"/>
        </w:rPr>
        <w:t>__2009</w:t>
      </w:r>
      <w:bookmarkStart w:id="0" w:name="_GoBack"/>
      <w:bookmarkEnd w:id="0"/>
      <w:r w:rsidR="005E48C1" w:rsidRPr="00820AB3">
        <w:rPr>
          <w:u w:val="single"/>
        </w:rPr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Pr="004354D2" w:rsidRDefault="009F15F0" w:rsidP="008176CE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4354D2">
        <w:rPr>
          <w:sz w:val="26"/>
          <w:szCs w:val="26"/>
        </w:rPr>
        <w:t xml:space="preserve">О внесении изменений в постановление Администрации ЗАТО г. Железногорск от </w:t>
      </w:r>
      <w:r w:rsidR="00393B69" w:rsidRPr="004354D2">
        <w:rPr>
          <w:sz w:val="26"/>
          <w:szCs w:val="26"/>
        </w:rPr>
        <w:t>13</w:t>
      </w:r>
      <w:r w:rsidR="001D3337" w:rsidRPr="004354D2">
        <w:rPr>
          <w:sz w:val="26"/>
          <w:szCs w:val="26"/>
        </w:rPr>
        <w:t>.</w:t>
      </w:r>
      <w:r w:rsidR="00393B69" w:rsidRPr="004354D2">
        <w:rPr>
          <w:sz w:val="26"/>
          <w:szCs w:val="26"/>
        </w:rPr>
        <w:t>05</w:t>
      </w:r>
      <w:r w:rsidR="005E48C1" w:rsidRPr="004354D2">
        <w:rPr>
          <w:sz w:val="26"/>
          <w:szCs w:val="26"/>
        </w:rPr>
        <w:t>.202</w:t>
      </w:r>
      <w:r w:rsidR="00706F3A" w:rsidRPr="004354D2">
        <w:rPr>
          <w:sz w:val="26"/>
          <w:szCs w:val="26"/>
        </w:rPr>
        <w:t>1 №9</w:t>
      </w:r>
      <w:r w:rsidR="00393B69" w:rsidRPr="004354D2">
        <w:rPr>
          <w:sz w:val="26"/>
          <w:szCs w:val="26"/>
        </w:rPr>
        <w:t>33</w:t>
      </w:r>
      <w:r w:rsidR="001D3337" w:rsidRPr="004354D2">
        <w:rPr>
          <w:sz w:val="26"/>
          <w:szCs w:val="26"/>
        </w:rPr>
        <w:t xml:space="preserve"> 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 Железногорск предоставления муниципальной услуги </w:t>
      </w:r>
      <w:r w:rsidR="00393B69" w:rsidRPr="004354D2">
        <w:rPr>
          <w:rFonts w:eastAsia="Arial Unicode MS"/>
          <w:bCs/>
          <w:sz w:val="26"/>
          <w:szCs w:val="26"/>
        </w:rPr>
        <w:t>"</w:t>
      </w:r>
      <w:r w:rsidR="00393B69" w:rsidRPr="004354D2">
        <w:rPr>
          <w:sz w:val="26"/>
          <w:szCs w:val="26"/>
        </w:rPr>
        <w:t xml:space="preserve">Проведение </w:t>
      </w:r>
      <w:r w:rsidR="00B80C7B" w:rsidRPr="004354D2">
        <w:rPr>
          <w:sz w:val="26"/>
          <w:szCs w:val="26"/>
        </w:rPr>
        <w:t>муниципальной экспертизы проектов освоения лесов</w:t>
      </w:r>
      <w:r w:rsidR="00393B69" w:rsidRPr="004354D2">
        <w:rPr>
          <w:rFonts w:eastAsia="Arial Unicode MS"/>
          <w:bCs/>
          <w:sz w:val="26"/>
          <w:szCs w:val="26"/>
        </w:rPr>
        <w:t>"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>»</w:t>
      </w:r>
    </w:p>
    <w:p w:rsidR="00393B69" w:rsidRPr="004354D2" w:rsidRDefault="00393B69" w:rsidP="008176CE">
      <w:pPr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393B69" w:rsidRPr="004354D2" w:rsidRDefault="00393B69" w:rsidP="00393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В соответствии с Лесным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4354D2">
          <w:rPr>
            <w:sz w:val="26"/>
            <w:szCs w:val="26"/>
          </w:rPr>
          <w:t>законом</w:t>
        </w:r>
      </w:hyperlink>
      <w:r w:rsidRPr="004354D2">
        <w:rPr>
          <w:sz w:val="26"/>
          <w:szCs w:val="26"/>
        </w:rPr>
        <w:t xml:space="preserve"> от 06.10.2003 №  131-ФЗ «Об общих принципах организации местного самоуправления в Российской Федерации», приказом Минприроды России от 30.07.2020 № 513 «Об утверждении Порядка государственной или муниципальной экспертизы проекта освоения лесов», постановлением Администрации ЗАТО г. Железногорск Красноярского края от 01.06.2018 № 1024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4354D2">
          <w:rPr>
            <w:sz w:val="26"/>
            <w:szCs w:val="26"/>
          </w:rPr>
          <w:t>Уставом</w:t>
        </w:r>
      </w:hyperlink>
      <w:r w:rsidRPr="004354D2">
        <w:rPr>
          <w:sz w:val="26"/>
          <w:szCs w:val="26"/>
        </w:rPr>
        <w:t xml:space="preserve"> ЗАТО Железногорск,</w:t>
      </w:r>
    </w:p>
    <w:p w:rsidR="00A651E0" w:rsidRPr="004354D2" w:rsidRDefault="00A651E0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176CE" w:rsidRPr="004354D2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354D2">
        <w:rPr>
          <w:rFonts w:eastAsia="Times New Roman"/>
          <w:sz w:val="26"/>
          <w:szCs w:val="26"/>
          <w:lang w:eastAsia="ru-RU"/>
        </w:rPr>
        <w:t>ПОСТАНОВЛЯЮ:</w:t>
      </w:r>
    </w:p>
    <w:p w:rsidR="008176CE" w:rsidRPr="004354D2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735D9" w:rsidRPr="004354D2" w:rsidRDefault="00306B09" w:rsidP="00306B09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4354D2">
        <w:rPr>
          <w:sz w:val="26"/>
          <w:szCs w:val="26"/>
        </w:rPr>
        <w:tab/>
      </w:r>
      <w:r w:rsidR="00244DDB" w:rsidRPr="004354D2">
        <w:rPr>
          <w:sz w:val="26"/>
          <w:szCs w:val="26"/>
        </w:rPr>
        <w:t xml:space="preserve">1. </w:t>
      </w:r>
      <w:r w:rsidR="000735D9" w:rsidRPr="004354D2">
        <w:rPr>
          <w:sz w:val="26"/>
          <w:szCs w:val="26"/>
        </w:rPr>
        <w:t xml:space="preserve">Внести в постановление Администрации ЗАТО г. Железногорск от </w:t>
      </w:r>
      <w:r w:rsidR="00393B69" w:rsidRPr="004354D2">
        <w:rPr>
          <w:sz w:val="26"/>
          <w:szCs w:val="26"/>
        </w:rPr>
        <w:t>13</w:t>
      </w:r>
      <w:r w:rsidRPr="004354D2">
        <w:rPr>
          <w:sz w:val="26"/>
          <w:szCs w:val="26"/>
        </w:rPr>
        <w:t>.</w:t>
      </w:r>
      <w:r w:rsidR="00393B69" w:rsidRPr="004354D2">
        <w:rPr>
          <w:sz w:val="26"/>
          <w:szCs w:val="26"/>
        </w:rPr>
        <w:t>05</w:t>
      </w:r>
      <w:r w:rsidRPr="004354D2">
        <w:rPr>
          <w:sz w:val="26"/>
          <w:szCs w:val="26"/>
        </w:rPr>
        <w:t>.202</w:t>
      </w:r>
      <w:r w:rsidR="00706F3A" w:rsidRPr="004354D2">
        <w:rPr>
          <w:sz w:val="26"/>
          <w:szCs w:val="26"/>
        </w:rPr>
        <w:t>1 №9</w:t>
      </w:r>
      <w:r w:rsidR="00393B69" w:rsidRPr="004354D2">
        <w:rPr>
          <w:sz w:val="26"/>
          <w:szCs w:val="26"/>
        </w:rPr>
        <w:t>33</w:t>
      </w:r>
      <w:r w:rsidRPr="004354D2">
        <w:rPr>
          <w:sz w:val="26"/>
          <w:szCs w:val="26"/>
        </w:rPr>
        <w:t xml:space="preserve"> 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 Железногорск предоставления муниципальной услуги </w:t>
      </w:r>
      <w:r w:rsidR="00393B69" w:rsidRPr="004354D2">
        <w:rPr>
          <w:rFonts w:eastAsia="Arial Unicode MS"/>
          <w:bCs/>
          <w:sz w:val="26"/>
          <w:szCs w:val="26"/>
        </w:rPr>
        <w:t>"</w:t>
      </w:r>
      <w:r w:rsidR="00393B69" w:rsidRPr="004354D2">
        <w:rPr>
          <w:sz w:val="26"/>
          <w:szCs w:val="26"/>
        </w:rPr>
        <w:t xml:space="preserve">Проведение </w:t>
      </w:r>
      <w:r w:rsidR="00B80C7B" w:rsidRPr="004354D2">
        <w:rPr>
          <w:sz w:val="26"/>
          <w:szCs w:val="26"/>
        </w:rPr>
        <w:t>муниципальной экспертизы проектов освоения лесов</w:t>
      </w:r>
      <w:r w:rsidR="00393B69" w:rsidRPr="004354D2">
        <w:rPr>
          <w:rFonts w:eastAsia="Arial Unicode MS"/>
          <w:bCs/>
          <w:sz w:val="26"/>
          <w:szCs w:val="26"/>
        </w:rPr>
        <w:t>"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>»</w:t>
      </w:r>
      <w:r w:rsidRPr="004354D2">
        <w:rPr>
          <w:sz w:val="26"/>
          <w:szCs w:val="26"/>
        </w:rPr>
        <w:t xml:space="preserve"> </w:t>
      </w:r>
      <w:r w:rsidR="000735D9" w:rsidRPr="004354D2">
        <w:rPr>
          <w:sz w:val="26"/>
          <w:szCs w:val="26"/>
        </w:rPr>
        <w:t>следующие изменения:</w:t>
      </w:r>
    </w:p>
    <w:p w:rsidR="00742B82" w:rsidRDefault="000735D9" w:rsidP="0072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1.1. </w:t>
      </w:r>
      <w:r w:rsidR="00742B82" w:rsidRPr="004354D2">
        <w:rPr>
          <w:sz w:val="26"/>
          <w:szCs w:val="26"/>
        </w:rPr>
        <w:t>Пункт 5.2 Приложения к постановлению изложить в новой редакции:</w:t>
      </w:r>
      <w:r w:rsidR="00FA7DF7" w:rsidRPr="004354D2">
        <w:rPr>
          <w:sz w:val="26"/>
          <w:szCs w:val="26"/>
        </w:rPr>
        <w:t xml:space="preserve"> </w:t>
      </w:r>
    </w:p>
    <w:p w:rsidR="004354D2" w:rsidRPr="004354D2" w:rsidRDefault="004354D2" w:rsidP="0072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6"/>
        <w:gridCol w:w="1503"/>
        <w:gridCol w:w="7810"/>
        <w:gridCol w:w="421"/>
      </w:tblGrid>
      <w:tr w:rsidR="007278E3" w:rsidRPr="004354D2" w:rsidTr="004354D2">
        <w:trPr>
          <w:trHeight w:val="1832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7278E3" w:rsidRPr="004354D2" w:rsidRDefault="007278E3" w:rsidP="007278E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«</w:t>
            </w:r>
          </w:p>
        </w:tc>
        <w:tc>
          <w:tcPr>
            <w:tcW w:w="1503" w:type="dxa"/>
          </w:tcPr>
          <w:p w:rsidR="007278E3" w:rsidRPr="004354D2" w:rsidRDefault="007278E3" w:rsidP="0028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354D2">
              <w:rPr>
                <w:sz w:val="26"/>
                <w:szCs w:val="26"/>
              </w:rPr>
              <w:t>5.2. Предмет жалобы</w:t>
            </w:r>
          </w:p>
        </w:tc>
        <w:tc>
          <w:tcPr>
            <w:tcW w:w="7810" w:type="dxa"/>
          </w:tcPr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 xml:space="preserve"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Pr="004354D2">
              <w:rPr>
                <w:sz w:val="26"/>
                <w:szCs w:val="26"/>
              </w:rPr>
              <w:t xml:space="preserve">в том числе </w:t>
            </w:r>
            <w:r w:rsidRPr="00742B82">
              <w:rPr>
                <w:sz w:val="26"/>
                <w:szCs w:val="26"/>
              </w:rPr>
              <w:t>в следующих случаях:</w:t>
            </w:r>
          </w:p>
          <w:p w:rsidR="007278E3" w:rsidRPr="00742B82" w:rsidRDefault="00912C0E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Н</w:t>
            </w:r>
            <w:r w:rsidR="007278E3" w:rsidRPr="00742B82">
              <w:rPr>
                <w:sz w:val="26"/>
                <w:szCs w:val="26"/>
              </w:rPr>
              <w:t xml:space="preserve">арушение срока регистрации запроса Заявителя о предоставлении муниципальной услуги, запроса, указанного в </w:t>
            </w:r>
            <w:hyperlink r:id="rId11" w:history="1">
              <w:r w:rsidR="007278E3" w:rsidRPr="00742B82">
                <w:rPr>
                  <w:sz w:val="26"/>
                  <w:szCs w:val="26"/>
                </w:rPr>
                <w:t>ст. 15.1</w:t>
              </w:r>
            </w:hyperlink>
            <w:r w:rsidR="007278E3" w:rsidRPr="00742B82">
              <w:rPr>
                <w:sz w:val="26"/>
                <w:szCs w:val="26"/>
              </w:rPr>
              <w:t xml:space="preserve"> Федерального закона от 27.07.2010 № 210-ФЗ;</w:t>
            </w:r>
          </w:p>
          <w:p w:rsidR="007278E3" w:rsidRPr="00742B82" w:rsidRDefault="00912C0E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</w:t>
            </w:r>
            <w:r w:rsidR="007278E3" w:rsidRPr="00742B82">
              <w:rPr>
                <w:sz w:val="26"/>
                <w:szCs w:val="26"/>
              </w:rPr>
              <w:t>арушение срока предоставления муниципальной услуги. В указанном случае досудебное (внесудебное) обжалование;</w:t>
            </w:r>
          </w:p>
          <w:p w:rsidR="007278E3" w:rsidRPr="00742B82" w:rsidRDefault="00912C0E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Т</w:t>
            </w:r>
            <w:r w:rsidR="007278E3" w:rsidRPr="00742B82">
              <w:rPr>
                <w:sz w:val="26"/>
                <w:szCs w:val="26"/>
              </w:rPr>
              <w:t>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представления   услуги;</w:t>
            </w:r>
          </w:p>
          <w:p w:rsidR="007278E3" w:rsidRPr="00742B82" w:rsidRDefault="00912C0E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</w:t>
            </w:r>
            <w:r w:rsidR="007278E3" w:rsidRPr="00742B82">
              <w:rPr>
                <w:sz w:val="26"/>
                <w:szCs w:val="26"/>
              </w:rPr>
              <w:t>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Красноярского края, муниципальными правовыми актами для предоставления услуги, у Заявителя;</w:t>
            </w:r>
          </w:p>
          <w:p w:rsidR="007278E3" w:rsidRPr="00742B82" w:rsidRDefault="00912C0E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О</w:t>
            </w:r>
            <w:r w:rsidR="007278E3" w:rsidRPr="00742B82">
              <w:rPr>
                <w:sz w:val="26"/>
                <w:szCs w:val="26"/>
              </w:rPr>
      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</w:p>
          <w:p w:rsidR="007278E3" w:rsidRPr="00742B82" w:rsidRDefault="00912C0E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З</w:t>
            </w:r>
            <w:r w:rsidR="007278E3" w:rsidRPr="00742B82">
              <w:rPr>
                <w:sz w:val="26"/>
                <w:szCs w:val="26"/>
              </w:rPr>
              <w:t>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7278E3" w:rsidRPr="00742B82" w:rsidRDefault="00912C0E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</w:t>
            </w:r>
            <w:r w:rsidR="007278E3" w:rsidRPr="00742B82">
              <w:rPr>
                <w:sz w:val="26"/>
                <w:szCs w:val="26"/>
              </w:rPr>
              <w:t xml:space="preserve">тказ органа, предоставляющего услугу, должностного лица органа, предоставляющего услугу, организаций, предусмотренных </w:t>
            </w:r>
            <w:hyperlink r:id="rId12" w:history="1">
              <w:r w:rsidR="007278E3" w:rsidRPr="00742B82">
                <w:rPr>
                  <w:sz w:val="26"/>
                  <w:szCs w:val="26"/>
                </w:rPr>
                <w:t>частью 1.1 статьи 16</w:t>
              </w:r>
            </w:hyperlink>
            <w:r w:rsidR="007278E3" w:rsidRPr="00742B82">
              <w:rPr>
                <w:sz w:val="26"/>
                <w:szCs w:val="26"/>
              </w:rPr>
              <w:t xml:space="preserve"> Федерального закона от </w:t>
            </w:r>
            <w:r w:rsidR="007278E3" w:rsidRPr="00742B82">
              <w:rPr>
                <w:sz w:val="26"/>
                <w:szCs w:val="26"/>
                <w:lang w:eastAsia="ru-RU"/>
              </w:rPr>
              <w:t xml:space="preserve">27.07.2010 </w:t>
            </w:r>
            <w:r w:rsidR="007278E3" w:rsidRPr="00742B82">
              <w:rPr>
                <w:sz w:val="26"/>
                <w:szCs w:val="26"/>
              </w:rPr>
              <w:t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</w:p>
          <w:p w:rsidR="007278E3" w:rsidRPr="00742B82" w:rsidRDefault="00912C0E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Н</w:t>
            </w:r>
            <w:r w:rsidR="007278E3" w:rsidRPr="00742B82">
              <w:rPr>
                <w:sz w:val="26"/>
                <w:szCs w:val="26"/>
              </w:rPr>
              <w:t>арушение срока или порядка выдачи документов по результатам предоставления муниципальной услуги;</w:t>
            </w:r>
          </w:p>
          <w:p w:rsidR="007278E3" w:rsidRPr="00742B82" w:rsidRDefault="00912C0E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П</w:t>
            </w:r>
            <w:r w:rsidR="007278E3" w:rsidRPr="00742B82">
              <w:rPr>
                <w:sz w:val="26"/>
                <w:szCs w:val="26"/>
              </w:rPr>
      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</w:p>
          <w:p w:rsidR="007278E3" w:rsidRPr="004354D2" w:rsidRDefault="007278E3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1</w:t>
            </w:r>
            <w:r w:rsidR="00912C0E">
              <w:rPr>
                <w:sz w:val="26"/>
                <w:szCs w:val="26"/>
              </w:rPr>
              <w:t>0. Т</w:t>
            </w:r>
            <w:r w:rsidRPr="004354D2">
              <w:rPr>
                <w:sz w:val="26"/>
                <w:szCs w:val="26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».</w:t>
            </w:r>
          </w:p>
        </w:tc>
      </w:tr>
    </w:tbl>
    <w:p w:rsidR="00797FF2" w:rsidRPr="004354D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lastRenderedPageBreak/>
        <w:t xml:space="preserve">2. </w:t>
      </w:r>
      <w:r w:rsidR="00F45B14" w:rsidRPr="004354D2">
        <w:rPr>
          <w:rFonts w:eastAsia="Malgun Gothic"/>
          <w:sz w:val="26"/>
          <w:szCs w:val="26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4354D2">
        <w:rPr>
          <w:rFonts w:eastAsia="Malgun Gothic"/>
          <w:sz w:val="26"/>
          <w:szCs w:val="26"/>
          <w:lang w:eastAsia="ru-RU"/>
        </w:rPr>
        <w:t xml:space="preserve"> (В.</w:t>
      </w:r>
      <w:r w:rsidR="0030407C" w:rsidRPr="004354D2">
        <w:rPr>
          <w:rFonts w:eastAsia="Malgun Gothic"/>
          <w:sz w:val="26"/>
          <w:szCs w:val="26"/>
          <w:lang w:eastAsia="ru-RU"/>
        </w:rPr>
        <w:t xml:space="preserve"> </w:t>
      </w:r>
      <w:r w:rsidR="008176CE" w:rsidRPr="004354D2">
        <w:rPr>
          <w:rFonts w:eastAsia="Malgun Gothic"/>
          <w:sz w:val="26"/>
          <w:szCs w:val="26"/>
          <w:lang w:eastAsia="ru-RU"/>
        </w:rPr>
        <w:t xml:space="preserve">Г. Винокурова) довести </w:t>
      </w:r>
      <w:r w:rsidR="00F45B14" w:rsidRPr="004354D2">
        <w:rPr>
          <w:rFonts w:eastAsia="Malgun Gothic"/>
          <w:sz w:val="26"/>
          <w:szCs w:val="26"/>
          <w:lang w:eastAsia="ru-RU"/>
        </w:rPr>
        <w:t xml:space="preserve">настоящее постановление </w:t>
      </w:r>
      <w:r w:rsidR="008176CE" w:rsidRPr="004354D2">
        <w:rPr>
          <w:rFonts w:eastAsia="Malgun Gothic"/>
          <w:sz w:val="26"/>
          <w:szCs w:val="26"/>
          <w:lang w:eastAsia="ru-RU"/>
        </w:rPr>
        <w:t xml:space="preserve">до </w:t>
      </w:r>
      <w:r w:rsidR="00F45B14" w:rsidRPr="004354D2">
        <w:rPr>
          <w:rFonts w:eastAsia="Malgun Gothic"/>
          <w:sz w:val="26"/>
          <w:szCs w:val="26"/>
          <w:lang w:eastAsia="ru-RU"/>
        </w:rPr>
        <w:t xml:space="preserve">всеобщего </w:t>
      </w:r>
      <w:r w:rsidR="008176CE" w:rsidRPr="004354D2">
        <w:rPr>
          <w:rFonts w:eastAsia="Malgun Gothic"/>
          <w:sz w:val="26"/>
          <w:szCs w:val="26"/>
          <w:lang w:eastAsia="ru-RU"/>
        </w:rPr>
        <w:t>сведения через газету «Город и горожане».</w:t>
      </w:r>
    </w:p>
    <w:p w:rsidR="00797FF2" w:rsidRPr="004354D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3. </w:t>
      </w:r>
      <w:r w:rsidR="008176CE" w:rsidRPr="004354D2">
        <w:rPr>
          <w:rFonts w:eastAsia="Times New Roman"/>
          <w:sz w:val="26"/>
          <w:szCs w:val="26"/>
          <w:lang w:eastAsia="ru-RU"/>
        </w:rPr>
        <w:t>Отделу общественных связей Администрации ЗАТО г. Железногорск (И.</w:t>
      </w:r>
      <w:r w:rsidR="0030407C" w:rsidRPr="004354D2">
        <w:rPr>
          <w:rFonts w:eastAsia="Times New Roman"/>
          <w:sz w:val="26"/>
          <w:szCs w:val="26"/>
          <w:lang w:eastAsia="ru-RU"/>
        </w:rPr>
        <w:t xml:space="preserve">  </w:t>
      </w:r>
      <w:r w:rsidR="008176CE" w:rsidRPr="004354D2">
        <w:rPr>
          <w:rFonts w:eastAsia="Times New Roman"/>
          <w:sz w:val="26"/>
          <w:szCs w:val="26"/>
          <w:lang w:eastAsia="ru-RU"/>
        </w:rPr>
        <w:t>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Pr="004354D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4. </w:t>
      </w:r>
      <w:r w:rsidR="008176CE" w:rsidRPr="004354D2">
        <w:rPr>
          <w:sz w:val="26"/>
          <w:szCs w:val="26"/>
        </w:rPr>
        <w:t>Контроль над исполне</w:t>
      </w:r>
      <w:r w:rsidRPr="004354D2">
        <w:rPr>
          <w:sz w:val="26"/>
          <w:szCs w:val="26"/>
        </w:rPr>
        <w:t>нием на</w:t>
      </w:r>
      <w:r w:rsidR="00B86D50" w:rsidRPr="004354D2">
        <w:rPr>
          <w:sz w:val="26"/>
          <w:szCs w:val="26"/>
        </w:rPr>
        <w:t>стоящего постановления возложить</w:t>
      </w:r>
      <w:r w:rsidRPr="004354D2">
        <w:rPr>
          <w:sz w:val="26"/>
          <w:szCs w:val="26"/>
        </w:rPr>
        <w:t xml:space="preserve"> на первого заместителя Главы ЗАТО г. Железногорск по жилищно – коммунальному хозяйству </w:t>
      </w:r>
      <w:r w:rsidR="00E45FFE">
        <w:rPr>
          <w:sz w:val="26"/>
          <w:szCs w:val="26"/>
        </w:rPr>
        <w:t xml:space="preserve">         </w:t>
      </w:r>
      <w:r w:rsidRPr="004354D2">
        <w:rPr>
          <w:sz w:val="26"/>
          <w:szCs w:val="26"/>
        </w:rPr>
        <w:t>Р.</w:t>
      </w:r>
      <w:r w:rsidR="0030407C" w:rsidRPr="004354D2">
        <w:rPr>
          <w:sz w:val="26"/>
          <w:szCs w:val="26"/>
        </w:rPr>
        <w:t xml:space="preserve"> </w:t>
      </w:r>
      <w:r w:rsidR="00E45FFE">
        <w:rPr>
          <w:sz w:val="26"/>
          <w:szCs w:val="26"/>
        </w:rPr>
        <w:t xml:space="preserve">И. </w:t>
      </w:r>
      <w:r w:rsidRPr="004354D2">
        <w:rPr>
          <w:sz w:val="26"/>
          <w:szCs w:val="26"/>
        </w:rPr>
        <w:t>Вычужанина</w:t>
      </w:r>
      <w:r w:rsidR="008176CE" w:rsidRPr="004354D2">
        <w:rPr>
          <w:sz w:val="26"/>
          <w:szCs w:val="26"/>
        </w:rPr>
        <w:t>.</w:t>
      </w:r>
    </w:p>
    <w:p w:rsidR="008176CE" w:rsidRPr="004354D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5. </w:t>
      </w:r>
      <w:r w:rsidR="008176CE" w:rsidRPr="004354D2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A651E0" w:rsidRPr="004354D2">
        <w:rPr>
          <w:sz w:val="26"/>
          <w:szCs w:val="26"/>
        </w:rPr>
        <w:t>.</w:t>
      </w:r>
      <w:r w:rsidR="008176CE" w:rsidRPr="004354D2">
        <w:rPr>
          <w:sz w:val="26"/>
          <w:szCs w:val="26"/>
        </w:rPr>
        <w:t xml:space="preserve"> </w:t>
      </w:r>
    </w:p>
    <w:p w:rsidR="008176CE" w:rsidRPr="004354D2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176CE" w:rsidRPr="004354D2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176CE" w:rsidRPr="00B80C7B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4354D2">
        <w:rPr>
          <w:rFonts w:eastAsia="Times New Roman"/>
          <w:sz w:val="26"/>
          <w:szCs w:val="26"/>
          <w:lang w:eastAsia="ru-RU"/>
        </w:rPr>
        <w:t>Глава ЗАТО г. Железного</w:t>
      </w:r>
      <w:r w:rsidR="00B00DAC" w:rsidRPr="004354D2">
        <w:rPr>
          <w:rFonts w:eastAsia="Times New Roman"/>
          <w:sz w:val="26"/>
          <w:szCs w:val="26"/>
          <w:lang w:eastAsia="ru-RU"/>
        </w:rPr>
        <w:t>рск</w:t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  <w:t xml:space="preserve">    Д. М. Чернятин</w:t>
      </w:r>
    </w:p>
    <w:p w:rsidR="00ED0D54" w:rsidRPr="00B80C7B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0B67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B0" w:rsidRDefault="00E542B0" w:rsidP="00D53F46">
      <w:pPr>
        <w:spacing w:after="0" w:line="240" w:lineRule="auto"/>
      </w:pPr>
      <w:r>
        <w:separator/>
      </w:r>
    </w:p>
  </w:endnote>
  <w:endnote w:type="continuationSeparator" w:id="0">
    <w:p w:rsidR="00E542B0" w:rsidRDefault="00E542B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B0" w:rsidRDefault="00E542B0" w:rsidP="00D53F46">
      <w:pPr>
        <w:spacing w:after="0" w:line="240" w:lineRule="auto"/>
      </w:pPr>
      <w:r>
        <w:separator/>
      </w:r>
    </w:p>
  </w:footnote>
  <w:footnote w:type="continuationSeparator" w:id="0">
    <w:p w:rsidR="00E542B0" w:rsidRDefault="00E542B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B74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7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1C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1E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145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2D9"/>
    <w:rsid w:val="002E7BFC"/>
    <w:rsid w:val="002E7E48"/>
    <w:rsid w:val="002F1AA0"/>
    <w:rsid w:val="002F1E5F"/>
    <w:rsid w:val="002F31F1"/>
    <w:rsid w:val="002F5225"/>
    <w:rsid w:val="002F5BA0"/>
    <w:rsid w:val="002F5CDC"/>
    <w:rsid w:val="002F6081"/>
    <w:rsid w:val="00301E30"/>
    <w:rsid w:val="00303891"/>
    <w:rsid w:val="00303CDB"/>
    <w:rsid w:val="0030407C"/>
    <w:rsid w:val="0030410D"/>
    <w:rsid w:val="0030445A"/>
    <w:rsid w:val="00305B84"/>
    <w:rsid w:val="003069CB"/>
    <w:rsid w:val="00306B09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6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4D2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AB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6E1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8C1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E33"/>
    <w:rsid w:val="00634A9E"/>
    <w:rsid w:val="0063507E"/>
    <w:rsid w:val="0063516F"/>
    <w:rsid w:val="00635BD1"/>
    <w:rsid w:val="0063687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06F3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8E3"/>
    <w:rsid w:val="0072795D"/>
    <w:rsid w:val="00730BCB"/>
    <w:rsid w:val="007328A6"/>
    <w:rsid w:val="00732DF9"/>
    <w:rsid w:val="007337F8"/>
    <w:rsid w:val="0073382B"/>
    <w:rsid w:val="007358B9"/>
    <w:rsid w:val="00737A6E"/>
    <w:rsid w:val="00742B82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0AB3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11A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EC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2C0E"/>
    <w:rsid w:val="00913D12"/>
    <w:rsid w:val="00913EF3"/>
    <w:rsid w:val="0091420C"/>
    <w:rsid w:val="009168F9"/>
    <w:rsid w:val="00920518"/>
    <w:rsid w:val="00921495"/>
    <w:rsid w:val="00921A8F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BC4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1E0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0C7B"/>
    <w:rsid w:val="00B81986"/>
    <w:rsid w:val="00B82C99"/>
    <w:rsid w:val="00B84533"/>
    <w:rsid w:val="00B85EC1"/>
    <w:rsid w:val="00B85F70"/>
    <w:rsid w:val="00B86C00"/>
    <w:rsid w:val="00B86D5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F1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1C"/>
    <w:rsid w:val="00C17285"/>
    <w:rsid w:val="00C20E26"/>
    <w:rsid w:val="00C22F44"/>
    <w:rsid w:val="00C235EE"/>
    <w:rsid w:val="00C240D3"/>
    <w:rsid w:val="00C24340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02E0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3A41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3EF9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A47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FB1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5FFE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2B0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3A3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D16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9C3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A7DF7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EB0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620A-F769-40AD-A9BC-AC051AA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69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3156185A97047DD3DAC579112C7E7260A993CC5D71947918066279032F5B0C55B985517058D2Aq4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45F0216E152CE23729551729572E8EC26D97329C588EEB5C5D27840CCD090EE0E81BF31DQ4f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EB4D51134F2B94F39DF77734029C3AE4BF9CD648F2EBE7217E8F73E21088D03EBB35447F66ADDDCBCE761B150BEFEDCE7080DBa9S5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99A3-7583-42E7-88C4-8B37D24F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5854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Репкина Н.В.</cp:lastModifiedBy>
  <cp:revision>7</cp:revision>
  <cp:lastPrinted>2024-10-24T04:21:00Z</cp:lastPrinted>
  <dcterms:created xsi:type="dcterms:W3CDTF">2024-10-02T04:50:00Z</dcterms:created>
  <dcterms:modified xsi:type="dcterms:W3CDTF">2024-10-25T08:36:00Z</dcterms:modified>
</cp:coreProperties>
</file>