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5703" w:rsidRDefault="00246129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  <w:r>
        <w:rPr>
          <w:u w:val="single"/>
        </w:rPr>
        <w:t xml:space="preserve">  21.06.</w:t>
      </w:r>
      <w:r w:rsidR="00BA68E4">
        <w:rPr>
          <w:u w:val="single"/>
        </w:rPr>
        <w:t>2024</w:t>
      </w:r>
      <w:r w:rsidR="006969A1" w:rsidRPr="00604F66">
        <w:t xml:space="preserve">                                                                                   </w:t>
      </w:r>
      <w:r w:rsidR="00380DEC">
        <w:t xml:space="preserve">     </w:t>
      </w:r>
      <w:r w:rsidR="00BA68E4">
        <w:t xml:space="preserve">          </w:t>
      </w:r>
      <w:r w:rsidR="00380DEC">
        <w:t xml:space="preserve">         </w:t>
      </w:r>
      <w:r w:rsidR="006969A1" w:rsidRPr="00604F66">
        <w:t xml:space="preserve">    </w:t>
      </w:r>
      <w:r w:rsidR="00E04177">
        <w:t xml:space="preserve">      </w:t>
      </w:r>
      <w:r w:rsidR="006969A1" w:rsidRPr="00604F66">
        <w:t xml:space="preserve">  </w:t>
      </w:r>
      <w:r w:rsidR="00DD7178">
        <w:t xml:space="preserve"> </w:t>
      </w:r>
      <w:r w:rsidR="0039018B">
        <w:t xml:space="preserve">  </w:t>
      </w:r>
      <w:r w:rsidR="00127A7D">
        <w:t xml:space="preserve">       </w:t>
      </w:r>
      <w:r w:rsidR="0039018B">
        <w:t xml:space="preserve">  </w:t>
      </w:r>
      <w:r w:rsidR="00D34A98">
        <w:t xml:space="preserve">  </w:t>
      </w:r>
      <w:r w:rsidR="007578A6">
        <w:t xml:space="preserve">  </w:t>
      </w:r>
      <w:r w:rsidR="006D29B0">
        <w:t xml:space="preserve">    </w:t>
      </w:r>
      <w:r w:rsidR="0039018B">
        <w:t xml:space="preserve">  </w:t>
      </w:r>
      <w:r w:rsidR="00604F66" w:rsidRPr="00604F66">
        <w:t>№</w:t>
      </w:r>
      <w:r w:rsidR="00A470D5">
        <w:t xml:space="preserve"> </w:t>
      </w:r>
      <w:r>
        <w:t>1110</w:t>
      </w:r>
    </w:p>
    <w:p w:rsidR="006969A1" w:rsidRDefault="006969A1" w:rsidP="00B928C5">
      <w:pPr>
        <w:framePr w:w="9841" w:h="441" w:hSpace="180" w:wrap="around" w:vAnchor="text" w:hAnchor="page" w:x="1453" w:y="3243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внесении</w:t>
            </w:r>
            <w:proofErr w:type="gramEnd"/>
            <w:r>
              <w:rPr>
                <w:sz w:val="28"/>
                <w:szCs w:val="28"/>
              </w:rPr>
              <w:t xml:space="preserve">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258" w:rsidRDefault="00BF7258" w:rsidP="00BF725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Внести в постановление Администрации ЗАТО г. Железногорск от 06.11.2013 № 1752 «Об утверждении муниципальной программы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81210C" w:rsidRPr="0081210C" w:rsidRDefault="0081210C" w:rsidP="0081210C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81210C">
        <w:rPr>
          <w:rFonts w:ascii="Times New Roman" w:hAnsi="Times New Roman"/>
          <w:b w:val="0"/>
          <w:sz w:val="28"/>
          <w:szCs w:val="24"/>
        </w:rPr>
        <w:t xml:space="preserve">1.1. В </w:t>
      </w:r>
      <w:proofErr w:type="gramStart"/>
      <w:r w:rsidRPr="0081210C">
        <w:rPr>
          <w:rFonts w:ascii="Times New Roman" w:hAnsi="Times New Roman"/>
          <w:b w:val="0"/>
          <w:sz w:val="28"/>
          <w:szCs w:val="24"/>
        </w:rPr>
        <w:t>приложении</w:t>
      </w:r>
      <w:proofErr w:type="gramEnd"/>
      <w:r w:rsidRPr="0081210C">
        <w:rPr>
          <w:rFonts w:ascii="Times New Roman" w:hAnsi="Times New Roman"/>
          <w:b w:val="0"/>
          <w:sz w:val="28"/>
          <w:szCs w:val="24"/>
        </w:rPr>
        <w:t xml:space="preserve"> № 1 к постановлению в разделе  1 «Паспорт муниципальной программы ЗАТО Железногорск»:</w:t>
      </w:r>
    </w:p>
    <w:p w:rsidR="0081210C" w:rsidRPr="0081210C" w:rsidRDefault="0081210C" w:rsidP="0081210C">
      <w:pPr>
        <w:pStyle w:val="ConsTitle"/>
        <w:widowControl/>
        <w:tabs>
          <w:tab w:val="left" w:pos="993"/>
        </w:tabs>
        <w:ind w:left="142" w:firstLine="567"/>
        <w:jc w:val="both"/>
        <w:rPr>
          <w:rFonts w:ascii="Times New Roman" w:hAnsi="Times New Roman"/>
          <w:b w:val="0"/>
          <w:sz w:val="28"/>
          <w:szCs w:val="24"/>
        </w:rPr>
      </w:pPr>
      <w:r w:rsidRPr="0081210C">
        <w:rPr>
          <w:rFonts w:ascii="Times New Roman" w:hAnsi="Times New Roman"/>
          <w:b w:val="0"/>
          <w:sz w:val="28"/>
          <w:szCs w:val="24"/>
        </w:rPr>
        <w:t>1.1.1. Строку 1.10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редакции:</w:t>
      </w:r>
    </w:p>
    <w:p w:rsidR="0081210C" w:rsidRPr="0081210C" w:rsidRDefault="0081210C" w:rsidP="0081210C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81210C" w:rsidRPr="0081210C" w:rsidTr="00021CC6">
        <w:tc>
          <w:tcPr>
            <w:tcW w:w="709" w:type="dxa"/>
          </w:tcPr>
          <w:p w:rsidR="0081210C" w:rsidRPr="0081210C" w:rsidRDefault="0081210C" w:rsidP="00021C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1210C">
              <w:rPr>
                <w:sz w:val="28"/>
                <w:szCs w:val="24"/>
              </w:rPr>
              <w:t>1.10</w:t>
            </w:r>
          </w:p>
        </w:tc>
        <w:tc>
          <w:tcPr>
            <w:tcW w:w="3402" w:type="dxa"/>
          </w:tcPr>
          <w:p w:rsidR="0081210C" w:rsidRPr="0081210C" w:rsidRDefault="0081210C" w:rsidP="0002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81210C">
              <w:rPr>
                <w:sz w:val="28"/>
                <w:szCs w:val="24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81210C">
              <w:rPr>
                <w:sz w:val="28"/>
                <w:szCs w:val="24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5812" w:type="dxa"/>
            <w:vAlign w:val="center"/>
          </w:tcPr>
          <w:p w:rsidR="0081210C" w:rsidRPr="0081210C" w:rsidRDefault="0081210C" w:rsidP="00021CC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4"/>
              </w:rPr>
            </w:pPr>
            <w:r w:rsidRPr="0081210C">
              <w:rPr>
                <w:sz w:val="28"/>
                <w:szCs w:val="24"/>
              </w:rPr>
              <w:lastRenderedPageBreak/>
              <w:t>Общий объем финансирования  программы составляет 523</w:t>
            </w:r>
            <w:r>
              <w:rPr>
                <w:sz w:val="28"/>
                <w:szCs w:val="24"/>
              </w:rPr>
              <w:t> </w:t>
            </w:r>
            <w:r w:rsidRPr="0081210C">
              <w:rPr>
                <w:sz w:val="28"/>
                <w:szCs w:val="24"/>
              </w:rPr>
              <w:t>983</w:t>
            </w:r>
            <w:r>
              <w:rPr>
                <w:sz w:val="28"/>
                <w:szCs w:val="24"/>
              </w:rPr>
              <w:t> </w:t>
            </w:r>
            <w:r w:rsidRPr="0081210C">
              <w:rPr>
                <w:sz w:val="28"/>
                <w:szCs w:val="24"/>
              </w:rPr>
              <w:t>997</w:t>
            </w:r>
            <w:r>
              <w:rPr>
                <w:sz w:val="28"/>
                <w:szCs w:val="24"/>
              </w:rPr>
              <w:t>,</w:t>
            </w:r>
            <w:r w:rsidRPr="0081210C">
              <w:rPr>
                <w:sz w:val="28"/>
                <w:szCs w:val="24"/>
              </w:rPr>
              <w:t xml:space="preserve">03 рублей,  в том числе </w:t>
            </w:r>
            <w:r w:rsidRPr="0081210C">
              <w:rPr>
                <w:color w:val="000000"/>
                <w:sz w:val="28"/>
                <w:szCs w:val="24"/>
              </w:rPr>
              <w:t>за счет средств:</w:t>
            </w:r>
          </w:p>
          <w:p w:rsidR="00021CC6" w:rsidRPr="00C1394F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>Федеральн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 xml:space="preserve">а – 0,00 рублей, </w:t>
            </w:r>
          </w:p>
          <w:p w:rsidR="00021CC6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Краевого бюджета – </w:t>
            </w:r>
            <w:r>
              <w:rPr>
                <w:color w:val="000000"/>
                <w:sz w:val="28"/>
                <w:szCs w:val="24"/>
              </w:rPr>
              <w:t>1 309 900,00</w:t>
            </w:r>
            <w:r w:rsidRPr="0081210C">
              <w:rPr>
                <w:color w:val="000000"/>
                <w:sz w:val="28"/>
                <w:szCs w:val="24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рублей,</w:t>
            </w:r>
          </w:p>
          <w:p w:rsidR="00021CC6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Местного бюджета – </w:t>
            </w:r>
            <w:r>
              <w:rPr>
                <w:sz w:val="27"/>
                <w:szCs w:val="27"/>
              </w:rPr>
              <w:t xml:space="preserve">522 674 097,03 </w:t>
            </w:r>
            <w:r>
              <w:rPr>
                <w:sz w:val="26"/>
                <w:szCs w:val="26"/>
                <w:lang w:eastAsia="ru-RU"/>
              </w:rPr>
              <w:t xml:space="preserve">рублей, </w:t>
            </w:r>
          </w:p>
          <w:p w:rsidR="00021CC6" w:rsidRDefault="00021CC6" w:rsidP="00021CC6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или в том числе по годам:</w:t>
            </w:r>
          </w:p>
          <w:p w:rsidR="00021CC6" w:rsidRPr="00021CC6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 бюджета – 0,00 рублей</w:t>
            </w:r>
            <w:r w:rsidRPr="00021CC6">
              <w:rPr>
                <w:sz w:val="28"/>
                <w:szCs w:val="28"/>
                <w:lang w:eastAsia="ru-RU"/>
              </w:rPr>
              <w:t>;</w:t>
            </w:r>
          </w:p>
          <w:p w:rsidR="00021CC6" w:rsidRPr="009A2E2E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021CC6" w:rsidRPr="009A2E2E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A2E2E">
              <w:rPr>
                <w:sz w:val="28"/>
                <w:szCs w:val="28"/>
                <w:lang w:eastAsia="ru-RU"/>
              </w:rPr>
              <w:t xml:space="preserve"> год – </w:t>
            </w:r>
            <w:r>
              <w:rPr>
                <w:color w:val="000000"/>
                <w:sz w:val="28"/>
                <w:szCs w:val="24"/>
              </w:rPr>
              <w:t>1 309 900,00</w:t>
            </w:r>
            <w:r w:rsidRPr="0081210C">
              <w:rPr>
                <w:color w:val="000000"/>
                <w:sz w:val="28"/>
                <w:szCs w:val="24"/>
              </w:rPr>
              <w:t xml:space="preserve">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021CC6" w:rsidRPr="009A2E2E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рублей,</w:t>
            </w:r>
          </w:p>
          <w:p w:rsidR="00021CC6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021CC6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81210C" w:rsidRPr="0081210C" w:rsidRDefault="0081210C" w:rsidP="0002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2024 год – 200 634 091,51</w:t>
            </w:r>
            <w:r w:rsidRPr="0081210C">
              <w:rPr>
                <w:color w:val="000000"/>
                <w:sz w:val="28"/>
                <w:szCs w:val="24"/>
              </w:rPr>
              <w:t xml:space="preserve"> рублей;</w:t>
            </w:r>
          </w:p>
          <w:p w:rsidR="0081210C" w:rsidRPr="0081210C" w:rsidRDefault="0081210C" w:rsidP="0002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 xml:space="preserve">2025 год – </w:t>
            </w:r>
            <w:r w:rsidRPr="0081210C">
              <w:rPr>
                <w:bCs/>
                <w:sz w:val="28"/>
                <w:szCs w:val="24"/>
              </w:rPr>
              <w:t xml:space="preserve">166 026 002,76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81210C" w:rsidRPr="0081210C" w:rsidRDefault="0081210C" w:rsidP="0002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2026 год – 156 014 002,76 рублей</w:t>
            </w:r>
            <w:r w:rsidRPr="0081210C">
              <w:rPr>
                <w:sz w:val="28"/>
                <w:szCs w:val="24"/>
              </w:rPr>
              <w:t>.</w:t>
            </w:r>
          </w:p>
          <w:p w:rsidR="0081210C" w:rsidRPr="0081210C" w:rsidRDefault="0081210C" w:rsidP="008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sz w:val="28"/>
                <w:szCs w:val="24"/>
              </w:rPr>
            </w:pPr>
          </w:p>
        </w:tc>
      </w:tr>
    </w:tbl>
    <w:p w:rsidR="0081210C" w:rsidRPr="0081210C" w:rsidRDefault="0081210C" w:rsidP="008121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4"/>
        </w:rPr>
      </w:pPr>
    </w:p>
    <w:p w:rsidR="0081210C" w:rsidRPr="0081210C" w:rsidRDefault="0081210C" w:rsidP="008121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4"/>
        </w:rPr>
      </w:pPr>
      <w:r w:rsidRPr="0081210C">
        <w:rPr>
          <w:sz w:val="28"/>
          <w:szCs w:val="24"/>
        </w:rPr>
        <w:t xml:space="preserve">1.2. Приложение № 1 к муниципальной программе «Управление муниципальным имуществом ЗАТО Железногорск» изложить в новой редакции, согласно Приложению № 1 к настоящему постановлению. </w:t>
      </w:r>
    </w:p>
    <w:p w:rsidR="0081210C" w:rsidRPr="0081210C" w:rsidRDefault="0081210C" w:rsidP="008121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4"/>
        </w:rPr>
      </w:pPr>
      <w:r w:rsidRPr="0081210C">
        <w:rPr>
          <w:sz w:val="28"/>
          <w:szCs w:val="24"/>
        </w:rPr>
        <w:t xml:space="preserve">1.3. Приложение № 2 к муниципальной программе «Управление муниципальным имуществом ЗАТО Железногорск» изложить в новой редакции, согласно Приложению № 2 к настоящему постановлению. </w:t>
      </w:r>
    </w:p>
    <w:p w:rsidR="0081210C" w:rsidRPr="0081210C" w:rsidRDefault="0081210C" w:rsidP="0081210C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4"/>
        </w:rPr>
      </w:pPr>
      <w:r w:rsidRPr="0081210C">
        <w:rPr>
          <w:rFonts w:ascii="Times New Roman" w:hAnsi="Times New Roman"/>
          <w:b w:val="0"/>
          <w:sz w:val="28"/>
          <w:szCs w:val="24"/>
        </w:rPr>
        <w:tab/>
        <w:t xml:space="preserve">1.4. В </w:t>
      </w:r>
      <w:proofErr w:type="gramStart"/>
      <w:r w:rsidRPr="0081210C">
        <w:rPr>
          <w:rFonts w:ascii="Times New Roman" w:hAnsi="Times New Roman"/>
          <w:b w:val="0"/>
          <w:sz w:val="28"/>
          <w:szCs w:val="24"/>
        </w:rPr>
        <w:t>приложении</w:t>
      </w:r>
      <w:proofErr w:type="gramEnd"/>
      <w:r w:rsidRPr="0081210C">
        <w:rPr>
          <w:rFonts w:ascii="Times New Roman" w:hAnsi="Times New Roman"/>
          <w:b w:val="0"/>
          <w:sz w:val="28"/>
          <w:szCs w:val="24"/>
        </w:rPr>
        <w:t xml:space="preserve"> № 3 к муниципальной программе «Управление муниципальным имуществом ЗАТО Железногорск»:</w:t>
      </w:r>
    </w:p>
    <w:p w:rsidR="0081210C" w:rsidRPr="0081210C" w:rsidRDefault="0081210C" w:rsidP="0081210C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81210C">
        <w:rPr>
          <w:rFonts w:ascii="Times New Roman" w:hAnsi="Times New Roman"/>
          <w:b w:val="0"/>
          <w:sz w:val="28"/>
          <w:szCs w:val="24"/>
        </w:rPr>
        <w:t>1.4.1. Строку 1.7 раздела 1 «Паспорт подпрограммы 1»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81210C" w:rsidRPr="0081210C" w:rsidTr="00021CC6">
        <w:trPr>
          <w:trHeight w:val="761"/>
        </w:trPr>
        <w:tc>
          <w:tcPr>
            <w:tcW w:w="709" w:type="dxa"/>
          </w:tcPr>
          <w:p w:rsidR="0081210C" w:rsidRPr="0081210C" w:rsidRDefault="0081210C" w:rsidP="00021C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1210C">
              <w:rPr>
                <w:sz w:val="28"/>
                <w:szCs w:val="24"/>
              </w:rPr>
              <w:t>1.7.</w:t>
            </w:r>
          </w:p>
        </w:tc>
        <w:tc>
          <w:tcPr>
            <w:tcW w:w="3402" w:type="dxa"/>
          </w:tcPr>
          <w:p w:rsidR="0081210C" w:rsidRPr="0081210C" w:rsidRDefault="0081210C" w:rsidP="0002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81210C">
              <w:rPr>
                <w:sz w:val="28"/>
                <w:szCs w:val="24"/>
                <w:lang w:eastAsia="ru-RU"/>
              </w:rPr>
      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 </w:t>
            </w:r>
          </w:p>
        </w:tc>
        <w:tc>
          <w:tcPr>
            <w:tcW w:w="5812" w:type="dxa"/>
          </w:tcPr>
          <w:p w:rsidR="00021CC6" w:rsidRPr="0081210C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Общий объем финансирования </w:t>
            </w:r>
            <w:r w:rsidRPr="0081210C">
              <w:rPr>
                <w:sz w:val="28"/>
                <w:szCs w:val="24"/>
              </w:rPr>
              <w:t xml:space="preserve">составляет </w:t>
            </w:r>
            <w:r>
              <w:rPr>
                <w:sz w:val="28"/>
                <w:szCs w:val="24"/>
              </w:rPr>
              <w:t>437 623 283,03</w:t>
            </w:r>
            <w:r w:rsidRPr="0081210C">
              <w:rPr>
                <w:sz w:val="28"/>
                <w:szCs w:val="24"/>
              </w:rPr>
              <w:t xml:space="preserve"> рублей,  в том числе </w:t>
            </w:r>
            <w:r w:rsidRPr="0081210C">
              <w:rPr>
                <w:color w:val="000000"/>
                <w:sz w:val="28"/>
                <w:szCs w:val="24"/>
              </w:rPr>
              <w:t>за счет средств:</w:t>
            </w:r>
          </w:p>
          <w:p w:rsidR="00021CC6" w:rsidRPr="00C1394F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>Федеральн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 xml:space="preserve">а – 0,00 рублей, </w:t>
            </w:r>
          </w:p>
          <w:p w:rsidR="00021CC6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Краевого бюджета – </w:t>
            </w:r>
            <w:r>
              <w:rPr>
                <w:color w:val="000000"/>
                <w:sz w:val="28"/>
                <w:szCs w:val="24"/>
              </w:rPr>
              <w:t>1 309 900,00</w:t>
            </w:r>
            <w:r w:rsidRPr="0081210C">
              <w:rPr>
                <w:color w:val="000000"/>
                <w:sz w:val="28"/>
                <w:szCs w:val="24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рублей,</w:t>
            </w:r>
          </w:p>
          <w:p w:rsidR="00021CC6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Местного бюджета – </w:t>
            </w:r>
            <w:r w:rsidR="000E1C33">
              <w:rPr>
                <w:sz w:val="27"/>
                <w:szCs w:val="27"/>
              </w:rPr>
              <w:t>436 313 383</w:t>
            </w:r>
            <w:r>
              <w:rPr>
                <w:sz w:val="27"/>
                <w:szCs w:val="27"/>
              </w:rPr>
              <w:t xml:space="preserve">,03 </w:t>
            </w:r>
            <w:r>
              <w:rPr>
                <w:sz w:val="26"/>
                <w:szCs w:val="26"/>
                <w:lang w:eastAsia="ru-RU"/>
              </w:rPr>
              <w:t xml:space="preserve">рублей, </w:t>
            </w:r>
          </w:p>
          <w:p w:rsidR="00021CC6" w:rsidRDefault="00021CC6" w:rsidP="00021CC6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или в том числе по годам:</w:t>
            </w:r>
          </w:p>
          <w:p w:rsidR="00021CC6" w:rsidRPr="00021CC6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 бюджета – 0,00 рублей</w:t>
            </w:r>
            <w:r w:rsidRPr="00021CC6">
              <w:rPr>
                <w:sz w:val="28"/>
                <w:szCs w:val="28"/>
                <w:lang w:eastAsia="ru-RU"/>
              </w:rPr>
              <w:t>;</w:t>
            </w:r>
          </w:p>
          <w:p w:rsidR="00021CC6" w:rsidRPr="009A2E2E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021CC6" w:rsidRPr="009A2E2E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A2E2E">
              <w:rPr>
                <w:sz w:val="28"/>
                <w:szCs w:val="28"/>
                <w:lang w:eastAsia="ru-RU"/>
              </w:rPr>
              <w:t xml:space="preserve"> год – </w:t>
            </w:r>
            <w:r>
              <w:rPr>
                <w:color w:val="000000"/>
                <w:sz w:val="28"/>
                <w:szCs w:val="24"/>
              </w:rPr>
              <w:t>1 309 900,00</w:t>
            </w:r>
            <w:r w:rsidRPr="0081210C">
              <w:rPr>
                <w:color w:val="000000"/>
                <w:sz w:val="28"/>
                <w:szCs w:val="24"/>
              </w:rPr>
              <w:t xml:space="preserve">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021CC6" w:rsidRPr="009A2E2E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рублей,</w:t>
            </w:r>
          </w:p>
          <w:p w:rsidR="00021CC6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021CC6" w:rsidRDefault="00021CC6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021CC6" w:rsidRPr="0081210C" w:rsidRDefault="00021CC6" w:rsidP="0002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2024 год – </w:t>
            </w:r>
            <w:r w:rsidR="000E1C33">
              <w:rPr>
                <w:color w:val="000000"/>
                <w:sz w:val="28"/>
                <w:szCs w:val="24"/>
              </w:rPr>
              <w:t>170 949 211,51</w:t>
            </w:r>
            <w:r w:rsidRPr="0081210C">
              <w:rPr>
                <w:color w:val="000000"/>
                <w:sz w:val="28"/>
                <w:szCs w:val="24"/>
              </w:rPr>
              <w:t xml:space="preserve"> рублей;</w:t>
            </w:r>
          </w:p>
          <w:p w:rsidR="00021CC6" w:rsidRPr="0081210C" w:rsidRDefault="00021CC6" w:rsidP="0002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 xml:space="preserve">2025 год – </w:t>
            </w:r>
            <w:r w:rsidRPr="0081210C">
              <w:rPr>
                <w:bCs/>
                <w:sz w:val="28"/>
                <w:szCs w:val="24"/>
              </w:rPr>
              <w:t>1</w:t>
            </w:r>
            <w:r w:rsidR="000E1C33">
              <w:rPr>
                <w:bCs/>
                <w:sz w:val="28"/>
                <w:szCs w:val="24"/>
              </w:rPr>
              <w:t>37 688 085,76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021CC6" w:rsidRPr="0081210C" w:rsidRDefault="000E1C33" w:rsidP="0002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2026 год – 127 676 085,76</w:t>
            </w:r>
            <w:r w:rsidR="00021CC6" w:rsidRPr="0081210C">
              <w:rPr>
                <w:color w:val="000000"/>
                <w:sz w:val="28"/>
                <w:szCs w:val="24"/>
              </w:rPr>
              <w:t xml:space="preserve"> рублей</w:t>
            </w:r>
            <w:r w:rsidR="00021CC6" w:rsidRPr="0081210C">
              <w:rPr>
                <w:sz w:val="28"/>
                <w:szCs w:val="24"/>
              </w:rPr>
              <w:t>.</w:t>
            </w:r>
          </w:p>
          <w:p w:rsidR="0081210C" w:rsidRPr="0081210C" w:rsidRDefault="0081210C" w:rsidP="00021CC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</w:p>
        </w:tc>
      </w:tr>
    </w:tbl>
    <w:p w:rsidR="0081210C" w:rsidRPr="0081210C" w:rsidRDefault="0081210C" w:rsidP="0081210C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4"/>
        </w:rPr>
      </w:pPr>
    </w:p>
    <w:p w:rsidR="0081210C" w:rsidRPr="0081210C" w:rsidRDefault="0081210C" w:rsidP="0081210C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4"/>
        </w:rPr>
      </w:pPr>
      <w:r w:rsidRPr="0081210C">
        <w:rPr>
          <w:rFonts w:ascii="Times New Roman" w:hAnsi="Times New Roman"/>
          <w:b w:val="0"/>
          <w:sz w:val="28"/>
          <w:szCs w:val="24"/>
        </w:rPr>
        <w:tab/>
        <w:t>1.4.2. Приложение № 2 к подпрограмме «Управление объектами Муниципальной казны ЗАТО Железногорск» изложить в новой редакции, согласно Приложению № 3 к настоящему постановлению.</w:t>
      </w:r>
    </w:p>
    <w:p w:rsidR="00BF7258" w:rsidRDefault="00BF7258" w:rsidP="008D4233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C2B14">
        <w:rPr>
          <w:rFonts w:ascii="Times New Roman" w:hAnsi="Times New Roman"/>
          <w:b w:val="0"/>
          <w:sz w:val="28"/>
          <w:szCs w:val="28"/>
        </w:rPr>
        <w:lastRenderedPageBreak/>
        <w:t>2.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="00C946A9" w:rsidRPr="00C946A9">
        <w:rPr>
          <w:rFonts w:ascii="Times New Roman" w:hAnsi="Times New Roman"/>
          <w:b w:val="0"/>
          <w:sz w:val="28"/>
          <w:szCs w:val="28"/>
        </w:rPr>
        <w:t>Отдел</w:t>
      </w:r>
      <w:r w:rsidR="00C946A9">
        <w:rPr>
          <w:rFonts w:ascii="Times New Roman" w:hAnsi="Times New Roman"/>
          <w:b w:val="0"/>
          <w:sz w:val="28"/>
          <w:szCs w:val="28"/>
        </w:rPr>
        <w:t>у</w:t>
      </w:r>
      <w:r w:rsidR="00C946A9" w:rsidRPr="00C946A9">
        <w:rPr>
          <w:rFonts w:ascii="Times New Roman" w:hAnsi="Times New Roman"/>
          <w:b w:val="0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2C6558" w:rsidRPr="002C6558">
        <w:rPr>
          <w:rFonts w:ascii="Times New Roman" w:hAnsi="Times New Roman"/>
          <w:b w:val="0"/>
          <w:sz w:val="28"/>
          <w:szCs w:val="28"/>
        </w:rPr>
        <w:t>Администрации ЗАТО г. Железногорск</w:t>
      </w:r>
      <w:r w:rsidRPr="003C2B14">
        <w:rPr>
          <w:rFonts w:ascii="Times New Roman" w:hAnsi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/>
          <w:b w:val="0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) </w:t>
      </w:r>
      <w:r w:rsidRPr="003C2B14">
        <w:rPr>
          <w:rFonts w:ascii="Times New Roman" w:hAnsi="Times New Roman"/>
          <w:b w:val="0"/>
          <w:sz w:val="28"/>
          <w:szCs w:val="28"/>
        </w:rPr>
        <w:t>довести настоящее постановление до сведения населения через газету «Город и горожане».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F7258" w:rsidRPr="006401FA" w:rsidRDefault="00BF7258" w:rsidP="00BF72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3412D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73412D">
        <w:rPr>
          <w:sz w:val="28"/>
          <w:szCs w:val="28"/>
        </w:rPr>
        <w:t>разместить</w:t>
      </w:r>
      <w:proofErr w:type="gramEnd"/>
      <w:r w:rsidRPr="0073412D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</w:t>
      </w:r>
      <w:r w:rsidRPr="008431B8">
        <w:rPr>
          <w:sz w:val="28"/>
          <w:szCs w:val="28"/>
        </w:rPr>
        <w:t xml:space="preserve"> сети «Интернет»</w:t>
      </w:r>
      <w:r w:rsidRPr="006401FA">
        <w:rPr>
          <w:sz w:val="28"/>
          <w:szCs w:val="28"/>
        </w:rPr>
        <w:t>.</w:t>
      </w:r>
    </w:p>
    <w:p w:rsidR="00BF7258" w:rsidRDefault="00BF7258" w:rsidP="00BF7258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81397">
        <w:rPr>
          <w:rFonts w:ascii="Times New Roman" w:hAnsi="Times New Roman"/>
          <w:b w:val="0"/>
          <w:sz w:val="28"/>
          <w:szCs w:val="28"/>
        </w:rPr>
        <w:t>4. Контроль над исполне</w:t>
      </w:r>
      <w:r>
        <w:rPr>
          <w:rFonts w:ascii="Times New Roman" w:hAnsi="Times New Roman"/>
          <w:b w:val="0"/>
          <w:sz w:val="28"/>
          <w:szCs w:val="28"/>
        </w:rPr>
        <w:t xml:space="preserve">нием настоящего постановления возложить на </w:t>
      </w:r>
      <w:r w:rsidR="00097018">
        <w:rPr>
          <w:rFonts w:ascii="Times New Roman" w:hAnsi="Times New Roman"/>
          <w:b w:val="0"/>
          <w:sz w:val="28"/>
          <w:szCs w:val="28"/>
        </w:rPr>
        <w:t>первого</w:t>
      </w:r>
      <w:r w:rsidR="00C946A9" w:rsidRPr="00C946A9">
        <w:rPr>
          <w:rFonts w:ascii="Times New Roman" w:hAnsi="Times New Roman"/>
          <w:b w:val="0"/>
          <w:sz w:val="28"/>
          <w:szCs w:val="28"/>
        </w:rPr>
        <w:t xml:space="preserve"> заместител</w:t>
      </w:r>
      <w:r w:rsidR="00097018">
        <w:rPr>
          <w:rFonts w:ascii="Times New Roman" w:hAnsi="Times New Roman"/>
          <w:b w:val="0"/>
          <w:sz w:val="28"/>
          <w:szCs w:val="28"/>
        </w:rPr>
        <w:t>я</w:t>
      </w:r>
      <w:r w:rsidR="00C946A9" w:rsidRPr="00C946A9">
        <w:rPr>
          <w:rFonts w:ascii="Times New Roman" w:hAnsi="Times New Roman"/>
          <w:b w:val="0"/>
          <w:sz w:val="28"/>
          <w:szCs w:val="28"/>
        </w:rPr>
        <w:t xml:space="preserve"> Главы ЗАТО г.Железногорск по стратегическому планированию, экономическому развитию и финансам</w:t>
      </w:r>
      <w:r w:rsidR="00C946A9">
        <w:rPr>
          <w:rFonts w:ascii="Times New Roman" w:hAnsi="Times New Roman"/>
          <w:b w:val="0"/>
          <w:sz w:val="28"/>
          <w:szCs w:val="28"/>
        </w:rPr>
        <w:t xml:space="preserve"> Т.В. </w:t>
      </w:r>
      <w:proofErr w:type="spellStart"/>
      <w:r w:rsidR="00C946A9">
        <w:rPr>
          <w:rFonts w:ascii="Times New Roman" w:hAnsi="Times New Roman"/>
          <w:b w:val="0"/>
          <w:sz w:val="28"/>
          <w:szCs w:val="28"/>
        </w:rPr>
        <w:t>Голдыреву</w:t>
      </w:r>
      <w:proofErr w:type="spellEnd"/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F7258" w:rsidRDefault="00BF7258" w:rsidP="00BF7258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BF7258" w:rsidRDefault="00BF7258" w:rsidP="00BF7258">
      <w:pPr>
        <w:pStyle w:val="ConsNonformat"/>
        <w:widowControl/>
        <w:rPr>
          <w:sz w:val="24"/>
          <w:szCs w:val="24"/>
        </w:rPr>
      </w:pPr>
    </w:p>
    <w:p w:rsidR="0030186C" w:rsidRDefault="0030186C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14442" w:rsidRDefault="0021404F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E85128">
        <w:rPr>
          <w:rFonts w:ascii="Times New Roman" w:hAnsi="Times New Roman" w:cs="Times New Roman"/>
          <w:sz w:val="28"/>
          <w:szCs w:val="28"/>
        </w:rPr>
        <w:t>а</w:t>
      </w:r>
      <w:r w:rsidR="009E33B6"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E85128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E85128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5E0248" w:rsidRDefault="005E0248" w:rsidP="0003622C">
      <w:pPr>
        <w:pStyle w:val="ConsNonformat"/>
        <w:widowControl/>
        <w:rPr>
          <w:sz w:val="24"/>
          <w:szCs w:val="24"/>
        </w:rPr>
      </w:pPr>
    </w:p>
    <w:p w:rsidR="00F321E7" w:rsidRDefault="00F321E7" w:rsidP="0003622C">
      <w:pPr>
        <w:pStyle w:val="ConsNonformat"/>
        <w:widowControl/>
        <w:rPr>
          <w:sz w:val="24"/>
          <w:szCs w:val="24"/>
        </w:rPr>
        <w:sectPr w:rsidR="00F321E7" w:rsidSect="008D4233">
          <w:headerReference w:type="default" r:id="rId9"/>
          <w:headerReference w:type="first" r:id="rId10"/>
          <w:pgSz w:w="11906" w:h="16838"/>
          <w:pgMar w:top="253" w:right="567" w:bottom="1134" w:left="1418" w:header="709" w:footer="709" w:gutter="0"/>
          <w:cols w:space="708"/>
          <w:titlePg/>
          <w:docGrid w:linePitch="360"/>
        </w:sectPr>
      </w:pP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Приложение №</w:t>
      </w:r>
      <w:r w:rsidR="00D94FA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 xml:space="preserve">1 к постановлению 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F321E7" w:rsidRPr="00C25E17" w:rsidRDefault="00BE562B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</w:t>
      </w:r>
      <w:r w:rsidR="00F321E7">
        <w:rPr>
          <w:rFonts w:ascii="Times New Roman" w:hAnsi="Times New Roman" w:cs="Times New Roman"/>
          <w:sz w:val="22"/>
          <w:szCs w:val="24"/>
        </w:rPr>
        <w:t>т</w:t>
      </w:r>
      <w:r w:rsidR="00C25E17">
        <w:rPr>
          <w:rFonts w:ascii="Times New Roman" w:hAnsi="Times New Roman" w:cs="Times New Roman"/>
          <w:sz w:val="22"/>
          <w:szCs w:val="24"/>
        </w:rPr>
        <w:t xml:space="preserve"> </w:t>
      </w:r>
      <w:r w:rsidR="00246129">
        <w:rPr>
          <w:rFonts w:ascii="Times New Roman" w:hAnsi="Times New Roman" w:cs="Times New Roman"/>
          <w:sz w:val="22"/>
          <w:szCs w:val="24"/>
        </w:rPr>
        <w:t>21.06.</w:t>
      </w:r>
      <w:r w:rsidR="00BA68E4">
        <w:rPr>
          <w:rFonts w:ascii="Times New Roman" w:hAnsi="Times New Roman" w:cs="Times New Roman"/>
          <w:sz w:val="22"/>
          <w:szCs w:val="24"/>
        </w:rPr>
        <w:t>2024</w:t>
      </w:r>
      <w:r w:rsidR="00F321E7" w:rsidRPr="00C25E17">
        <w:rPr>
          <w:rFonts w:ascii="Times New Roman" w:hAnsi="Times New Roman" w:cs="Times New Roman"/>
          <w:sz w:val="22"/>
          <w:szCs w:val="24"/>
        </w:rPr>
        <w:t xml:space="preserve"> №</w:t>
      </w:r>
      <w:r w:rsidR="006D29B0" w:rsidRPr="00C25E17">
        <w:rPr>
          <w:rFonts w:ascii="Times New Roman" w:hAnsi="Times New Roman" w:cs="Times New Roman"/>
          <w:sz w:val="22"/>
          <w:szCs w:val="24"/>
        </w:rPr>
        <w:t xml:space="preserve"> </w:t>
      </w:r>
      <w:r w:rsidR="00246129">
        <w:rPr>
          <w:rFonts w:ascii="Times New Roman" w:hAnsi="Times New Roman" w:cs="Times New Roman"/>
          <w:sz w:val="22"/>
          <w:szCs w:val="24"/>
        </w:rPr>
        <w:t>1110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Приложение №1 к </w:t>
      </w:r>
      <w:r w:rsidR="000C138E">
        <w:rPr>
          <w:rFonts w:ascii="Times New Roman" w:hAnsi="Times New Roman" w:cs="Times New Roman"/>
          <w:sz w:val="22"/>
          <w:szCs w:val="24"/>
        </w:rPr>
        <w:t xml:space="preserve">муниципальной 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«Управление муниципальным 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имуществом ЗАТО  Железногорск»</w:t>
      </w:r>
    </w:p>
    <w:p w:rsidR="007578A6" w:rsidRDefault="007578A6" w:rsidP="007578A6">
      <w:pPr>
        <w:spacing w:after="0" w:line="240" w:lineRule="auto"/>
        <w:jc w:val="center"/>
        <w:rPr>
          <w:rFonts w:eastAsia="Times New Roman"/>
          <w:b/>
          <w:bCs/>
          <w:sz w:val="24"/>
          <w:szCs w:val="20"/>
          <w:lang w:eastAsia="ru-RU"/>
        </w:rPr>
      </w:pPr>
    </w:p>
    <w:p w:rsidR="007578A6" w:rsidRDefault="007578A6" w:rsidP="007578A6">
      <w:pPr>
        <w:spacing w:after="0" w:line="240" w:lineRule="auto"/>
        <w:jc w:val="center"/>
        <w:rPr>
          <w:rFonts w:eastAsia="Times New Roman"/>
          <w:b/>
          <w:bCs/>
          <w:szCs w:val="20"/>
          <w:lang w:eastAsia="ru-RU"/>
        </w:rPr>
      </w:pPr>
      <w:r w:rsidRPr="00F321E7">
        <w:rPr>
          <w:rFonts w:eastAsia="Times New Roman"/>
          <w:b/>
          <w:bCs/>
          <w:sz w:val="24"/>
          <w:szCs w:val="20"/>
          <w:lang w:eastAsia="ru-RU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7578A6" w:rsidRDefault="007578A6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tbl>
      <w:tblPr>
        <w:tblW w:w="15084" w:type="dxa"/>
        <w:tblInd w:w="96" w:type="dxa"/>
        <w:tblLook w:val="04A0"/>
      </w:tblPr>
      <w:tblGrid>
        <w:gridCol w:w="17"/>
        <w:gridCol w:w="5098"/>
        <w:gridCol w:w="1276"/>
        <w:gridCol w:w="762"/>
        <w:gridCol w:w="800"/>
        <w:gridCol w:w="639"/>
        <w:gridCol w:w="1485"/>
        <w:gridCol w:w="1559"/>
        <w:gridCol w:w="1559"/>
        <w:gridCol w:w="1889"/>
      </w:tblGrid>
      <w:tr w:rsidR="007578A6" w:rsidRPr="007578A6" w:rsidTr="007578A6">
        <w:trPr>
          <w:gridBefore w:val="1"/>
          <w:wBefore w:w="17" w:type="dxa"/>
          <w:trHeight w:val="348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7578A6" w:rsidRPr="007578A6" w:rsidTr="007578A6">
        <w:trPr>
          <w:gridBefore w:val="1"/>
          <w:wBefore w:w="17" w:type="dxa"/>
          <w:trHeight w:val="348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78A6" w:rsidRPr="007578A6" w:rsidTr="00823495">
        <w:trPr>
          <w:trHeight w:val="607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1400000000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201 943 991,51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166 026 002,76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156 014 002,76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523 983 997,03</w:t>
            </w:r>
          </w:p>
        </w:tc>
      </w:tr>
      <w:tr w:rsidR="007578A6" w:rsidRPr="007578A6" w:rsidTr="00823495">
        <w:trPr>
          <w:trHeight w:val="573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172 259 111,51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137 688 085,76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127 676 085,76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437 623 283,03</w:t>
            </w:r>
          </w:p>
        </w:tc>
      </w:tr>
      <w:tr w:rsidR="007578A6" w:rsidRPr="007578A6" w:rsidTr="00823495">
        <w:trPr>
          <w:trHeight w:val="837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993 302,79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1 993 302,79</w:t>
            </w:r>
          </w:p>
        </w:tc>
      </w:tr>
      <w:tr w:rsidR="007578A6" w:rsidRPr="007578A6" w:rsidTr="00823495">
        <w:trPr>
          <w:trHeight w:val="551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993 302,79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1 993 302,79</w:t>
            </w:r>
          </w:p>
        </w:tc>
      </w:tr>
      <w:tr w:rsidR="007578A6" w:rsidRPr="007578A6" w:rsidTr="00823495">
        <w:trPr>
          <w:trHeight w:val="417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993 302,79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1 993 302,79</w:t>
            </w:r>
          </w:p>
        </w:tc>
      </w:tr>
      <w:tr w:rsidR="007578A6" w:rsidRPr="007578A6" w:rsidTr="00823495">
        <w:trPr>
          <w:trHeight w:val="551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993 302,79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1 993 302,79</w:t>
            </w:r>
          </w:p>
        </w:tc>
      </w:tr>
      <w:tr w:rsidR="007578A6" w:rsidRPr="007578A6" w:rsidTr="00823495">
        <w:trPr>
          <w:trHeight w:val="573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993 302,79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1 993 302,79</w:t>
            </w:r>
          </w:p>
        </w:tc>
      </w:tr>
      <w:tr w:rsidR="007578A6" w:rsidRPr="007578A6" w:rsidTr="007578A6">
        <w:trPr>
          <w:trHeight w:val="552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Обеспечение приватизации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1 046 000,00</w:t>
            </w:r>
          </w:p>
        </w:tc>
      </w:tr>
      <w:tr w:rsidR="007578A6" w:rsidRPr="007578A6" w:rsidTr="00823495">
        <w:trPr>
          <w:trHeight w:val="547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1 046 000,00</w:t>
            </w:r>
          </w:p>
        </w:tc>
      </w:tr>
      <w:tr w:rsidR="007578A6" w:rsidRPr="007578A6" w:rsidTr="00823495">
        <w:trPr>
          <w:trHeight w:val="427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1 046 000,00</w:t>
            </w:r>
          </w:p>
        </w:tc>
      </w:tr>
      <w:tr w:rsidR="007578A6" w:rsidRPr="007578A6" w:rsidTr="00F42AA1">
        <w:trPr>
          <w:trHeight w:val="500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1 046 000,00</w:t>
            </w:r>
          </w:p>
        </w:tc>
      </w:tr>
      <w:tr w:rsidR="007578A6" w:rsidRPr="007578A6" w:rsidTr="00F42AA1">
        <w:trPr>
          <w:trHeight w:val="642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523 000,00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523 000,00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1 046 000,00</w:t>
            </w:r>
          </w:p>
        </w:tc>
      </w:tr>
      <w:tr w:rsidR="007578A6" w:rsidRPr="007578A6" w:rsidTr="007578A6">
        <w:trPr>
          <w:trHeight w:val="552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Оценка рыночной стоимости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1 040 000,00</w:t>
            </w:r>
          </w:p>
        </w:tc>
      </w:tr>
      <w:tr w:rsidR="007578A6" w:rsidRPr="007578A6" w:rsidTr="00F42AA1">
        <w:trPr>
          <w:trHeight w:val="573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1 040 000,00</w:t>
            </w:r>
          </w:p>
        </w:tc>
      </w:tr>
      <w:tr w:rsidR="007578A6" w:rsidRPr="007578A6" w:rsidTr="00F42AA1">
        <w:trPr>
          <w:trHeight w:val="412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1 040 000,00</w:t>
            </w:r>
          </w:p>
        </w:tc>
      </w:tr>
      <w:tr w:rsidR="007578A6" w:rsidRPr="007578A6" w:rsidTr="00F42AA1">
        <w:trPr>
          <w:trHeight w:val="545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1 040 000,00</w:t>
            </w:r>
          </w:p>
        </w:tc>
      </w:tr>
      <w:tr w:rsidR="007578A6" w:rsidRPr="007578A6" w:rsidTr="00F42AA1">
        <w:trPr>
          <w:trHeight w:val="566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1 040 000,00</w:t>
            </w:r>
          </w:p>
        </w:tc>
      </w:tr>
      <w:tr w:rsidR="007578A6" w:rsidRPr="007578A6" w:rsidTr="00F42AA1">
        <w:trPr>
          <w:trHeight w:val="420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Ремонт объектов муниципальной казны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</w:tr>
      <w:tr w:rsidR="007578A6" w:rsidRPr="007578A6" w:rsidTr="00F42AA1">
        <w:trPr>
          <w:trHeight w:val="553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</w:tr>
      <w:tr w:rsidR="007578A6" w:rsidRPr="007578A6" w:rsidTr="00F42AA1">
        <w:trPr>
          <w:trHeight w:val="405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</w:tr>
      <w:tr w:rsidR="007578A6" w:rsidRPr="007578A6" w:rsidTr="00F42AA1">
        <w:trPr>
          <w:trHeight w:val="567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</w:tr>
      <w:tr w:rsidR="007578A6" w:rsidRPr="007578A6" w:rsidTr="00F42AA1">
        <w:trPr>
          <w:trHeight w:val="561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5 573 700,00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5 573 700,00</w:t>
            </w:r>
          </w:p>
        </w:tc>
      </w:tr>
      <w:tr w:rsidR="007578A6" w:rsidRPr="007578A6" w:rsidTr="007578A6">
        <w:trPr>
          <w:trHeight w:val="552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Уплата административных штрафов и прочих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7578A6" w:rsidRPr="007578A6" w:rsidTr="00F42AA1">
        <w:trPr>
          <w:trHeight w:val="549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7578A6" w:rsidRPr="007578A6" w:rsidTr="00F42AA1">
        <w:trPr>
          <w:trHeight w:val="429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7578A6" w:rsidRPr="007578A6" w:rsidTr="00F42AA1">
        <w:trPr>
          <w:trHeight w:val="408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7578A6" w:rsidRPr="007578A6" w:rsidTr="00F42AA1">
        <w:trPr>
          <w:trHeight w:val="414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200 000,00</w:t>
            </w:r>
          </w:p>
        </w:tc>
      </w:tr>
      <w:tr w:rsidR="007578A6" w:rsidRPr="007578A6" w:rsidTr="00F42AA1">
        <w:trPr>
          <w:trHeight w:val="400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Содержание муниципального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4 685 883,00</w:t>
            </w:r>
          </w:p>
        </w:tc>
      </w:tr>
      <w:tr w:rsidR="007578A6" w:rsidRPr="007578A6" w:rsidTr="00F42AA1">
        <w:trPr>
          <w:trHeight w:val="561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4 685 883,00</w:t>
            </w:r>
          </w:p>
        </w:tc>
      </w:tr>
      <w:tr w:rsidR="007578A6" w:rsidRPr="007578A6" w:rsidTr="00F42AA1">
        <w:trPr>
          <w:trHeight w:val="427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4 685 883,00</w:t>
            </w:r>
          </w:p>
        </w:tc>
      </w:tr>
      <w:tr w:rsidR="007578A6" w:rsidRPr="007578A6" w:rsidTr="00F42AA1">
        <w:trPr>
          <w:trHeight w:val="642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360 000,00</w:t>
            </w:r>
          </w:p>
        </w:tc>
      </w:tr>
      <w:tr w:rsidR="007578A6" w:rsidRPr="007578A6" w:rsidTr="00F42AA1">
        <w:trPr>
          <w:trHeight w:val="501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120 000,00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360 000,00</w:t>
            </w:r>
          </w:p>
        </w:tc>
      </w:tr>
      <w:tr w:rsidR="007578A6" w:rsidRPr="007578A6" w:rsidTr="00F42AA1">
        <w:trPr>
          <w:trHeight w:val="422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1 441 961,00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1 441 961,00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1 441 961,00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4 325 883,00</w:t>
            </w:r>
          </w:p>
        </w:tc>
      </w:tr>
      <w:tr w:rsidR="007578A6" w:rsidRPr="007578A6" w:rsidTr="007578A6">
        <w:trPr>
          <w:trHeight w:val="552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1 441 961,00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1 441 961,00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1 441 961,00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4 325 883,00</w:t>
            </w:r>
          </w:p>
        </w:tc>
      </w:tr>
      <w:tr w:rsidR="007578A6" w:rsidRPr="007578A6" w:rsidTr="00F42AA1">
        <w:trPr>
          <w:trHeight w:val="563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</w:tr>
      <w:tr w:rsidR="007578A6" w:rsidRPr="007578A6" w:rsidTr="00F42AA1">
        <w:trPr>
          <w:trHeight w:val="557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</w:tr>
      <w:tr w:rsidR="007578A6" w:rsidRPr="007578A6" w:rsidTr="00F42AA1">
        <w:trPr>
          <w:trHeight w:val="409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</w:tr>
      <w:tr w:rsidR="007578A6" w:rsidRPr="007578A6" w:rsidTr="00F42AA1">
        <w:trPr>
          <w:trHeight w:val="557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</w:tr>
      <w:tr w:rsidR="007578A6" w:rsidRPr="007578A6" w:rsidTr="00F42AA1">
        <w:trPr>
          <w:trHeight w:val="617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8 831 000,00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8 831 000,00</w:t>
            </w:r>
          </w:p>
        </w:tc>
      </w:tr>
      <w:tr w:rsidR="007578A6" w:rsidRPr="007578A6" w:rsidTr="00F42AA1">
        <w:trPr>
          <w:trHeight w:val="1263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578A6"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578A6">
              <w:rPr>
                <w:b/>
                <w:bCs/>
                <w:i/>
                <w:iCs/>
                <w:sz w:val="20"/>
                <w:szCs w:val="20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</w:tr>
      <w:tr w:rsidR="007578A6" w:rsidRPr="007578A6" w:rsidTr="00F42AA1">
        <w:trPr>
          <w:trHeight w:val="558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</w:tr>
      <w:tr w:rsidR="007578A6" w:rsidRPr="007578A6" w:rsidTr="00F42AA1">
        <w:trPr>
          <w:trHeight w:val="425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</w:tr>
      <w:tr w:rsidR="007578A6" w:rsidRPr="007578A6" w:rsidTr="00F42AA1">
        <w:trPr>
          <w:trHeight w:val="559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</w:tr>
      <w:tr w:rsidR="007578A6" w:rsidRPr="007578A6" w:rsidTr="00F42AA1">
        <w:trPr>
          <w:trHeight w:val="553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39 000,00</w:t>
            </w:r>
          </w:p>
        </w:tc>
      </w:tr>
      <w:tr w:rsidR="007578A6" w:rsidRPr="007578A6" w:rsidTr="00F42AA1">
        <w:trPr>
          <w:trHeight w:val="1114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9 513 880,00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20 120 228,00</w:t>
            </w:r>
          </w:p>
        </w:tc>
      </w:tr>
      <w:tr w:rsidR="007578A6" w:rsidRPr="007578A6" w:rsidTr="00F42AA1">
        <w:trPr>
          <w:trHeight w:val="500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9 513 880,00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20 120 228,00</w:t>
            </w:r>
          </w:p>
        </w:tc>
      </w:tr>
      <w:tr w:rsidR="007578A6" w:rsidRPr="007578A6" w:rsidTr="00F42AA1">
        <w:trPr>
          <w:trHeight w:val="359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9 513 880,00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20 120 228,00</w:t>
            </w:r>
          </w:p>
        </w:tc>
      </w:tr>
      <w:tr w:rsidR="007578A6" w:rsidRPr="007578A6" w:rsidTr="00F42AA1">
        <w:trPr>
          <w:trHeight w:val="1284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4 143 102,00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3 822 396,00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3 822 396,00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11 787 894,00</w:t>
            </w:r>
          </w:p>
        </w:tc>
      </w:tr>
      <w:tr w:rsidR="007578A6" w:rsidRPr="007578A6" w:rsidTr="00F42AA1">
        <w:trPr>
          <w:trHeight w:val="410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4 143 102,00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3 822 396,00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3 822 396,00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11 787 894,00</w:t>
            </w:r>
          </w:p>
        </w:tc>
      </w:tr>
      <w:tr w:rsidR="007578A6" w:rsidRPr="007578A6" w:rsidTr="00F42AA1">
        <w:trPr>
          <w:trHeight w:val="557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5 360 278,00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1 470 278,00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1 470 278,00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8 300 834,00</w:t>
            </w:r>
          </w:p>
        </w:tc>
      </w:tr>
      <w:tr w:rsidR="007578A6" w:rsidRPr="007578A6" w:rsidTr="00F42AA1">
        <w:trPr>
          <w:trHeight w:val="551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5 360 278,00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1 470 278,00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1 470 278,00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8 300 834,00</w:t>
            </w:r>
          </w:p>
        </w:tc>
      </w:tr>
      <w:tr w:rsidR="007578A6" w:rsidRPr="007578A6" w:rsidTr="00F42AA1">
        <w:trPr>
          <w:trHeight w:val="417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31 500,00</w:t>
            </w:r>
          </w:p>
        </w:tc>
      </w:tr>
      <w:tr w:rsidR="007578A6" w:rsidRPr="007578A6" w:rsidTr="00F42AA1">
        <w:trPr>
          <w:trHeight w:val="409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10 500,00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31 500,00</w:t>
            </w:r>
          </w:p>
        </w:tc>
      </w:tr>
      <w:tr w:rsidR="007578A6" w:rsidRPr="007578A6" w:rsidTr="00F42AA1">
        <w:trPr>
          <w:trHeight w:val="836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99 348 514,51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92 218 823,76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84 249 823,76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275 817 162,03</w:t>
            </w:r>
          </w:p>
        </w:tc>
      </w:tr>
      <w:tr w:rsidR="007578A6" w:rsidRPr="007578A6" w:rsidTr="00F42AA1">
        <w:trPr>
          <w:trHeight w:val="565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99 348 514,51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92 218 823,76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84 249 823,76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275 817 162,03</w:t>
            </w:r>
          </w:p>
        </w:tc>
      </w:tr>
      <w:tr w:rsidR="007578A6" w:rsidRPr="007578A6" w:rsidTr="00F42AA1">
        <w:trPr>
          <w:trHeight w:val="404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99 348 514,51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92 218 823,76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84 249 823,76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275 817 162,03</w:t>
            </w:r>
          </w:p>
        </w:tc>
      </w:tr>
      <w:tr w:rsidR="007578A6" w:rsidRPr="007578A6" w:rsidTr="00F42AA1">
        <w:trPr>
          <w:trHeight w:val="551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98 054 555,63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92 218 823,76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84 249 823,76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274 523 203,15</w:t>
            </w:r>
          </w:p>
        </w:tc>
      </w:tr>
      <w:tr w:rsidR="007578A6" w:rsidRPr="007578A6" w:rsidTr="00F42AA1">
        <w:trPr>
          <w:trHeight w:val="558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98 054 555,63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92 218 823,76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84 249 823,76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274 523 203,15</w:t>
            </w:r>
          </w:p>
        </w:tc>
      </w:tr>
      <w:tr w:rsidR="007578A6" w:rsidRPr="007578A6" w:rsidTr="00F42AA1">
        <w:trPr>
          <w:trHeight w:val="429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1 293 958,88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1 293 958,88</w:t>
            </w:r>
          </w:p>
        </w:tc>
      </w:tr>
      <w:tr w:rsidR="007578A6" w:rsidRPr="007578A6" w:rsidTr="00F42AA1">
        <w:trPr>
          <w:trHeight w:val="422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1 293 958,88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1 293 958,88</w:t>
            </w:r>
          </w:p>
        </w:tc>
      </w:tr>
      <w:tr w:rsidR="007578A6" w:rsidRPr="007578A6" w:rsidTr="00F42AA1">
        <w:trPr>
          <w:trHeight w:val="414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Уплата судебных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400 600,00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400 600,00</w:t>
            </w:r>
          </w:p>
        </w:tc>
      </w:tr>
      <w:tr w:rsidR="007578A6" w:rsidRPr="007578A6" w:rsidTr="00F42AA1">
        <w:trPr>
          <w:trHeight w:val="547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400 600,00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400 600,00</w:t>
            </w:r>
          </w:p>
        </w:tc>
      </w:tr>
      <w:tr w:rsidR="007578A6" w:rsidRPr="007578A6" w:rsidTr="00F42AA1">
        <w:trPr>
          <w:trHeight w:val="427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400 600,00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400 600,00</w:t>
            </w:r>
          </w:p>
        </w:tc>
      </w:tr>
      <w:tr w:rsidR="007578A6" w:rsidRPr="007578A6" w:rsidTr="00F42AA1">
        <w:trPr>
          <w:trHeight w:val="500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</w:tr>
      <w:tr w:rsidR="007578A6" w:rsidRPr="007578A6" w:rsidTr="00F42AA1">
        <w:trPr>
          <w:trHeight w:val="500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1410000250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100 000,00</w:t>
            </w:r>
          </w:p>
        </w:tc>
      </w:tr>
      <w:tr w:rsidR="007578A6" w:rsidRPr="007578A6" w:rsidTr="00F42AA1">
        <w:trPr>
          <w:trHeight w:val="422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300 600,00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300 600,00</w:t>
            </w:r>
          </w:p>
        </w:tc>
      </w:tr>
      <w:tr w:rsidR="007578A6" w:rsidRPr="007578A6" w:rsidTr="00F42AA1">
        <w:trPr>
          <w:trHeight w:val="414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300 600,00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300 600,00</w:t>
            </w:r>
          </w:p>
        </w:tc>
      </w:tr>
      <w:tr w:rsidR="007578A6" w:rsidRPr="007578A6" w:rsidTr="00F42AA1">
        <w:trPr>
          <w:trHeight w:val="561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43 439 942,00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36 561 127,00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36 561 127,00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116 562 196,00</w:t>
            </w:r>
          </w:p>
        </w:tc>
      </w:tr>
      <w:tr w:rsidR="007578A6" w:rsidRPr="007578A6" w:rsidTr="00F42AA1">
        <w:trPr>
          <w:trHeight w:val="555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43 439 942,00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36 561 127,00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36 561 127,00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116 562 196,00</w:t>
            </w:r>
          </w:p>
        </w:tc>
      </w:tr>
      <w:tr w:rsidR="007578A6" w:rsidRPr="007578A6" w:rsidTr="00F42AA1">
        <w:trPr>
          <w:trHeight w:val="421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43 359 942,00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36 481 127,00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36 481 127,00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116 322 196,00</w:t>
            </w:r>
          </w:p>
        </w:tc>
      </w:tr>
      <w:tr w:rsidR="007578A6" w:rsidRPr="007578A6" w:rsidTr="00F42AA1">
        <w:trPr>
          <w:trHeight w:val="1264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38 465 947,00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31 587 132,00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31 587 132,00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101 640 211,00</w:t>
            </w:r>
          </w:p>
        </w:tc>
      </w:tr>
      <w:tr w:rsidR="007578A6" w:rsidRPr="007578A6" w:rsidTr="00F42AA1">
        <w:trPr>
          <w:trHeight w:val="417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38 465 947,00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31 587 132,00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31 587 132,00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101 640 211,00</w:t>
            </w:r>
          </w:p>
        </w:tc>
      </w:tr>
      <w:tr w:rsidR="007578A6" w:rsidRPr="007578A6" w:rsidTr="00F42AA1">
        <w:trPr>
          <w:trHeight w:val="551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4 638 274,00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4 788 995,00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4 788 995,00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14 216 264,00</w:t>
            </w:r>
          </w:p>
        </w:tc>
      </w:tr>
      <w:tr w:rsidR="007578A6" w:rsidRPr="007578A6" w:rsidTr="00F42AA1">
        <w:trPr>
          <w:trHeight w:val="545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4 638 274,00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4 788 995,00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4 788 995,00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14 216 264,00</w:t>
            </w:r>
          </w:p>
        </w:tc>
      </w:tr>
      <w:tr w:rsidR="007578A6" w:rsidRPr="007578A6" w:rsidTr="00F42AA1">
        <w:trPr>
          <w:trHeight w:val="426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255 721,00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465 721,00</w:t>
            </w:r>
          </w:p>
        </w:tc>
      </w:tr>
      <w:tr w:rsidR="007578A6" w:rsidRPr="007578A6" w:rsidTr="00F42AA1">
        <w:trPr>
          <w:trHeight w:val="417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115 000,00</w:t>
            </w:r>
          </w:p>
        </w:tc>
      </w:tr>
      <w:tr w:rsidR="007578A6" w:rsidRPr="007578A6" w:rsidTr="00F42AA1">
        <w:trPr>
          <w:trHeight w:val="409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140 721,00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105 000,00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350 721,00</w:t>
            </w:r>
          </w:p>
        </w:tc>
      </w:tr>
      <w:tr w:rsidR="007578A6" w:rsidRPr="007578A6" w:rsidTr="00F42AA1">
        <w:trPr>
          <w:trHeight w:val="557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240 000,00</w:t>
            </w:r>
          </w:p>
        </w:tc>
      </w:tr>
      <w:tr w:rsidR="007578A6" w:rsidRPr="007578A6" w:rsidTr="00F42AA1">
        <w:trPr>
          <w:trHeight w:val="565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240 000,00</w:t>
            </w:r>
          </w:p>
        </w:tc>
      </w:tr>
      <w:tr w:rsidR="007578A6" w:rsidRPr="007578A6" w:rsidTr="00F42AA1">
        <w:trPr>
          <w:trHeight w:val="559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0705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80 000,00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240 000,00</w:t>
            </w:r>
          </w:p>
        </w:tc>
      </w:tr>
      <w:tr w:rsidR="007578A6" w:rsidRPr="007578A6" w:rsidTr="00F42AA1">
        <w:trPr>
          <w:trHeight w:val="553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Оценка рыночной стоимости объекта незавершенного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7578A6" w:rsidRPr="007578A6" w:rsidTr="00F42AA1">
        <w:trPr>
          <w:trHeight w:val="561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7578A6" w:rsidRPr="007578A6" w:rsidTr="00F42AA1">
        <w:trPr>
          <w:trHeight w:val="359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7578A6" w:rsidRPr="007578A6" w:rsidTr="00F42AA1">
        <w:trPr>
          <w:trHeight w:val="576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7578A6" w:rsidRPr="007578A6" w:rsidTr="00F42AA1">
        <w:trPr>
          <w:trHeight w:val="542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3 000,00</w:t>
            </w:r>
          </w:p>
        </w:tc>
      </w:tr>
      <w:tr w:rsidR="007578A6" w:rsidRPr="007578A6" w:rsidTr="00F42AA1">
        <w:trPr>
          <w:trHeight w:val="988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14100S6910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</w:tr>
      <w:tr w:rsidR="007578A6" w:rsidRPr="007578A6" w:rsidTr="00F42AA1">
        <w:trPr>
          <w:trHeight w:val="563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14100S6910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</w:tr>
      <w:tr w:rsidR="007578A6" w:rsidRPr="007578A6" w:rsidTr="00F42AA1">
        <w:trPr>
          <w:trHeight w:val="401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14100S6910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</w:tr>
      <w:tr w:rsidR="007578A6" w:rsidRPr="007578A6" w:rsidTr="00F42AA1">
        <w:trPr>
          <w:trHeight w:val="563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14100S6910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</w:tr>
      <w:tr w:rsidR="007578A6" w:rsidRPr="007578A6" w:rsidTr="00F42AA1">
        <w:trPr>
          <w:trHeight w:val="557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14100S6910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0412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1 311 211,21</w:t>
            </w:r>
          </w:p>
        </w:tc>
      </w:tr>
      <w:tr w:rsidR="007578A6" w:rsidRPr="007578A6" w:rsidTr="00F42AA1">
        <w:trPr>
          <w:trHeight w:val="565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1420000000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29 684 880,00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28 337 917,00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28 337 917,00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86 360 714,00</w:t>
            </w:r>
          </w:p>
        </w:tc>
      </w:tr>
      <w:tr w:rsidR="007578A6" w:rsidRPr="007578A6" w:rsidTr="00F42AA1">
        <w:trPr>
          <w:trHeight w:val="403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Организация и проведение работ по землеустройству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3 780 000,00</w:t>
            </w:r>
          </w:p>
        </w:tc>
      </w:tr>
      <w:tr w:rsidR="007578A6" w:rsidRPr="007578A6" w:rsidTr="00F42AA1">
        <w:trPr>
          <w:trHeight w:val="551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3 780 000,00</w:t>
            </w:r>
          </w:p>
        </w:tc>
      </w:tr>
      <w:tr w:rsidR="007578A6" w:rsidRPr="007578A6" w:rsidTr="00F42AA1">
        <w:trPr>
          <w:trHeight w:val="431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3 780 000,00</w:t>
            </w:r>
          </w:p>
        </w:tc>
      </w:tr>
      <w:tr w:rsidR="007578A6" w:rsidRPr="007578A6" w:rsidTr="00F42AA1">
        <w:trPr>
          <w:trHeight w:val="551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3 600 000,00</w:t>
            </w:r>
          </w:p>
        </w:tc>
      </w:tr>
      <w:tr w:rsidR="007578A6" w:rsidRPr="007578A6" w:rsidTr="00F42AA1">
        <w:trPr>
          <w:trHeight w:val="559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1420000010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0412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1 200 000,00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3 600 000,00</w:t>
            </w:r>
          </w:p>
        </w:tc>
      </w:tr>
      <w:tr w:rsidR="007578A6" w:rsidRPr="007578A6" w:rsidTr="007578A6">
        <w:trPr>
          <w:trHeight w:val="276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180 000,00</w:t>
            </w:r>
          </w:p>
        </w:tc>
      </w:tr>
      <w:tr w:rsidR="007578A6" w:rsidRPr="007578A6" w:rsidTr="007578A6">
        <w:trPr>
          <w:trHeight w:val="276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1420000010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0412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60 000,00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180 000,00</w:t>
            </w:r>
          </w:p>
        </w:tc>
      </w:tr>
      <w:tr w:rsidR="007578A6" w:rsidRPr="007578A6" w:rsidTr="00F42AA1">
        <w:trPr>
          <w:trHeight w:val="830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28 424 880,00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82 580 714,00</w:t>
            </w:r>
          </w:p>
        </w:tc>
      </w:tr>
      <w:tr w:rsidR="007578A6" w:rsidRPr="007578A6" w:rsidTr="00F42AA1">
        <w:trPr>
          <w:trHeight w:val="642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28 424 880,00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82 580 714,00</w:t>
            </w:r>
          </w:p>
        </w:tc>
      </w:tr>
      <w:tr w:rsidR="007578A6" w:rsidRPr="007578A6" w:rsidTr="00F42AA1">
        <w:trPr>
          <w:trHeight w:val="359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28 424 880,00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82 580 714,00</w:t>
            </w:r>
          </w:p>
        </w:tc>
      </w:tr>
      <w:tr w:rsidR="007578A6" w:rsidRPr="007578A6" w:rsidTr="00F42AA1">
        <w:trPr>
          <w:trHeight w:val="1284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25 370 121,00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24 023 158,00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24 023 158,00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73 416 437,00</w:t>
            </w:r>
          </w:p>
        </w:tc>
      </w:tr>
      <w:tr w:rsidR="007578A6" w:rsidRPr="007578A6" w:rsidTr="00F42AA1">
        <w:trPr>
          <w:trHeight w:val="410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25 370 121,00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24 023 158,00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24 023 158,00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73 416 437,00</w:t>
            </w:r>
          </w:p>
        </w:tc>
      </w:tr>
      <w:tr w:rsidR="007578A6" w:rsidRPr="007578A6" w:rsidTr="00F42AA1">
        <w:trPr>
          <w:trHeight w:val="557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3 053 909,00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3 053 909,00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3 053 909,00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9 161 727,00</w:t>
            </w:r>
          </w:p>
        </w:tc>
      </w:tr>
      <w:tr w:rsidR="007578A6" w:rsidRPr="007578A6" w:rsidTr="00F42AA1">
        <w:trPr>
          <w:trHeight w:val="551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3 053 909,00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3 053 909,00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3 053 909,00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9 161 727,00</w:t>
            </w:r>
          </w:p>
        </w:tc>
      </w:tr>
      <w:tr w:rsidR="007578A6" w:rsidRPr="007578A6" w:rsidTr="00F42AA1">
        <w:trPr>
          <w:trHeight w:val="417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578A6">
              <w:rPr>
                <w:b/>
                <w:bCs/>
                <w:i/>
                <w:iCs/>
                <w:sz w:val="20"/>
                <w:szCs w:val="20"/>
              </w:rPr>
              <w:t>2 550,00</w:t>
            </w:r>
          </w:p>
        </w:tc>
      </w:tr>
      <w:tr w:rsidR="007578A6" w:rsidRPr="007578A6" w:rsidTr="00F42AA1">
        <w:trPr>
          <w:trHeight w:val="409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0113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850,00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A6" w:rsidRPr="007578A6" w:rsidRDefault="007578A6" w:rsidP="007578A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78A6">
              <w:rPr>
                <w:sz w:val="20"/>
                <w:szCs w:val="20"/>
              </w:rPr>
              <w:t>2 550,00</w:t>
            </w:r>
          </w:p>
        </w:tc>
      </w:tr>
    </w:tbl>
    <w:p w:rsidR="007578A6" w:rsidRDefault="007578A6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F321E7" w:rsidRDefault="00F321E7" w:rsidP="0003622C">
      <w:pPr>
        <w:pStyle w:val="ConsNonformat"/>
        <w:widowControl/>
        <w:rPr>
          <w:sz w:val="24"/>
        </w:rPr>
      </w:pPr>
      <w:bookmarkStart w:id="0" w:name="RANGE!A1:I118"/>
      <w:bookmarkEnd w:id="0"/>
    </w:p>
    <w:p w:rsidR="005E0248" w:rsidRPr="00F321E7" w:rsidRDefault="00F321E7" w:rsidP="00F321E7">
      <w:pPr>
        <w:pStyle w:val="ConsNonformat"/>
        <w:widowControl/>
        <w:ind w:firstLine="567"/>
        <w:rPr>
          <w:rFonts w:ascii="Times New Roman" w:hAnsi="Times New Roman" w:cs="Times New Roman"/>
          <w:sz w:val="28"/>
          <w:szCs w:val="24"/>
        </w:rPr>
      </w:pPr>
      <w:r w:rsidRPr="00F321E7">
        <w:rPr>
          <w:rFonts w:ascii="Times New Roman" w:hAnsi="Times New Roman" w:cs="Times New Roman"/>
          <w:sz w:val="28"/>
        </w:rPr>
        <w:t>Начальник КУМИ Администрации ЗАТО г. Железногорск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О.В. Захарова</w:t>
      </w:r>
    </w:p>
    <w:p w:rsidR="00B562CA" w:rsidRDefault="005E02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2AA1" w:rsidRPr="00EA27B5" w:rsidRDefault="00F42AA1" w:rsidP="00EA27B5">
      <w:pPr>
        <w:spacing w:after="0" w:line="240" w:lineRule="auto"/>
        <w:ind w:firstLine="10206"/>
        <w:rPr>
          <w:rFonts w:eastAsia="Times New Roman"/>
          <w:color w:val="000000"/>
          <w:szCs w:val="24"/>
          <w:lang w:eastAsia="ru-RU"/>
        </w:rPr>
      </w:pPr>
      <w:r w:rsidRPr="00EA27B5">
        <w:rPr>
          <w:rFonts w:eastAsia="Times New Roman"/>
          <w:color w:val="000000"/>
          <w:szCs w:val="24"/>
          <w:lang w:eastAsia="ru-RU"/>
        </w:rPr>
        <w:lastRenderedPageBreak/>
        <w:t xml:space="preserve">Приложение № 2 </w:t>
      </w:r>
    </w:p>
    <w:p w:rsidR="00F42AA1" w:rsidRPr="00EA27B5" w:rsidRDefault="00F42AA1" w:rsidP="00EA27B5">
      <w:pPr>
        <w:spacing w:after="0" w:line="240" w:lineRule="auto"/>
        <w:ind w:firstLine="10206"/>
        <w:rPr>
          <w:rFonts w:eastAsia="Times New Roman"/>
          <w:color w:val="000000"/>
          <w:szCs w:val="24"/>
          <w:lang w:eastAsia="ru-RU"/>
        </w:rPr>
      </w:pPr>
      <w:r w:rsidRPr="00EA27B5">
        <w:rPr>
          <w:rFonts w:eastAsia="Times New Roman"/>
          <w:color w:val="000000"/>
          <w:szCs w:val="24"/>
          <w:lang w:eastAsia="ru-RU"/>
        </w:rPr>
        <w:t xml:space="preserve">к постановлению Администрации </w:t>
      </w:r>
    </w:p>
    <w:p w:rsidR="00F42AA1" w:rsidRPr="00EA27B5" w:rsidRDefault="00F42AA1" w:rsidP="00EA27B5">
      <w:pPr>
        <w:spacing w:after="0" w:line="240" w:lineRule="auto"/>
        <w:ind w:firstLine="10206"/>
        <w:rPr>
          <w:rFonts w:eastAsia="Times New Roman"/>
          <w:color w:val="000000"/>
          <w:szCs w:val="24"/>
          <w:lang w:eastAsia="ru-RU"/>
        </w:rPr>
      </w:pPr>
      <w:r w:rsidRPr="00EA27B5">
        <w:rPr>
          <w:rFonts w:eastAsia="Times New Roman"/>
          <w:color w:val="000000"/>
          <w:szCs w:val="24"/>
          <w:lang w:eastAsia="ru-RU"/>
        </w:rPr>
        <w:t xml:space="preserve">ЗАТО г. Железногорск </w:t>
      </w:r>
    </w:p>
    <w:p w:rsidR="00F42AA1" w:rsidRPr="00EA27B5" w:rsidRDefault="00F42AA1" w:rsidP="00EA27B5">
      <w:pPr>
        <w:spacing w:after="0" w:line="240" w:lineRule="auto"/>
        <w:ind w:firstLine="10206"/>
        <w:rPr>
          <w:szCs w:val="24"/>
        </w:rPr>
      </w:pPr>
      <w:r w:rsidRPr="00EA27B5">
        <w:rPr>
          <w:rFonts w:eastAsia="Times New Roman"/>
          <w:color w:val="000000"/>
          <w:szCs w:val="24"/>
          <w:lang w:eastAsia="ru-RU"/>
        </w:rPr>
        <w:t xml:space="preserve">от </w:t>
      </w:r>
      <w:r w:rsidR="00714823">
        <w:rPr>
          <w:rFonts w:eastAsia="Times New Roman"/>
          <w:color w:val="000000"/>
          <w:szCs w:val="24"/>
          <w:lang w:eastAsia="ru-RU"/>
        </w:rPr>
        <w:t>21.</w:t>
      </w:r>
      <w:r w:rsidR="00CF08E1" w:rsidRPr="00EA27B5">
        <w:rPr>
          <w:rFonts w:eastAsia="Times New Roman"/>
          <w:color w:val="000000"/>
          <w:szCs w:val="24"/>
          <w:lang w:eastAsia="ru-RU"/>
        </w:rPr>
        <w:t>06.</w:t>
      </w:r>
      <w:r w:rsidRPr="00EA27B5">
        <w:rPr>
          <w:rFonts w:eastAsia="Times New Roman"/>
          <w:color w:val="000000"/>
          <w:szCs w:val="24"/>
          <w:lang w:eastAsia="ru-RU"/>
        </w:rPr>
        <w:t xml:space="preserve">2024 № </w:t>
      </w:r>
      <w:r w:rsidR="00714823">
        <w:rPr>
          <w:rFonts w:eastAsia="Times New Roman"/>
          <w:color w:val="000000"/>
          <w:szCs w:val="24"/>
          <w:lang w:eastAsia="ru-RU"/>
        </w:rPr>
        <w:t>1110</w:t>
      </w:r>
    </w:p>
    <w:p w:rsidR="00F42AA1" w:rsidRPr="00EA27B5" w:rsidRDefault="00F42AA1" w:rsidP="00EA27B5">
      <w:pPr>
        <w:spacing w:after="0" w:line="240" w:lineRule="auto"/>
        <w:ind w:firstLine="10206"/>
        <w:rPr>
          <w:sz w:val="14"/>
          <w:szCs w:val="24"/>
        </w:rPr>
      </w:pPr>
    </w:p>
    <w:p w:rsidR="00F42AA1" w:rsidRDefault="00F42AA1" w:rsidP="00EA27B5">
      <w:pPr>
        <w:autoSpaceDE w:val="0"/>
        <w:autoSpaceDN w:val="0"/>
        <w:adjustRightInd w:val="0"/>
        <w:spacing w:after="0" w:line="240" w:lineRule="auto"/>
        <w:ind w:left="10206"/>
        <w:rPr>
          <w:szCs w:val="24"/>
        </w:rPr>
      </w:pPr>
      <w:r w:rsidRPr="00EA27B5">
        <w:rPr>
          <w:szCs w:val="24"/>
        </w:rPr>
        <w:t>Приложение № 2</w:t>
      </w:r>
    </w:p>
    <w:p w:rsidR="00EA27B5" w:rsidRPr="00EA27B5" w:rsidRDefault="00EA27B5" w:rsidP="00EA27B5">
      <w:pPr>
        <w:autoSpaceDE w:val="0"/>
        <w:autoSpaceDN w:val="0"/>
        <w:adjustRightInd w:val="0"/>
        <w:spacing w:after="0" w:line="240" w:lineRule="auto"/>
        <w:ind w:left="10206"/>
        <w:rPr>
          <w:szCs w:val="24"/>
        </w:rPr>
      </w:pPr>
      <w:r w:rsidRPr="00EA27B5">
        <w:rPr>
          <w:color w:val="000000"/>
          <w:szCs w:val="24"/>
        </w:rPr>
        <w:t>муниципальной программе</w:t>
      </w:r>
      <w:r w:rsidRPr="00EA27B5">
        <w:rPr>
          <w:szCs w:val="24"/>
        </w:rPr>
        <w:t xml:space="preserve"> «</w:t>
      </w:r>
      <w:r w:rsidRPr="00EA27B5">
        <w:rPr>
          <w:color w:val="000000"/>
          <w:szCs w:val="24"/>
        </w:rPr>
        <w:t>Управление муниципальным имуществом ЗАТО Железногорск»</w:t>
      </w:r>
    </w:p>
    <w:p w:rsidR="00F42AA1" w:rsidRPr="00F42AA1" w:rsidRDefault="00F42AA1" w:rsidP="00EA27B5">
      <w:pPr>
        <w:spacing w:after="0" w:line="240" w:lineRule="auto"/>
        <w:ind w:left="10206"/>
        <w:rPr>
          <w:sz w:val="24"/>
          <w:szCs w:val="24"/>
        </w:rPr>
      </w:pPr>
    </w:p>
    <w:tbl>
      <w:tblPr>
        <w:tblW w:w="14896" w:type="dxa"/>
        <w:tblInd w:w="96" w:type="dxa"/>
        <w:tblLayout w:type="fixed"/>
        <w:tblLook w:val="04A0"/>
      </w:tblPr>
      <w:tblGrid>
        <w:gridCol w:w="1855"/>
        <w:gridCol w:w="2977"/>
        <w:gridCol w:w="2551"/>
        <w:gridCol w:w="1985"/>
        <w:gridCol w:w="197"/>
        <w:gridCol w:w="1646"/>
        <w:gridCol w:w="339"/>
        <w:gridCol w:w="1503"/>
        <w:gridCol w:w="406"/>
        <w:gridCol w:w="1437"/>
      </w:tblGrid>
      <w:tr w:rsidR="00F42AA1" w:rsidRPr="00F42AA1" w:rsidTr="00F42AA1">
        <w:trPr>
          <w:trHeight w:val="672"/>
        </w:trPr>
        <w:tc>
          <w:tcPr>
            <w:tcW w:w="14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8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F42AA1" w:rsidRPr="00F42AA1" w:rsidTr="00CF08E1">
        <w:trPr>
          <w:trHeight w:val="14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A1" w:rsidRPr="00F42AA1" w:rsidRDefault="00F42AA1" w:rsidP="00F42AA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42AA1" w:rsidRPr="00F42AA1" w:rsidTr="00CF08E1">
        <w:trPr>
          <w:trHeight w:val="31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A1" w:rsidRPr="00F42AA1" w:rsidRDefault="00F42AA1" w:rsidP="00CF08E1">
            <w:pPr>
              <w:spacing w:after="0" w:line="240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F42AA1" w:rsidRPr="00F42AA1" w:rsidTr="00CF08E1">
        <w:trPr>
          <w:trHeight w:val="458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4321BA" w:rsidRPr="00F42AA1" w:rsidTr="004321BA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21BA" w:rsidRPr="00F42AA1" w:rsidRDefault="004321BA" w:rsidP="00CF08E1">
            <w:pPr>
              <w:spacing w:after="0" w:line="240" w:lineRule="auto"/>
              <w:ind w:right="-108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Управление муниципальным имуществом ЗАТО Железногорск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201 943 991,51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166 026 002,76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156 014 002,76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523 983 997,03</w:t>
            </w:r>
          </w:p>
        </w:tc>
      </w:tr>
      <w:tr w:rsidR="004321BA" w:rsidRPr="00F42AA1" w:rsidTr="004321BA">
        <w:trPr>
          <w:trHeight w:val="2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1BA" w:rsidRPr="00F42AA1" w:rsidRDefault="004321BA" w:rsidP="00CF08E1">
            <w:pPr>
              <w:spacing w:after="0" w:line="240" w:lineRule="auto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 </w:t>
            </w:r>
          </w:p>
        </w:tc>
      </w:tr>
      <w:tr w:rsidR="004321BA" w:rsidRPr="00F42AA1" w:rsidTr="004321BA">
        <w:trPr>
          <w:trHeight w:val="3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1BA" w:rsidRPr="00F42AA1" w:rsidRDefault="004321BA" w:rsidP="00CF08E1">
            <w:pPr>
              <w:spacing w:after="0" w:line="240" w:lineRule="auto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0,00 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0,00</w:t>
            </w:r>
          </w:p>
        </w:tc>
      </w:tr>
      <w:tr w:rsidR="004321BA" w:rsidRPr="00F42AA1" w:rsidTr="004321BA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1BA" w:rsidRPr="00F42AA1" w:rsidRDefault="004321BA" w:rsidP="00CF08E1">
            <w:pPr>
              <w:spacing w:after="0" w:line="240" w:lineRule="auto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1 309 900,00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1 309 900,00</w:t>
            </w:r>
          </w:p>
        </w:tc>
      </w:tr>
      <w:tr w:rsidR="004321BA" w:rsidRPr="00F42AA1" w:rsidTr="004321BA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1BA" w:rsidRPr="00F42AA1" w:rsidRDefault="004321BA" w:rsidP="00CF08E1">
            <w:pPr>
              <w:spacing w:after="0" w:line="240" w:lineRule="auto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1BA" w:rsidRPr="004321BA" w:rsidRDefault="004321BA" w:rsidP="004321BA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200 634 091,51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166 026 002,76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156 014 002,76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522 674 097,03</w:t>
            </w:r>
          </w:p>
        </w:tc>
      </w:tr>
      <w:tr w:rsidR="004321BA" w:rsidRPr="00F42AA1" w:rsidTr="004321BA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1BA" w:rsidRPr="00F42AA1" w:rsidRDefault="004321BA" w:rsidP="00CF08E1">
            <w:pPr>
              <w:spacing w:after="0" w:line="240" w:lineRule="auto"/>
              <w:ind w:right="-108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Управление объектами Муниципальной казны ЗАТО Железногорск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172 259 111,51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137 688 085,76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127 676 085,76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437 623 283,03</w:t>
            </w:r>
          </w:p>
        </w:tc>
      </w:tr>
      <w:tr w:rsidR="004321BA" w:rsidRPr="00F42AA1" w:rsidTr="004321BA">
        <w:trPr>
          <w:trHeight w:val="205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A" w:rsidRPr="00F42AA1" w:rsidRDefault="004321BA" w:rsidP="00CF08E1">
            <w:pPr>
              <w:spacing w:after="0" w:line="240" w:lineRule="auto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4321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4321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4321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4321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4321BA" w:rsidRPr="00F42AA1" w:rsidTr="004321BA">
        <w:trPr>
          <w:trHeight w:val="3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A" w:rsidRPr="00F42AA1" w:rsidRDefault="004321BA" w:rsidP="00CF08E1">
            <w:pPr>
              <w:spacing w:after="0" w:line="240" w:lineRule="auto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0,00 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0,00 </w:t>
            </w:r>
          </w:p>
        </w:tc>
      </w:tr>
      <w:tr w:rsidR="004321BA" w:rsidRPr="00F42AA1" w:rsidTr="004321BA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A" w:rsidRPr="00F42AA1" w:rsidRDefault="004321BA" w:rsidP="00CF08E1">
            <w:pPr>
              <w:spacing w:after="0" w:line="240" w:lineRule="auto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1 309 900,00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1 309 900,00</w:t>
            </w:r>
          </w:p>
        </w:tc>
      </w:tr>
      <w:tr w:rsidR="004321BA" w:rsidRPr="00F42AA1" w:rsidTr="004321BA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A" w:rsidRPr="00F42AA1" w:rsidRDefault="004321BA" w:rsidP="00CF08E1">
            <w:pPr>
              <w:spacing w:after="0" w:line="240" w:lineRule="auto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1BA" w:rsidRPr="00F42AA1" w:rsidRDefault="004321BA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170 949 211,51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137 688 085,76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127 676 085,76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1BA" w:rsidRPr="004321BA" w:rsidRDefault="004321BA" w:rsidP="00432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1BA">
              <w:rPr>
                <w:color w:val="000000"/>
                <w:sz w:val="24"/>
              </w:rPr>
              <w:t>436 313 383,03</w:t>
            </w:r>
          </w:p>
        </w:tc>
      </w:tr>
      <w:tr w:rsidR="00F42AA1" w:rsidRPr="00F42AA1" w:rsidTr="00CF08E1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AA1" w:rsidRPr="00F42AA1" w:rsidRDefault="00F42AA1" w:rsidP="00CF08E1">
            <w:pPr>
              <w:spacing w:after="0" w:line="240" w:lineRule="auto"/>
              <w:ind w:right="-108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Развитие земельных отношений на территории ЗАТО Железногорск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 xml:space="preserve">Всего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29 684 880,00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28 337 917,00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28 337 917,00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86 360 714,00</w:t>
            </w:r>
          </w:p>
        </w:tc>
      </w:tr>
      <w:tr w:rsidR="00F42AA1" w:rsidRPr="00F42AA1" w:rsidTr="00CF08E1">
        <w:trPr>
          <w:trHeight w:val="157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2AA1" w:rsidRPr="00F42AA1" w:rsidTr="00CF08E1">
        <w:trPr>
          <w:trHeight w:val="3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2AA1" w:rsidRPr="00F42AA1" w:rsidTr="00CF08E1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2AA1" w:rsidRPr="00F42AA1" w:rsidTr="00CF08E1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AA1" w:rsidRPr="00F42AA1" w:rsidRDefault="00F42AA1" w:rsidP="00F42A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29 684 880,00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28 337 917,00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28 337 917,00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A1" w:rsidRPr="00F42AA1" w:rsidRDefault="00F42AA1" w:rsidP="00F42A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2AA1">
              <w:rPr>
                <w:color w:val="000000"/>
                <w:sz w:val="24"/>
                <w:szCs w:val="24"/>
              </w:rPr>
              <w:t>86 360 714,00</w:t>
            </w:r>
          </w:p>
        </w:tc>
      </w:tr>
      <w:tr w:rsidR="00F42AA1" w:rsidRPr="00691A0D" w:rsidTr="00CF08E1">
        <w:trPr>
          <w:trHeight w:val="312"/>
        </w:trPr>
        <w:tc>
          <w:tcPr>
            <w:tcW w:w="7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A1" w:rsidRPr="00691A0D" w:rsidRDefault="00F42AA1" w:rsidP="00EA27B5">
            <w:pPr>
              <w:spacing w:before="200" w:after="0" w:line="240" w:lineRule="auto"/>
              <w:rPr>
                <w:color w:val="000000"/>
                <w:sz w:val="28"/>
                <w:szCs w:val="24"/>
              </w:rPr>
            </w:pPr>
            <w:r w:rsidRPr="00691A0D">
              <w:rPr>
                <w:color w:val="000000"/>
                <w:sz w:val="28"/>
                <w:szCs w:val="24"/>
              </w:rPr>
              <w:t>Начальник КУМИ Администрации ЗАТО г. Железногорск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A1" w:rsidRPr="00691A0D" w:rsidRDefault="00F42AA1" w:rsidP="00EA27B5">
            <w:pPr>
              <w:spacing w:before="200" w:after="0" w:line="240" w:lineRule="auto"/>
              <w:rPr>
                <w:color w:val="000000"/>
                <w:sz w:val="28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A1" w:rsidRPr="00691A0D" w:rsidRDefault="00F42AA1" w:rsidP="00EA27B5">
            <w:pPr>
              <w:spacing w:before="200" w:after="0" w:line="240" w:lineRule="auto"/>
              <w:jc w:val="right"/>
              <w:rPr>
                <w:color w:val="000000"/>
                <w:sz w:val="28"/>
                <w:szCs w:val="24"/>
              </w:rPr>
            </w:pPr>
            <w:r w:rsidRPr="00691A0D">
              <w:rPr>
                <w:color w:val="000000"/>
                <w:sz w:val="28"/>
                <w:szCs w:val="24"/>
              </w:rPr>
              <w:t>О.В. Захарова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A1" w:rsidRPr="00691A0D" w:rsidRDefault="00F42AA1" w:rsidP="00EA27B5">
            <w:pPr>
              <w:spacing w:before="200" w:after="0" w:line="240" w:lineRule="auto"/>
              <w:rPr>
                <w:color w:val="000000"/>
                <w:sz w:val="28"/>
                <w:szCs w:val="24"/>
              </w:rPr>
            </w:pPr>
          </w:p>
        </w:tc>
      </w:tr>
    </w:tbl>
    <w:p w:rsidR="00EA27B5" w:rsidRDefault="00EA27B5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B562CA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Приложение №</w:t>
      </w:r>
      <w:r w:rsidR="00D94FAB">
        <w:rPr>
          <w:rFonts w:ascii="Times New Roman" w:hAnsi="Times New Roman" w:cs="Times New Roman"/>
          <w:sz w:val="22"/>
          <w:szCs w:val="24"/>
        </w:rPr>
        <w:t xml:space="preserve"> </w:t>
      </w:r>
      <w:r w:rsidR="0072481E">
        <w:rPr>
          <w:rFonts w:ascii="Times New Roman" w:hAnsi="Times New Roman" w:cs="Times New Roman"/>
          <w:sz w:val="22"/>
          <w:szCs w:val="24"/>
        </w:rPr>
        <w:t>3</w:t>
      </w:r>
      <w:r>
        <w:rPr>
          <w:rFonts w:ascii="Times New Roman" w:hAnsi="Times New Roman" w:cs="Times New Roman"/>
          <w:sz w:val="22"/>
          <w:szCs w:val="24"/>
        </w:rPr>
        <w:t xml:space="preserve"> к постановлению </w:t>
      </w:r>
    </w:p>
    <w:p w:rsidR="00B562CA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B562CA" w:rsidRPr="00115F3A" w:rsidRDefault="006D29B0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115F3A">
        <w:rPr>
          <w:rFonts w:ascii="Times New Roman" w:hAnsi="Times New Roman" w:cs="Times New Roman"/>
          <w:sz w:val="22"/>
          <w:szCs w:val="24"/>
        </w:rPr>
        <w:t xml:space="preserve">от </w:t>
      </w:r>
      <w:r w:rsidR="00714823">
        <w:rPr>
          <w:rFonts w:ascii="Times New Roman" w:hAnsi="Times New Roman" w:cs="Times New Roman"/>
          <w:sz w:val="22"/>
          <w:szCs w:val="24"/>
        </w:rPr>
        <w:t>21.</w:t>
      </w:r>
      <w:r w:rsidR="00BA68E4">
        <w:rPr>
          <w:rFonts w:ascii="Times New Roman" w:hAnsi="Times New Roman" w:cs="Times New Roman"/>
          <w:sz w:val="22"/>
          <w:szCs w:val="24"/>
        </w:rPr>
        <w:t>0</w:t>
      </w:r>
      <w:r w:rsidR="00F42AA1">
        <w:rPr>
          <w:rFonts w:ascii="Times New Roman" w:hAnsi="Times New Roman" w:cs="Times New Roman"/>
          <w:sz w:val="22"/>
          <w:szCs w:val="24"/>
        </w:rPr>
        <w:t>6</w:t>
      </w:r>
      <w:r w:rsidR="00BA68E4">
        <w:rPr>
          <w:rFonts w:ascii="Times New Roman" w:hAnsi="Times New Roman" w:cs="Times New Roman"/>
          <w:sz w:val="22"/>
          <w:szCs w:val="24"/>
        </w:rPr>
        <w:t>.</w:t>
      </w:r>
      <w:r w:rsidR="0091403A" w:rsidRPr="00115F3A">
        <w:rPr>
          <w:rFonts w:ascii="Times New Roman" w:hAnsi="Times New Roman" w:cs="Times New Roman"/>
          <w:sz w:val="22"/>
          <w:szCs w:val="24"/>
        </w:rPr>
        <w:t>2024</w:t>
      </w:r>
      <w:r w:rsidR="00D94FAB" w:rsidRPr="00115F3A">
        <w:rPr>
          <w:rFonts w:ascii="Times New Roman" w:hAnsi="Times New Roman" w:cs="Times New Roman"/>
          <w:sz w:val="22"/>
          <w:szCs w:val="24"/>
        </w:rPr>
        <w:t xml:space="preserve">  </w:t>
      </w:r>
      <w:r w:rsidR="00B562CA" w:rsidRPr="00115F3A">
        <w:rPr>
          <w:rFonts w:ascii="Times New Roman" w:hAnsi="Times New Roman" w:cs="Times New Roman"/>
          <w:sz w:val="22"/>
          <w:szCs w:val="24"/>
        </w:rPr>
        <w:t>№</w:t>
      </w:r>
      <w:r w:rsidRPr="00115F3A">
        <w:rPr>
          <w:rFonts w:ascii="Times New Roman" w:hAnsi="Times New Roman" w:cs="Times New Roman"/>
          <w:sz w:val="22"/>
          <w:szCs w:val="24"/>
        </w:rPr>
        <w:t xml:space="preserve"> </w:t>
      </w:r>
      <w:r w:rsidR="00714823">
        <w:rPr>
          <w:rFonts w:ascii="Times New Roman" w:hAnsi="Times New Roman" w:cs="Times New Roman"/>
          <w:sz w:val="22"/>
          <w:szCs w:val="24"/>
        </w:rPr>
        <w:t>1110</w:t>
      </w:r>
    </w:p>
    <w:p w:rsidR="00B562CA" w:rsidRPr="0025409D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B562CA" w:rsidRPr="00F321E7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Приложение №</w:t>
      </w:r>
      <w:r w:rsidR="00D94FA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2</w:t>
      </w:r>
      <w:r w:rsidRPr="00F321E7">
        <w:rPr>
          <w:rFonts w:ascii="Times New Roman" w:hAnsi="Times New Roman" w:cs="Times New Roman"/>
          <w:sz w:val="22"/>
          <w:szCs w:val="24"/>
        </w:rPr>
        <w:t xml:space="preserve"> к </w:t>
      </w:r>
      <w:r>
        <w:rPr>
          <w:rFonts w:ascii="Times New Roman" w:hAnsi="Times New Roman" w:cs="Times New Roman"/>
          <w:sz w:val="22"/>
          <w:szCs w:val="24"/>
        </w:rPr>
        <w:t>под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25409D" w:rsidRDefault="00B562CA" w:rsidP="0025409D">
      <w:pPr>
        <w:pStyle w:val="ConsNonformat"/>
        <w:widowControl/>
        <w:ind w:firstLine="10206"/>
        <w:rPr>
          <w:rFonts w:ascii="Times New Roman" w:hAnsi="Times New Roman"/>
          <w:sz w:val="22"/>
          <w:szCs w:val="22"/>
        </w:rPr>
      </w:pPr>
      <w:r w:rsidRPr="0025409D">
        <w:rPr>
          <w:rFonts w:ascii="Times New Roman" w:hAnsi="Times New Roman" w:cs="Times New Roman"/>
          <w:sz w:val="22"/>
          <w:szCs w:val="22"/>
        </w:rPr>
        <w:t>«</w:t>
      </w:r>
      <w:r w:rsidR="0025409D" w:rsidRPr="0025409D">
        <w:rPr>
          <w:rFonts w:ascii="Times New Roman" w:hAnsi="Times New Roman"/>
          <w:sz w:val="22"/>
          <w:szCs w:val="22"/>
        </w:rPr>
        <w:t xml:space="preserve">Управление объектами </w:t>
      </w:r>
      <w:proofErr w:type="gramStart"/>
      <w:r w:rsidR="0025409D" w:rsidRPr="0025409D">
        <w:rPr>
          <w:rFonts w:ascii="Times New Roman" w:hAnsi="Times New Roman"/>
          <w:sz w:val="22"/>
          <w:szCs w:val="22"/>
        </w:rPr>
        <w:t>Муниципальной</w:t>
      </w:r>
      <w:proofErr w:type="gramEnd"/>
      <w:r w:rsidR="0025409D" w:rsidRPr="0025409D">
        <w:rPr>
          <w:rFonts w:ascii="Times New Roman" w:hAnsi="Times New Roman"/>
          <w:sz w:val="22"/>
          <w:szCs w:val="22"/>
        </w:rPr>
        <w:t xml:space="preserve"> </w:t>
      </w:r>
    </w:p>
    <w:p w:rsidR="00B562CA" w:rsidRPr="0025409D" w:rsidRDefault="0025409D" w:rsidP="0025409D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2"/>
        </w:rPr>
      </w:pPr>
      <w:r w:rsidRPr="0025409D">
        <w:rPr>
          <w:rFonts w:ascii="Times New Roman" w:hAnsi="Times New Roman"/>
          <w:sz w:val="22"/>
          <w:szCs w:val="22"/>
        </w:rPr>
        <w:t>казны ЗАТО Железногорск</w:t>
      </w:r>
      <w:r w:rsidR="00B562CA" w:rsidRPr="0025409D">
        <w:rPr>
          <w:rFonts w:ascii="Times New Roman" w:hAnsi="Times New Roman" w:cs="Times New Roman"/>
          <w:sz w:val="22"/>
          <w:szCs w:val="22"/>
        </w:rPr>
        <w:t>»</w:t>
      </w:r>
    </w:p>
    <w:p w:rsidR="00B562CA" w:rsidRDefault="00B562CA" w:rsidP="00B562CA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B562CA" w:rsidRPr="00B562CA" w:rsidRDefault="00B562CA" w:rsidP="00B562CA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0"/>
          <w:lang w:eastAsia="ru-RU"/>
        </w:rPr>
      </w:pPr>
      <w:r w:rsidRPr="00B562CA">
        <w:rPr>
          <w:rFonts w:eastAsia="Times New Roman"/>
          <w:b/>
          <w:bCs/>
          <w:color w:val="000000"/>
          <w:sz w:val="24"/>
          <w:szCs w:val="20"/>
          <w:lang w:eastAsia="ru-RU"/>
        </w:rPr>
        <w:t>Перечень мероприятий подпрограммы 1</w:t>
      </w:r>
    </w:p>
    <w:p w:rsidR="00B562CA" w:rsidRPr="00166500" w:rsidRDefault="00B562CA" w:rsidP="00B562CA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2531"/>
        <w:gridCol w:w="19"/>
        <w:gridCol w:w="8"/>
        <w:gridCol w:w="1691"/>
        <w:gridCol w:w="10"/>
        <w:gridCol w:w="1102"/>
        <w:gridCol w:w="22"/>
        <w:gridCol w:w="10"/>
        <w:gridCol w:w="544"/>
        <w:gridCol w:w="14"/>
        <w:gridCol w:w="9"/>
        <w:gridCol w:w="690"/>
        <w:gridCol w:w="10"/>
        <w:gridCol w:w="9"/>
        <w:gridCol w:w="549"/>
        <w:gridCol w:w="18"/>
        <w:gridCol w:w="6"/>
        <w:gridCol w:w="1394"/>
        <w:gridCol w:w="17"/>
        <w:gridCol w:w="6"/>
        <w:gridCol w:w="1404"/>
        <w:gridCol w:w="8"/>
        <w:gridCol w:w="1417"/>
        <w:gridCol w:w="1421"/>
        <w:gridCol w:w="2271"/>
      </w:tblGrid>
      <w:tr w:rsidR="00166500" w:rsidRPr="000C0C7E" w:rsidTr="0057376B">
        <w:trPr>
          <w:trHeight w:val="300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0C0C7E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0C0C7E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0C0C7E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0C0C7E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0C0C7E" w:rsidRDefault="00166500" w:rsidP="00166500">
            <w:pPr>
              <w:spacing w:after="0" w:line="240" w:lineRule="auto"/>
              <w:ind w:left="-108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66500" w:rsidRPr="000C0C7E" w:rsidTr="0057376B">
        <w:trPr>
          <w:trHeight w:val="1096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500" w:rsidRPr="000C0C7E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0C0C7E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0C0C7E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0C0C7E" w:rsidRDefault="00166500" w:rsidP="0016650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0C0C7E" w:rsidRDefault="00166500" w:rsidP="0016650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0C0C7E" w:rsidRDefault="00166500" w:rsidP="0016650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0C0C7E" w:rsidRDefault="00166500" w:rsidP="00187C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87C50"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0C0C7E" w:rsidRDefault="00166500" w:rsidP="00187C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87C50"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0C0C7E" w:rsidRDefault="00166500" w:rsidP="00187C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87C50"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0C0C7E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0C0C7E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500" w:rsidRPr="000C0C7E" w:rsidTr="0057376B">
        <w:trPr>
          <w:trHeight w:val="300"/>
        </w:trPr>
        <w:tc>
          <w:tcPr>
            <w:tcW w:w="151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500" w:rsidRPr="000C0C7E" w:rsidRDefault="00166500" w:rsidP="001665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0C0C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0C0C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166500" w:rsidRPr="000C0C7E" w:rsidTr="0057376B">
        <w:trPr>
          <w:trHeight w:val="300"/>
        </w:trPr>
        <w:tc>
          <w:tcPr>
            <w:tcW w:w="151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500" w:rsidRPr="000C0C7E" w:rsidRDefault="00166500" w:rsidP="001665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57376B" w:rsidRPr="000C0C7E" w:rsidTr="00572D8A">
        <w:trPr>
          <w:trHeight w:val="1911"/>
        </w:trPr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 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993 302,79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1 993 302,79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200 объектов</w:t>
            </w:r>
          </w:p>
        </w:tc>
      </w:tr>
      <w:tr w:rsidR="000C0C7E" w:rsidRPr="000C0C7E" w:rsidTr="0057376B">
        <w:trPr>
          <w:trHeight w:val="1380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 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1410000020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523 000,00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1 046 000,00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Приватизация 15 объектов Муниципальной казны, а также 2 муниципальных предприятий</w:t>
            </w:r>
          </w:p>
        </w:tc>
      </w:tr>
      <w:tr w:rsidR="000C0C7E" w:rsidRPr="000C0C7E" w:rsidTr="0057376B">
        <w:trPr>
          <w:trHeight w:val="58"/>
        </w:trPr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1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Мероприятие 1.3. Оценка рыночной стоимости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1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1 040 000,00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Оценка 200 бесхозяйных объектов в целях постановки на бюджетный учет, заключение 325 договоров аренды муниципального имущества</w:t>
            </w:r>
          </w:p>
        </w:tc>
      </w:tr>
      <w:tr w:rsidR="000C0C7E" w:rsidRPr="000C0C7E" w:rsidTr="00572D8A">
        <w:trPr>
          <w:trHeight w:val="642"/>
        </w:trPr>
        <w:tc>
          <w:tcPr>
            <w:tcW w:w="151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C7E" w:rsidRPr="000C0C7E" w:rsidRDefault="000C0C7E" w:rsidP="00572D8A">
            <w:pPr>
              <w:spacing w:after="12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C0C7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0C0C7E">
              <w:rPr>
                <w:b/>
                <w:bCs/>
                <w:color w:val="000000"/>
                <w:sz w:val="20"/>
                <w:szCs w:val="20"/>
              </w:rPr>
              <w:t>контроля за</w:t>
            </w:r>
            <w:proofErr w:type="gramEnd"/>
            <w:r w:rsidRPr="000C0C7E">
              <w:rPr>
                <w:b/>
                <w:bCs/>
                <w:color w:val="000000"/>
                <w:sz w:val="20"/>
                <w:szCs w:val="20"/>
              </w:rPr>
              <w:t xml:space="preserve"> использованием муниципального имущества</w:t>
            </w:r>
          </w:p>
        </w:tc>
      </w:tr>
      <w:tr w:rsidR="000C0C7E" w:rsidRPr="000C0C7E" w:rsidTr="0057376B">
        <w:trPr>
          <w:trHeight w:val="1522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>
            <w:pPr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ind w:right="-12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1410000060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5 573 700,00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5 573 700,00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57376B" w:rsidRPr="000C0C7E" w:rsidTr="00572D8A">
        <w:trPr>
          <w:trHeight w:val="1012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2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1410000110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Исполнение судебных актов РФ</w:t>
            </w:r>
          </w:p>
        </w:tc>
      </w:tr>
      <w:tr w:rsidR="000C0C7E" w:rsidRPr="000C0C7E" w:rsidTr="0057376B">
        <w:trPr>
          <w:trHeight w:val="288"/>
        </w:trPr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Мероприятие 2.3. Содержание муниципального жилого фонда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1410000150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1 561 961,00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1 561 961,00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1 561 961,00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4 685 883,00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Содержание в надлежащем состоянии муниципального жилого фонда</w:t>
            </w:r>
          </w:p>
        </w:tc>
      </w:tr>
      <w:tr w:rsidR="000C0C7E" w:rsidRPr="000C0C7E" w:rsidTr="0057376B">
        <w:trPr>
          <w:trHeight w:val="639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2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1410000150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C7E" w:rsidRPr="000C0C7E" w:rsidTr="0057376B">
        <w:trPr>
          <w:trHeight w:val="684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2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1410000150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1 441 961,00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1 441 961,00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1 441 961,00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4 325 883,00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7376B" w:rsidRPr="000C0C7E" w:rsidTr="00572D8A">
        <w:trPr>
          <w:trHeight w:val="1070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1410000170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8 831 000,00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8 831 000,00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Взносы в РФКК за объекты муниципальной собственности </w:t>
            </w:r>
          </w:p>
        </w:tc>
      </w:tr>
      <w:tr w:rsidR="0057376B" w:rsidRPr="000C0C7E" w:rsidTr="00572D8A">
        <w:trPr>
          <w:trHeight w:val="2633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21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Мероприятие 2.5. </w:t>
            </w:r>
            <w:proofErr w:type="spellStart"/>
            <w:r w:rsidRPr="000C0C7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0C7E">
              <w:rPr>
                <w:color w:val="000000"/>
                <w:sz w:val="20"/>
                <w:szCs w:val="20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2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1410000190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Будет осуществлено </w:t>
            </w:r>
            <w:proofErr w:type="spellStart"/>
            <w:r w:rsidRPr="000C0C7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0C7E">
              <w:rPr>
                <w:color w:val="000000"/>
                <w:sz w:val="20"/>
                <w:szCs w:val="20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57376B" w:rsidRPr="000C0C7E" w:rsidTr="0057376B">
        <w:trPr>
          <w:trHeight w:val="360"/>
        </w:trPr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Мероприятие 2.6. Содержание и эксплуатация имущества, находящегося в </w:t>
            </w:r>
            <w:r w:rsidRPr="000C0C7E">
              <w:rPr>
                <w:color w:val="000000"/>
                <w:sz w:val="20"/>
                <w:szCs w:val="20"/>
              </w:rPr>
              <w:lastRenderedPageBreak/>
              <w:t>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9 513 880,00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5 303 174,00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5 303 174,00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20 120 228,00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Обеспечение содержания и эксплуатация гидротехнических </w:t>
            </w:r>
            <w:r w:rsidRPr="000C0C7E">
              <w:rPr>
                <w:color w:val="000000"/>
                <w:sz w:val="20"/>
                <w:szCs w:val="20"/>
              </w:rPr>
              <w:lastRenderedPageBreak/>
              <w:t>сооружений, закрепленных за МКУ «УИК»</w:t>
            </w:r>
          </w:p>
        </w:tc>
      </w:tr>
      <w:tr w:rsidR="0057376B" w:rsidRPr="000C0C7E" w:rsidTr="00572D8A">
        <w:trPr>
          <w:trHeight w:val="732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572D8A">
            <w:pPr>
              <w:spacing w:after="0" w:line="240" w:lineRule="auto"/>
              <w:ind w:right="-125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4 143 102,00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3 822 396,00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3 822 396,00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11 787 894,00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7376B" w:rsidRPr="000C0C7E" w:rsidTr="00572D8A">
        <w:trPr>
          <w:trHeight w:val="672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2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5 360 278,00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1 470 278,00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1 470 278,00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8 300 834,00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7376B" w:rsidRPr="000C0C7E" w:rsidTr="0057376B">
        <w:trPr>
          <w:trHeight w:val="754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2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7376B" w:rsidRPr="000C0C7E" w:rsidTr="0057376B">
        <w:trPr>
          <w:trHeight w:val="288"/>
        </w:trPr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Мероприятие 2.7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1410000240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99 348 514,51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92 218 823,76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84 249 823,76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275 817 162,03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0C0C7E" w:rsidRPr="000C0C7E" w:rsidTr="00572D8A">
        <w:trPr>
          <w:trHeight w:val="768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1410000240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98 054 555,63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92 218 823,76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84 249 823,76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274 523 203,15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C7E" w:rsidRPr="000C0C7E" w:rsidTr="00572D8A">
        <w:trPr>
          <w:trHeight w:val="795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1410000240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1 293 958,88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1 293 958,88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C7E" w:rsidRPr="000C0C7E" w:rsidTr="0057376B">
        <w:trPr>
          <w:trHeight w:val="312"/>
        </w:trPr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Мероприятие 2.8.                  Уплата судебных расходов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1410000250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400 600,00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400 600,00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Оплата судебных расходов</w:t>
            </w:r>
          </w:p>
        </w:tc>
      </w:tr>
      <w:tr w:rsidR="0057376B" w:rsidRPr="000C0C7E" w:rsidTr="0057376B">
        <w:trPr>
          <w:trHeight w:val="588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1410000250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7376B" w:rsidRPr="000C0C7E" w:rsidTr="0057376B">
        <w:trPr>
          <w:trHeight w:val="612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1410000250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300 600,00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300 600,00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7376B" w:rsidRPr="000C0C7E" w:rsidTr="0057376B">
        <w:trPr>
          <w:trHeight w:val="288"/>
        </w:trPr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57376B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</w:t>
            </w:r>
            <w:r w:rsidR="000C0C7E" w:rsidRPr="000C0C7E">
              <w:rPr>
                <w:color w:val="000000"/>
                <w:sz w:val="20"/>
                <w:szCs w:val="20"/>
              </w:rPr>
              <w:t>е 2.9. Финансовое обеспечение деятельности муниципальных учреждений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43 439 942,00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36 561 127,00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36 561 127,00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116 562 196,00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C7E" w:rsidRPr="000C0C7E" w:rsidRDefault="000C0C7E" w:rsidP="000C0C7E">
            <w:pPr>
              <w:spacing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376B" w:rsidRPr="000C0C7E" w:rsidTr="0057376B">
        <w:trPr>
          <w:trHeight w:val="600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38 465 947,00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31 587 132,00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31 587 132,00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101 640 211,00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7376B" w:rsidRPr="000C0C7E" w:rsidTr="0057376B">
        <w:trPr>
          <w:trHeight w:val="552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4 673 995,00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4 788 995,00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4 788 995,00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14 251 985,00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7376B" w:rsidRPr="000C0C7E" w:rsidTr="0057376B">
        <w:trPr>
          <w:trHeight w:val="579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7376B" w:rsidRPr="000C0C7E" w:rsidTr="0057376B">
        <w:trPr>
          <w:trHeight w:val="579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315 000,00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7376B" w:rsidRPr="000C0C7E" w:rsidTr="00572D8A">
        <w:trPr>
          <w:trHeight w:val="624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7376B" w:rsidRPr="000C0C7E" w:rsidTr="00572D8A">
        <w:trPr>
          <w:trHeight w:val="1176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lastRenderedPageBreak/>
              <w:t xml:space="preserve">Мероприятие 2.10 </w:t>
            </w:r>
            <w:r w:rsidRPr="000C0C7E">
              <w:rPr>
                <w:color w:val="000000"/>
                <w:sz w:val="20"/>
                <w:szCs w:val="20"/>
              </w:rPr>
              <w:br/>
              <w:t>Оценка рыночной стоимости объекта незавершенного строительства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1410000290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76B" w:rsidRPr="00016266" w:rsidRDefault="00016266" w:rsidP="00016266">
            <w:pPr>
              <w:spacing w:after="120" w:line="240" w:lineRule="auto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</w:t>
            </w:r>
            <w:r w:rsidRPr="00016266">
              <w:rPr>
                <w:color w:val="000000"/>
                <w:sz w:val="20"/>
                <w:szCs w:val="28"/>
              </w:rPr>
              <w:t xml:space="preserve"> объекта </w:t>
            </w:r>
            <w:r>
              <w:rPr>
                <w:color w:val="000000"/>
                <w:sz w:val="20"/>
                <w:szCs w:val="28"/>
              </w:rPr>
              <w:t>НЗС</w:t>
            </w:r>
            <w:r w:rsidRPr="00016266">
              <w:rPr>
                <w:color w:val="000000"/>
                <w:sz w:val="20"/>
                <w:szCs w:val="28"/>
              </w:rPr>
              <w:t xml:space="preserve"> с местонахождением: Российская Федерация, Красноярский край, ЗАТО Железногорск, г. Железногорск, в 150 м по направлению на юг от нежилого здания по пр. </w:t>
            </w:r>
            <w:proofErr w:type="gramStart"/>
            <w:r w:rsidRPr="00016266">
              <w:rPr>
                <w:color w:val="000000"/>
                <w:sz w:val="20"/>
                <w:szCs w:val="28"/>
              </w:rPr>
              <w:t>Ленинградский</w:t>
            </w:r>
            <w:proofErr w:type="gramEnd"/>
            <w:r w:rsidRPr="00016266">
              <w:rPr>
                <w:color w:val="000000"/>
                <w:sz w:val="20"/>
                <w:szCs w:val="28"/>
              </w:rPr>
              <w:t xml:space="preserve">, 91А в целях дальнейшей организации и проведения публичных торгов на основании решения суда об изъятии объекта </w:t>
            </w:r>
            <w:r>
              <w:rPr>
                <w:color w:val="000000"/>
                <w:sz w:val="20"/>
                <w:szCs w:val="28"/>
              </w:rPr>
              <w:t>НЗС</w:t>
            </w:r>
            <w:r w:rsidRPr="00016266">
              <w:rPr>
                <w:color w:val="000000"/>
                <w:sz w:val="20"/>
                <w:szCs w:val="28"/>
              </w:rPr>
              <w:t xml:space="preserve"> у собственника путем продажи с публичных торгов</w:t>
            </w:r>
          </w:p>
        </w:tc>
      </w:tr>
      <w:tr w:rsidR="0057376B" w:rsidRPr="000C0C7E" w:rsidTr="0057376B">
        <w:trPr>
          <w:trHeight w:val="359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6B" w:rsidRPr="000C0C7E" w:rsidRDefault="0057376B" w:rsidP="0057376B">
            <w:pPr>
              <w:spacing w:after="120" w:line="240" w:lineRule="auto"/>
              <w:ind w:right="-122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Мероприятие 2.11                     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14100S6910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1 311 211,21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76B" w:rsidRPr="000C0C7E" w:rsidRDefault="0057376B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1 311 211,21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76B" w:rsidRPr="000C0C7E" w:rsidRDefault="004E035C" w:rsidP="00DF1F7A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Постановка</w:t>
            </w:r>
            <w:r w:rsidR="00B3558B">
              <w:rPr>
                <w:color w:val="000000"/>
                <w:sz w:val="20"/>
                <w:szCs w:val="20"/>
              </w:rPr>
              <w:t xml:space="preserve"> </w:t>
            </w:r>
            <w:r w:rsidR="00DF1F7A">
              <w:rPr>
                <w:color w:val="000000"/>
                <w:sz w:val="20"/>
                <w:szCs w:val="20"/>
              </w:rPr>
              <w:t>64</w:t>
            </w:r>
            <w:r w:rsidRPr="000C0C7E">
              <w:rPr>
                <w:color w:val="000000"/>
                <w:sz w:val="20"/>
                <w:szCs w:val="20"/>
              </w:rPr>
              <w:t xml:space="preserve"> объектов </w:t>
            </w:r>
            <w:r>
              <w:rPr>
                <w:color w:val="000000"/>
                <w:sz w:val="20"/>
                <w:szCs w:val="20"/>
              </w:rPr>
              <w:t>муниципальной собственности</w:t>
            </w:r>
            <w:r w:rsidRPr="000C0C7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ЗАТО Железногорск </w:t>
            </w:r>
            <w:r w:rsidRPr="000C0C7E">
              <w:rPr>
                <w:color w:val="000000"/>
                <w:sz w:val="20"/>
                <w:szCs w:val="20"/>
              </w:rPr>
              <w:t xml:space="preserve">на государственный кадастровый учет, регистрация права собственности </w:t>
            </w:r>
          </w:p>
        </w:tc>
      </w:tr>
      <w:tr w:rsidR="000C0C7E" w:rsidRPr="000C0C7E" w:rsidTr="0057376B">
        <w:trPr>
          <w:trHeight w:val="432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172 259 111,51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137 688 085,76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127 676 085,76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437 623 283,03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C7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0C7E" w:rsidRPr="000C0C7E" w:rsidTr="0057376B">
        <w:trPr>
          <w:trHeight w:val="288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C7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C7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C7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0C7E" w:rsidRPr="000C0C7E" w:rsidTr="0057376B">
        <w:trPr>
          <w:trHeight w:val="828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172 259 111,51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137 688 085,76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127 676 085,76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E" w:rsidRPr="000C0C7E" w:rsidRDefault="000C0C7E" w:rsidP="000C0C7E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437 623 283,03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0C7E" w:rsidRPr="000C0C7E" w:rsidRDefault="000C0C7E" w:rsidP="000C0C7E">
            <w:pPr>
              <w:spacing w:after="12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C7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60AEC" w:rsidRDefault="00B60AEC" w:rsidP="00097018">
      <w:pPr>
        <w:pStyle w:val="ConsNonformat"/>
        <w:widowControl/>
        <w:rPr>
          <w:rFonts w:ascii="Times New Roman" w:hAnsi="Times New Roman" w:cs="Times New Roman"/>
          <w:color w:val="000000"/>
          <w:sz w:val="28"/>
        </w:rPr>
      </w:pPr>
    </w:p>
    <w:p w:rsidR="00B41F76" w:rsidRDefault="00C242EC" w:rsidP="0009701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C242EC">
        <w:rPr>
          <w:rFonts w:ascii="Times New Roman" w:hAnsi="Times New Roman" w:cs="Times New Roman"/>
          <w:color w:val="000000"/>
          <w:sz w:val="28"/>
        </w:rPr>
        <w:t>Начальник КУМИ Администрации ЗАТО г. Железногорск</w:t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  <w:t>О.В. Захарова</w:t>
      </w:r>
      <w:bookmarkStart w:id="1" w:name="RANGE!A1:I15"/>
      <w:bookmarkEnd w:id="1"/>
    </w:p>
    <w:sectPr w:rsidR="00B41F76" w:rsidSect="00B562CA">
      <w:pgSz w:w="16838" w:h="11906" w:orient="landscape"/>
      <w:pgMar w:top="1134" w:right="68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129" w:rsidRDefault="00246129" w:rsidP="00D53F46">
      <w:pPr>
        <w:spacing w:after="0" w:line="240" w:lineRule="auto"/>
      </w:pPr>
      <w:r>
        <w:separator/>
      </w:r>
    </w:p>
  </w:endnote>
  <w:endnote w:type="continuationSeparator" w:id="0">
    <w:p w:rsidR="00246129" w:rsidRDefault="0024612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129" w:rsidRDefault="00246129" w:rsidP="00D53F46">
      <w:pPr>
        <w:spacing w:after="0" w:line="240" w:lineRule="auto"/>
      </w:pPr>
      <w:r>
        <w:separator/>
      </w:r>
    </w:p>
  </w:footnote>
  <w:footnote w:type="continuationSeparator" w:id="0">
    <w:p w:rsidR="00246129" w:rsidRDefault="0024612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246129" w:rsidRDefault="00246129">
        <w:pPr>
          <w:pStyle w:val="a9"/>
          <w:jc w:val="center"/>
        </w:pPr>
        <w:r w:rsidRPr="00E90243">
          <w:rPr>
            <w:sz w:val="18"/>
          </w:rPr>
          <w:fldChar w:fldCharType="begin"/>
        </w:r>
        <w:r w:rsidRPr="00E90243">
          <w:rPr>
            <w:sz w:val="18"/>
          </w:rPr>
          <w:instrText xml:space="preserve"> PAGE   \* MERGEFORMAT </w:instrText>
        </w:r>
        <w:r w:rsidRPr="00E90243">
          <w:rPr>
            <w:sz w:val="18"/>
          </w:rPr>
          <w:fldChar w:fldCharType="separate"/>
        </w:r>
        <w:r w:rsidR="00714823">
          <w:rPr>
            <w:noProof/>
            <w:sz w:val="18"/>
          </w:rPr>
          <w:t>2</w:t>
        </w:r>
        <w:r w:rsidRPr="00E90243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29" w:rsidRPr="008D4233" w:rsidRDefault="00246129" w:rsidP="008D4233">
    <w:pPr>
      <w:pStyle w:val="a9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3D02"/>
    <w:rsid w:val="00004C45"/>
    <w:rsid w:val="00005F13"/>
    <w:rsid w:val="00006092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16266"/>
    <w:rsid w:val="00021B84"/>
    <w:rsid w:val="00021CC6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8F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F6F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18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C7E"/>
    <w:rsid w:val="000C138E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C33"/>
    <w:rsid w:val="000E1E13"/>
    <w:rsid w:val="000E28EE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DB2"/>
    <w:rsid w:val="00110FAF"/>
    <w:rsid w:val="00112B6B"/>
    <w:rsid w:val="001137B6"/>
    <w:rsid w:val="001158DE"/>
    <w:rsid w:val="00115F3A"/>
    <w:rsid w:val="0011665B"/>
    <w:rsid w:val="00116B62"/>
    <w:rsid w:val="00117B97"/>
    <w:rsid w:val="00117C63"/>
    <w:rsid w:val="0012120D"/>
    <w:rsid w:val="001214D6"/>
    <w:rsid w:val="00121B9F"/>
    <w:rsid w:val="00122060"/>
    <w:rsid w:val="00122550"/>
    <w:rsid w:val="0012414C"/>
    <w:rsid w:val="00125A14"/>
    <w:rsid w:val="00126081"/>
    <w:rsid w:val="00126E2D"/>
    <w:rsid w:val="00127A7D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500"/>
    <w:rsid w:val="00167AA6"/>
    <w:rsid w:val="00170CF5"/>
    <w:rsid w:val="00172757"/>
    <w:rsid w:val="00172B1F"/>
    <w:rsid w:val="00172BAF"/>
    <w:rsid w:val="00173733"/>
    <w:rsid w:val="0017378E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0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06CE"/>
    <w:rsid w:val="001A19D6"/>
    <w:rsid w:val="001A1AAA"/>
    <w:rsid w:val="001A26D0"/>
    <w:rsid w:val="001A2E31"/>
    <w:rsid w:val="001A333D"/>
    <w:rsid w:val="001A36CC"/>
    <w:rsid w:val="001A4023"/>
    <w:rsid w:val="001A4767"/>
    <w:rsid w:val="001A5400"/>
    <w:rsid w:val="001A6BCA"/>
    <w:rsid w:val="001A6E39"/>
    <w:rsid w:val="001A77D9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B00"/>
    <w:rsid w:val="001C5C19"/>
    <w:rsid w:val="001C5C3C"/>
    <w:rsid w:val="001C7A7A"/>
    <w:rsid w:val="001D1E23"/>
    <w:rsid w:val="001D24C6"/>
    <w:rsid w:val="001D313E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2BD5"/>
    <w:rsid w:val="001E2C3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5F4B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F01"/>
    <w:rsid w:val="002236B2"/>
    <w:rsid w:val="00224414"/>
    <w:rsid w:val="00225BEA"/>
    <w:rsid w:val="002274E3"/>
    <w:rsid w:val="00230F8F"/>
    <w:rsid w:val="002317A7"/>
    <w:rsid w:val="0023331C"/>
    <w:rsid w:val="002373FB"/>
    <w:rsid w:val="00240965"/>
    <w:rsid w:val="002427DD"/>
    <w:rsid w:val="00242ECE"/>
    <w:rsid w:val="002431E1"/>
    <w:rsid w:val="00243D4E"/>
    <w:rsid w:val="002460BE"/>
    <w:rsid w:val="00246129"/>
    <w:rsid w:val="00246413"/>
    <w:rsid w:val="00246B40"/>
    <w:rsid w:val="00246B76"/>
    <w:rsid w:val="00246CE0"/>
    <w:rsid w:val="002472EB"/>
    <w:rsid w:val="00251DC1"/>
    <w:rsid w:val="00252B78"/>
    <w:rsid w:val="00253D36"/>
    <w:rsid w:val="0025409D"/>
    <w:rsid w:val="002544CA"/>
    <w:rsid w:val="00255527"/>
    <w:rsid w:val="00256EAA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B6A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063"/>
    <w:rsid w:val="002B6FB6"/>
    <w:rsid w:val="002C0BAD"/>
    <w:rsid w:val="002C0FCD"/>
    <w:rsid w:val="002C10B8"/>
    <w:rsid w:val="002C201C"/>
    <w:rsid w:val="002C389A"/>
    <w:rsid w:val="002C49F9"/>
    <w:rsid w:val="002C6558"/>
    <w:rsid w:val="002D013C"/>
    <w:rsid w:val="002D0221"/>
    <w:rsid w:val="002D1184"/>
    <w:rsid w:val="002D3356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6C"/>
    <w:rsid w:val="00301E30"/>
    <w:rsid w:val="00303891"/>
    <w:rsid w:val="00303CDB"/>
    <w:rsid w:val="0030410D"/>
    <w:rsid w:val="0030445A"/>
    <w:rsid w:val="00305B84"/>
    <w:rsid w:val="003061C7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812"/>
    <w:rsid w:val="0032185C"/>
    <w:rsid w:val="00321F61"/>
    <w:rsid w:val="003223F7"/>
    <w:rsid w:val="00324389"/>
    <w:rsid w:val="00324696"/>
    <w:rsid w:val="003279CA"/>
    <w:rsid w:val="0033066B"/>
    <w:rsid w:val="00331F5F"/>
    <w:rsid w:val="00334490"/>
    <w:rsid w:val="0033466B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FAD"/>
    <w:rsid w:val="00370228"/>
    <w:rsid w:val="00370A82"/>
    <w:rsid w:val="0037109B"/>
    <w:rsid w:val="003717B6"/>
    <w:rsid w:val="00372920"/>
    <w:rsid w:val="00373134"/>
    <w:rsid w:val="00373CAC"/>
    <w:rsid w:val="0037489C"/>
    <w:rsid w:val="00375B30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48EA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29C9"/>
    <w:rsid w:val="004141BB"/>
    <w:rsid w:val="00414228"/>
    <w:rsid w:val="004152CA"/>
    <w:rsid w:val="004162EA"/>
    <w:rsid w:val="00416763"/>
    <w:rsid w:val="00416F03"/>
    <w:rsid w:val="0041702D"/>
    <w:rsid w:val="00417097"/>
    <w:rsid w:val="00417416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21BA"/>
    <w:rsid w:val="004349E2"/>
    <w:rsid w:val="00434AFF"/>
    <w:rsid w:val="00435862"/>
    <w:rsid w:val="00442035"/>
    <w:rsid w:val="004422B5"/>
    <w:rsid w:val="00444A58"/>
    <w:rsid w:val="004450B7"/>
    <w:rsid w:val="00446125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0D7B"/>
    <w:rsid w:val="00471840"/>
    <w:rsid w:val="00471FEE"/>
    <w:rsid w:val="004726D3"/>
    <w:rsid w:val="00472749"/>
    <w:rsid w:val="00472BEB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5EA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740"/>
    <w:rsid w:val="004D79C1"/>
    <w:rsid w:val="004D7B64"/>
    <w:rsid w:val="004E01B3"/>
    <w:rsid w:val="004E035C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4DA4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DB8"/>
    <w:rsid w:val="00551891"/>
    <w:rsid w:val="0055192D"/>
    <w:rsid w:val="00551D55"/>
    <w:rsid w:val="0055215E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585"/>
    <w:rsid w:val="00563A5E"/>
    <w:rsid w:val="005647BF"/>
    <w:rsid w:val="005659C6"/>
    <w:rsid w:val="0056600E"/>
    <w:rsid w:val="00567C5D"/>
    <w:rsid w:val="00567CAD"/>
    <w:rsid w:val="00571428"/>
    <w:rsid w:val="00572D8A"/>
    <w:rsid w:val="005730A9"/>
    <w:rsid w:val="0057327F"/>
    <w:rsid w:val="005736F9"/>
    <w:rsid w:val="0057376B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39D"/>
    <w:rsid w:val="005936E9"/>
    <w:rsid w:val="005945A4"/>
    <w:rsid w:val="00594EF9"/>
    <w:rsid w:val="005958B2"/>
    <w:rsid w:val="00595BC9"/>
    <w:rsid w:val="005965CE"/>
    <w:rsid w:val="005A440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0359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1D40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20B"/>
    <w:rsid w:val="005F65D1"/>
    <w:rsid w:val="005F6CDA"/>
    <w:rsid w:val="005F77C4"/>
    <w:rsid w:val="00601262"/>
    <w:rsid w:val="00601EDD"/>
    <w:rsid w:val="00604F66"/>
    <w:rsid w:val="00605527"/>
    <w:rsid w:val="00605703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46643"/>
    <w:rsid w:val="00650F91"/>
    <w:rsid w:val="00651250"/>
    <w:rsid w:val="00652FD0"/>
    <w:rsid w:val="00654B86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A0D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5D0D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29B0"/>
    <w:rsid w:val="006D3875"/>
    <w:rsid w:val="006D64AF"/>
    <w:rsid w:val="006E07B4"/>
    <w:rsid w:val="006E0B47"/>
    <w:rsid w:val="006E18DC"/>
    <w:rsid w:val="006E28C6"/>
    <w:rsid w:val="006E2A1B"/>
    <w:rsid w:val="006E3F8C"/>
    <w:rsid w:val="006E4F60"/>
    <w:rsid w:val="006E562B"/>
    <w:rsid w:val="006E61BF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823"/>
    <w:rsid w:val="00714E4F"/>
    <w:rsid w:val="00716A1A"/>
    <w:rsid w:val="00716B3C"/>
    <w:rsid w:val="00720A6D"/>
    <w:rsid w:val="00721E88"/>
    <w:rsid w:val="007220DE"/>
    <w:rsid w:val="00723A62"/>
    <w:rsid w:val="0072481E"/>
    <w:rsid w:val="00726193"/>
    <w:rsid w:val="007274AF"/>
    <w:rsid w:val="0072795D"/>
    <w:rsid w:val="00730BCB"/>
    <w:rsid w:val="007328A6"/>
    <w:rsid w:val="00732DF9"/>
    <w:rsid w:val="007337F8"/>
    <w:rsid w:val="0073382B"/>
    <w:rsid w:val="00733B84"/>
    <w:rsid w:val="0073412D"/>
    <w:rsid w:val="0073485D"/>
    <w:rsid w:val="007358B9"/>
    <w:rsid w:val="00737A6E"/>
    <w:rsid w:val="00744896"/>
    <w:rsid w:val="00746831"/>
    <w:rsid w:val="0074780F"/>
    <w:rsid w:val="00747A4F"/>
    <w:rsid w:val="00750028"/>
    <w:rsid w:val="00750914"/>
    <w:rsid w:val="007517C1"/>
    <w:rsid w:val="00751BDB"/>
    <w:rsid w:val="00752364"/>
    <w:rsid w:val="007532D0"/>
    <w:rsid w:val="00753BF3"/>
    <w:rsid w:val="007552D4"/>
    <w:rsid w:val="00755819"/>
    <w:rsid w:val="00755952"/>
    <w:rsid w:val="00756ADE"/>
    <w:rsid w:val="00757411"/>
    <w:rsid w:val="007578A6"/>
    <w:rsid w:val="00757A41"/>
    <w:rsid w:val="00757E7D"/>
    <w:rsid w:val="0076067E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5D0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828"/>
    <w:rsid w:val="007C4DF9"/>
    <w:rsid w:val="007C614E"/>
    <w:rsid w:val="007C76ED"/>
    <w:rsid w:val="007C7B8C"/>
    <w:rsid w:val="007D1390"/>
    <w:rsid w:val="007D1D04"/>
    <w:rsid w:val="007D1F00"/>
    <w:rsid w:val="007D227D"/>
    <w:rsid w:val="007D361C"/>
    <w:rsid w:val="007D5657"/>
    <w:rsid w:val="007D5EC9"/>
    <w:rsid w:val="007D6E98"/>
    <w:rsid w:val="007E04AE"/>
    <w:rsid w:val="007E08D5"/>
    <w:rsid w:val="007E1623"/>
    <w:rsid w:val="007E2E76"/>
    <w:rsid w:val="007E3799"/>
    <w:rsid w:val="007E4436"/>
    <w:rsid w:val="007E5D85"/>
    <w:rsid w:val="007E6444"/>
    <w:rsid w:val="007E7379"/>
    <w:rsid w:val="007E76F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10C"/>
    <w:rsid w:val="00812D8F"/>
    <w:rsid w:val="00814442"/>
    <w:rsid w:val="00814764"/>
    <w:rsid w:val="00817996"/>
    <w:rsid w:val="00817B4A"/>
    <w:rsid w:val="00820042"/>
    <w:rsid w:val="0082153C"/>
    <w:rsid w:val="00821743"/>
    <w:rsid w:val="00821C34"/>
    <w:rsid w:val="00823495"/>
    <w:rsid w:val="0082377E"/>
    <w:rsid w:val="00825A31"/>
    <w:rsid w:val="00826079"/>
    <w:rsid w:val="008263A6"/>
    <w:rsid w:val="00827EB5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497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33C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233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03A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1FD0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3B6"/>
    <w:rsid w:val="009E3501"/>
    <w:rsid w:val="009E3735"/>
    <w:rsid w:val="009E42CB"/>
    <w:rsid w:val="009E5BB0"/>
    <w:rsid w:val="009E620F"/>
    <w:rsid w:val="009F1497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263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AF"/>
    <w:rsid w:val="00A22FD6"/>
    <w:rsid w:val="00A239D0"/>
    <w:rsid w:val="00A266A9"/>
    <w:rsid w:val="00A300FF"/>
    <w:rsid w:val="00A303FA"/>
    <w:rsid w:val="00A30905"/>
    <w:rsid w:val="00A309B4"/>
    <w:rsid w:val="00A317F0"/>
    <w:rsid w:val="00A33354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1910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3D2"/>
    <w:rsid w:val="00A855B9"/>
    <w:rsid w:val="00A906D1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55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664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4CA5"/>
    <w:rsid w:val="00AE5410"/>
    <w:rsid w:val="00AE62DF"/>
    <w:rsid w:val="00AE7333"/>
    <w:rsid w:val="00AF04A2"/>
    <w:rsid w:val="00AF1460"/>
    <w:rsid w:val="00AF1881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8B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2CA"/>
    <w:rsid w:val="00B56BD9"/>
    <w:rsid w:val="00B57315"/>
    <w:rsid w:val="00B57B6A"/>
    <w:rsid w:val="00B60AEC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CF5"/>
    <w:rsid w:val="00B74F0D"/>
    <w:rsid w:val="00B75F65"/>
    <w:rsid w:val="00B76BD7"/>
    <w:rsid w:val="00B76C7B"/>
    <w:rsid w:val="00B77E74"/>
    <w:rsid w:val="00B800B0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8C5"/>
    <w:rsid w:val="00B93C21"/>
    <w:rsid w:val="00B94733"/>
    <w:rsid w:val="00B94885"/>
    <w:rsid w:val="00B97DDF"/>
    <w:rsid w:val="00BA0999"/>
    <w:rsid w:val="00BA1434"/>
    <w:rsid w:val="00BA2786"/>
    <w:rsid w:val="00BA3588"/>
    <w:rsid w:val="00BA455F"/>
    <w:rsid w:val="00BA512C"/>
    <w:rsid w:val="00BA5D2B"/>
    <w:rsid w:val="00BA68E4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62B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58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608"/>
    <w:rsid w:val="00C045ED"/>
    <w:rsid w:val="00C04A22"/>
    <w:rsid w:val="00C04BFF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2EC"/>
    <w:rsid w:val="00C24571"/>
    <w:rsid w:val="00C24FD5"/>
    <w:rsid w:val="00C2542F"/>
    <w:rsid w:val="00C25E17"/>
    <w:rsid w:val="00C27397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0C71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135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44A"/>
    <w:rsid w:val="00C906F6"/>
    <w:rsid w:val="00C91382"/>
    <w:rsid w:val="00C91C3D"/>
    <w:rsid w:val="00C91F37"/>
    <w:rsid w:val="00C929E8"/>
    <w:rsid w:val="00C930FD"/>
    <w:rsid w:val="00C93A95"/>
    <w:rsid w:val="00C93B9A"/>
    <w:rsid w:val="00C946A9"/>
    <w:rsid w:val="00C9525C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2D7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B58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8E1"/>
    <w:rsid w:val="00CF140E"/>
    <w:rsid w:val="00CF1A09"/>
    <w:rsid w:val="00CF1CBE"/>
    <w:rsid w:val="00CF4AD3"/>
    <w:rsid w:val="00CF56B0"/>
    <w:rsid w:val="00CF68ED"/>
    <w:rsid w:val="00D01DDE"/>
    <w:rsid w:val="00D02533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48D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17DB"/>
    <w:rsid w:val="00D32FB6"/>
    <w:rsid w:val="00D34176"/>
    <w:rsid w:val="00D34A98"/>
    <w:rsid w:val="00D35D21"/>
    <w:rsid w:val="00D35EA3"/>
    <w:rsid w:val="00D36980"/>
    <w:rsid w:val="00D40F50"/>
    <w:rsid w:val="00D4192D"/>
    <w:rsid w:val="00D42017"/>
    <w:rsid w:val="00D42CC7"/>
    <w:rsid w:val="00D43482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2BAF"/>
    <w:rsid w:val="00D53065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5C8A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DF"/>
    <w:rsid w:val="00D809FB"/>
    <w:rsid w:val="00D811AB"/>
    <w:rsid w:val="00D8197C"/>
    <w:rsid w:val="00D8255D"/>
    <w:rsid w:val="00D860C6"/>
    <w:rsid w:val="00D867B0"/>
    <w:rsid w:val="00D869AA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4FAB"/>
    <w:rsid w:val="00D95216"/>
    <w:rsid w:val="00D96BB4"/>
    <w:rsid w:val="00D96F62"/>
    <w:rsid w:val="00DA02DF"/>
    <w:rsid w:val="00DA0EE8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D1A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1F7A"/>
    <w:rsid w:val="00DF2C7D"/>
    <w:rsid w:val="00DF308C"/>
    <w:rsid w:val="00DF576F"/>
    <w:rsid w:val="00DF63C8"/>
    <w:rsid w:val="00DF664E"/>
    <w:rsid w:val="00DF6B93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A61"/>
    <w:rsid w:val="00E45C74"/>
    <w:rsid w:val="00E4755E"/>
    <w:rsid w:val="00E47620"/>
    <w:rsid w:val="00E47CCF"/>
    <w:rsid w:val="00E47CF6"/>
    <w:rsid w:val="00E47F12"/>
    <w:rsid w:val="00E508D2"/>
    <w:rsid w:val="00E50BA7"/>
    <w:rsid w:val="00E51BC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128"/>
    <w:rsid w:val="00E857CB"/>
    <w:rsid w:val="00E8680C"/>
    <w:rsid w:val="00E878DA"/>
    <w:rsid w:val="00E90243"/>
    <w:rsid w:val="00E91D30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7B5"/>
    <w:rsid w:val="00EA2939"/>
    <w:rsid w:val="00EA2C6B"/>
    <w:rsid w:val="00EA43FA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EB1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4C21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52D3"/>
    <w:rsid w:val="00ED6303"/>
    <w:rsid w:val="00ED6A80"/>
    <w:rsid w:val="00ED74B7"/>
    <w:rsid w:val="00ED78D3"/>
    <w:rsid w:val="00EE0047"/>
    <w:rsid w:val="00EE00ED"/>
    <w:rsid w:val="00EE1175"/>
    <w:rsid w:val="00EE2068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EF78C4"/>
    <w:rsid w:val="00F00246"/>
    <w:rsid w:val="00F00338"/>
    <w:rsid w:val="00F006FC"/>
    <w:rsid w:val="00F01008"/>
    <w:rsid w:val="00F033ED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1E7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2AA1"/>
    <w:rsid w:val="00F436C4"/>
    <w:rsid w:val="00F4372C"/>
    <w:rsid w:val="00F43CEB"/>
    <w:rsid w:val="00F4493F"/>
    <w:rsid w:val="00F44BAE"/>
    <w:rsid w:val="00F45102"/>
    <w:rsid w:val="00F46521"/>
    <w:rsid w:val="00F46E3B"/>
    <w:rsid w:val="00F46EF0"/>
    <w:rsid w:val="00F47276"/>
    <w:rsid w:val="00F5198F"/>
    <w:rsid w:val="00F5342B"/>
    <w:rsid w:val="00F559E8"/>
    <w:rsid w:val="00F5689B"/>
    <w:rsid w:val="00F57BC3"/>
    <w:rsid w:val="00F57EC0"/>
    <w:rsid w:val="00F600E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7A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ED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892"/>
    <w:rsid w:val="00F970D8"/>
    <w:rsid w:val="00F9737D"/>
    <w:rsid w:val="00F97A27"/>
    <w:rsid w:val="00FA0431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3EB1"/>
    <w:rsid w:val="00FB4BF7"/>
    <w:rsid w:val="00FB507F"/>
    <w:rsid w:val="00FB5F97"/>
    <w:rsid w:val="00FC0FE3"/>
    <w:rsid w:val="00FC11F3"/>
    <w:rsid w:val="00FC1276"/>
    <w:rsid w:val="00FC16FB"/>
    <w:rsid w:val="00FC2FAA"/>
    <w:rsid w:val="00FC3826"/>
    <w:rsid w:val="00FC3A2F"/>
    <w:rsid w:val="00FC3FCD"/>
    <w:rsid w:val="00FC4157"/>
    <w:rsid w:val="00FC6161"/>
    <w:rsid w:val="00FC7689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22EA"/>
    <w:rsid w:val="00FF52EA"/>
    <w:rsid w:val="00FF5502"/>
    <w:rsid w:val="00FF5B4C"/>
    <w:rsid w:val="00FF627F"/>
    <w:rsid w:val="00FF6939"/>
    <w:rsid w:val="00FF6E33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character" w:styleId="af2">
    <w:name w:val="FollowedHyperlink"/>
    <w:basedOn w:val="a0"/>
    <w:uiPriority w:val="99"/>
    <w:semiHidden/>
    <w:unhideWhenUsed/>
    <w:rsid w:val="0033466B"/>
    <w:rPr>
      <w:color w:val="800080"/>
      <w:u w:val="single"/>
    </w:rPr>
  </w:style>
  <w:style w:type="paragraph" w:customStyle="1" w:styleId="xl65">
    <w:name w:val="xl65"/>
    <w:basedOn w:val="a"/>
    <w:rsid w:val="003346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7">
    <w:name w:val="xl67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8">
    <w:name w:val="xl68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9">
    <w:name w:val="xl69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0">
    <w:name w:val="xl70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1">
    <w:name w:val="xl71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3">
    <w:name w:val="xl63"/>
    <w:basedOn w:val="a"/>
    <w:rsid w:val="0075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75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lang w:eastAsia="ru-RU"/>
    </w:rPr>
  </w:style>
  <w:style w:type="paragraph" w:customStyle="1" w:styleId="xl72">
    <w:name w:val="xl72"/>
    <w:basedOn w:val="a"/>
    <w:rsid w:val="007532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7532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DE1D8-291F-4B0B-978F-4E9E7FAA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356</TotalTime>
  <Pages>15</Pages>
  <Words>4217</Words>
  <Characters>24042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28203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38</cp:revision>
  <cp:lastPrinted>2024-06-13T05:00:00Z</cp:lastPrinted>
  <dcterms:created xsi:type="dcterms:W3CDTF">2024-04-08T02:47:00Z</dcterms:created>
  <dcterms:modified xsi:type="dcterms:W3CDTF">2024-06-21T09:11:00Z</dcterms:modified>
</cp:coreProperties>
</file>