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652FD0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  </w:t>
      </w:r>
      <w:r w:rsidR="00203D5D">
        <w:t>16.06.</w:t>
      </w:r>
      <w:r w:rsidR="006969A1" w:rsidRPr="00604F66">
        <w:t>20</w:t>
      </w:r>
      <w:r w:rsidR="006A2860">
        <w:t>2</w:t>
      </w:r>
      <w:r w:rsidR="00310A4F">
        <w:t>3</w:t>
      </w:r>
      <w:r w:rsidR="006969A1" w:rsidRPr="00604F66">
        <w:t xml:space="preserve">                                                                                           </w:t>
      </w:r>
      <w:r w:rsidR="00380DEC">
        <w:t xml:space="preserve">              </w:t>
      </w:r>
      <w:r w:rsidR="006969A1" w:rsidRPr="00604F66">
        <w:t xml:space="preserve">       </w:t>
      </w:r>
      <w:r w:rsidR="00ED2985">
        <w:t xml:space="preserve">            </w:t>
      </w:r>
      <w:r w:rsidR="006969A1" w:rsidRPr="00604F66">
        <w:t xml:space="preserve">   </w:t>
      </w:r>
      <w:r w:rsidR="00E04177">
        <w:t xml:space="preserve">   </w:t>
      </w:r>
      <w:r w:rsidR="006969A1" w:rsidRPr="00604F66">
        <w:t xml:space="preserve">  </w:t>
      </w:r>
      <w:r w:rsidR="00292205">
        <w:t xml:space="preserve"> </w:t>
      </w:r>
      <w:r w:rsidR="006969A1" w:rsidRPr="00604F66">
        <w:t xml:space="preserve">   </w:t>
      </w:r>
      <w:r w:rsidR="00604F66" w:rsidRPr="00604F66">
        <w:t>№</w:t>
      </w:r>
      <w:r w:rsidR="00A470D5">
        <w:t xml:space="preserve"> </w:t>
      </w:r>
      <w:r w:rsidR="00203D5D">
        <w:t>1157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3"/>
      </w:tblGrid>
      <w:tr w:rsidR="00125A14" w:rsidTr="00193CFC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21404F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О внесении изменений в  постановление Администрации ЗАТО г. Железногорск от 06.11.2013 № 1752 «Об утверждении муниципальной программы </w:t>
            </w:r>
            <w:r w:rsidRPr="00EB277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Управление муниципальным имуществом </w:t>
            </w:r>
            <w:r w:rsidRPr="00EB2778">
              <w:rPr>
                <w:sz w:val="28"/>
                <w:szCs w:val="28"/>
              </w:rPr>
              <w:t>ЗАТО Железногорск»</w:t>
            </w: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21404F" w:rsidRPr="007B5D41" w:rsidRDefault="0021404F" w:rsidP="0021404F">
      <w:pPr>
        <w:pStyle w:val="ConsNonformat"/>
        <w:widowControl/>
        <w:rPr>
          <w:rFonts w:ascii="Times New Roman" w:hAnsi="Times New Roman" w:cs="Times New Roman"/>
        </w:rPr>
      </w:pPr>
    </w:p>
    <w:p w:rsidR="0021404F" w:rsidRDefault="0021404F" w:rsidP="00355DB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805106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805106">
        <w:rPr>
          <w:sz w:val="28"/>
          <w:szCs w:val="28"/>
        </w:rPr>
        <w:t>Уставом  ЗАТО Железногор</w:t>
      </w:r>
      <w:r>
        <w:rPr>
          <w:sz w:val="28"/>
          <w:szCs w:val="28"/>
        </w:rPr>
        <w:t xml:space="preserve">ск, постановлением Администрации ЗАТО г. Железногорск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21.08.2013 № 1301 «Об утверждении Порядка принятия решений о разработке, формировании и реализации муниципальных программ ЗАТО  Железногорск»,  </w:t>
      </w:r>
    </w:p>
    <w:p w:rsidR="0021404F" w:rsidRPr="00355DB8" w:rsidRDefault="0021404F" w:rsidP="0021404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40"/>
          <w:szCs w:val="28"/>
        </w:rPr>
      </w:pPr>
    </w:p>
    <w:p w:rsidR="0021404F" w:rsidRPr="007B5D41" w:rsidRDefault="0021404F" w:rsidP="0021404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7B5D41">
        <w:rPr>
          <w:rFonts w:ascii="Times New Roman" w:hAnsi="Times New Roman" w:cs="Times New Roman"/>
          <w:sz w:val="28"/>
          <w:szCs w:val="28"/>
        </w:rPr>
        <w:t>:</w:t>
      </w:r>
    </w:p>
    <w:p w:rsidR="0021404F" w:rsidRPr="007B5D41" w:rsidRDefault="0021404F" w:rsidP="0021404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404F" w:rsidRDefault="001A4023" w:rsidP="00355DB8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 </w:t>
      </w:r>
      <w:r w:rsidR="0021404F">
        <w:rPr>
          <w:rFonts w:ascii="Times New Roman" w:hAnsi="Times New Roman"/>
          <w:b w:val="0"/>
          <w:sz w:val="28"/>
          <w:szCs w:val="28"/>
        </w:rPr>
        <w:t xml:space="preserve">Внести в </w:t>
      </w:r>
      <w:r w:rsidR="00CD6D05">
        <w:rPr>
          <w:rFonts w:ascii="Times New Roman" w:hAnsi="Times New Roman"/>
          <w:b w:val="0"/>
          <w:sz w:val="28"/>
          <w:szCs w:val="28"/>
        </w:rPr>
        <w:t>постановление</w:t>
      </w:r>
      <w:r w:rsidR="0021404F">
        <w:rPr>
          <w:rFonts w:ascii="Times New Roman" w:hAnsi="Times New Roman"/>
          <w:b w:val="0"/>
          <w:sz w:val="28"/>
          <w:szCs w:val="28"/>
        </w:rPr>
        <w:t xml:space="preserve"> Администрации</w:t>
      </w:r>
      <w:r w:rsidR="001944BA">
        <w:rPr>
          <w:rFonts w:ascii="Times New Roman" w:hAnsi="Times New Roman"/>
          <w:b w:val="0"/>
          <w:sz w:val="28"/>
          <w:szCs w:val="28"/>
        </w:rPr>
        <w:t xml:space="preserve"> ЗАТО г. </w:t>
      </w:r>
      <w:r w:rsidR="0021404F">
        <w:rPr>
          <w:rFonts w:ascii="Times New Roman" w:hAnsi="Times New Roman"/>
          <w:b w:val="0"/>
          <w:sz w:val="28"/>
          <w:szCs w:val="28"/>
        </w:rPr>
        <w:t xml:space="preserve">Железногорск от 06.11.2013 № 1752 «Об утверждении муниципальной программы </w:t>
      </w:r>
      <w:r w:rsidR="0021404F" w:rsidRPr="00EB2778">
        <w:rPr>
          <w:rFonts w:ascii="Times New Roman" w:hAnsi="Times New Roman"/>
          <w:b w:val="0"/>
          <w:sz w:val="28"/>
          <w:szCs w:val="28"/>
        </w:rPr>
        <w:t>«</w:t>
      </w:r>
      <w:r w:rsidR="0021404F">
        <w:rPr>
          <w:rFonts w:ascii="Times New Roman" w:hAnsi="Times New Roman"/>
          <w:b w:val="0"/>
          <w:sz w:val="28"/>
          <w:szCs w:val="28"/>
        </w:rPr>
        <w:t xml:space="preserve">Управление муниципальным имуществом </w:t>
      </w:r>
      <w:r w:rsidR="0021404F" w:rsidRPr="00EB2778">
        <w:rPr>
          <w:rFonts w:ascii="Times New Roman" w:hAnsi="Times New Roman"/>
          <w:b w:val="0"/>
          <w:sz w:val="28"/>
          <w:szCs w:val="28"/>
        </w:rPr>
        <w:t>ЗАТО Железногорск»</w:t>
      </w:r>
      <w:r w:rsidR="0021404F" w:rsidRPr="00E06A60">
        <w:rPr>
          <w:rFonts w:ascii="Times New Roman" w:hAnsi="Times New Roman"/>
          <w:b w:val="0"/>
          <w:sz w:val="28"/>
          <w:szCs w:val="28"/>
        </w:rPr>
        <w:t xml:space="preserve"> </w:t>
      </w:r>
      <w:r w:rsidR="0021404F">
        <w:rPr>
          <w:rFonts w:ascii="Times New Roman" w:hAnsi="Times New Roman"/>
          <w:b w:val="0"/>
          <w:sz w:val="28"/>
          <w:szCs w:val="28"/>
        </w:rPr>
        <w:t>следующие изменения:</w:t>
      </w:r>
    </w:p>
    <w:p w:rsidR="00984832" w:rsidRDefault="00984832" w:rsidP="00984832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1.1. В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приложении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№ 1 к постановлению в разделе  1 «</w:t>
      </w:r>
      <w:r w:rsidRPr="00E06A60">
        <w:rPr>
          <w:rFonts w:ascii="Times New Roman" w:hAnsi="Times New Roman"/>
          <w:b w:val="0"/>
          <w:sz w:val="28"/>
          <w:szCs w:val="28"/>
        </w:rPr>
        <w:t>Паспорт муниципальной программы ЗАТО Железногорск</w:t>
      </w:r>
      <w:r>
        <w:rPr>
          <w:rFonts w:ascii="Times New Roman" w:hAnsi="Times New Roman"/>
          <w:b w:val="0"/>
          <w:sz w:val="28"/>
          <w:szCs w:val="28"/>
        </w:rPr>
        <w:t>»:</w:t>
      </w:r>
    </w:p>
    <w:p w:rsidR="00984832" w:rsidRDefault="00984832" w:rsidP="00984832">
      <w:pPr>
        <w:pStyle w:val="ConsTitle"/>
        <w:widowControl/>
        <w:tabs>
          <w:tab w:val="left" w:pos="993"/>
        </w:tabs>
        <w:ind w:left="142"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1.1.1. Строку 1.10 «</w:t>
      </w:r>
      <w:r w:rsidRPr="00940E4D">
        <w:rPr>
          <w:rFonts w:ascii="Times New Roman" w:hAnsi="Times New Roman"/>
          <w:b w:val="0"/>
          <w:sz w:val="28"/>
          <w:szCs w:val="28"/>
        </w:rPr>
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</w:r>
      <w:r>
        <w:rPr>
          <w:rFonts w:ascii="Times New Roman" w:hAnsi="Times New Roman"/>
          <w:b w:val="0"/>
          <w:sz w:val="28"/>
          <w:szCs w:val="28"/>
        </w:rPr>
        <w:t>» изложить в новой редакции:</w:t>
      </w:r>
    </w:p>
    <w:p w:rsidR="00984832" w:rsidRDefault="00984832" w:rsidP="00984832">
      <w:pPr>
        <w:pStyle w:val="ConsTitle"/>
        <w:widowControl/>
        <w:tabs>
          <w:tab w:val="left" w:pos="567"/>
        </w:tabs>
        <w:jc w:val="both"/>
        <w:rPr>
          <w:rFonts w:ascii="Times New Roman" w:hAnsi="Times New Roman"/>
          <w:b w:val="0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402"/>
        <w:gridCol w:w="5812"/>
      </w:tblGrid>
      <w:tr w:rsidR="00984832" w:rsidRPr="00A917D3" w:rsidTr="00626D8E">
        <w:tc>
          <w:tcPr>
            <w:tcW w:w="709" w:type="dxa"/>
          </w:tcPr>
          <w:p w:rsidR="00984832" w:rsidRPr="00A917D3" w:rsidRDefault="00984832" w:rsidP="00626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</w:tc>
        <w:tc>
          <w:tcPr>
            <w:tcW w:w="3402" w:type="dxa"/>
          </w:tcPr>
          <w:p w:rsidR="00984832" w:rsidRPr="00A917D3" w:rsidRDefault="00984832" w:rsidP="0062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A917D3">
              <w:rPr>
                <w:sz w:val="28"/>
                <w:szCs w:val="28"/>
              </w:rPr>
              <w:t xml:space="preserve">Информация по ресурсному обеспечению муниципальной программы, в том числе в разбивке по источникам </w:t>
            </w:r>
            <w:r w:rsidRPr="00A917D3">
              <w:rPr>
                <w:sz w:val="28"/>
                <w:szCs w:val="28"/>
              </w:rPr>
              <w:lastRenderedPageBreak/>
              <w:t>финансирования по годам реализации программы</w:t>
            </w:r>
          </w:p>
        </w:tc>
        <w:tc>
          <w:tcPr>
            <w:tcW w:w="5812" w:type="dxa"/>
            <w:vAlign w:val="center"/>
          </w:tcPr>
          <w:p w:rsidR="00984832" w:rsidRPr="00370EF4" w:rsidRDefault="00984832" w:rsidP="00626D8E">
            <w:pPr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C1394F">
              <w:rPr>
                <w:sz w:val="27"/>
                <w:szCs w:val="27"/>
              </w:rPr>
              <w:lastRenderedPageBreak/>
              <w:t xml:space="preserve">Общий объем финансирования </w:t>
            </w:r>
            <w:r>
              <w:rPr>
                <w:sz w:val="27"/>
                <w:szCs w:val="27"/>
              </w:rPr>
              <w:t xml:space="preserve"> подпрограммы </w:t>
            </w:r>
            <w:r w:rsidRPr="00C1394F">
              <w:rPr>
                <w:sz w:val="27"/>
                <w:szCs w:val="27"/>
              </w:rPr>
              <w:t xml:space="preserve">составляет </w:t>
            </w:r>
            <w:r>
              <w:rPr>
                <w:sz w:val="27"/>
                <w:szCs w:val="27"/>
              </w:rPr>
              <w:t>454 483 571,40</w:t>
            </w:r>
            <w:r>
              <w:rPr>
                <w:sz w:val="28"/>
                <w:szCs w:val="28"/>
              </w:rPr>
              <w:t xml:space="preserve"> </w:t>
            </w:r>
            <w:r w:rsidRPr="00C1394F">
              <w:rPr>
                <w:sz w:val="27"/>
                <w:szCs w:val="27"/>
              </w:rPr>
              <w:t>рубл</w:t>
            </w:r>
            <w:r>
              <w:rPr>
                <w:sz w:val="27"/>
                <w:szCs w:val="27"/>
              </w:rPr>
              <w:t>ей</w:t>
            </w:r>
            <w:r w:rsidRPr="00C1394F">
              <w:rPr>
                <w:sz w:val="27"/>
                <w:szCs w:val="27"/>
              </w:rPr>
              <w:t xml:space="preserve">,  в том </w:t>
            </w:r>
            <w:r w:rsidRPr="00370EF4">
              <w:rPr>
                <w:sz w:val="27"/>
                <w:szCs w:val="27"/>
              </w:rPr>
              <w:t xml:space="preserve">числе </w:t>
            </w:r>
            <w:r w:rsidRPr="00370EF4">
              <w:rPr>
                <w:sz w:val="27"/>
                <w:szCs w:val="27"/>
                <w:lang w:eastAsia="ru-RU"/>
              </w:rPr>
              <w:t>за счет средств</w:t>
            </w:r>
            <w:r>
              <w:rPr>
                <w:sz w:val="26"/>
                <w:szCs w:val="26"/>
                <w:lang w:eastAsia="ru-RU"/>
              </w:rPr>
              <w:t>:</w:t>
            </w:r>
          </w:p>
          <w:p w:rsidR="00984832" w:rsidRDefault="00984832" w:rsidP="00626D8E">
            <w:pPr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</w:t>
            </w:r>
            <w:r w:rsidRPr="00C1394F">
              <w:rPr>
                <w:sz w:val="27"/>
                <w:szCs w:val="27"/>
              </w:rPr>
              <w:t>едеральн</w:t>
            </w:r>
            <w:r>
              <w:rPr>
                <w:sz w:val="27"/>
                <w:szCs w:val="27"/>
              </w:rPr>
              <w:t>ого</w:t>
            </w:r>
            <w:r w:rsidRPr="00C1394F">
              <w:rPr>
                <w:sz w:val="27"/>
                <w:szCs w:val="27"/>
              </w:rPr>
              <w:t xml:space="preserve"> бюджет</w:t>
            </w:r>
            <w:r>
              <w:rPr>
                <w:sz w:val="27"/>
                <w:szCs w:val="27"/>
              </w:rPr>
              <w:t xml:space="preserve">а – </w:t>
            </w:r>
            <w:r w:rsidR="00626D8E">
              <w:rPr>
                <w:sz w:val="27"/>
                <w:szCs w:val="27"/>
              </w:rPr>
              <w:t>3 413 239,74</w:t>
            </w:r>
            <w:r>
              <w:rPr>
                <w:sz w:val="27"/>
                <w:szCs w:val="27"/>
              </w:rPr>
              <w:t xml:space="preserve"> рублей,</w:t>
            </w:r>
          </w:p>
          <w:p w:rsidR="00984832" w:rsidRDefault="00984832" w:rsidP="00626D8E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краевого бюджета – </w:t>
            </w:r>
            <w:r w:rsidR="00626D8E">
              <w:rPr>
                <w:sz w:val="26"/>
                <w:szCs w:val="26"/>
                <w:lang w:eastAsia="ru-RU"/>
              </w:rPr>
              <w:t>1 394 151,20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6"/>
                <w:szCs w:val="26"/>
                <w:lang w:eastAsia="ru-RU"/>
              </w:rPr>
              <w:t>рублей,</w:t>
            </w:r>
          </w:p>
          <w:p w:rsidR="00984832" w:rsidRDefault="00984832" w:rsidP="00626D8E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местного бюджета – </w:t>
            </w:r>
            <w:r w:rsidRPr="00A073A5">
              <w:rPr>
                <w:sz w:val="27"/>
                <w:szCs w:val="27"/>
              </w:rPr>
              <w:t>4</w:t>
            </w:r>
            <w:r w:rsidR="00626D8E">
              <w:rPr>
                <w:sz w:val="27"/>
                <w:szCs w:val="27"/>
              </w:rPr>
              <w:t>49 676 180,46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6"/>
                <w:szCs w:val="26"/>
                <w:lang w:eastAsia="ru-RU"/>
              </w:rPr>
              <w:t xml:space="preserve">рублей, </w:t>
            </w:r>
          </w:p>
          <w:p w:rsidR="00984832" w:rsidRDefault="00984832" w:rsidP="00626D8E">
            <w:pPr>
              <w:autoSpaceDE w:val="0"/>
              <w:autoSpaceDN w:val="0"/>
              <w:adjustRightInd w:val="0"/>
              <w:spacing w:before="120" w:after="0" w:line="240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или в том числе по годам:</w:t>
            </w:r>
          </w:p>
          <w:p w:rsidR="00984832" w:rsidRPr="009A2E2E" w:rsidRDefault="00984832" w:rsidP="00626D8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9A2E2E">
              <w:rPr>
                <w:sz w:val="28"/>
                <w:szCs w:val="28"/>
                <w:lang w:eastAsia="ru-RU"/>
              </w:rPr>
              <w:t xml:space="preserve">из </w:t>
            </w:r>
            <w:r>
              <w:rPr>
                <w:sz w:val="28"/>
                <w:szCs w:val="28"/>
                <w:lang w:eastAsia="ru-RU"/>
              </w:rPr>
              <w:t>федерального</w:t>
            </w:r>
            <w:r w:rsidRPr="009A2E2E">
              <w:rPr>
                <w:sz w:val="28"/>
                <w:szCs w:val="28"/>
                <w:lang w:eastAsia="ru-RU"/>
              </w:rPr>
              <w:t xml:space="preserve"> бюджета:</w:t>
            </w:r>
          </w:p>
          <w:p w:rsidR="00984832" w:rsidRPr="009A2E2E" w:rsidRDefault="00984832" w:rsidP="00626D8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9A2E2E">
              <w:rPr>
                <w:sz w:val="28"/>
                <w:szCs w:val="28"/>
                <w:lang w:eastAsia="ru-RU"/>
              </w:rPr>
              <w:t xml:space="preserve">2023 год – </w:t>
            </w:r>
            <w:r w:rsidR="00626D8E">
              <w:rPr>
                <w:sz w:val="27"/>
                <w:szCs w:val="27"/>
              </w:rPr>
              <w:t xml:space="preserve">3 413 239,74 </w:t>
            </w:r>
            <w:r w:rsidRPr="009A2E2E">
              <w:rPr>
                <w:sz w:val="28"/>
                <w:szCs w:val="28"/>
                <w:lang w:eastAsia="ru-RU"/>
              </w:rPr>
              <w:t>рублей,</w:t>
            </w:r>
          </w:p>
          <w:p w:rsidR="00984832" w:rsidRPr="009A2E2E" w:rsidRDefault="00984832" w:rsidP="00626D8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9A2E2E">
              <w:rPr>
                <w:sz w:val="28"/>
                <w:szCs w:val="28"/>
                <w:lang w:eastAsia="ru-RU"/>
              </w:rPr>
              <w:t>2024 год – 0,00 рублей,</w:t>
            </w:r>
          </w:p>
          <w:p w:rsidR="00984832" w:rsidRDefault="00984832" w:rsidP="00626D8E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9A2E2E">
              <w:rPr>
                <w:sz w:val="28"/>
                <w:szCs w:val="28"/>
                <w:lang w:eastAsia="ru-RU"/>
              </w:rPr>
              <w:t>2025 год – 0,00 рублей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</w:p>
          <w:p w:rsidR="00984832" w:rsidRPr="009A2E2E" w:rsidRDefault="00984832" w:rsidP="00626D8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9A2E2E">
              <w:rPr>
                <w:sz w:val="28"/>
                <w:szCs w:val="28"/>
                <w:lang w:eastAsia="ru-RU"/>
              </w:rPr>
              <w:t>из краевого бюджета:</w:t>
            </w:r>
          </w:p>
          <w:p w:rsidR="00984832" w:rsidRPr="009A2E2E" w:rsidRDefault="00984832" w:rsidP="00626D8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9A2E2E">
              <w:rPr>
                <w:sz w:val="28"/>
                <w:szCs w:val="28"/>
                <w:lang w:eastAsia="ru-RU"/>
              </w:rPr>
              <w:t xml:space="preserve">2023 год – </w:t>
            </w:r>
            <w:r w:rsidR="00626D8E">
              <w:rPr>
                <w:sz w:val="26"/>
                <w:szCs w:val="26"/>
                <w:lang w:eastAsia="ru-RU"/>
              </w:rPr>
              <w:t>1 394 151,20</w:t>
            </w:r>
            <w:r w:rsidR="00626D8E">
              <w:rPr>
                <w:sz w:val="27"/>
                <w:szCs w:val="27"/>
              </w:rPr>
              <w:t xml:space="preserve"> </w:t>
            </w:r>
            <w:r w:rsidRPr="009A2E2E">
              <w:rPr>
                <w:sz w:val="28"/>
                <w:szCs w:val="28"/>
                <w:lang w:eastAsia="ru-RU"/>
              </w:rPr>
              <w:t>рублей,</w:t>
            </w:r>
          </w:p>
          <w:p w:rsidR="00984832" w:rsidRPr="009A2E2E" w:rsidRDefault="00984832" w:rsidP="00626D8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9A2E2E">
              <w:rPr>
                <w:sz w:val="28"/>
                <w:szCs w:val="28"/>
                <w:lang w:eastAsia="ru-RU"/>
              </w:rPr>
              <w:t>2024 год – 0,00 рублей,</w:t>
            </w:r>
          </w:p>
          <w:p w:rsidR="00984832" w:rsidRDefault="00984832" w:rsidP="00626D8E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9A2E2E">
              <w:rPr>
                <w:sz w:val="28"/>
                <w:szCs w:val="28"/>
                <w:lang w:eastAsia="ru-RU"/>
              </w:rPr>
              <w:t>2025 год – 0,00 рублей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</w:p>
          <w:p w:rsidR="00984832" w:rsidRDefault="00984832" w:rsidP="00626D8E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из местного бюджета:</w:t>
            </w:r>
          </w:p>
          <w:p w:rsidR="00984832" w:rsidRPr="004B6E7D" w:rsidRDefault="00984832" w:rsidP="0062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color w:val="000000"/>
                <w:sz w:val="28"/>
                <w:szCs w:val="28"/>
              </w:rPr>
            </w:pPr>
            <w:r w:rsidRPr="004B6E7D">
              <w:rPr>
                <w:color w:val="000000"/>
                <w:sz w:val="28"/>
                <w:szCs w:val="28"/>
              </w:rPr>
              <w:t xml:space="preserve">2023 год – </w:t>
            </w:r>
            <w:r w:rsidRPr="00A073A5">
              <w:rPr>
                <w:color w:val="000000"/>
                <w:sz w:val="28"/>
                <w:szCs w:val="28"/>
              </w:rPr>
              <w:t>1</w:t>
            </w:r>
            <w:r w:rsidR="00626D8E">
              <w:rPr>
                <w:color w:val="000000"/>
                <w:sz w:val="28"/>
                <w:szCs w:val="28"/>
              </w:rPr>
              <w:t>92 602 538,46</w:t>
            </w:r>
            <w:r w:rsidRPr="004B6E7D">
              <w:rPr>
                <w:color w:val="000000"/>
                <w:sz w:val="28"/>
                <w:szCs w:val="28"/>
              </w:rPr>
              <w:t xml:space="preserve"> рубл</w:t>
            </w:r>
            <w:r>
              <w:rPr>
                <w:color w:val="000000"/>
                <w:sz w:val="28"/>
                <w:szCs w:val="28"/>
              </w:rPr>
              <w:t>ей</w:t>
            </w:r>
            <w:r w:rsidRPr="004B6E7D">
              <w:rPr>
                <w:color w:val="000000"/>
                <w:sz w:val="28"/>
                <w:szCs w:val="28"/>
              </w:rPr>
              <w:t>;</w:t>
            </w:r>
          </w:p>
          <w:p w:rsidR="00984832" w:rsidRPr="004B6E7D" w:rsidRDefault="00984832" w:rsidP="0062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color w:val="000000"/>
                <w:sz w:val="28"/>
                <w:szCs w:val="28"/>
              </w:rPr>
            </w:pPr>
            <w:r w:rsidRPr="004B6E7D">
              <w:rPr>
                <w:color w:val="000000"/>
                <w:sz w:val="28"/>
                <w:szCs w:val="28"/>
              </w:rPr>
              <w:t>2024 год – 13</w:t>
            </w:r>
            <w:r>
              <w:rPr>
                <w:color w:val="000000"/>
                <w:sz w:val="28"/>
                <w:szCs w:val="28"/>
              </w:rPr>
              <w:t>5</w:t>
            </w:r>
            <w:r w:rsidRPr="004B6E7D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190 821,00 рублей</w:t>
            </w:r>
            <w:r w:rsidRPr="004B6E7D">
              <w:rPr>
                <w:color w:val="000000"/>
                <w:sz w:val="28"/>
                <w:szCs w:val="28"/>
              </w:rPr>
              <w:t>;</w:t>
            </w:r>
          </w:p>
          <w:p w:rsidR="00984832" w:rsidRPr="00A917D3" w:rsidRDefault="00984832" w:rsidP="0062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sz w:val="28"/>
                <w:szCs w:val="28"/>
              </w:rPr>
            </w:pPr>
            <w:r w:rsidRPr="004B6E7D">
              <w:rPr>
                <w:color w:val="000000"/>
                <w:sz w:val="28"/>
                <w:szCs w:val="28"/>
              </w:rPr>
              <w:t>2025 год – 12</w:t>
            </w:r>
            <w:r>
              <w:rPr>
                <w:color w:val="000000"/>
                <w:sz w:val="28"/>
                <w:szCs w:val="28"/>
              </w:rPr>
              <w:t>1</w:t>
            </w:r>
            <w:r w:rsidRPr="004B6E7D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882</w:t>
            </w:r>
            <w:r w:rsidRPr="004B6E7D">
              <w:rPr>
                <w:color w:val="000000"/>
                <w:sz w:val="28"/>
                <w:szCs w:val="28"/>
              </w:rPr>
              <w:t> 821,00  рубл</w:t>
            </w:r>
            <w:r>
              <w:rPr>
                <w:color w:val="000000"/>
                <w:sz w:val="28"/>
                <w:szCs w:val="28"/>
              </w:rPr>
              <w:t>ей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984832" w:rsidRPr="004275BB" w:rsidRDefault="00984832" w:rsidP="0098483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 w:val="16"/>
          <w:szCs w:val="28"/>
        </w:rPr>
      </w:pPr>
    </w:p>
    <w:p w:rsidR="00BA36B5" w:rsidRDefault="00BA36B5" w:rsidP="004275B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Приложение к паспорту муниципальной программы </w:t>
      </w:r>
      <w:r w:rsidRPr="00EB2778">
        <w:rPr>
          <w:sz w:val="28"/>
          <w:szCs w:val="28"/>
        </w:rPr>
        <w:t>«</w:t>
      </w:r>
      <w:r>
        <w:rPr>
          <w:sz w:val="28"/>
          <w:szCs w:val="28"/>
        </w:rPr>
        <w:t xml:space="preserve">Управление муниципальным имуществом </w:t>
      </w:r>
      <w:r w:rsidRPr="00EB2778">
        <w:rPr>
          <w:sz w:val="28"/>
          <w:szCs w:val="28"/>
        </w:rPr>
        <w:t>ЗАТО Железногорск»</w:t>
      </w:r>
      <w:r>
        <w:rPr>
          <w:sz w:val="28"/>
          <w:szCs w:val="28"/>
        </w:rPr>
        <w:t xml:space="preserve"> изложить в новой редакции, согласно Приложению № 1 к настоящему постановлению.</w:t>
      </w:r>
    </w:p>
    <w:p w:rsidR="0021404F" w:rsidRDefault="0021404F" w:rsidP="004275B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A36B5">
        <w:rPr>
          <w:sz w:val="28"/>
          <w:szCs w:val="28"/>
        </w:rPr>
        <w:t>2</w:t>
      </w:r>
      <w:r>
        <w:rPr>
          <w:sz w:val="28"/>
          <w:szCs w:val="28"/>
        </w:rPr>
        <w:t xml:space="preserve">. Приложение № 1 к муниципальной программе </w:t>
      </w:r>
      <w:r w:rsidRPr="00EB2778">
        <w:rPr>
          <w:sz w:val="28"/>
          <w:szCs w:val="28"/>
        </w:rPr>
        <w:t>«</w:t>
      </w:r>
      <w:r>
        <w:rPr>
          <w:sz w:val="28"/>
          <w:szCs w:val="28"/>
        </w:rPr>
        <w:t xml:space="preserve">Управление муниципальным имуществом </w:t>
      </w:r>
      <w:r w:rsidRPr="00EB2778">
        <w:rPr>
          <w:sz w:val="28"/>
          <w:szCs w:val="28"/>
        </w:rPr>
        <w:t>ЗАТО Железногорск»</w:t>
      </w:r>
      <w:r>
        <w:rPr>
          <w:sz w:val="28"/>
          <w:szCs w:val="28"/>
        </w:rPr>
        <w:t xml:space="preserve"> изложить в новой редакции, согласно Приложению № </w:t>
      </w:r>
      <w:r w:rsidR="00BA36B5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постановлению. </w:t>
      </w:r>
    </w:p>
    <w:p w:rsidR="00BA36B5" w:rsidRDefault="00BA36B5" w:rsidP="00BA36B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BA36B5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BA36B5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№ 2 к муниципальной программе </w:t>
      </w:r>
      <w:r w:rsidRPr="00EB2778">
        <w:rPr>
          <w:sz w:val="28"/>
          <w:szCs w:val="28"/>
        </w:rPr>
        <w:t>«</w:t>
      </w:r>
      <w:r>
        <w:rPr>
          <w:sz w:val="28"/>
          <w:szCs w:val="28"/>
        </w:rPr>
        <w:t xml:space="preserve">Управление муниципальным имуществом </w:t>
      </w:r>
      <w:r w:rsidRPr="00EB2778">
        <w:rPr>
          <w:sz w:val="28"/>
          <w:szCs w:val="28"/>
        </w:rPr>
        <w:t>ЗАТО Железногорск»</w:t>
      </w:r>
      <w:r>
        <w:rPr>
          <w:sz w:val="28"/>
          <w:szCs w:val="28"/>
        </w:rPr>
        <w:t xml:space="preserve"> изложить в новой редакции, согласно Приложению № 3 к настоящему постановлению. </w:t>
      </w:r>
    </w:p>
    <w:p w:rsidR="00355DB8" w:rsidRDefault="00355DB8" w:rsidP="00355DB8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>1.</w:t>
      </w:r>
      <w:r w:rsidR="00BA36B5">
        <w:rPr>
          <w:rFonts w:ascii="Times New Roman" w:hAnsi="Times New Roman"/>
          <w:b w:val="0"/>
          <w:sz w:val="28"/>
          <w:szCs w:val="28"/>
        </w:rPr>
        <w:t>4</w:t>
      </w:r>
      <w:r>
        <w:rPr>
          <w:rFonts w:ascii="Times New Roman" w:hAnsi="Times New Roman"/>
          <w:b w:val="0"/>
          <w:sz w:val="28"/>
          <w:szCs w:val="28"/>
        </w:rPr>
        <w:t xml:space="preserve">. В </w:t>
      </w:r>
      <w:proofErr w:type="gramStart"/>
      <w:r w:rsidR="00EF3C5F">
        <w:rPr>
          <w:rFonts w:ascii="Times New Roman" w:hAnsi="Times New Roman"/>
          <w:b w:val="0"/>
          <w:sz w:val="28"/>
          <w:szCs w:val="28"/>
        </w:rPr>
        <w:t>п</w:t>
      </w:r>
      <w:r>
        <w:rPr>
          <w:rFonts w:ascii="Times New Roman" w:hAnsi="Times New Roman"/>
          <w:b w:val="0"/>
          <w:sz w:val="28"/>
          <w:szCs w:val="28"/>
        </w:rPr>
        <w:t>риложении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№ 3 к муниципальной программе </w:t>
      </w:r>
      <w:r w:rsidRPr="00EB2778">
        <w:rPr>
          <w:rFonts w:ascii="Times New Roman" w:hAnsi="Times New Roman"/>
          <w:b w:val="0"/>
          <w:sz w:val="28"/>
          <w:szCs w:val="28"/>
        </w:rPr>
        <w:t>«</w:t>
      </w:r>
      <w:r>
        <w:rPr>
          <w:rFonts w:ascii="Times New Roman" w:hAnsi="Times New Roman"/>
          <w:b w:val="0"/>
          <w:sz w:val="28"/>
          <w:szCs w:val="28"/>
        </w:rPr>
        <w:t xml:space="preserve">Управление муниципальным имуществом </w:t>
      </w:r>
      <w:r w:rsidRPr="00EB2778">
        <w:rPr>
          <w:rFonts w:ascii="Times New Roman" w:hAnsi="Times New Roman"/>
          <w:b w:val="0"/>
          <w:sz w:val="28"/>
          <w:szCs w:val="28"/>
        </w:rPr>
        <w:t>ЗАТО Железногорск»</w:t>
      </w:r>
      <w:r>
        <w:rPr>
          <w:rFonts w:ascii="Times New Roman" w:hAnsi="Times New Roman"/>
          <w:b w:val="0"/>
          <w:sz w:val="28"/>
          <w:szCs w:val="28"/>
        </w:rPr>
        <w:t>:</w:t>
      </w:r>
    </w:p>
    <w:p w:rsidR="00CB5E6F" w:rsidRPr="00912540" w:rsidRDefault="00CB5E6F" w:rsidP="00CB5E6F">
      <w:pPr>
        <w:pStyle w:val="ConsTitle"/>
        <w:widowControl/>
        <w:tabs>
          <w:tab w:val="left" w:pos="709"/>
        </w:tabs>
        <w:spacing w:after="12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1.4.1. Строку 1.7 раздела 1 «Паспорт подпрограммы 1» изложить в новой редакции: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402"/>
        <w:gridCol w:w="5812"/>
      </w:tblGrid>
      <w:tr w:rsidR="00CB5E6F" w:rsidRPr="008B03CE" w:rsidTr="00962A96">
        <w:trPr>
          <w:trHeight w:val="761"/>
        </w:trPr>
        <w:tc>
          <w:tcPr>
            <w:tcW w:w="709" w:type="dxa"/>
          </w:tcPr>
          <w:p w:rsidR="00CB5E6F" w:rsidRPr="009F6869" w:rsidRDefault="00CB5E6F" w:rsidP="00962A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</w:p>
        </w:tc>
        <w:tc>
          <w:tcPr>
            <w:tcW w:w="3402" w:type="dxa"/>
          </w:tcPr>
          <w:p w:rsidR="00CB5E6F" w:rsidRPr="009F6869" w:rsidRDefault="00CB5E6F" w:rsidP="00962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Информация по ресурсному обеспечению подпрограммы, в том числе в разбивке по источникам</w:t>
            </w:r>
            <w:r w:rsidRPr="009F6869">
              <w:rPr>
                <w:sz w:val="28"/>
                <w:szCs w:val="28"/>
                <w:lang w:eastAsia="ru-RU"/>
              </w:rPr>
              <w:t xml:space="preserve"> финансирования по годам реализации подпрограммы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812" w:type="dxa"/>
          </w:tcPr>
          <w:p w:rsidR="00CB5E6F" w:rsidRPr="0019463A" w:rsidRDefault="00CB5E6F" w:rsidP="00CB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19463A">
              <w:rPr>
                <w:sz w:val="28"/>
                <w:szCs w:val="28"/>
              </w:rPr>
              <w:t xml:space="preserve">Общий объем финансирования составляет </w:t>
            </w:r>
            <w:r>
              <w:rPr>
                <w:bCs/>
                <w:sz w:val="28"/>
                <w:szCs w:val="28"/>
              </w:rPr>
              <w:t>369 590 567,46</w:t>
            </w:r>
            <w:r w:rsidRPr="0019463A">
              <w:rPr>
                <w:bCs/>
                <w:sz w:val="28"/>
                <w:szCs w:val="28"/>
              </w:rPr>
              <w:t xml:space="preserve"> </w:t>
            </w:r>
            <w:r w:rsidRPr="0019463A">
              <w:rPr>
                <w:color w:val="000000"/>
                <w:sz w:val="28"/>
                <w:szCs w:val="28"/>
              </w:rPr>
              <w:t>рубл</w:t>
            </w:r>
            <w:r>
              <w:rPr>
                <w:color w:val="000000"/>
                <w:sz w:val="28"/>
                <w:szCs w:val="28"/>
              </w:rPr>
              <w:t>ей</w:t>
            </w:r>
            <w:r w:rsidRPr="0019463A">
              <w:rPr>
                <w:color w:val="000000"/>
                <w:sz w:val="28"/>
                <w:szCs w:val="28"/>
              </w:rPr>
              <w:t>, в том числе:</w:t>
            </w:r>
          </w:p>
          <w:p w:rsidR="00CB5E6F" w:rsidRPr="0019463A" w:rsidRDefault="00CB5E6F" w:rsidP="00CB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19463A">
              <w:rPr>
                <w:color w:val="000000"/>
                <w:sz w:val="28"/>
                <w:szCs w:val="28"/>
              </w:rPr>
              <w:t>За счет средств местного бюджета:</w:t>
            </w:r>
          </w:p>
          <w:p w:rsidR="00CB5E6F" w:rsidRPr="0019463A" w:rsidRDefault="00CB5E6F" w:rsidP="00CB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19463A">
              <w:rPr>
                <w:color w:val="000000"/>
                <w:sz w:val="28"/>
                <w:szCs w:val="28"/>
              </w:rPr>
              <w:t>2023 год – 1</w:t>
            </w:r>
            <w:r>
              <w:rPr>
                <w:color w:val="000000"/>
                <w:sz w:val="28"/>
                <w:szCs w:val="28"/>
              </w:rPr>
              <w:t>64 785 857</w:t>
            </w:r>
            <w:r w:rsidRPr="0019463A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46 рублей</w:t>
            </w:r>
            <w:r w:rsidRPr="0019463A">
              <w:rPr>
                <w:color w:val="000000"/>
                <w:sz w:val="28"/>
                <w:szCs w:val="28"/>
              </w:rPr>
              <w:t>;</w:t>
            </w:r>
          </w:p>
          <w:p w:rsidR="00CB5E6F" w:rsidRPr="0019463A" w:rsidRDefault="00CB5E6F" w:rsidP="00CB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19463A">
              <w:rPr>
                <w:color w:val="000000"/>
                <w:sz w:val="28"/>
                <w:szCs w:val="28"/>
              </w:rPr>
              <w:t xml:space="preserve">2024 год – </w:t>
            </w:r>
            <w:r w:rsidRPr="0019463A">
              <w:rPr>
                <w:bCs/>
                <w:sz w:val="28"/>
                <w:szCs w:val="28"/>
              </w:rPr>
              <w:t xml:space="preserve">108 426 355,00 </w:t>
            </w:r>
            <w:r>
              <w:rPr>
                <w:color w:val="000000"/>
                <w:sz w:val="28"/>
                <w:szCs w:val="28"/>
              </w:rPr>
              <w:t>рублей</w:t>
            </w:r>
            <w:r w:rsidRPr="0019463A">
              <w:rPr>
                <w:color w:val="000000"/>
                <w:sz w:val="28"/>
                <w:szCs w:val="28"/>
              </w:rPr>
              <w:t>;</w:t>
            </w:r>
          </w:p>
          <w:p w:rsidR="00CB5E6F" w:rsidRPr="0019463A" w:rsidRDefault="00CB5E6F" w:rsidP="00CB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19463A">
              <w:rPr>
                <w:color w:val="000000"/>
                <w:sz w:val="28"/>
                <w:szCs w:val="28"/>
              </w:rPr>
              <w:t xml:space="preserve">2025 год – </w:t>
            </w:r>
            <w:r w:rsidRPr="0019463A">
              <w:rPr>
                <w:bCs/>
                <w:sz w:val="28"/>
                <w:szCs w:val="28"/>
              </w:rPr>
              <w:t xml:space="preserve">96 378 355,00 </w:t>
            </w:r>
            <w:r w:rsidRPr="0019463A">
              <w:rPr>
                <w:color w:val="000000"/>
                <w:sz w:val="28"/>
                <w:szCs w:val="28"/>
              </w:rPr>
              <w:t>рубл</w:t>
            </w:r>
            <w:r>
              <w:rPr>
                <w:color w:val="000000"/>
                <w:sz w:val="28"/>
                <w:szCs w:val="28"/>
              </w:rPr>
              <w:t>ей</w:t>
            </w:r>
            <w:r w:rsidRPr="0019463A">
              <w:rPr>
                <w:sz w:val="28"/>
                <w:szCs w:val="28"/>
              </w:rPr>
              <w:t>.</w:t>
            </w:r>
          </w:p>
          <w:p w:rsidR="00CB5E6F" w:rsidRDefault="00CB5E6F" w:rsidP="00CB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 – 0,00 рублей;</w:t>
            </w:r>
          </w:p>
          <w:p w:rsidR="00CB5E6F" w:rsidRDefault="00CB5E6F" w:rsidP="00CB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Краевой бюджет – 0,00 рублей;</w:t>
            </w:r>
          </w:p>
          <w:p w:rsidR="00CB5E6F" w:rsidRPr="009F6869" w:rsidRDefault="00CB5E6F" w:rsidP="00962A96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CB5E6F" w:rsidRPr="0073485D" w:rsidRDefault="00CB5E6F" w:rsidP="00CB5E6F">
      <w:pPr>
        <w:pStyle w:val="ConsTitle"/>
        <w:widowControl/>
        <w:tabs>
          <w:tab w:val="left" w:pos="567"/>
        </w:tabs>
        <w:jc w:val="both"/>
        <w:rPr>
          <w:rFonts w:ascii="Times New Roman" w:hAnsi="Times New Roman"/>
          <w:b w:val="0"/>
          <w:sz w:val="14"/>
          <w:szCs w:val="28"/>
        </w:rPr>
      </w:pPr>
    </w:p>
    <w:p w:rsidR="00BA36B5" w:rsidRPr="00BA36B5" w:rsidRDefault="00626D8E" w:rsidP="00626D8E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BA36B5">
        <w:rPr>
          <w:rFonts w:ascii="Times New Roman" w:hAnsi="Times New Roman"/>
          <w:b w:val="0"/>
          <w:sz w:val="28"/>
          <w:szCs w:val="28"/>
        </w:rPr>
        <w:t xml:space="preserve">1.4.2. Приложение № 2 подпрограмме «Управление объектами Муниципальной казны ЗАТО Железногорск» </w:t>
      </w:r>
      <w:r w:rsidR="00BA36B5" w:rsidRPr="00BA36B5">
        <w:rPr>
          <w:rFonts w:ascii="Times New Roman" w:hAnsi="Times New Roman"/>
          <w:b w:val="0"/>
          <w:sz w:val="28"/>
          <w:szCs w:val="28"/>
        </w:rPr>
        <w:t xml:space="preserve">изложить в новой редакции, согласно Приложению № </w:t>
      </w:r>
      <w:r w:rsidR="00BA36B5">
        <w:rPr>
          <w:rFonts w:ascii="Times New Roman" w:hAnsi="Times New Roman"/>
          <w:b w:val="0"/>
          <w:sz w:val="28"/>
          <w:szCs w:val="28"/>
        </w:rPr>
        <w:t>4</w:t>
      </w:r>
      <w:r w:rsidR="00BA36B5" w:rsidRPr="00BA36B5">
        <w:rPr>
          <w:rFonts w:ascii="Times New Roman" w:hAnsi="Times New Roman"/>
          <w:b w:val="0"/>
          <w:sz w:val="28"/>
          <w:szCs w:val="28"/>
        </w:rPr>
        <w:t xml:space="preserve"> к настоящему постановлению.</w:t>
      </w:r>
    </w:p>
    <w:p w:rsidR="00626D8E" w:rsidRDefault="00626D8E" w:rsidP="00BA36B5">
      <w:pPr>
        <w:pStyle w:val="ConsTitle"/>
        <w:widowControl/>
        <w:tabs>
          <w:tab w:val="left" w:pos="709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1.5. В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Приложении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№ 4 к муниципальной программе </w:t>
      </w:r>
      <w:r w:rsidRPr="00EB2778">
        <w:rPr>
          <w:rFonts w:ascii="Times New Roman" w:hAnsi="Times New Roman"/>
          <w:b w:val="0"/>
          <w:sz w:val="28"/>
          <w:szCs w:val="28"/>
        </w:rPr>
        <w:t>«</w:t>
      </w:r>
      <w:r>
        <w:rPr>
          <w:rFonts w:ascii="Times New Roman" w:hAnsi="Times New Roman"/>
          <w:b w:val="0"/>
          <w:sz w:val="28"/>
          <w:szCs w:val="28"/>
        </w:rPr>
        <w:t xml:space="preserve">Управление муниципальным имуществом </w:t>
      </w:r>
      <w:r w:rsidRPr="00EB2778">
        <w:rPr>
          <w:rFonts w:ascii="Times New Roman" w:hAnsi="Times New Roman"/>
          <w:b w:val="0"/>
          <w:sz w:val="28"/>
          <w:szCs w:val="28"/>
        </w:rPr>
        <w:t>ЗАТО Железногорск»</w:t>
      </w:r>
      <w:r>
        <w:rPr>
          <w:rFonts w:ascii="Times New Roman" w:hAnsi="Times New Roman"/>
          <w:b w:val="0"/>
          <w:sz w:val="28"/>
          <w:szCs w:val="28"/>
        </w:rPr>
        <w:t>:</w:t>
      </w:r>
    </w:p>
    <w:p w:rsidR="00626D8E" w:rsidRPr="00912540" w:rsidRDefault="00626D8E" w:rsidP="00626D8E">
      <w:pPr>
        <w:pStyle w:val="ConsTitle"/>
        <w:widowControl/>
        <w:tabs>
          <w:tab w:val="left" w:pos="709"/>
        </w:tabs>
        <w:spacing w:after="12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1.5.1. Строку 1.7 раздела 1 «Паспорт подпрограммы 2» изложить в новой редакции: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402"/>
        <w:gridCol w:w="5812"/>
      </w:tblGrid>
      <w:tr w:rsidR="00626D8E" w:rsidRPr="008B03CE" w:rsidTr="00626D8E">
        <w:trPr>
          <w:trHeight w:val="761"/>
        </w:trPr>
        <w:tc>
          <w:tcPr>
            <w:tcW w:w="709" w:type="dxa"/>
          </w:tcPr>
          <w:p w:rsidR="00626D8E" w:rsidRPr="009F6869" w:rsidRDefault="00626D8E" w:rsidP="00626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1.7.</w:t>
            </w:r>
          </w:p>
        </w:tc>
        <w:tc>
          <w:tcPr>
            <w:tcW w:w="3402" w:type="dxa"/>
          </w:tcPr>
          <w:p w:rsidR="00626D8E" w:rsidRPr="009F6869" w:rsidRDefault="00626D8E" w:rsidP="0062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Информация по ресурсному обеспечению подпрограммы, в том числе в разбивке по источникам</w:t>
            </w:r>
            <w:r w:rsidRPr="009F6869">
              <w:rPr>
                <w:sz w:val="28"/>
                <w:szCs w:val="28"/>
                <w:lang w:eastAsia="ru-RU"/>
              </w:rPr>
              <w:t xml:space="preserve"> финансирования по годам реализации подпрограммы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812" w:type="dxa"/>
          </w:tcPr>
          <w:p w:rsidR="00626D8E" w:rsidRPr="00370EF4" w:rsidRDefault="00626D8E" w:rsidP="00626D8E">
            <w:pPr>
              <w:autoSpaceDE w:val="0"/>
              <w:autoSpaceDN w:val="0"/>
              <w:adjustRightInd w:val="0"/>
              <w:spacing w:after="0"/>
              <w:rPr>
                <w:sz w:val="27"/>
                <w:szCs w:val="27"/>
              </w:rPr>
            </w:pPr>
            <w:r w:rsidRPr="00C1394F">
              <w:rPr>
                <w:sz w:val="27"/>
                <w:szCs w:val="27"/>
              </w:rPr>
              <w:t xml:space="preserve">Общий объем финансирования </w:t>
            </w:r>
            <w:r>
              <w:rPr>
                <w:sz w:val="27"/>
                <w:szCs w:val="27"/>
              </w:rPr>
              <w:t xml:space="preserve"> подпрограммы </w:t>
            </w:r>
            <w:r w:rsidRPr="00C1394F">
              <w:rPr>
                <w:sz w:val="27"/>
                <w:szCs w:val="27"/>
              </w:rPr>
              <w:t xml:space="preserve">составляет </w:t>
            </w:r>
            <w:r>
              <w:rPr>
                <w:sz w:val="27"/>
                <w:szCs w:val="27"/>
              </w:rPr>
              <w:t xml:space="preserve">84 893 003,94 </w:t>
            </w:r>
            <w:r w:rsidRPr="00C1394F">
              <w:rPr>
                <w:sz w:val="27"/>
                <w:szCs w:val="27"/>
              </w:rPr>
              <w:t xml:space="preserve">рубля,  в том </w:t>
            </w:r>
            <w:r w:rsidRPr="00370EF4">
              <w:rPr>
                <w:sz w:val="27"/>
                <w:szCs w:val="27"/>
              </w:rPr>
              <w:t xml:space="preserve">числе </w:t>
            </w:r>
            <w:r w:rsidRPr="00370EF4">
              <w:rPr>
                <w:sz w:val="27"/>
                <w:szCs w:val="27"/>
                <w:lang w:eastAsia="ru-RU"/>
              </w:rPr>
              <w:t>за счет средств</w:t>
            </w:r>
            <w:r>
              <w:rPr>
                <w:sz w:val="26"/>
                <w:szCs w:val="26"/>
                <w:lang w:eastAsia="ru-RU"/>
              </w:rPr>
              <w:t>:</w:t>
            </w:r>
          </w:p>
          <w:p w:rsidR="00626D8E" w:rsidRPr="00C1394F" w:rsidRDefault="00626D8E" w:rsidP="00626D8E">
            <w:pPr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C1394F">
              <w:rPr>
                <w:sz w:val="27"/>
                <w:szCs w:val="27"/>
              </w:rPr>
              <w:t>Федеральн</w:t>
            </w:r>
            <w:r>
              <w:rPr>
                <w:sz w:val="27"/>
                <w:szCs w:val="27"/>
              </w:rPr>
              <w:t>ого</w:t>
            </w:r>
            <w:r w:rsidRPr="00C1394F">
              <w:rPr>
                <w:sz w:val="27"/>
                <w:szCs w:val="27"/>
              </w:rPr>
              <w:t xml:space="preserve"> бюджет</w:t>
            </w:r>
            <w:r>
              <w:rPr>
                <w:sz w:val="27"/>
                <w:szCs w:val="27"/>
              </w:rPr>
              <w:t xml:space="preserve">а – </w:t>
            </w:r>
            <w:r w:rsidR="008E53B1">
              <w:rPr>
                <w:sz w:val="27"/>
                <w:szCs w:val="27"/>
              </w:rPr>
              <w:t xml:space="preserve">3 413 239,74 </w:t>
            </w:r>
            <w:r>
              <w:rPr>
                <w:sz w:val="27"/>
                <w:szCs w:val="27"/>
              </w:rPr>
              <w:t xml:space="preserve">рублей, </w:t>
            </w:r>
          </w:p>
          <w:p w:rsidR="00626D8E" w:rsidRDefault="00626D8E" w:rsidP="00626D8E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Краевого бюджета – </w:t>
            </w:r>
            <w:r w:rsidR="008E53B1">
              <w:rPr>
                <w:sz w:val="26"/>
                <w:szCs w:val="26"/>
                <w:lang w:eastAsia="ru-RU"/>
              </w:rPr>
              <w:t>1 394 151,20</w:t>
            </w:r>
            <w:r w:rsidR="008E53B1">
              <w:rPr>
                <w:sz w:val="27"/>
                <w:szCs w:val="27"/>
              </w:rPr>
              <w:t xml:space="preserve"> </w:t>
            </w:r>
            <w:r>
              <w:rPr>
                <w:sz w:val="26"/>
                <w:szCs w:val="26"/>
                <w:lang w:eastAsia="ru-RU"/>
              </w:rPr>
              <w:t>рублей,</w:t>
            </w:r>
          </w:p>
          <w:p w:rsidR="00626D8E" w:rsidRDefault="00626D8E" w:rsidP="00626D8E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Местного бюджета </w:t>
            </w:r>
            <w:r w:rsidR="008E53B1">
              <w:rPr>
                <w:sz w:val="26"/>
                <w:szCs w:val="26"/>
                <w:lang w:eastAsia="ru-RU"/>
              </w:rPr>
              <w:t>–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 w:rsidR="008E53B1">
              <w:rPr>
                <w:sz w:val="26"/>
                <w:szCs w:val="26"/>
                <w:lang w:eastAsia="ru-RU"/>
              </w:rPr>
              <w:t>80 085 613</w:t>
            </w:r>
            <w:r>
              <w:rPr>
                <w:sz w:val="27"/>
                <w:szCs w:val="27"/>
              </w:rPr>
              <w:t xml:space="preserve">,00 </w:t>
            </w:r>
            <w:r>
              <w:rPr>
                <w:sz w:val="26"/>
                <w:szCs w:val="26"/>
                <w:lang w:eastAsia="ru-RU"/>
              </w:rPr>
              <w:t xml:space="preserve">рублей, </w:t>
            </w:r>
          </w:p>
          <w:p w:rsidR="00626D8E" w:rsidRDefault="00626D8E" w:rsidP="00626D8E">
            <w:pPr>
              <w:autoSpaceDE w:val="0"/>
              <w:autoSpaceDN w:val="0"/>
              <w:adjustRightInd w:val="0"/>
              <w:spacing w:before="120" w:after="0" w:line="240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или в том числе по годам:</w:t>
            </w:r>
          </w:p>
          <w:p w:rsidR="00626D8E" w:rsidRPr="009A2E2E" w:rsidRDefault="00626D8E" w:rsidP="00626D8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9A2E2E">
              <w:rPr>
                <w:sz w:val="28"/>
                <w:szCs w:val="28"/>
                <w:lang w:eastAsia="ru-RU"/>
              </w:rPr>
              <w:t xml:space="preserve">из </w:t>
            </w:r>
            <w:r>
              <w:rPr>
                <w:sz w:val="28"/>
                <w:szCs w:val="28"/>
                <w:lang w:eastAsia="ru-RU"/>
              </w:rPr>
              <w:t>федерального</w:t>
            </w:r>
            <w:r w:rsidRPr="009A2E2E">
              <w:rPr>
                <w:sz w:val="28"/>
                <w:szCs w:val="28"/>
                <w:lang w:eastAsia="ru-RU"/>
              </w:rPr>
              <w:t xml:space="preserve"> бюджета:</w:t>
            </w:r>
          </w:p>
          <w:p w:rsidR="00626D8E" w:rsidRPr="009A2E2E" w:rsidRDefault="00626D8E" w:rsidP="00626D8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9A2E2E">
              <w:rPr>
                <w:sz w:val="28"/>
                <w:szCs w:val="28"/>
                <w:lang w:eastAsia="ru-RU"/>
              </w:rPr>
              <w:t xml:space="preserve">2023 год – </w:t>
            </w:r>
            <w:r>
              <w:rPr>
                <w:sz w:val="27"/>
                <w:szCs w:val="27"/>
              </w:rPr>
              <w:t xml:space="preserve">3 413 239,74 </w:t>
            </w:r>
            <w:r w:rsidRPr="009A2E2E">
              <w:rPr>
                <w:sz w:val="28"/>
                <w:szCs w:val="28"/>
                <w:lang w:eastAsia="ru-RU"/>
              </w:rPr>
              <w:t>рублей,</w:t>
            </w:r>
          </w:p>
          <w:p w:rsidR="00626D8E" w:rsidRPr="009A2E2E" w:rsidRDefault="00626D8E" w:rsidP="00626D8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9A2E2E">
              <w:rPr>
                <w:sz w:val="28"/>
                <w:szCs w:val="28"/>
                <w:lang w:eastAsia="ru-RU"/>
              </w:rPr>
              <w:t>2024 год – 0,00 рублей,</w:t>
            </w:r>
          </w:p>
          <w:p w:rsidR="00626D8E" w:rsidRDefault="00626D8E" w:rsidP="00626D8E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9A2E2E">
              <w:rPr>
                <w:sz w:val="28"/>
                <w:szCs w:val="28"/>
                <w:lang w:eastAsia="ru-RU"/>
              </w:rPr>
              <w:t>2025 год – 0,00 рублей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</w:p>
          <w:p w:rsidR="00626D8E" w:rsidRPr="009A2E2E" w:rsidRDefault="00626D8E" w:rsidP="00626D8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9A2E2E">
              <w:rPr>
                <w:sz w:val="28"/>
                <w:szCs w:val="28"/>
                <w:lang w:eastAsia="ru-RU"/>
              </w:rPr>
              <w:t>из краевого бюджета:</w:t>
            </w:r>
          </w:p>
          <w:p w:rsidR="00626D8E" w:rsidRPr="009A2E2E" w:rsidRDefault="00626D8E" w:rsidP="00626D8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9A2E2E">
              <w:rPr>
                <w:sz w:val="28"/>
                <w:szCs w:val="28"/>
                <w:lang w:eastAsia="ru-RU"/>
              </w:rPr>
              <w:t xml:space="preserve">2023 год – </w:t>
            </w:r>
            <w:r>
              <w:rPr>
                <w:sz w:val="26"/>
                <w:szCs w:val="26"/>
                <w:lang w:eastAsia="ru-RU"/>
              </w:rPr>
              <w:t>1 394 151,20</w:t>
            </w:r>
            <w:r>
              <w:rPr>
                <w:sz w:val="27"/>
                <w:szCs w:val="27"/>
              </w:rPr>
              <w:t xml:space="preserve"> </w:t>
            </w:r>
            <w:r w:rsidRPr="009A2E2E">
              <w:rPr>
                <w:sz w:val="28"/>
                <w:szCs w:val="28"/>
                <w:lang w:eastAsia="ru-RU"/>
              </w:rPr>
              <w:t>рублей,</w:t>
            </w:r>
          </w:p>
          <w:p w:rsidR="00626D8E" w:rsidRPr="009A2E2E" w:rsidRDefault="00626D8E" w:rsidP="00626D8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9A2E2E">
              <w:rPr>
                <w:sz w:val="28"/>
                <w:szCs w:val="28"/>
                <w:lang w:eastAsia="ru-RU"/>
              </w:rPr>
              <w:t>2024 год – 0,00 рублей,</w:t>
            </w:r>
          </w:p>
          <w:p w:rsidR="00626D8E" w:rsidRDefault="00626D8E" w:rsidP="00626D8E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9A2E2E">
              <w:rPr>
                <w:sz w:val="28"/>
                <w:szCs w:val="28"/>
                <w:lang w:eastAsia="ru-RU"/>
              </w:rPr>
              <w:t>2025 год – 0,00 рублей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</w:p>
          <w:p w:rsidR="00626D8E" w:rsidRDefault="00626D8E" w:rsidP="00626D8E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из местного бюджета:</w:t>
            </w:r>
          </w:p>
          <w:p w:rsidR="00626D8E" w:rsidRPr="00141A62" w:rsidRDefault="00626D8E" w:rsidP="00626D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7"/>
                <w:szCs w:val="27"/>
              </w:rPr>
            </w:pPr>
            <w:r w:rsidRPr="00C1394F">
              <w:rPr>
                <w:sz w:val="27"/>
                <w:szCs w:val="27"/>
              </w:rPr>
              <w:t>202</w:t>
            </w:r>
            <w:r>
              <w:rPr>
                <w:sz w:val="27"/>
                <w:szCs w:val="27"/>
              </w:rPr>
              <w:t>3</w:t>
            </w:r>
            <w:r w:rsidRPr="00C1394F">
              <w:rPr>
                <w:sz w:val="27"/>
                <w:szCs w:val="27"/>
              </w:rPr>
              <w:t xml:space="preserve"> год </w:t>
            </w:r>
            <w:r>
              <w:rPr>
                <w:sz w:val="27"/>
                <w:szCs w:val="27"/>
              </w:rPr>
              <w:t xml:space="preserve">– </w:t>
            </w:r>
            <w:r w:rsidRPr="00C1394F">
              <w:rPr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27 816 681,00</w:t>
            </w:r>
            <w:r w:rsidRPr="00141A62">
              <w:rPr>
                <w:color w:val="000000"/>
                <w:sz w:val="27"/>
                <w:szCs w:val="27"/>
              </w:rPr>
              <w:t xml:space="preserve"> рубл</w:t>
            </w:r>
            <w:r>
              <w:rPr>
                <w:color w:val="000000"/>
                <w:sz w:val="27"/>
                <w:szCs w:val="27"/>
              </w:rPr>
              <w:t>ь,</w:t>
            </w:r>
            <w:r w:rsidRPr="00141A62">
              <w:rPr>
                <w:color w:val="000000"/>
                <w:sz w:val="27"/>
                <w:szCs w:val="27"/>
              </w:rPr>
              <w:t xml:space="preserve"> </w:t>
            </w:r>
          </w:p>
          <w:p w:rsidR="00626D8E" w:rsidRPr="00141A62" w:rsidRDefault="00626D8E" w:rsidP="00626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7"/>
                <w:szCs w:val="27"/>
              </w:rPr>
            </w:pPr>
            <w:r w:rsidRPr="00141A62">
              <w:rPr>
                <w:color w:val="000000"/>
                <w:sz w:val="27"/>
                <w:szCs w:val="27"/>
              </w:rPr>
              <w:t>2024 год – 26 764 466,00 рублей;</w:t>
            </w:r>
          </w:p>
          <w:p w:rsidR="00626D8E" w:rsidRPr="009F6869" w:rsidRDefault="00626D8E" w:rsidP="00626D8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141A62">
              <w:rPr>
                <w:color w:val="000000"/>
                <w:sz w:val="27"/>
                <w:szCs w:val="27"/>
              </w:rPr>
              <w:t>2025 год –  25 504 466,00 рублей</w:t>
            </w:r>
            <w:r w:rsidRPr="00775F9F">
              <w:rPr>
                <w:sz w:val="27"/>
                <w:szCs w:val="27"/>
                <w:lang w:eastAsia="ru-RU"/>
              </w:rPr>
              <w:t>.</w:t>
            </w:r>
          </w:p>
        </w:tc>
      </w:tr>
    </w:tbl>
    <w:p w:rsidR="00626D8E" w:rsidRPr="0073485D" w:rsidRDefault="00626D8E" w:rsidP="00626D8E">
      <w:pPr>
        <w:pStyle w:val="ConsTitle"/>
        <w:widowControl/>
        <w:tabs>
          <w:tab w:val="left" w:pos="567"/>
        </w:tabs>
        <w:jc w:val="both"/>
        <w:rPr>
          <w:rFonts w:ascii="Times New Roman" w:hAnsi="Times New Roman"/>
          <w:b w:val="0"/>
          <w:sz w:val="14"/>
          <w:szCs w:val="28"/>
        </w:rPr>
      </w:pPr>
    </w:p>
    <w:p w:rsidR="00BA36B5" w:rsidRPr="00BA36B5" w:rsidRDefault="00BA36B5" w:rsidP="00BA36B5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 xml:space="preserve">1.5.2. Приложение № 1 подпрограмме «Развитие земельных отношений на территории ЗАТО Железногорск» </w:t>
      </w:r>
      <w:r w:rsidRPr="00BA36B5">
        <w:rPr>
          <w:rFonts w:ascii="Times New Roman" w:hAnsi="Times New Roman"/>
          <w:b w:val="0"/>
          <w:sz w:val="28"/>
          <w:szCs w:val="28"/>
        </w:rPr>
        <w:t xml:space="preserve">изложить в новой редакции, согласно Приложению № </w:t>
      </w:r>
      <w:r>
        <w:rPr>
          <w:rFonts w:ascii="Times New Roman" w:hAnsi="Times New Roman"/>
          <w:b w:val="0"/>
          <w:sz w:val="28"/>
          <w:szCs w:val="28"/>
        </w:rPr>
        <w:t>5</w:t>
      </w:r>
      <w:r w:rsidRPr="00BA36B5">
        <w:rPr>
          <w:rFonts w:ascii="Times New Roman" w:hAnsi="Times New Roman"/>
          <w:b w:val="0"/>
          <w:sz w:val="28"/>
          <w:szCs w:val="28"/>
        </w:rPr>
        <w:t xml:space="preserve"> к настоящему постановлению.</w:t>
      </w:r>
    </w:p>
    <w:p w:rsidR="00BA36B5" w:rsidRPr="00BA36B5" w:rsidRDefault="00BA36B5" w:rsidP="00BA36B5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 xml:space="preserve">1.5.3. Приложение № 2 подпрограмме «Развитие земельных отношений на территории ЗАТО Железногорск» </w:t>
      </w:r>
      <w:r w:rsidRPr="00BA36B5">
        <w:rPr>
          <w:rFonts w:ascii="Times New Roman" w:hAnsi="Times New Roman"/>
          <w:b w:val="0"/>
          <w:sz w:val="28"/>
          <w:szCs w:val="28"/>
        </w:rPr>
        <w:t xml:space="preserve">изложить в новой редакции, согласно Приложению № </w:t>
      </w:r>
      <w:r>
        <w:rPr>
          <w:rFonts w:ascii="Times New Roman" w:hAnsi="Times New Roman"/>
          <w:b w:val="0"/>
          <w:sz w:val="28"/>
          <w:szCs w:val="28"/>
        </w:rPr>
        <w:t>6</w:t>
      </w:r>
      <w:r w:rsidRPr="00BA36B5">
        <w:rPr>
          <w:rFonts w:ascii="Times New Roman" w:hAnsi="Times New Roman"/>
          <w:b w:val="0"/>
          <w:sz w:val="28"/>
          <w:szCs w:val="28"/>
        </w:rPr>
        <w:t xml:space="preserve"> к настоящему постановлению.</w:t>
      </w:r>
    </w:p>
    <w:p w:rsidR="0021404F" w:rsidRDefault="001F1B39" w:rsidP="00E4428B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21404F" w:rsidRPr="003C2B14">
        <w:rPr>
          <w:rFonts w:ascii="Times New Roman" w:hAnsi="Times New Roman"/>
          <w:b w:val="0"/>
          <w:sz w:val="28"/>
          <w:szCs w:val="28"/>
        </w:rPr>
        <w:t>2.</w:t>
      </w:r>
      <w:r w:rsidR="00417416">
        <w:rPr>
          <w:rFonts w:ascii="Times New Roman" w:hAnsi="Times New Roman"/>
          <w:b w:val="0"/>
          <w:sz w:val="28"/>
          <w:szCs w:val="28"/>
        </w:rPr>
        <w:t> </w:t>
      </w:r>
      <w:r w:rsidR="0021404F" w:rsidRPr="003C2B14">
        <w:rPr>
          <w:rFonts w:ascii="Times New Roman" w:hAnsi="Times New Roman"/>
          <w:b w:val="0"/>
          <w:sz w:val="28"/>
          <w:szCs w:val="28"/>
        </w:rPr>
        <w:t xml:space="preserve">Управлению </w:t>
      </w:r>
      <w:r w:rsidR="0021404F">
        <w:rPr>
          <w:rFonts w:ascii="Times New Roman" w:hAnsi="Times New Roman"/>
          <w:b w:val="0"/>
          <w:sz w:val="28"/>
          <w:szCs w:val="28"/>
        </w:rPr>
        <w:t xml:space="preserve">внутреннего контроля </w:t>
      </w:r>
      <w:r w:rsidR="0021404F" w:rsidRPr="003C2B14">
        <w:rPr>
          <w:rFonts w:ascii="Times New Roman" w:hAnsi="Times New Roman"/>
          <w:b w:val="0"/>
          <w:sz w:val="28"/>
          <w:szCs w:val="28"/>
        </w:rPr>
        <w:t>Администрации ЗАТО г.</w:t>
      </w:r>
      <w:r w:rsidR="0021404F">
        <w:rPr>
          <w:rFonts w:ascii="Times New Roman" w:hAnsi="Times New Roman"/>
          <w:b w:val="0"/>
          <w:sz w:val="28"/>
          <w:szCs w:val="28"/>
        </w:rPr>
        <w:t> </w:t>
      </w:r>
      <w:r w:rsidR="0021404F" w:rsidRPr="003C2B14">
        <w:rPr>
          <w:rFonts w:ascii="Times New Roman" w:hAnsi="Times New Roman"/>
          <w:b w:val="0"/>
          <w:sz w:val="28"/>
          <w:szCs w:val="28"/>
        </w:rPr>
        <w:t>Железногорск (</w:t>
      </w:r>
      <w:r w:rsidR="0073412D">
        <w:rPr>
          <w:rFonts w:ascii="Times New Roman" w:hAnsi="Times New Roman"/>
          <w:b w:val="0"/>
          <w:sz w:val="28"/>
          <w:szCs w:val="28"/>
        </w:rPr>
        <w:t xml:space="preserve">В.Г. </w:t>
      </w:r>
      <w:proofErr w:type="spellStart"/>
      <w:r w:rsidR="0073412D">
        <w:rPr>
          <w:rFonts w:ascii="Times New Roman" w:hAnsi="Times New Roman"/>
          <w:b w:val="0"/>
          <w:sz w:val="28"/>
          <w:szCs w:val="28"/>
        </w:rPr>
        <w:t>Винокурова</w:t>
      </w:r>
      <w:proofErr w:type="spellEnd"/>
      <w:r w:rsidR="0073412D">
        <w:rPr>
          <w:rFonts w:ascii="Times New Roman" w:hAnsi="Times New Roman"/>
          <w:b w:val="0"/>
          <w:sz w:val="28"/>
          <w:szCs w:val="28"/>
        </w:rPr>
        <w:t xml:space="preserve">) </w:t>
      </w:r>
      <w:r w:rsidR="0021404F" w:rsidRPr="003C2B14">
        <w:rPr>
          <w:rFonts w:ascii="Times New Roman" w:hAnsi="Times New Roman"/>
          <w:b w:val="0"/>
          <w:sz w:val="28"/>
          <w:szCs w:val="28"/>
        </w:rPr>
        <w:t>довести настоящее постановление до сведения населения через газету «Город и горожане».</w:t>
      </w:r>
      <w:r w:rsidR="0021404F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73412D" w:rsidRPr="006401FA" w:rsidRDefault="00417416" w:rsidP="0073412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21404F" w:rsidRPr="0073412D">
        <w:rPr>
          <w:sz w:val="28"/>
          <w:szCs w:val="28"/>
        </w:rPr>
        <w:t xml:space="preserve">Отделу общественных связей Администрации ЗАТО г. Железногорск (И.С. </w:t>
      </w:r>
      <w:r w:rsidR="00193CFC" w:rsidRPr="0073412D">
        <w:rPr>
          <w:sz w:val="28"/>
          <w:szCs w:val="28"/>
        </w:rPr>
        <w:t>Архипова</w:t>
      </w:r>
      <w:r w:rsidR="0021404F" w:rsidRPr="0073412D">
        <w:rPr>
          <w:sz w:val="28"/>
          <w:szCs w:val="28"/>
        </w:rPr>
        <w:t xml:space="preserve">) </w:t>
      </w:r>
      <w:proofErr w:type="gramStart"/>
      <w:r w:rsidR="0021404F" w:rsidRPr="0073412D">
        <w:rPr>
          <w:sz w:val="28"/>
          <w:szCs w:val="28"/>
        </w:rPr>
        <w:t>разместить</w:t>
      </w:r>
      <w:proofErr w:type="gramEnd"/>
      <w:r w:rsidR="0021404F" w:rsidRPr="0073412D">
        <w:rPr>
          <w:sz w:val="28"/>
          <w:szCs w:val="28"/>
        </w:rPr>
        <w:t xml:space="preserve"> настоящее постановление на </w:t>
      </w:r>
      <w:r w:rsidR="0073412D" w:rsidRPr="0073412D">
        <w:rPr>
          <w:sz w:val="28"/>
          <w:szCs w:val="28"/>
        </w:rPr>
        <w:t>официальном сайте Администрации ЗАТО г. Железногорск в информационно-телекоммуникационной</w:t>
      </w:r>
      <w:r w:rsidR="0073412D" w:rsidRPr="008431B8">
        <w:rPr>
          <w:sz w:val="28"/>
          <w:szCs w:val="28"/>
        </w:rPr>
        <w:t xml:space="preserve"> сети «Интернет»</w:t>
      </w:r>
      <w:r w:rsidR="0073412D" w:rsidRPr="006401FA">
        <w:rPr>
          <w:sz w:val="28"/>
          <w:szCs w:val="28"/>
        </w:rPr>
        <w:t>.</w:t>
      </w:r>
    </w:p>
    <w:p w:rsidR="0021404F" w:rsidRDefault="0021404F" w:rsidP="007A6BC8">
      <w:pPr>
        <w:pStyle w:val="ConsTitle"/>
        <w:widowControl/>
        <w:tabs>
          <w:tab w:val="left" w:pos="709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81397">
        <w:rPr>
          <w:rFonts w:ascii="Times New Roman" w:hAnsi="Times New Roman"/>
          <w:b w:val="0"/>
          <w:sz w:val="28"/>
          <w:szCs w:val="28"/>
        </w:rPr>
        <w:t>4. Контроль над исполне</w:t>
      </w:r>
      <w:r w:rsidR="0073412D">
        <w:rPr>
          <w:rFonts w:ascii="Times New Roman" w:hAnsi="Times New Roman"/>
          <w:b w:val="0"/>
          <w:sz w:val="28"/>
          <w:szCs w:val="28"/>
        </w:rPr>
        <w:t xml:space="preserve">нием настоящего постановления </w:t>
      </w:r>
      <w:r w:rsidR="00134CCE">
        <w:rPr>
          <w:rFonts w:ascii="Times New Roman" w:hAnsi="Times New Roman"/>
          <w:b w:val="0"/>
          <w:sz w:val="28"/>
          <w:szCs w:val="28"/>
        </w:rPr>
        <w:t>возложить на первого заместителя Главы ЗАТО г. Железногорск по жилищно-коммунальному хозяйству</w:t>
      </w:r>
      <w:r w:rsidR="00093364">
        <w:rPr>
          <w:rFonts w:ascii="Times New Roman" w:hAnsi="Times New Roman"/>
          <w:b w:val="0"/>
          <w:sz w:val="28"/>
          <w:szCs w:val="28"/>
        </w:rPr>
        <w:t xml:space="preserve"> Р.И. Вычужанина</w:t>
      </w:r>
      <w:r w:rsidRPr="00581397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21404F" w:rsidRPr="00581397" w:rsidRDefault="0021404F" w:rsidP="007A6BC8">
      <w:pPr>
        <w:pStyle w:val="ConsTitle"/>
        <w:widowControl/>
        <w:tabs>
          <w:tab w:val="left" w:pos="709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81397">
        <w:rPr>
          <w:rFonts w:ascii="Times New Roman" w:hAnsi="Times New Roman"/>
          <w:b w:val="0"/>
          <w:sz w:val="28"/>
          <w:szCs w:val="28"/>
        </w:rPr>
        <w:t>5. Настоящее постановление  вступает в силу после его официального опубликования.</w:t>
      </w:r>
    </w:p>
    <w:p w:rsidR="0021404F" w:rsidRPr="0003622C" w:rsidRDefault="0021404F" w:rsidP="0021404F">
      <w:pPr>
        <w:pStyle w:val="ConsNonformat"/>
        <w:widowControl/>
        <w:ind w:firstLine="540"/>
        <w:rPr>
          <w:rFonts w:ascii="Times New Roman" w:hAnsi="Times New Roman" w:cs="Times New Roman"/>
          <w:sz w:val="36"/>
          <w:szCs w:val="28"/>
        </w:rPr>
      </w:pPr>
    </w:p>
    <w:p w:rsidR="00134CCE" w:rsidRDefault="00134CCE" w:rsidP="0003622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814442" w:rsidRDefault="0021404F" w:rsidP="0003622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B5D41">
        <w:rPr>
          <w:rFonts w:ascii="Times New Roman" w:hAnsi="Times New Roman" w:cs="Times New Roman"/>
          <w:sz w:val="28"/>
          <w:szCs w:val="28"/>
        </w:rPr>
        <w:t>лав</w:t>
      </w:r>
      <w:r w:rsidR="00134CCE">
        <w:rPr>
          <w:rFonts w:ascii="Times New Roman" w:hAnsi="Times New Roman" w:cs="Times New Roman"/>
          <w:sz w:val="28"/>
          <w:szCs w:val="28"/>
        </w:rPr>
        <w:t>ы</w:t>
      </w:r>
      <w:r w:rsidR="000536C3">
        <w:rPr>
          <w:rFonts w:ascii="Times New Roman" w:hAnsi="Times New Roman" w:cs="Times New Roman"/>
          <w:sz w:val="28"/>
          <w:szCs w:val="28"/>
        </w:rPr>
        <w:t xml:space="preserve"> </w:t>
      </w:r>
      <w:r w:rsidR="00134CCE">
        <w:rPr>
          <w:rFonts w:ascii="Times New Roman" w:hAnsi="Times New Roman" w:cs="Times New Roman"/>
          <w:sz w:val="28"/>
          <w:szCs w:val="28"/>
        </w:rPr>
        <w:t>ЗАТО  г. Железногорск</w:t>
      </w:r>
      <w:r w:rsidR="00134CCE">
        <w:rPr>
          <w:rFonts w:ascii="Times New Roman" w:hAnsi="Times New Roman" w:cs="Times New Roman"/>
          <w:sz w:val="28"/>
          <w:szCs w:val="28"/>
        </w:rPr>
        <w:tab/>
      </w:r>
      <w:r w:rsidR="00134CCE">
        <w:rPr>
          <w:rFonts w:ascii="Times New Roman" w:hAnsi="Times New Roman" w:cs="Times New Roman"/>
          <w:sz w:val="28"/>
          <w:szCs w:val="28"/>
        </w:rPr>
        <w:tab/>
      </w:r>
      <w:r w:rsidR="00134CCE">
        <w:rPr>
          <w:rFonts w:ascii="Times New Roman" w:hAnsi="Times New Roman" w:cs="Times New Roman"/>
          <w:sz w:val="28"/>
          <w:szCs w:val="28"/>
        </w:rPr>
        <w:tab/>
      </w:r>
      <w:r w:rsidR="00134CCE">
        <w:rPr>
          <w:rFonts w:ascii="Times New Roman" w:hAnsi="Times New Roman" w:cs="Times New Roman"/>
          <w:sz w:val="28"/>
          <w:szCs w:val="28"/>
        </w:rPr>
        <w:tab/>
      </w:r>
      <w:r w:rsidR="00134CCE">
        <w:rPr>
          <w:rFonts w:ascii="Times New Roman" w:hAnsi="Times New Roman" w:cs="Times New Roman"/>
          <w:sz w:val="28"/>
          <w:szCs w:val="28"/>
        </w:rPr>
        <w:tab/>
        <w:t xml:space="preserve">Р.И. </w:t>
      </w:r>
      <w:proofErr w:type="spellStart"/>
      <w:r w:rsidR="00134CCE">
        <w:rPr>
          <w:rFonts w:ascii="Times New Roman" w:hAnsi="Times New Roman" w:cs="Times New Roman"/>
          <w:sz w:val="28"/>
          <w:szCs w:val="28"/>
        </w:rPr>
        <w:t>Вычужанин</w:t>
      </w:r>
      <w:proofErr w:type="spellEnd"/>
    </w:p>
    <w:p w:rsidR="005E0248" w:rsidRDefault="005E0248" w:rsidP="0003622C">
      <w:pPr>
        <w:pStyle w:val="ConsNonformat"/>
        <w:widowControl/>
        <w:rPr>
          <w:sz w:val="24"/>
          <w:szCs w:val="24"/>
        </w:rPr>
      </w:pPr>
    </w:p>
    <w:p w:rsidR="00512C93" w:rsidRDefault="00512C93" w:rsidP="0003622C">
      <w:pPr>
        <w:pStyle w:val="ConsNonformat"/>
        <w:widowControl/>
        <w:rPr>
          <w:sz w:val="24"/>
          <w:szCs w:val="24"/>
        </w:rPr>
      </w:pPr>
    </w:p>
    <w:p w:rsidR="00512C93" w:rsidRDefault="00512C93" w:rsidP="0003622C">
      <w:pPr>
        <w:pStyle w:val="ConsNonformat"/>
        <w:widowControl/>
        <w:rPr>
          <w:sz w:val="24"/>
          <w:szCs w:val="24"/>
        </w:rPr>
        <w:sectPr w:rsidR="00512C93" w:rsidSect="000632CC">
          <w:headerReference w:type="default" r:id="rId9"/>
          <w:headerReference w:type="first" r:id="rId10"/>
          <w:pgSz w:w="11906" w:h="16838"/>
          <w:pgMar w:top="687" w:right="567" w:bottom="1134" w:left="1418" w:header="709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83"/>
        <w:gridCol w:w="5151"/>
      </w:tblGrid>
      <w:tr w:rsidR="00512C93" w:rsidTr="00962A96">
        <w:tc>
          <w:tcPr>
            <w:tcW w:w="10598" w:type="dxa"/>
          </w:tcPr>
          <w:p w:rsidR="00512C93" w:rsidRDefault="00512C93" w:rsidP="00962A96">
            <w:bookmarkStart w:id="0" w:name="RANGE!A1:I118"/>
            <w:bookmarkStart w:id="1" w:name="RANGE!A1:I120"/>
            <w:bookmarkEnd w:id="0"/>
            <w:bookmarkEnd w:id="1"/>
          </w:p>
        </w:tc>
        <w:tc>
          <w:tcPr>
            <w:tcW w:w="5322" w:type="dxa"/>
          </w:tcPr>
          <w:p w:rsidR="00512C93" w:rsidRPr="00512C93" w:rsidRDefault="00512C93" w:rsidP="00512C93">
            <w:pPr>
              <w:spacing w:after="0" w:line="240" w:lineRule="auto"/>
              <w:ind w:firstLine="407"/>
              <w:rPr>
                <w:sz w:val="24"/>
              </w:rPr>
            </w:pPr>
            <w:r w:rsidRPr="00512C93">
              <w:rPr>
                <w:sz w:val="24"/>
              </w:rPr>
              <w:t>Приложение № 1</w:t>
            </w:r>
          </w:p>
          <w:p w:rsidR="00512C93" w:rsidRPr="00512C93" w:rsidRDefault="00512C93" w:rsidP="00512C93">
            <w:pPr>
              <w:spacing w:after="0" w:line="240" w:lineRule="auto"/>
              <w:ind w:firstLine="407"/>
              <w:rPr>
                <w:sz w:val="24"/>
              </w:rPr>
            </w:pPr>
            <w:r w:rsidRPr="00512C93">
              <w:rPr>
                <w:sz w:val="24"/>
              </w:rPr>
              <w:t>к постановлению Администрации</w:t>
            </w:r>
          </w:p>
          <w:p w:rsidR="00512C93" w:rsidRPr="00512C93" w:rsidRDefault="00512C93" w:rsidP="00512C93">
            <w:pPr>
              <w:spacing w:after="0" w:line="240" w:lineRule="auto"/>
              <w:ind w:firstLine="407"/>
              <w:rPr>
                <w:sz w:val="24"/>
              </w:rPr>
            </w:pPr>
            <w:r w:rsidRPr="00512C93">
              <w:rPr>
                <w:sz w:val="24"/>
              </w:rPr>
              <w:t>ЗАТО г</w:t>
            </w:r>
            <w:proofErr w:type="gramStart"/>
            <w:r w:rsidRPr="00512C93">
              <w:rPr>
                <w:sz w:val="24"/>
              </w:rPr>
              <w:t>.Ж</w:t>
            </w:r>
            <w:proofErr w:type="gramEnd"/>
            <w:r w:rsidRPr="00512C93">
              <w:rPr>
                <w:sz w:val="24"/>
              </w:rPr>
              <w:t xml:space="preserve">елезногорск </w:t>
            </w:r>
          </w:p>
          <w:p w:rsidR="00512C93" w:rsidRDefault="00512C93" w:rsidP="00203D5D">
            <w:pPr>
              <w:spacing w:after="0" w:line="240" w:lineRule="auto"/>
              <w:ind w:firstLine="407"/>
            </w:pPr>
            <w:r w:rsidRPr="00512C93">
              <w:rPr>
                <w:sz w:val="24"/>
              </w:rPr>
              <w:t xml:space="preserve">от </w:t>
            </w:r>
            <w:r w:rsidR="00203D5D">
              <w:rPr>
                <w:sz w:val="24"/>
              </w:rPr>
              <w:t>16.06.</w:t>
            </w:r>
            <w:r w:rsidRPr="00512C93">
              <w:rPr>
                <w:sz w:val="24"/>
              </w:rPr>
              <w:t>2023 №</w:t>
            </w:r>
            <w:r w:rsidR="00203D5D">
              <w:rPr>
                <w:sz w:val="24"/>
              </w:rPr>
              <w:t xml:space="preserve"> 1157</w:t>
            </w:r>
          </w:p>
        </w:tc>
      </w:tr>
    </w:tbl>
    <w:p w:rsidR="00512C93" w:rsidRDefault="00512C93" w:rsidP="00512C93">
      <w:pPr>
        <w:spacing w:after="0" w:line="240" w:lineRule="auto"/>
      </w:pPr>
    </w:p>
    <w:tbl>
      <w:tblPr>
        <w:tblStyle w:val="a3"/>
        <w:tblW w:w="4394" w:type="dxa"/>
        <w:tblInd w:w="10456" w:type="dxa"/>
        <w:tblLook w:val="04A0"/>
      </w:tblPr>
      <w:tblGrid>
        <w:gridCol w:w="4394"/>
      </w:tblGrid>
      <w:tr w:rsidR="00512C93" w:rsidTr="00512C93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512C93" w:rsidRPr="00864140" w:rsidRDefault="00512C93" w:rsidP="00512C93">
            <w:pPr>
              <w:pStyle w:val="ConsPlusNormal"/>
              <w:widowControl/>
              <w:tabs>
                <w:tab w:val="left" w:pos="12900"/>
                <w:tab w:val="left" w:pos="13183"/>
              </w:tabs>
              <w:ind w:left="34" w:firstLine="0"/>
              <w:outlineLvl w:val="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Приложение </w:t>
            </w:r>
          </w:p>
          <w:p w:rsidR="00512C93" w:rsidRPr="00864140" w:rsidRDefault="00512C93" w:rsidP="00512C93">
            <w:pPr>
              <w:pStyle w:val="ConsPlusNormal"/>
              <w:widowControl/>
              <w:ind w:left="34" w:firstLine="0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864140">
              <w:rPr>
                <w:rFonts w:ascii="Times New Roman" w:hAnsi="Times New Roman" w:cs="Times New Roman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Cs w:val="24"/>
              </w:rPr>
              <w:t>п</w:t>
            </w:r>
            <w:r w:rsidRPr="00864140">
              <w:rPr>
                <w:rFonts w:ascii="Times New Roman" w:hAnsi="Times New Roman" w:cs="Times New Roman"/>
                <w:szCs w:val="24"/>
              </w:rPr>
              <w:t xml:space="preserve">аспорту муниципальной программы </w:t>
            </w:r>
          </w:p>
          <w:p w:rsidR="00512C93" w:rsidRPr="004A7BFB" w:rsidRDefault="00512C93" w:rsidP="00512C93">
            <w:pPr>
              <w:pStyle w:val="ConsPlusNormal"/>
              <w:widowControl/>
              <w:ind w:left="34" w:firstLine="0"/>
              <w:rPr>
                <w:rFonts w:ascii="Times New Roman" w:hAnsi="Times New Roman"/>
                <w:szCs w:val="24"/>
              </w:rPr>
            </w:pPr>
            <w:r w:rsidRPr="00D07272">
              <w:rPr>
                <w:rFonts w:ascii="Times New Roman" w:hAnsi="Times New Roman"/>
                <w:szCs w:val="24"/>
              </w:rPr>
              <w:t xml:space="preserve">«Управление муниципальным имуществом 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 w:rsidRPr="00D07272">
              <w:rPr>
                <w:rFonts w:ascii="Times New Roman" w:hAnsi="Times New Roman"/>
                <w:szCs w:val="24"/>
              </w:rPr>
              <w:t>ЗАТО Железногорск</w:t>
            </w:r>
            <w:r>
              <w:rPr>
                <w:rFonts w:ascii="Times New Roman" w:hAnsi="Times New Roman"/>
                <w:szCs w:val="24"/>
              </w:rPr>
              <w:t xml:space="preserve">»                                                                                                                                                                       </w:t>
            </w:r>
          </w:p>
          <w:p w:rsidR="00512C93" w:rsidRDefault="00512C93" w:rsidP="00962A9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512C93" w:rsidRDefault="00512C93" w:rsidP="00512C93">
      <w:pPr>
        <w:pStyle w:val="ConsPlusNormal"/>
        <w:widowControl/>
        <w:tabs>
          <w:tab w:val="left" w:pos="12900"/>
          <w:tab w:val="left" w:pos="13183"/>
        </w:tabs>
        <w:ind w:left="8460" w:firstLine="0"/>
        <w:outlineLvl w:val="2"/>
        <w:rPr>
          <w:rFonts w:ascii="Times New Roman" w:hAnsi="Times New Roman" w:cs="Times New Roman"/>
          <w:szCs w:val="24"/>
        </w:rPr>
      </w:pPr>
    </w:p>
    <w:p w:rsidR="00512C93" w:rsidRPr="001F6710" w:rsidRDefault="00512C93" w:rsidP="00512C93">
      <w:pPr>
        <w:pStyle w:val="ConsPlusNormal"/>
        <w:widowControl/>
        <w:tabs>
          <w:tab w:val="left" w:pos="12900"/>
          <w:tab w:val="left" w:pos="13183"/>
        </w:tabs>
        <w:ind w:firstLine="0"/>
        <w:jc w:val="center"/>
        <w:rPr>
          <w:rFonts w:ascii="Times New Roman" w:hAnsi="Times New Roman" w:cs="Times New Roman"/>
          <w:szCs w:val="24"/>
        </w:rPr>
      </w:pPr>
      <w:r w:rsidRPr="001F6710">
        <w:rPr>
          <w:rFonts w:ascii="Times New Roman" w:hAnsi="Times New Roman" w:cs="Times New Roman"/>
          <w:szCs w:val="24"/>
        </w:rPr>
        <w:t>ПЕРЕЧЕНЬ</w:t>
      </w:r>
    </w:p>
    <w:p w:rsidR="00512C93" w:rsidRPr="00864140" w:rsidRDefault="00512C93" w:rsidP="00512C93">
      <w:pPr>
        <w:pStyle w:val="ConsPlusNormal"/>
        <w:widowControl/>
        <w:ind w:firstLine="0"/>
        <w:jc w:val="center"/>
        <w:rPr>
          <w:rFonts w:ascii="Times New Roman" w:hAnsi="Times New Roman" w:cs="Times New Roman"/>
          <w:szCs w:val="24"/>
        </w:rPr>
      </w:pPr>
      <w:r w:rsidRPr="00D83394">
        <w:rPr>
          <w:rFonts w:ascii="Times New Roman" w:hAnsi="Times New Roman" w:cs="Times New Roman"/>
          <w:szCs w:val="24"/>
        </w:rPr>
        <w:t>целевых показателей и показателей результативности муниципальной программы</w:t>
      </w:r>
      <w:r>
        <w:rPr>
          <w:rFonts w:ascii="Times New Roman" w:hAnsi="Times New Roman" w:cs="Times New Roman"/>
          <w:szCs w:val="24"/>
        </w:rPr>
        <w:t>,</w:t>
      </w:r>
      <w:r w:rsidRPr="00D83394">
        <w:rPr>
          <w:rFonts w:ascii="Times New Roman" w:hAnsi="Times New Roman" w:cs="Times New Roman"/>
          <w:szCs w:val="24"/>
        </w:rPr>
        <w:t xml:space="preserve"> с указанием планируемых к достижению значений в результате реализации муниципальной программы</w:t>
      </w:r>
    </w:p>
    <w:p w:rsidR="00512C93" w:rsidRPr="00B27A2C" w:rsidRDefault="00512C93" w:rsidP="00512C93"/>
    <w:tbl>
      <w:tblPr>
        <w:tblW w:w="4980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674"/>
        <w:gridCol w:w="3497"/>
        <w:gridCol w:w="1126"/>
        <w:gridCol w:w="1162"/>
        <w:gridCol w:w="1552"/>
        <w:gridCol w:w="1407"/>
        <w:gridCol w:w="1404"/>
        <w:gridCol w:w="1404"/>
        <w:gridCol w:w="1404"/>
        <w:gridCol w:w="48"/>
        <w:gridCol w:w="1419"/>
      </w:tblGrid>
      <w:tr w:rsidR="00512C93" w:rsidRPr="00180EF0" w:rsidTr="00512C93">
        <w:trPr>
          <w:cantSplit/>
          <w:trHeight w:val="240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93" w:rsidRPr="00180EF0" w:rsidRDefault="00512C93" w:rsidP="00962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 xml:space="preserve">№  </w:t>
            </w:r>
            <w:r w:rsidRPr="00180EF0">
              <w:rPr>
                <w:rFonts w:ascii="Times New Roman" w:hAnsi="Times New Roman" w:cs="Times New Roman"/>
                <w:sz w:val="22"/>
              </w:rPr>
              <w:br/>
            </w:r>
            <w:proofErr w:type="spellStart"/>
            <w:proofErr w:type="gramStart"/>
            <w:r w:rsidRPr="00180EF0">
              <w:rPr>
                <w:rFonts w:ascii="Times New Roman" w:hAnsi="Times New Roman" w:cs="Times New Roman"/>
                <w:sz w:val="22"/>
              </w:rPr>
              <w:t>п</w:t>
            </w:r>
            <w:proofErr w:type="spellEnd"/>
            <w:proofErr w:type="gramEnd"/>
            <w:r w:rsidRPr="00180EF0">
              <w:rPr>
                <w:rFonts w:ascii="Times New Roman" w:hAnsi="Times New Roman" w:cs="Times New Roman"/>
                <w:sz w:val="22"/>
              </w:rPr>
              <w:t>/</w:t>
            </w:r>
            <w:proofErr w:type="spellStart"/>
            <w:r w:rsidRPr="00180EF0">
              <w:rPr>
                <w:rFonts w:ascii="Times New Roman" w:hAnsi="Times New Roman" w:cs="Times New Roman"/>
                <w:sz w:val="22"/>
              </w:rPr>
              <w:t>п</w:t>
            </w:r>
            <w:proofErr w:type="spellEnd"/>
          </w:p>
        </w:tc>
        <w:tc>
          <w:tcPr>
            <w:tcW w:w="1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93" w:rsidRPr="00180EF0" w:rsidRDefault="00512C93" w:rsidP="00962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 xml:space="preserve">Цели,    </w:t>
            </w:r>
            <w:r w:rsidRPr="00180EF0">
              <w:rPr>
                <w:rFonts w:ascii="Times New Roman" w:hAnsi="Times New Roman" w:cs="Times New Roman"/>
                <w:sz w:val="22"/>
              </w:rPr>
              <w:br/>
              <w:t xml:space="preserve">задачи,   </w:t>
            </w:r>
            <w:r w:rsidRPr="00180EF0">
              <w:rPr>
                <w:rFonts w:ascii="Times New Roman" w:hAnsi="Times New Roman" w:cs="Times New Roman"/>
                <w:sz w:val="22"/>
              </w:rPr>
              <w:br/>
              <w:t xml:space="preserve">показатели 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93" w:rsidRPr="00180EF0" w:rsidRDefault="00512C93" w:rsidP="00962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Единица</w:t>
            </w:r>
            <w:r w:rsidRPr="00180EF0">
              <w:rPr>
                <w:rFonts w:ascii="Times New Roman" w:hAnsi="Times New Roman" w:cs="Times New Roman"/>
                <w:sz w:val="22"/>
              </w:rPr>
              <w:br/>
              <w:t>измерения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93" w:rsidRPr="00180EF0" w:rsidRDefault="00512C93" w:rsidP="00962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 xml:space="preserve">Вес показателя </w:t>
            </w:r>
            <w:r w:rsidRPr="00180EF0">
              <w:rPr>
                <w:rFonts w:ascii="Times New Roman" w:hAnsi="Times New Roman" w:cs="Times New Roman"/>
                <w:sz w:val="22"/>
              </w:rPr>
              <w:br/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93" w:rsidRPr="00180EF0" w:rsidRDefault="00512C93" w:rsidP="00962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 xml:space="preserve">Источник </w:t>
            </w:r>
            <w:r w:rsidRPr="00180EF0">
              <w:rPr>
                <w:rFonts w:ascii="Times New Roman" w:hAnsi="Times New Roman" w:cs="Times New Roman"/>
                <w:sz w:val="22"/>
              </w:rPr>
              <w:br/>
              <w:t>информации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93" w:rsidRPr="00180EF0" w:rsidRDefault="00512C93" w:rsidP="00962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2021 год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93" w:rsidRPr="00180EF0" w:rsidRDefault="00512C93" w:rsidP="00962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2022 год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93" w:rsidRPr="00180EF0" w:rsidRDefault="00512C93" w:rsidP="00962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2023 год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93" w:rsidRPr="00180EF0" w:rsidRDefault="00512C93" w:rsidP="00962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2024 год</w:t>
            </w:r>
          </w:p>
        </w:tc>
        <w:tc>
          <w:tcPr>
            <w:tcW w:w="4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93" w:rsidRPr="00180EF0" w:rsidRDefault="00512C93" w:rsidP="00962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2025 год</w:t>
            </w:r>
          </w:p>
        </w:tc>
      </w:tr>
      <w:tr w:rsidR="00512C93" w:rsidRPr="00180EF0" w:rsidTr="00512C93">
        <w:trPr>
          <w:cantSplit/>
          <w:trHeight w:val="240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93" w:rsidRPr="00180EF0" w:rsidRDefault="00512C93" w:rsidP="00962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93" w:rsidRPr="00180EF0" w:rsidRDefault="00512C93" w:rsidP="00962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93" w:rsidRPr="00180EF0" w:rsidRDefault="00512C93" w:rsidP="00962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93" w:rsidRPr="00180EF0" w:rsidRDefault="00512C93" w:rsidP="00962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93" w:rsidRPr="00180EF0" w:rsidRDefault="00512C93" w:rsidP="00962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93" w:rsidRPr="00180EF0" w:rsidRDefault="00512C93" w:rsidP="00962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93" w:rsidRPr="00180EF0" w:rsidRDefault="00512C93" w:rsidP="00962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93" w:rsidRPr="00180EF0" w:rsidRDefault="00512C93" w:rsidP="00962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93" w:rsidRPr="00180EF0" w:rsidRDefault="00512C93" w:rsidP="00962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4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93" w:rsidRPr="00180EF0" w:rsidRDefault="00512C93" w:rsidP="00962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10</w:t>
            </w:r>
          </w:p>
        </w:tc>
      </w:tr>
      <w:tr w:rsidR="00512C93" w:rsidRPr="00180EF0" w:rsidTr="00512C93">
        <w:trPr>
          <w:cantSplit/>
          <w:trHeight w:val="240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93" w:rsidRPr="00180EF0" w:rsidRDefault="00512C93" w:rsidP="00962A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 xml:space="preserve">1    </w:t>
            </w:r>
          </w:p>
        </w:tc>
        <w:tc>
          <w:tcPr>
            <w:tcW w:w="4777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93" w:rsidRPr="00180EF0" w:rsidRDefault="00512C93" w:rsidP="00962A96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180EF0">
              <w:rPr>
                <w:rFonts w:ascii="Times New Roman" w:hAnsi="Times New Roman" w:cs="Times New Roman"/>
                <w:szCs w:val="24"/>
              </w:rPr>
              <w:t>Цель:1. Эффективное управление муниципальным имуществом и земельными ресурсами ЗАТО Железногорск</w:t>
            </w:r>
          </w:p>
          <w:p w:rsidR="00512C93" w:rsidRPr="00180EF0" w:rsidRDefault="00512C93" w:rsidP="00962A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2C93" w:rsidRPr="00180EF0" w:rsidTr="00512C93">
        <w:trPr>
          <w:cantSplit/>
          <w:trHeight w:val="360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93" w:rsidRPr="00180EF0" w:rsidRDefault="00512C93" w:rsidP="00962A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93" w:rsidRPr="00180EF0" w:rsidRDefault="00512C93" w:rsidP="00512C93">
            <w:pPr>
              <w:spacing w:after="0" w:line="240" w:lineRule="auto"/>
              <w:rPr>
                <w:color w:val="000000"/>
              </w:rPr>
            </w:pPr>
            <w:r w:rsidRPr="00180EF0">
              <w:t xml:space="preserve">Целевой показатель 1    </w:t>
            </w:r>
            <w:r w:rsidRPr="00180EF0">
              <w:br/>
            </w:r>
            <w:r w:rsidRPr="00180EF0">
              <w:rPr>
                <w:color w:val="000000"/>
              </w:rPr>
              <w:t>Доходы  от использования муниципального  имущества ЗАТО Железногорск</w:t>
            </w:r>
          </w:p>
          <w:p w:rsidR="00512C93" w:rsidRPr="00180EF0" w:rsidRDefault="00512C93" w:rsidP="00512C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0EF0">
              <w:rPr>
                <w:rFonts w:ascii="Times New Roman" w:hAnsi="Times New Roman" w:cs="Times New Roman"/>
                <w:color w:val="000000"/>
                <w:sz w:val="22"/>
              </w:rPr>
              <w:t>(ежегодно)</w:t>
            </w:r>
          </w:p>
          <w:p w:rsidR="00512C93" w:rsidRPr="00180EF0" w:rsidRDefault="00512C93" w:rsidP="00962A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93" w:rsidRPr="00180EF0" w:rsidRDefault="00512C93" w:rsidP="00962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руб.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93" w:rsidRPr="00180EF0" w:rsidRDefault="00512C93" w:rsidP="00962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180EF0">
              <w:rPr>
                <w:rFonts w:ascii="Times New Roman" w:hAnsi="Times New Roman" w:cs="Times New Roman"/>
                <w:sz w:val="22"/>
              </w:rPr>
              <w:t>х</w:t>
            </w:r>
            <w:proofErr w:type="spellEnd"/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93" w:rsidRPr="00180EF0" w:rsidRDefault="00512C93" w:rsidP="00512C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12C93">
              <w:rPr>
                <w:rFonts w:ascii="Times New Roman" w:hAnsi="Times New Roman" w:cs="Times New Roman"/>
                <w:sz w:val="22"/>
              </w:rPr>
              <w:t>ведомственная отчетность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93" w:rsidRPr="00512C93" w:rsidRDefault="00512C93" w:rsidP="00512C93">
            <w:pPr>
              <w:ind w:left="-73" w:right="-78"/>
              <w:jc w:val="center"/>
              <w:rPr>
                <w:color w:val="000000" w:themeColor="text1"/>
              </w:rPr>
            </w:pPr>
            <w:r w:rsidRPr="00512C93">
              <w:rPr>
                <w:color w:val="000000" w:themeColor="text1"/>
              </w:rPr>
              <w:t>80 969 077,66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93" w:rsidRPr="00512C93" w:rsidRDefault="00512C93" w:rsidP="00512C93">
            <w:pPr>
              <w:ind w:left="-73" w:right="-78"/>
              <w:jc w:val="center"/>
            </w:pPr>
            <w:r w:rsidRPr="00512C93">
              <w:t>71 034 976,78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93" w:rsidRPr="00512C93" w:rsidRDefault="00512C93" w:rsidP="00512C93">
            <w:pPr>
              <w:ind w:left="-73" w:right="-78"/>
              <w:jc w:val="center"/>
            </w:pPr>
            <w:r w:rsidRPr="00512C93">
              <w:t>79 991 833,00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93" w:rsidRPr="00512C93" w:rsidRDefault="00512C93" w:rsidP="00512C93">
            <w:pPr>
              <w:ind w:left="-73" w:right="-78"/>
              <w:jc w:val="center"/>
            </w:pPr>
            <w:r w:rsidRPr="00512C93">
              <w:t>72 591 833,00</w:t>
            </w:r>
          </w:p>
        </w:tc>
        <w:tc>
          <w:tcPr>
            <w:tcW w:w="4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93" w:rsidRPr="00512C93" w:rsidRDefault="00512C93" w:rsidP="00512C93">
            <w:pPr>
              <w:ind w:left="-73" w:right="-78"/>
              <w:jc w:val="center"/>
            </w:pPr>
            <w:r w:rsidRPr="00512C93">
              <w:t>75 551 833,00</w:t>
            </w:r>
          </w:p>
        </w:tc>
      </w:tr>
      <w:tr w:rsidR="00512C93" w:rsidRPr="00180EF0" w:rsidTr="00512C93">
        <w:trPr>
          <w:cantSplit/>
          <w:trHeight w:val="240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93" w:rsidRPr="00180EF0" w:rsidRDefault="00512C93" w:rsidP="00962A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93" w:rsidRPr="00180EF0" w:rsidRDefault="00512C93" w:rsidP="00962A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Целевой показатель 2</w:t>
            </w:r>
          </w:p>
          <w:p w:rsidR="00512C93" w:rsidRPr="00180EF0" w:rsidRDefault="00512C93" w:rsidP="00962A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Площадь земельных участков,       предоставленных для строительства</w:t>
            </w:r>
          </w:p>
          <w:p w:rsidR="00512C93" w:rsidRPr="00180EF0" w:rsidRDefault="00512C93" w:rsidP="00962A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(ежегодно)</w:t>
            </w:r>
          </w:p>
          <w:p w:rsidR="00512C93" w:rsidRPr="00180EF0" w:rsidRDefault="00512C93" w:rsidP="00962A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93" w:rsidRPr="00180EF0" w:rsidRDefault="00512C93" w:rsidP="00962A96">
            <w:pPr>
              <w:pStyle w:val="ConsPlusCell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12C93" w:rsidRPr="00180EF0" w:rsidRDefault="00512C93" w:rsidP="00962A96">
            <w:pPr>
              <w:jc w:val="center"/>
            </w:pPr>
            <w:r w:rsidRPr="00180EF0">
              <w:t>га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93" w:rsidRPr="00180EF0" w:rsidRDefault="00512C93" w:rsidP="00962A96">
            <w:pPr>
              <w:jc w:val="center"/>
            </w:pPr>
            <w:proofErr w:type="spellStart"/>
            <w:r w:rsidRPr="00180EF0">
              <w:t>х</w:t>
            </w:r>
            <w:proofErr w:type="spellEnd"/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93" w:rsidRPr="00180EF0" w:rsidRDefault="00512C93" w:rsidP="00512C93">
            <w:pPr>
              <w:spacing w:line="240" w:lineRule="auto"/>
              <w:jc w:val="center"/>
            </w:pPr>
            <w:r w:rsidRPr="00180EF0">
              <w:t>ведомственная отчетность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93" w:rsidRPr="00512C93" w:rsidRDefault="00512C93" w:rsidP="00962A96">
            <w:pPr>
              <w:jc w:val="center"/>
              <w:rPr>
                <w:color w:val="000000" w:themeColor="text1"/>
              </w:rPr>
            </w:pPr>
            <w:r w:rsidRPr="00512C93">
              <w:rPr>
                <w:color w:val="000000" w:themeColor="text1"/>
              </w:rPr>
              <w:t>12,45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93" w:rsidRPr="00512C93" w:rsidRDefault="00512C93" w:rsidP="00962A96">
            <w:pPr>
              <w:jc w:val="center"/>
              <w:rPr>
                <w:color w:val="000000" w:themeColor="text1"/>
              </w:rPr>
            </w:pPr>
            <w:r w:rsidRPr="00512C93">
              <w:rPr>
                <w:color w:val="000000" w:themeColor="text1"/>
              </w:rPr>
              <w:t>12,5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93" w:rsidRPr="00512C93" w:rsidRDefault="00512C93" w:rsidP="00962A96">
            <w:pPr>
              <w:jc w:val="center"/>
              <w:rPr>
                <w:color w:val="000000" w:themeColor="text1"/>
              </w:rPr>
            </w:pPr>
            <w:r w:rsidRPr="00512C93">
              <w:rPr>
                <w:color w:val="000000" w:themeColor="text1"/>
              </w:rPr>
              <w:t>12,7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93" w:rsidRPr="00512C93" w:rsidRDefault="00512C93" w:rsidP="00962A96">
            <w:pPr>
              <w:jc w:val="center"/>
              <w:rPr>
                <w:color w:val="000000" w:themeColor="text1"/>
              </w:rPr>
            </w:pPr>
            <w:r w:rsidRPr="00512C93">
              <w:rPr>
                <w:color w:val="000000" w:themeColor="text1"/>
              </w:rPr>
              <w:t>12,8</w:t>
            </w:r>
          </w:p>
        </w:tc>
        <w:tc>
          <w:tcPr>
            <w:tcW w:w="4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93" w:rsidRPr="00512C93" w:rsidRDefault="00512C93" w:rsidP="00962A96">
            <w:pPr>
              <w:jc w:val="center"/>
              <w:rPr>
                <w:color w:val="000000" w:themeColor="text1"/>
              </w:rPr>
            </w:pPr>
            <w:r w:rsidRPr="00512C93">
              <w:rPr>
                <w:color w:val="000000" w:themeColor="text1"/>
              </w:rPr>
              <w:t>12,8</w:t>
            </w:r>
          </w:p>
        </w:tc>
      </w:tr>
      <w:tr w:rsidR="00512C93" w:rsidRPr="00180EF0" w:rsidTr="00512C93">
        <w:trPr>
          <w:cantSplit/>
          <w:trHeight w:val="240"/>
        </w:trPr>
        <w:tc>
          <w:tcPr>
            <w:tcW w:w="22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2C93" w:rsidRPr="00180EF0" w:rsidRDefault="00512C93" w:rsidP="00962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1.1</w:t>
            </w:r>
          </w:p>
        </w:tc>
        <w:tc>
          <w:tcPr>
            <w:tcW w:w="4777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93" w:rsidRPr="00180EF0" w:rsidRDefault="00512C93" w:rsidP="00962A96">
            <w:pPr>
              <w:pStyle w:val="ConsPlusCell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180EF0">
              <w:rPr>
                <w:rFonts w:ascii="Times New Roman" w:hAnsi="Times New Roman" w:cs="Times New Roman"/>
              </w:rPr>
              <w:t xml:space="preserve">Задача 1.    </w:t>
            </w:r>
            <w:r w:rsidRPr="00180EF0">
              <w:rPr>
                <w:rFonts w:ascii="Times New Roman" w:hAnsi="Times New Roman" w:cs="Times New Roman"/>
                <w:szCs w:val="24"/>
              </w:rPr>
              <w:t>Эффективное использование имущества Муниципальной казны ЗАТО Железногорск</w:t>
            </w:r>
          </w:p>
          <w:p w:rsidR="00512C93" w:rsidRPr="00180EF0" w:rsidRDefault="00512C93" w:rsidP="00962A96">
            <w:pPr>
              <w:pStyle w:val="ConsPlusCell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12C93" w:rsidRPr="00180EF0" w:rsidTr="00512C93">
        <w:trPr>
          <w:cantSplit/>
          <w:trHeight w:val="240"/>
        </w:trPr>
        <w:tc>
          <w:tcPr>
            <w:tcW w:w="22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93" w:rsidRPr="00180EF0" w:rsidRDefault="00512C93" w:rsidP="00962A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77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93" w:rsidRPr="00180EF0" w:rsidRDefault="00512C93" w:rsidP="00962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80EF0">
              <w:rPr>
                <w:rFonts w:ascii="Times New Roman" w:hAnsi="Times New Roman" w:cs="Times New Roman"/>
              </w:rPr>
              <w:t>Подпрограмма 1.</w:t>
            </w:r>
            <w:r w:rsidRPr="00180EF0">
              <w:rPr>
                <w:rFonts w:ascii="Times New Roman" w:hAnsi="Times New Roman" w:cs="Times New Roman"/>
                <w:szCs w:val="24"/>
              </w:rPr>
              <w:t xml:space="preserve"> Управление объектами Муниципальной казны ЗАТО Железногорск</w:t>
            </w:r>
          </w:p>
          <w:p w:rsidR="00512C93" w:rsidRPr="00180EF0" w:rsidRDefault="00512C93" w:rsidP="00962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12C93" w:rsidRPr="00180EF0" w:rsidTr="00512C93">
        <w:trPr>
          <w:cantSplit/>
          <w:trHeight w:hRule="exact" w:val="1180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93" w:rsidRPr="00180EF0" w:rsidRDefault="00512C93" w:rsidP="00962A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lastRenderedPageBreak/>
              <w:t>1.1.1.</w:t>
            </w:r>
          </w:p>
        </w:tc>
        <w:tc>
          <w:tcPr>
            <w:tcW w:w="1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93" w:rsidRPr="00180EF0" w:rsidRDefault="00512C93" w:rsidP="00512C93">
            <w:pPr>
              <w:spacing w:after="0" w:line="240" w:lineRule="auto"/>
              <w:rPr>
                <w:color w:val="000000"/>
              </w:rPr>
            </w:pPr>
            <w:r w:rsidRPr="00180EF0">
              <w:rPr>
                <w:color w:val="000000"/>
              </w:rPr>
              <w:t>Доходы от аренды муниципального  имущества ЗАТО Железногорск (за исключением земельных участков) (ежегодно)</w:t>
            </w:r>
          </w:p>
          <w:p w:rsidR="00512C93" w:rsidRPr="00180EF0" w:rsidRDefault="00512C93" w:rsidP="00962A96">
            <w:pPr>
              <w:rPr>
                <w:color w:val="000000"/>
              </w:rPr>
            </w:pPr>
          </w:p>
          <w:p w:rsidR="00512C93" w:rsidRPr="00180EF0" w:rsidRDefault="00512C93" w:rsidP="00962A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80EF0">
              <w:rPr>
                <w:rFonts w:ascii="Times New Roman" w:hAnsi="Times New Roman" w:cs="Times New Roman"/>
                <w:color w:val="000000"/>
                <w:szCs w:val="24"/>
              </w:rPr>
              <w:t>(ежегодно)</w:t>
            </w:r>
          </w:p>
          <w:p w:rsidR="00512C93" w:rsidRPr="00180EF0" w:rsidRDefault="00512C93" w:rsidP="00962A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512C93" w:rsidRPr="00180EF0" w:rsidRDefault="00512C93" w:rsidP="00962A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512C93" w:rsidRPr="00180EF0" w:rsidRDefault="00512C93" w:rsidP="00962A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512C93" w:rsidRPr="00180EF0" w:rsidRDefault="00512C93" w:rsidP="00962A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93" w:rsidRPr="00180EF0" w:rsidRDefault="00512C93" w:rsidP="00962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руб.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93" w:rsidRPr="00180EF0" w:rsidRDefault="00512C93" w:rsidP="00962A96">
            <w:pPr>
              <w:pStyle w:val="ConsPlusNormal"/>
              <w:widowControl/>
              <w:ind w:right="-98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0,17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93" w:rsidRPr="00512C93" w:rsidRDefault="00512C93" w:rsidP="00962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2C93">
              <w:rPr>
                <w:rFonts w:ascii="Times New Roman" w:hAnsi="Times New Roman" w:cs="Times New Roman"/>
                <w:sz w:val="22"/>
              </w:rPr>
              <w:t>ведомственная отчетность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93" w:rsidRPr="00180EF0" w:rsidRDefault="00512C93" w:rsidP="00512C93">
            <w:pPr>
              <w:pStyle w:val="ConsPlusNormal"/>
              <w:widowControl/>
              <w:ind w:left="-73" w:right="-78"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180EF0">
              <w:rPr>
                <w:rFonts w:ascii="Times New Roman" w:hAnsi="Times New Roman" w:cs="Times New Roman"/>
                <w:color w:val="000000" w:themeColor="text1"/>
                <w:sz w:val="22"/>
              </w:rPr>
              <w:t>26 490 344,28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93" w:rsidRPr="00180EF0" w:rsidRDefault="00512C93" w:rsidP="00512C93">
            <w:pPr>
              <w:pStyle w:val="ConsPlusNormal"/>
              <w:widowControl/>
              <w:ind w:left="-73" w:right="-78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 xml:space="preserve">21 </w:t>
            </w:r>
            <w:r>
              <w:rPr>
                <w:rFonts w:ascii="Times New Roman" w:hAnsi="Times New Roman" w:cs="Times New Roman"/>
                <w:sz w:val="22"/>
              </w:rPr>
              <w:t>819</w:t>
            </w:r>
            <w:r w:rsidRPr="00180EF0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492</w:t>
            </w:r>
            <w:r w:rsidRPr="00180EF0">
              <w:rPr>
                <w:rFonts w:ascii="Times New Roman" w:hAnsi="Times New Roman" w:cs="Times New Roman"/>
                <w:sz w:val="22"/>
              </w:rPr>
              <w:t>,0</w:t>
            </w: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93" w:rsidRPr="00180EF0" w:rsidRDefault="00512C93" w:rsidP="00512C93">
            <w:pPr>
              <w:pStyle w:val="ConsPlusNormal"/>
              <w:widowControl/>
              <w:ind w:left="-73" w:right="-78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25 891 833,00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93" w:rsidRPr="00180EF0" w:rsidRDefault="00512C93" w:rsidP="00512C93">
            <w:pPr>
              <w:pStyle w:val="ConsPlusNormal"/>
              <w:widowControl/>
              <w:ind w:left="-73" w:right="-78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24 091 833,00</w:t>
            </w:r>
          </w:p>
        </w:tc>
        <w:tc>
          <w:tcPr>
            <w:tcW w:w="4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93" w:rsidRPr="00180EF0" w:rsidRDefault="00512C93" w:rsidP="00512C93">
            <w:pPr>
              <w:pStyle w:val="ConsPlusNormal"/>
              <w:widowControl/>
              <w:ind w:left="-73" w:right="-78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24 151 833,00</w:t>
            </w:r>
          </w:p>
        </w:tc>
      </w:tr>
      <w:tr w:rsidR="00512C93" w:rsidRPr="00180EF0" w:rsidTr="00512C93">
        <w:trPr>
          <w:cantSplit/>
          <w:trHeight w:val="240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93" w:rsidRPr="00180EF0" w:rsidRDefault="00512C93" w:rsidP="00962A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1.1.2.</w:t>
            </w:r>
          </w:p>
        </w:tc>
        <w:tc>
          <w:tcPr>
            <w:tcW w:w="1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93" w:rsidRPr="00180EF0" w:rsidRDefault="00512C93" w:rsidP="00962A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Удельный вес площадей  арендного фонда Муниципальной казны ЗАТО Железногорск, переданных по договорам аренды, в общей площади  объектов арендного фонда Муниципальной казны ЗАТО Железногорск</w:t>
            </w:r>
          </w:p>
          <w:p w:rsidR="00512C93" w:rsidRPr="00180EF0" w:rsidRDefault="00512C93" w:rsidP="00962A96">
            <w:pPr>
              <w:pStyle w:val="ConsPlusNormal"/>
              <w:widowControl/>
              <w:spacing w:after="120"/>
              <w:ind w:firstLine="0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 xml:space="preserve"> (ежегодно)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93" w:rsidRPr="00180EF0" w:rsidRDefault="00512C93" w:rsidP="00962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93" w:rsidRPr="00180EF0" w:rsidRDefault="00512C93" w:rsidP="00962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0,17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93" w:rsidRPr="00512C93" w:rsidRDefault="00512C93" w:rsidP="00512C93">
            <w:pPr>
              <w:pStyle w:val="ConsPlusNormal"/>
              <w:widowControl/>
              <w:ind w:left="-74" w:right="-74" w:firstLine="0"/>
              <w:rPr>
                <w:rFonts w:ascii="Times New Roman" w:hAnsi="Times New Roman" w:cs="Times New Roman"/>
                <w:sz w:val="22"/>
              </w:rPr>
            </w:pPr>
          </w:p>
          <w:p w:rsidR="00512C93" w:rsidRPr="00512C93" w:rsidRDefault="00512C93" w:rsidP="00512C93">
            <w:pPr>
              <w:spacing w:after="0" w:line="240" w:lineRule="auto"/>
              <w:ind w:left="-74" w:right="-74"/>
              <w:jc w:val="center"/>
            </w:pPr>
            <w:r w:rsidRPr="00512C93">
              <w:t>Реестр муниципальной собственности ЗАТО Железногорск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93" w:rsidRPr="00180EF0" w:rsidRDefault="00512C93" w:rsidP="00962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180EF0">
              <w:rPr>
                <w:rFonts w:ascii="Times New Roman" w:hAnsi="Times New Roman" w:cs="Times New Roman"/>
                <w:color w:val="000000" w:themeColor="text1"/>
                <w:sz w:val="22"/>
              </w:rPr>
              <w:t>92,3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93" w:rsidRPr="00180EF0" w:rsidRDefault="00512C93" w:rsidP="00962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94,0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93" w:rsidRPr="00180EF0" w:rsidRDefault="00512C93" w:rsidP="00962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94,0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93" w:rsidRPr="00180EF0" w:rsidRDefault="00512C93" w:rsidP="00962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94,0</w:t>
            </w:r>
          </w:p>
        </w:tc>
        <w:tc>
          <w:tcPr>
            <w:tcW w:w="4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93" w:rsidRPr="00180EF0" w:rsidRDefault="00512C93" w:rsidP="00962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94,0</w:t>
            </w:r>
          </w:p>
        </w:tc>
      </w:tr>
      <w:tr w:rsidR="00512C93" w:rsidRPr="00180EF0" w:rsidTr="00512C93">
        <w:trPr>
          <w:cantSplit/>
          <w:trHeight w:val="2648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93" w:rsidRPr="00180EF0" w:rsidRDefault="00512C93" w:rsidP="00962A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1.1.3.</w:t>
            </w:r>
          </w:p>
        </w:tc>
        <w:tc>
          <w:tcPr>
            <w:tcW w:w="1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93" w:rsidRPr="00180EF0" w:rsidRDefault="00512C93" w:rsidP="00512C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Удельный вес объектов недвижимого имущества Муниципальной казны ЗАТО Железногорск (нежилого фонда), на которые зарегистрировано право муниципальной собственности, в общем количестве объектов недвижимого имущества Муниципальной казны  ЗАТО Железногорск (нежилого фонда) (ежегодно)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93" w:rsidRPr="00180EF0" w:rsidRDefault="00512C93" w:rsidP="00962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93" w:rsidRPr="00180EF0" w:rsidRDefault="00512C93" w:rsidP="00962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0,17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93" w:rsidRPr="00512C93" w:rsidRDefault="00512C93" w:rsidP="00512C93">
            <w:pPr>
              <w:pStyle w:val="ConsPlusNormal"/>
              <w:widowControl/>
              <w:ind w:left="-74" w:right="-74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2C93">
              <w:rPr>
                <w:rFonts w:ascii="Times New Roman" w:hAnsi="Times New Roman" w:cs="Times New Roman"/>
                <w:sz w:val="22"/>
              </w:rPr>
              <w:t>Реестр муниципальной собственности ЗАТО Железногорск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93" w:rsidRPr="00180EF0" w:rsidRDefault="00512C93" w:rsidP="00962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91,9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93" w:rsidRPr="00180EF0" w:rsidRDefault="00512C93" w:rsidP="00962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9</w:t>
            </w:r>
            <w:r>
              <w:rPr>
                <w:rFonts w:ascii="Times New Roman" w:hAnsi="Times New Roman" w:cs="Times New Roman"/>
                <w:sz w:val="22"/>
              </w:rPr>
              <w:t>8</w:t>
            </w:r>
            <w:r w:rsidRPr="00180EF0">
              <w:rPr>
                <w:rFonts w:ascii="Times New Roman" w:hAnsi="Times New Roman" w:cs="Times New Roman"/>
                <w:sz w:val="22"/>
              </w:rPr>
              <w:t>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93" w:rsidRPr="00180EF0" w:rsidRDefault="00512C93" w:rsidP="00962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9</w:t>
            </w:r>
            <w:r>
              <w:rPr>
                <w:rFonts w:ascii="Times New Roman" w:hAnsi="Times New Roman" w:cs="Times New Roman"/>
                <w:sz w:val="22"/>
              </w:rPr>
              <w:t>8</w:t>
            </w:r>
            <w:r w:rsidRPr="00180EF0">
              <w:rPr>
                <w:rFonts w:ascii="Times New Roman" w:hAnsi="Times New Roman" w:cs="Times New Roman"/>
                <w:sz w:val="22"/>
              </w:rPr>
              <w:t>,</w:t>
            </w: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93" w:rsidRPr="00180EF0" w:rsidRDefault="00512C93" w:rsidP="00962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9</w:t>
            </w:r>
            <w:r>
              <w:rPr>
                <w:rFonts w:ascii="Times New Roman" w:hAnsi="Times New Roman" w:cs="Times New Roman"/>
                <w:sz w:val="22"/>
              </w:rPr>
              <w:t>8,5</w:t>
            </w:r>
          </w:p>
        </w:tc>
        <w:tc>
          <w:tcPr>
            <w:tcW w:w="4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93" w:rsidRPr="00180EF0" w:rsidRDefault="00512C93" w:rsidP="00962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99,0</w:t>
            </w:r>
          </w:p>
        </w:tc>
      </w:tr>
      <w:tr w:rsidR="00512C93" w:rsidRPr="00180EF0" w:rsidTr="00512C93">
        <w:trPr>
          <w:cantSplit/>
          <w:trHeight w:val="240"/>
        </w:trPr>
        <w:tc>
          <w:tcPr>
            <w:tcW w:w="22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2C93" w:rsidRPr="00180EF0" w:rsidRDefault="00512C93" w:rsidP="00962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1.2</w:t>
            </w:r>
          </w:p>
        </w:tc>
        <w:tc>
          <w:tcPr>
            <w:tcW w:w="4777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93" w:rsidRPr="00180EF0" w:rsidRDefault="00512C93" w:rsidP="00962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 xml:space="preserve">Задача 2.  </w:t>
            </w:r>
            <w:r w:rsidRPr="00180EF0">
              <w:rPr>
                <w:rFonts w:ascii="Times New Roman" w:hAnsi="Times New Roman" w:cs="Times New Roman"/>
                <w:szCs w:val="24"/>
              </w:rPr>
              <w:t>Эффективное управление и рациональное использование  земель на территории ЗАТО Железногорск</w:t>
            </w:r>
          </w:p>
          <w:p w:rsidR="00512C93" w:rsidRPr="00180EF0" w:rsidRDefault="00512C93" w:rsidP="00962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12C93" w:rsidRPr="00180EF0" w:rsidTr="00512C93">
        <w:trPr>
          <w:cantSplit/>
          <w:trHeight w:val="240"/>
        </w:trPr>
        <w:tc>
          <w:tcPr>
            <w:tcW w:w="22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93" w:rsidRPr="00180EF0" w:rsidRDefault="00512C93" w:rsidP="00962A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77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93" w:rsidRPr="00180EF0" w:rsidRDefault="00512C93" w:rsidP="00962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Подпрограмма 2.</w:t>
            </w:r>
            <w:r w:rsidRPr="00180EF0">
              <w:rPr>
                <w:rFonts w:ascii="Times New Roman" w:hAnsi="Times New Roman" w:cs="Times New Roman"/>
                <w:szCs w:val="24"/>
              </w:rPr>
              <w:t xml:space="preserve"> Развитие земельных отношений на территории ЗАТО Железногорск</w:t>
            </w:r>
          </w:p>
          <w:p w:rsidR="00512C93" w:rsidRPr="00180EF0" w:rsidRDefault="00512C93" w:rsidP="00962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12C93" w:rsidRPr="00180EF0" w:rsidTr="00512C93">
        <w:trPr>
          <w:cantSplit/>
          <w:trHeight w:val="302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93" w:rsidRPr="00180EF0" w:rsidRDefault="00512C93" w:rsidP="00962A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1.2.1</w:t>
            </w:r>
          </w:p>
        </w:tc>
        <w:tc>
          <w:tcPr>
            <w:tcW w:w="1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93" w:rsidRPr="00180EF0" w:rsidRDefault="00512C93" w:rsidP="00512C93">
            <w:pPr>
              <w:spacing w:after="0" w:line="240" w:lineRule="auto"/>
              <w:rPr>
                <w:color w:val="000000"/>
              </w:rPr>
            </w:pPr>
            <w:r w:rsidRPr="00180EF0">
              <w:rPr>
                <w:color w:val="000000"/>
              </w:rPr>
              <w:t xml:space="preserve">Доходы от аренды земельных участков </w:t>
            </w:r>
          </w:p>
          <w:p w:rsidR="00512C93" w:rsidRPr="00180EF0" w:rsidRDefault="00512C93" w:rsidP="00512C93">
            <w:pPr>
              <w:spacing w:after="0" w:line="240" w:lineRule="auto"/>
            </w:pPr>
            <w:r w:rsidRPr="00180EF0">
              <w:rPr>
                <w:color w:val="000000"/>
              </w:rPr>
              <w:t>(ежегодно)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93" w:rsidRPr="00180EF0" w:rsidRDefault="00512C93" w:rsidP="00962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руб.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93" w:rsidRPr="00180EF0" w:rsidRDefault="00512C93" w:rsidP="00962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0,17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93" w:rsidRPr="00512C93" w:rsidRDefault="00512C93" w:rsidP="00512C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2C93">
              <w:rPr>
                <w:rFonts w:ascii="Times New Roman" w:hAnsi="Times New Roman" w:cs="Times New Roman"/>
                <w:sz w:val="22"/>
              </w:rPr>
              <w:t>ведомственная отчетность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93" w:rsidRPr="00512C93" w:rsidRDefault="00512C93" w:rsidP="00512C93">
            <w:pPr>
              <w:ind w:left="-73" w:right="-78"/>
              <w:jc w:val="center"/>
            </w:pPr>
            <w:r w:rsidRPr="00512C93">
              <w:t>54 478 733,38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2C93" w:rsidRPr="00512C93" w:rsidRDefault="00512C93" w:rsidP="00512C93">
            <w:pPr>
              <w:ind w:left="-73" w:right="-78"/>
              <w:jc w:val="center"/>
            </w:pPr>
            <w:r w:rsidRPr="00512C93">
              <w:t>49 215 484,72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2C93" w:rsidRPr="00512C93" w:rsidRDefault="00512C93" w:rsidP="00512C93">
            <w:pPr>
              <w:ind w:left="-73" w:right="-78"/>
              <w:jc w:val="center"/>
            </w:pPr>
            <w:r w:rsidRPr="00512C93">
              <w:t>54 100 000,00</w:t>
            </w:r>
          </w:p>
        </w:tc>
        <w:tc>
          <w:tcPr>
            <w:tcW w:w="4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2C93" w:rsidRPr="00512C93" w:rsidRDefault="00512C93" w:rsidP="00512C93">
            <w:pPr>
              <w:ind w:left="-73" w:right="-78"/>
              <w:jc w:val="center"/>
            </w:pPr>
            <w:r w:rsidRPr="00512C93">
              <w:rPr>
                <w:lang w:val="en-US"/>
              </w:rPr>
              <w:t>4</w:t>
            </w:r>
            <w:r w:rsidRPr="00512C93">
              <w:t>8 500 000,00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2C93" w:rsidRPr="00512C93" w:rsidRDefault="00512C93" w:rsidP="00512C93">
            <w:pPr>
              <w:ind w:left="-73" w:right="-78"/>
              <w:jc w:val="center"/>
            </w:pPr>
            <w:r w:rsidRPr="00512C93">
              <w:t>51 400 000,00</w:t>
            </w:r>
          </w:p>
        </w:tc>
      </w:tr>
      <w:tr w:rsidR="00512C93" w:rsidRPr="00180EF0" w:rsidTr="00512C93">
        <w:trPr>
          <w:cantSplit/>
          <w:trHeight w:val="302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93" w:rsidRPr="00180EF0" w:rsidRDefault="00512C93" w:rsidP="00962A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1.2.2.</w:t>
            </w:r>
          </w:p>
        </w:tc>
        <w:tc>
          <w:tcPr>
            <w:tcW w:w="1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93" w:rsidRPr="00180EF0" w:rsidRDefault="00512C93" w:rsidP="00512C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 xml:space="preserve">Площадь  земельных  участков,  </w:t>
            </w:r>
            <w:r w:rsidRPr="00180EF0">
              <w:rPr>
                <w:rFonts w:ascii="Times New Roman" w:hAnsi="Times New Roman" w:cs="Times New Roman"/>
                <w:sz w:val="22"/>
              </w:rPr>
              <w:br/>
              <w:t>предоставленных для строительства</w:t>
            </w:r>
          </w:p>
          <w:p w:rsidR="00512C93" w:rsidRPr="00180EF0" w:rsidRDefault="00512C93" w:rsidP="00512C9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 xml:space="preserve">(ежегодно) 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93" w:rsidRPr="00180EF0" w:rsidRDefault="00512C93" w:rsidP="00962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га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93" w:rsidRPr="00180EF0" w:rsidRDefault="00512C93" w:rsidP="00962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0,17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93" w:rsidRPr="00512C93" w:rsidRDefault="00512C93" w:rsidP="00962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2C93">
              <w:rPr>
                <w:rFonts w:ascii="Times New Roman" w:hAnsi="Times New Roman" w:cs="Times New Roman"/>
                <w:sz w:val="22"/>
              </w:rPr>
              <w:t>ведомственная отчетность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93" w:rsidRPr="00512C93" w:rsidRDefault="00512C93" w:rsidP="00962A96">
            <w:pPr>
              <w:jc w:val="center"/>
            </w:pPr>
            <w:r w:rsidRPr="00512C93">
              <w:t>12,45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93" w:rsidRPr="00512C93" w:rsidRDefault="00512C93" w:rsidP="00962A96">
            <w:pPr>
              <w:jc w:val="center"/>
            </w:pPr>
            <w:r w:rsidRPr="00512C93">
              <w:t>12,5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93" w:rsidRPr="00512C93" w:rsidRDefault="00512C93" w:rsidP="00962A96">
            <w:pPr>
              <w:jc w:val="center"/>
            </w:pPr>
            <w:r w:rsidRPr="00512C93">
              <w:t>12,7</w:t>
            </w:r>
          </w:p>
        </w:tc>
        <w:tc>
          <w:tcPr>
            <w:tcW w:w="4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93" w:rsidRPr="00512C93" w:rsidRDefault="00512C93" w:rsidP="00962A96">
            <w:pPr>
              <w:jc w:val="center"/>
            </w:pPr>
            <w:r w:rsidRPr="00512C93">
              <w:t>12,8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93" w:rsidRPr="00512C93" w:rsidRDefault="00512C93" w:rsidP="00962A96">
            <w:pPr>
              <w:jc w:val="center"/>
            </w:pPr>
            <w:r w:rsidRPr="00512C93">
              <w:t>12,8</w:t>
            </w:r>
          </w:p>
        </w:tc>
      </w:tr>
      <w:tr w:rsidR="00512C93" w:rsidRPr="00180EF0" w:rsidTr="00512C93">
        <w:trPr>
          <w:cantSplit/>
          <w:trHeight w:val="302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93" w:rsidRPr="00180EF0" w:rsidRDefault="00512C93" w:rsidP="00962A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lastRenderedPageBreak/>
              <w:t>1.2.3.</w:t>
            </w:r>
          </w:p>
        </w:tc>
        <w:tc>
          <w:tcPr>
            <w:tcW w:w="1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93" w:rsidRPr="00180EF0" w:rsidRDefault="00512C93" w:rsidP="00512C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Количество кадастровых кварталов, в отношении которых проведены комплексные кадастровые работы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93" w:rsidRPr="00180EF0" w:rsidRDefault="00512C93" w:rsidP="00962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ед.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93" w:rsidRPr="00180EF0" w:rsidRDefault="00512C93" w:rsidP="00962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0,15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93" w:rsidRPr="00512C93" w:rsidRDefault="00512C93" w:rsidP="00962A96">
            <w:pPr>
              <w:pStyle w:val="ConsPlusNormal"/>
              <w:widowControl/>
              <w:ind w:left="-30" w:right="-39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2C93">
              <w:rPr>
                <w:rFonts w:ascii="Times New Roman" w:hAnsi="Times New Roman" w:cs="Times New Roman"/>
                <w:sz w:val="20"/>
              </w:rPr>
              <w:t>Постановление Правительства Красноярского края от 16.03.2021 N 129-п "О проведении на территории Красноярского края комплексных кадастровых работ"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93" w:rsidRPr="00512C93" w:rsidRDefault="00512C93" w:rsidP="00962A96">
            <w:pPr>
              <w:jc w:val="center"/>
            </w:pPr>
            <w:r w:rsidRPr="00512C93">
              <w:t>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93" w:rsidRPr="00512C93" w:rsidRDefault="00512C93" w:rsidP="00962A96">
            <w:pPr>
              <w:jc w:val="center"/>
            </w:pPr>
            <w:r w:rsidRPr="00512C93">
              <w:t>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93" w:rsidRPr="00512C93" w:rsidRDefault="00512C93" w:rsidP="00962A96">
            <w:pPr>
              <w:jc w:val="center"/>
            </w:pPr>
            <w:r w:rsidRPr="00512C93">
              <w:t>3</w:t>
            </w:r>
          </w:p>
        </w:tc>
        <w:tc>
          <w:tcPr>
            <w:tcW w:w="4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93" w:rsidRPr="00512C93" w:rsidRDefault="00512C93" w:rsidP="00962A96">
            <w:pPr>
              <w:jc w:val="center"/>
            </w:pPr>
            <w:r w:rsidRPr="00512C93">
              <w:t>0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93" w:rsidRPr="00512C93" w:rsidRDefault="00512C93" w:rsidP="00962A96">
            <w:pPr>
              <w:jc w:val="center"/>
            </w:pPr>
            <w:r w:rsidRPr="00512C93">
              <w:t>0</w:t>
            </w:r>
          </w:p>
        </w:tc>
      </w:tr>
    </w:tbl>
    <w:p w:rsidR="00512C93" w:rsidRPr="00864140" w:rsidRDefault="00512C93" w:rsidP="00512C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</w:rPr>
      </w:pPr>
    </w:p>
    <w:p w:rsidR="00512C93" w:rsidRDefault="00512C93" w:rsidP="00512C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  <w:gridCol w:w="4472"/>
      </w:tblGrid>
      <w:tr w:rsidR="00512C93" w:rsidRPr="007F39D5" w:rsidTr="00962A96">
        <w:tc>
          <w:tcPr>
            <w:tcW w:w="10314" w:type="dxa"/>
          </w:tcPr>
          <w:p w:rsidR="00512C93" w:rsidRPr="007F39D5" w:rsidRDefault="00512C93" w:rsidP="00962A96">
            <w:pPr>
              <w:autoSpaceDE w:val="0"/>
              <w:autoSpaceDN w:val="0"/>
              <w:adjustRightInd w:val="0"/>
              <w:ind w:right="-314"/>
              <w:outlineLvl w:val="0"/>
              <w:rPr>
                <w:sz w:val="28"/>
                <w:szCs w:val="28"/>
              </w:rPr>
            </w:pPr>
            <w:r w:rsidRPr="007F39D5">
              <w:rPr>
                <w:sz w:val="24"/>
                <w:szCs w:val="24"/>
              </w:rPr>
              <w:t xml:space="preserve">Начальник КУМИ Администрации ЗАТО г. Железногорск                                                                                                                    </w:t>
            </w:r>
          </w:p>
        </w:tc>
        <w:tc>
          <w:tcPr>
            <w:tcW w:w="4472" w:type="dxa"/>
          </w:tcPr>
          <w:p w:rsidR="00512C93" w:rsidRPr="007F39D5" w:rsidRDefault="00512C93" w:rsidP="00962A96">
            <w:pPr>
              <w:autoSpaceDE w:val="0"/>
              <w:autoSpaceDN w:val="0"/>
              <w:adjustRightInd w:val="0"/>
              <w:ind w:right="-314"/>
              <w:jc w:val="center"/>
              <w:outlineLvl w:val="0"/>
              <w:rPr>
                <w:sz w:val="28"/>
                <w:szCs w:val="28"/>
              </w:rPr>
            </w:pPr>
            <w:r w:rsidRPr="007F39D5">
              <w:rPr>
                <w:sz w:val="24"/>
                <w:szCs w:val="24"/>
              </w:rPr>
              <w:t>О.В. Захарова</w:t>
            </w:r>
          </w:p>
        </w:tc>
      </w:tr>
    </w:tbl>
    <w:p w:rsidR="00512C93" w:rsidRPr="00BE03A9" w:rsidRDefault="00512C93" w:rsidP="00512C93"/>
    <w:p w:rsidR="00512C93" w:rsidRDefault="00512C93" w:rsidP="00E34CFA">
      <w:pPr>
        <w:spacing w:after="0" w:line="240" w:lineRule="auto"/>
        <w:ind w:firstLine="6567"/>
        <w:rPr>
          <w:rFonts w:eastAsia="Times New Roman"/>
          <w:bCs/>
          <w:szCs w:val="28"/>
          <w:lang w:eastAsia="ru-RU"/>
        </w:rPr>
        <w:sectPr w:rsidR="00512C93" w:rsidSect="00512C93">
          <w:pgSz w:w="16838" w:h="11906" w:orient="landscape"/>
          <w:pgMar w:top="1134" w:right="686" w:bottom="567" w:left="1134" w:header="709" w:footer="709" w:gutter="0"/>
          <w:cols w:space="708"/>
          <w:titlePg/>
          <w:docGrid w:linePitch="360"/>
        </w:sectPr>
      </w:pPr>
    </w:p>
    <w:tbl>
      <w:tblPr>
        <w:tblW w:w="10218" w:type="dxa"/>
        <w:tblInd w:w="96" w:type="dxa"/>
        <w:tblLayout w:type="fixed"/>
        <w:tblLook w:val="04A0"/>
      </w:tblPr>
      <w:tblGrid>
        <w:gridCol w:w="2842"/>
        <w:gridCol w:w="992"/>
        <w:gridCol w:w="568"/>
        <w:gridCol w:w="567"/>
        <w:gridCol w:w="570"/>
        <w:gridCol w:w="7"/>
        <w:gridCol w:w="1127"/>
        <w:gridCol w:w="1135"/>
        <w:gridCol w:w="1134"/>
        <w:gridCol w:w="1276"/>
      </w:tblGrid>
      <w:tr w:rsidR="00D06610" w:rsidRPr="006D7534" w:rsidTr="00EA1ECE">
        <w:trPr>
          <w:trHeight w:val="708"/>
        </w:trPr>
        <w:tc>
          <w:tcPr>
            <w:tcW w:w="102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610" w:rsidRPr="006D7534" w:rsidRDefault="00E34CFA" w:rsidP="00E34CFA">
            <w:pPr>
              <w:spacing w:after="0" w:line="240" w:lineRule="auto"/>
              <w:ind w:firstLine="6567"/>
              <w:rPr>
                <w:rFonts w:eastAsia="Times New Roman"/>
                <w:bCs/>
                <w:szCs w:val="28"/>
                <w:lang w:eastAsia="ru-RU"/>
              </w:rPr>
            </w:pPr>
            <w:r w:rsidRPr="006D7534">
              <w:rPr>
                <w:rFonts w:eastAsia="Times New Roman"/>
                <w:bCs/>
                <w:szCs w:val="28"/>
                <w:lang w:eastAsia="ru-RU"/>
              </w:rPr>
              <w:lastRenderedPageBreak/>
              <w:t>Приложение №</w:t>
            </w:r>
            <w:r w:rsidR="00512C93" w:rsidRPr="006D7534">
              <w:rPr>
                <w:rFonts w:eastAsia="Times New Roman"/>
                <w:bCs/>
                <w:szCs w:val="28"/>
                <w:lang w:eastAsia="ru-RU"/>
              </w:rPr>
              <w:t>2</w:t>
            </w:r>
          </w:p>
          <w:p w:rsidR="00E34CFA" w:rsidRPr="006D7534" w:rsidRDefault="00E34CFA" w:rsidP="00E34CFA">
            <w:pPr>
              <w:spacing w:after="0" w:line="240" w:lineRule="auto"/>
              <w:ind w:firstLine="6567"/>
              <w:rPr>
                <w:rFonts w:eastAsia="Times New Roman"/>
                <w:bCs/>
                <w:szCs w:val="28"/>
                <w:lang w:eastAsia="ru-RU"/>
              </w:rPr>
            </w:pPr>
            <w:r w:rsidRPr="006D7534">
              <w:rPr>
                <w:rFonts w:eastAsia="Times New Roman"/>
                <w:color w:val="000000"/>
                <w:szCs w:val="20"/>
                <w:lang w:eastAsia="ru-RU"/>
              </w:rPr>
              <w:t xml:space="preserve">к постановлению Администрации  </w:t>
            </w:r>
          </w:p>
          <w:p w:rsidR="00E34CFA" w:rsidRPr="006D7534" w:rsidRDefault="00E34CFA" w:rsidP="00E34CFA">
            <w:pPr>
              <w:spacing w:after="0" w:line="240" w:lineRule="auto"/>
              <w:ind w:firstLine="6567"/>
              <w:rPr>
                <w:rFonts w:eastAsia="Times New Roman"/>
                <w:color w:val="000000"/>
                <w:szCs w:val="20"/>
                <w:lang w:eastAsia="ru-RU"/>
              </w:rPr>
            </w:pPr>
            <w:r w:rsidRPr="006D7534">
              <w:rPr>
                <w:rFonts w:eastAsia="Times New Roman"/>
                <w:color w:val="000000"/>
                <w:szCs w:val="20"/>
                <w:lang w:eastAsia="ru-RU"/>
              </w:rPr>
              <w:t xml:space="preserve">ЗАТО Железногорск  </w:t>
            </w:r>
          </w:p>
          <w:p w:rsidR="00E34CFA" w:rsidRPr="006D7534" w:rsidRDefault="00E34CFA" w:rsidP="00E34CFA">
            <w:pPr>
              <w:spacing w:after="0" w:line="240" w:lineRule="auto"/>
              <w:ind w:firstLine="6567"/>
              <w:rPr>
                <w:rFonts w:eastAsia="Times New Roman"/>
                <w:color w:val="000000"/>
                <w:szCs w:val="20"/>
                <w:lang w:eastAsia="ru-RU"/>
              </w:rPr>
            </w:pPr>
            <w:r w:rsidRPr="006D7534">
              <w:rPr>
                <w:rFonts w:eastAsia="Times New Roman"/>
                <w:color w:val="000000"/>
                <w:szCs w:val="20"/>
                <w:lang w:eastAsia="ru-RU"/>
              </w:rPr>
              <w:t xml:space="preserve">от </w:t>
            </w:r>
            <w:r w:rsidR="00203D5D">
              <w:rPr>
                <w:rFonts w:eastAsia="Times New Roman"/>
                <w:color w:val="000000"/>
                <w:szCs w:val="20"/>
                <w:lang w:eastAsia="ru-RU"/>
              </w:rPr>
              <w:t>26.06.</w:t>
            </w:r>
            <w:r w:rsidRPr="006D7534">
              <w:rPr>
                <w:rFonts w:eastAsia="Times New Roman"/>
                <w:color w:val="000000"/>
                <w:szCs w:val="20"/>
                <w:lang w:eastAsia="ru-RU"/>
              </w:rPr>
              <w:t xml:space="preserve">2023  № </w:t>
            </w:r>
            <w:r w:rsidR="00203D5D">
              <w:rPr>
                <w:rFonts w:eastAsia="Times New Roman"/>
                <w:color w:val="000000"/>
                <w:szCs w:val="20"/>
                <w:lang w:eastAsia="ru-RU"/>
              </w:rPr>
              <w:t>1157</w:t>
            </w:r>
          </w:p>
          <w:p w:rsidR="00E34CFA" w:rsidRPr="006D7534" w:rsidRDefault="00E34CFA" w:rsidP="00E34CFA">
            <w:pPr>
              <w:spacing w:after="0" w:line="240" w:lineRule="auto"/>
              <w:ind w:firstLine="6567"/>
              <w:rPr>
                <w:rFonts w:eastAsia="Times New Roman"/>
                <w:color w:val="000000"/>
                <w:szCs w:val="20"/>
                <w:lang w:eastAsia="ru-RU"/>
              </w:rPr>
            </w:pPr>
          </w:p>
          <w:p w:rsidR="00E34CFA" w:rsidRPr="006D7534" w:rsidRDefault="00E34CFA" w:rsidP="00E34CFA">
            <w:pPr>
              <w:spacing w:after="0" w:line="240" w:lineRule="auto"/>
              <w:ind w:firstLine="6567"/>
              <w:rPr>
                <w:rFonts w:eastAsia="Times New Roman"/>
                <w:color w:val="000000"/>
                <w:szCs w:val="20"/>
                <w:lang w:eastAsia="ru-RU"/>
              </w:rPr>
            </w:pPr>
            <w:r w:rsidRPr="006D7534">
              <w:rPr>
                <w:rFonts w:eastAsia="Times New Roman"/>
                <w:color w:val="000000"/>
                <w:szCs w:val="20"/>
                <w:lang w:eastAsia="ru-RU"/>
              </w:rPr>
              <w:t>Приложение №1</w:t>
            </w:r>
          </w:p>
          <w:p w:rsidR="00E34CFA" w:rsidRPr="006D7534" w:rsidRDefault="00E34CFA" w:rsidP="00E34CFA">
            <w:pPr>
              <w:spacing w:after="0" w:line="240" w:lineRule="auto"/>
              <w:ind w:firstLine="6567"/>
              <w:rPr>
                <w:rFonts w:eastAsia="Times New Roman"/>
                <w:color w:val="000000"/>
                <w:szCs w:val="20"/>
                <w:lang w:eastAsia="ru-RU"/>
              </w:rPr>
            </w:pPr>
            <w:r w:rsidRPr="006D7534">
              <w:rPr>
                <w:rFonts w:eastAsia="Times New Roman"/>
                <w:color w:val="000000"/>
                <w:szCs w:val="20"/>
                <w:lang w:eastAsia="ru-RU"/>
              </w:rPr>
              <w:t>к муниципальной программе</w:t>
            </w:r>
          </w:p>
          <w:p w:rsidR="00E34CFA" w:rsidRPr="006D7534" w:rsidRDefault="00E34CFA" w:rsidP="00E34CFA">
            <w:pPr>
              <w:spacing w:after="0" w:line="240" w:lineRule="auto"/>
              <w:ind w:firstLine="6567"/>
              <w:rPr>
                <w:rFonts w:eastAsia="Times New Roman"/>
                <w:color w:val="000000"/>
                <w:szCs w:val="20"/>
                <w:lang w:eastAsia="ru-RU"/>
              </w:rPr>
            </w:pPr>
            <w:r w:rsidRPr="006D7534">
              <w:rPr>
                <w:rFonts w:eastAsia="Times New Roman"/>
                <w:color w:val="000000"/>
                <w:szCs w:val="20"/>
                <w:lang w:eastAsia="ru-RU"/>
              </w:rPr>
              <w:t xml:space="preserve">"Управление муниципальным </w:t>
            </w:r>
          </w:p>
          <w:p w:rsidR="00E34CFA" w:rsidRPr="006D7534" w:rsidRDefault="00E34CFA" w:rsidP="00E34CFA">
            <w:pPr>
              <w:spacing w:after="0" w:line="240" w:lineRule="auto"/>
              <w:ind w:firstLine="6567"/>
              <w:rPr>
                <w:rFonts w:eastAsia="Times New Roman"/>
                <w:bCs/>
                <w:szCs w:val="28"/>
                <w:lang w:eastAsia="ru-RU"/>
              </w:rPr>
            </w:pPr>
            <w:r w:rsidRPr="006D7534">
              <w:rPr>
                <w:rFonts w:eastAsia="Times New Roman"/>
                <w:color w:val="000000"/>
                <w:szCs w:val="20"/>
                <w:lang w:eastAsia="ru-RU"/>
              </w:rPr>
              <w:t>имуществом ЗАТО Железногорск"</w:t>
            </w:r>
          </w:p>
          <w:p w:rsidR="00D06610" w:rsidRPr="006D7534" w:rsidRDefault="00D06610" w:rsidP="00D06610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8"/>
                <w:lang w:eastAsia="ru-RU"/>
              </w:rPr>
            </w:pPr>
          </w:p>
          <w:p w:rsidR="00D06610" w:rsidRPr="006D7534" w:rsidRDefault="00D06610" w:rsidP="00D06610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8"/>
                <w:lang w:eastAsia="ru-RU"/>
              </w:rPr>
            </w:pPr>
            <w:r w:rsidRPr="006D7534">
              <w:rPr>
                <w:rFonts w:eastAsia="Times New Roman"/>
                <w:bCs/>
                <w:sz w:val="24"/>
                <w:szCs w:val="28"/>
                <w:lang w:eastAsia="ru-RU"/>
              </w:rPr>
      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      </w:r>
          </w:p>
        </w:tc>
      </w:tr>
      <w:tr w:rsidR="00D06610" w:rsidRPr="00D06610" w:rsidTr="00EA1ECE">
        <w:trPr>
          <w:trHeight w:val="264"/>
        </w:trPr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0" w:rsidRPr="00D06610" w:rsidRDefault="00D06610" w:rsidP="00D066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0" w:rsidRPr="00D06610" w:rsidRDefault="00D06610" w:rsidP="00D066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0" w:rsidRPr="00D06610" w:rsidRDefault="00D06610" w:rsidP="00D066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0" w:rsidRPr="00D06610" w:rsidRDefault="00D06610" w:rsidP="00D066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0" w:rsidRPr="00D06610" w:rsidRDefault="00D06610" w:rsidP="00D066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0" w:rsidRPr="00D06610" w:rsidRDefault="00D06610" w:rsidP="00D066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0" w:rsidRPr="00D06610" w:rsidRDefault="00D06610" w:rsidP="00D066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0" w:rsidRPr="00D06610" w:rsidRDefault="00D06610" w:rsidP="00D066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0" w:rsidRPr="00D06610" w:rsidRDefault="00D06610" w:rsidP="00D06610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sz w:val="18"/>
                <w:szCs w:val="18"/>
                <w:lang w:eastAsia="ru-RU"/>
              </w:rPr>
              <w:t>(рублей)</w:t>
            </w:r>
          </w:p>
        </w:tc>
      </w:tr>
      <w:tr w:rsidR="00D06610" w:rsidRPr="00D06610" w:rsidTr="00EA1ECE">
        <w:trPr>
          <w:trHeight w:val="519"/>
        </w:trPr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10" w:rsidRPr="00D06610" w:rsidRDefault="00D06610" w:rsidP="00D0661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10" w:rsidRPr="00D06610" w:rsidRDefault="00D06610" w:rsidP="00D0661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КБК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10" w:rsidRPr="00D06610" w:rsidRDefault="00D06610" w:rsidP="00D0661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10" w:rsidRPr="00D06610" w:rsidRDefault="00D06610" w:rsidP="00D0661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10" w:rsidRPr="00D06610" w:rsidRDefault="00D06610" w:rsidP="00D0661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10" w:rsidRPr="00D06610" w:rsidRDefault="00D06610" w:rsidP="00D0661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Итого на период</w:t>
            </w:r>
          </w:p>
        </w:tc>
      </w:tr>
      <w:tr w:rsidR="00D06610" w:rsidRPr="00D06610" w:rsidTr="00EA1ECE">
        <w:trPr>
          <w:trHeight w:val="348"/>
        </w:trPr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10" w:rsidRPr="00D06610" w:rsidRDefault="00D06610" w:rsidP="00D06610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10" w:rsidRPr="00D06610" w:rsidRDefault="00D06610" w:rsidP="00D0661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КЦСР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10" w:rsidRPr="00D06610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КВСР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10" w:rsidRPr="00D06610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КФСР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10" w:rsidRPr="00D06610" w:rsidRDefault="00D06610" w:rsidP="00D06610">
            <w:pPr>
              <w:spacing w:after="0" w:line="240" w:lineRule="auto"/>
              <w:ind w:left="-110" w:right="-95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066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КВР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10" w:rsidRPr="00D06610" w:rsidRDefault="00D06610" w:rsidP="00D06610">
            <w:pPr>
              <w:spacing w:after="0" w:line="240" w:lineRule="auto"/>
              <w:ind w:left="-110" w:right="-95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10" w:rsidRPr="00D06610" w:rsidRDefault="00D06610" w:rsidP="00D06610">
            <w:pPr>
              <w:spacing w:after="0" w:line="240" w:lineRule="auto"/>
              <w:ind w:left="-110" w:right="-95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10" w:rsidRPr="00D06610" w:rsidRDefault="00D06610" w:rsidP="00D06610">
            <w:pPr>
              <w:spacing w:after="0" w:line="240" w:lineRule="auto"/>
              <w:ind w:left="-110" w:right="-95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10" w:rsidRPr="00D06610" w:rsidRDefault="00D06610" w:rsidP="00D06610">
            <w:pPr>
              <w:spacing w:after="0" w:line="240" w:lineRule="auto"/>
              <w:ind w:left="-110" w:right="-95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96F28" w:rsidRPr="00EA1ECE" w:rsidTr="00EA1ECE">
        <w:trPr>
          <w:trHeight w:val="90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Муниципальная программа "Управление муниципальным имуществом ЗАТО Железногорск"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1400000000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197 409 929,40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135 190 821,00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121 882 821,00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454 483 571,40</w:t>
            </w:r>
          </w:p>
        </w:tc>
      </w:tr>
      <w:tr w:rsidR="00696F28" w:rsidRPr="00EA1ECE" w:rsidTr="00EA1ECE">
        <w:trPr>
          <w:trHeight w:val="672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Подпрограмма "Управление объектами Муниципальной казны ЗАТО Железногорск"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164 785 857,46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108 426 355,00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 w:right="-11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96 378 355,00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369 590 567,46</w:t>
            </w:r>
          </w:p>
        </w:tc>
      </w:tr>
      <w:tr w:rsidR="00696F28" w:rsidRPr="00EA1ECE" w:rsidTr="00EA1ECE">
        <w:trPr>
          <w:trHeight w:val="912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Инвентаризация и паспортизация объектов Муниципальной казны ЗАТО Железногорск и бесхозяйных объектов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900 000,00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1 500 000,00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2 400 000,00</w:t>
            </w:r>
          </w:p>
        </w:tc>
      </w:tr>
      <w:tr w:rsidR="00696F28" w:rsidRPr="00EA1ECE" w:rsidTr="00EA1ECE">
        <w:trPr>
          <w:trHeight w:val="912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900 000,00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1 500 000,00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2 400 000,00</w:t>
            </w:r>
          </w:p>
        </w:tc>
      </w:tr>
      <w:tr w:rsidR="00696F28" w:rsidRPr="00EA1ECE" w:rsidTr="00EA1ECE">
        <w:trPr>
          <w:trHeight w:val="396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900 000,00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1 500 000,00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2 400 000,00</w:t>
            </w:r>
          </w:p>
        </w:tc>
      </w:tr>
      <w:tr w:rsidR="00696F28" w:rsidRPr="00EA1ECE" w:rsidTr="00EA1ECE">
        <w:trPr>
          <w:trHeight w:val="741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900 000,00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1 500 000,00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2 400 000,00</w:t>
            </w:r>
          </w:p>
        </w:tc>
      </w:tr>
      <w:tr w:rsidR="00696F28" w:rsidRPr="00EA1ECE" w:rsidTr="00EA1ECE">
        <w:trPr>
          <w:trHeight w:val="888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 w:rsidRPr="00EA1EC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3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1410000010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sz w:val="17"/>
                <w:szCs w:val="17"/>
              </w:rPr>
            </w:pPr>
            <w:r w:rsidRPr="00696F28">
              <w:rPr>
                <w:sz w:val="17"/>
                <w:szCs w:val="17"/>
              </w:rPr>
              <w:t>900 000,00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sz w:val="17"/>
                <w:szCs w:val="17"/>
              </w:rPr>
            </w:pPr>
            <w:r w:rsidRPr="00696F28">
              <w:rPr>
                <w:sz w:val="17"/>
                <w:szCs w:val="17"/>
              </w:rPr>
              <w:t>1 500 000,00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sz w:val="17"/>
                <w:szCs w:val="17"/>
              </w:rPr>
            </w:pPr>
            <w:r w:rsidRPr="00696F28">
              <w:rPr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sz w:val="17"/>
                <w:szCs w:val="17"/>
              </w:rPr>
            </w:pPr>
            <w:r w:rsidRPr="00696F28">
              <w:rPr>
                <w:sz w:val="17"/>
                <w:szCs w:val="17"/>
              </w:rPr>
              <w:t>2 400 000,00</w:t>
            </w:r>
          </w:p>
        </w:tc>
      </w:tr>
      <w:tr w:rsidR="00696F28" w:rsidRPr="00EA1ECE" w:rsidTr="00EA1ECE">
        <w:trPr>
          <w:trHeight w:val="51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Обеспечение приватизации муниципального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1410000020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353 000,00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203 000,00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556 000,00</w:t>
            </w:r>
          </w:p>
        </w:tc>
      </w:tr>
      <w:tr w:rsidR="00696F28" w:rsidRPr="00EA1ECE" w:rsidTr="00EA1ECE">
        <w:trPr>
          <w:trHeight w:val="900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353 000,00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203 000,00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556 000,00</w:t>
            </w:r>
          </w:p>
        </w:tc>
      </w:tr>
      <w:tr w:rsidR="00696F28" w:rsidRPr="00EA1ECE" w:rsidTr="00EA1ECE">
        <w:trPr>
          <w:trHeight w:val="348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353 000,00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203 000,00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556 000,00</w:t>
            </w:r>
          </w:p>
        </w:tc>
      </w:tr>
      <w:tr w:rsidR="00696F28" w:rsidRPr="00EA1ECE" w:rsidTr="00EA1ECE">
        <w:trPr>
          <w:trHeight w:val="649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353 000,00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203 000,00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556 000,00</w:t>
            </w:r>
          </w:p>
        </w:tc>
      </w:tr>
      <w:tr w:rsidR="00696F28" w:rsidRPr="00EA1ECE" w:rsidTr="00EA1ECE">
        <w:trPr>
          <w:trHeight w:val="888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 w:rsidRPr="00EA1EC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3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1410000020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sz w:val="17"/>
                <w:szCs w:val="17"/>
              </w:rPr>
            </w:pPr>
            <w:r w:rsidRPr="00696F28">
              <w:rPr>
                <w:sz w:val="17"/>
                <w:szCs w:val="17"/>
              </w:rPr>
              <w:t>353 000,00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sz w:val="17"/>
                <w:szCs w:val="17"/>
              </w:rPr>
            </w:pPr>
            <w:r w:rsidRPr="00696F28">
              <w:rPr>
                <w:sz w:val="17"/>
                <w:szCs w:val="17"/>
              </w:rPr>
              <w:t>203 000,00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sz w:val="17"/>
                <w:szCs w:val="17"/>
              </w:rPr>
            </w:pPr>
            <w:r w:rsidRPr="00696F28">
              <w:rPr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sz w:val="17"/>
                <w:szCs w:val="17"/>
              </w:rPr>
            </w:pPr>
            <w:r w:rsidRPr="00696F28">
              <w:rPr>
                <w:sz w:val="17"/>
                <w:szCs w:val="17"/>
              </w:rPr>
              <w:t>556 000,00</w:t>
            </w:r>
          </w:p>
        </w:tc>
      </w:tr>
      <w:tr w:rsidR="00696F28" w:rsidRPr="00EA1ECE" w:rsidTr="00EA1ECE">
        <w:trPr>
          <w:trHeight w:val="60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Оценка рыночной стоимости муниципального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1410000030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420 000,00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245 000,00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665 000,00</w:t>
            </w:r>
          </w:p>
        </w:tc>
      </w:tr>
      <w:tr w:rsidR="00696F28" w:rsidRPr="00EA1ECE" w:rsidTr="00EA1ECE">
        <w:trPr>
          <w:trHeight w:val="912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1410000030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420 000,00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245 000,00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665 000,00</w:t>
            </w:r>
          </w:p>
        </w:tc>
      </w:tr>
      <w:tr w:rsidR="00696F28" w:rsidRPr="00EA1ECE" w:rsidTr="00EA1ECE">
        <w:trPr>
          <w:trHeight w:val="372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420 000,00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245 000,00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665 000,00</w:t>
            </w:r>
          </w:p>
        </w:tc>
      </w:tr>
      <w:tr w:rsidR="00696F28" w:rsidRPr="00EA1ECE" w:rsidTr="00EA1ECE">
        <w:trPr>
          <w:trHeight w:val="684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420 000,00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245 000,00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665 000,00</w:t>
            </w:r>
          </w:p>
        </w:tc>
      </w:tr>
      <w:tr w:rsidR="00696F28" w:rsidRPr="00EA1ECE" w:rsidTr="00EA1ECE">
        <w:trPr>
          <w:trHeight w:val="900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 w:rsidRPr="00EA1EC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3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1410000030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sz w:val="17"/>
                <w:szCs w:val="17"/>
              </w:rPr>
            </w:pPr>
            <w:r w:rsidRPr="00696F28">
              <w:rPr>
                <w:sz w:val="17"/>
                <w:szCs w:val="17"/>
              </w:rPr>
              <w:t>420 000,00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sz w:val="17"/>
                <w:szCs w:val="17"/>
              </w:rPr>
            </w:pPr>
            <w:r w:rsidRPr="00696F28">
              <w:rPr>
                <w:sz w:val="17"/>
                <w:szCs w:val="17"/>
              </w:rPr>
              <w:t>245 000,00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sz w:val="17"/>
                <w:szCs w:val="17"/>
              </w:rPr>
            </w:pPr>
            <w:r w:rsidRPr="00696F28">
              <w:rPr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sz w:val="17"/>
                <w:szCs w:val="17"/>
              </w:rPr>
            </w:pPr>
            <w:r w:rsidRPr="00696F28">
              <w:rPr>
                <w:sz w:val="17"/>
                <w:szCs w:val="17"/>
              </w:rPr>
              <w:t>665 000,00</w:t>
            </w:r>
          </w:p>
        </w:tc>
      </w:tr>
      <w:tr w:rsidR="00696F28" w:rsidRPr="00EA1ECE" w:rsidTr="00EA1ECE">
        <w:trPr>
          <w:trHeight w:val="348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Ремонт объектов муниципальной казны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1410000060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4 002 024,15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4 002 024,15</w:t>
            </w:r>
          </w:p>
        </w:tc>
      </w:tr>
      <w:tr w:rsidR="00696F28" w:rsidRPr="00EA1ECE" w:rsidTr="00EA1ECE">
        <w:trPr>
          <w:trHeight w:val="879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4 002 024,15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4 002 024,15</w:t>
            </w:r>
          </w:p>
        </w:tc>
      </w:tr>
      <w:tr w:rsidR="00696F28" w:rsidRPr="00EA1ECE" w:rsidTr="00EA1ECE">
        <w:trPr>
          <w:trHeight w:val="339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4 002 024,15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4 002 024,15</w:t>
            </w:r>
          </w:p>
        </w:tc>
      </w:tr>
      <w:tr w:rsidR="00696F28" w:rsidRPr="00EA1ECE" w:rsidTr="00EA1ECE">
        <w:trPr>
          <w:trHeight w:val="601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4 002 024,15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4 002 024,15</w:t>
            </w:r>
          </w:p>
        </w:tc>
      </w:tr>
      <w:tr w:rsidR="00696F28" w:rsidRPr="00EA1ECE" w:rsidTr="00EA1ECE">
        <w:trPr>
          <w:trHeight w:val="879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 w:rsidRPr="00EA1EC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3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1410000060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sz w:val="17"/>
                <w:szCs w:val="17"/>
              </w:rPr>
            </w:pPr>
            <w:r w:rsidRPr="00696F28">
              <w:rPr>
                <w:sz w:val="17"/>
                <w:szCs w:val="17"/>
              </w:rPr>
              <w:t>4 002 024,15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sz w:val="17"/>
                <w:szCs w:val="17"/>
              </w:rPr>
            </w:pPr>
            <w:r w:rsidRPr="00696F28">
              <w:rPr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sz w:val="17"/>
                <w:szCs w:val="17"/>
              </w:rPr>
            </w:pPr>
            <w:r w:rsidRPr="00696F28">
              <w:rPr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sz w:val="17"/>
                <w:szCs w:val="17"/>
              </w:rPr>
            </w:pPr>
            <w:r w:rsidRPr="00696F28">
              <w:rPr>
                <w:sz w:val="17"/>
                <w:szCs w:val="17"/>
              </w:rPr>
              <w:t>4 002 024,15</w:t>
            </w:r>
          </w:p>
        </w:tc>
      </w:tr>
      <w:tr w:rsidR="00696F28" w:rsidRPr="00EA1ECE" w:rsidTr="00EA1ECE">
        <w:trPr>
          <w:trHeight w:val="511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Уплата административных штрафов и прочих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1410000110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200 000,00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200 000,00</w:t>
            </w:r>
          </w:p>
        </w:tc>
      </w:tr>
      <w:tr w:rsidR="00696F28" w:rsidRPr="00EA1ECE" w:rsidTr="00EA1ECE">
        <w:trPr>
          <w:trHeight w:val="864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200 000,00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200 000,00</w:t>
            </w:r>
          </w:p>
        </w:tc>
      </w:tr>
      <w:tr w:rsidR="00696F28" w:rsidRPr="00EA1ECE" w:rsidTr="00EA1ECE">
        <w:trPr>
          <w:trHeight w:val="396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200 000,00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200 000,00</w:t>
            </w:r>
          </w:p>
        </w:tc>
      </w:tr>
      <w:tr w:rsidR="00696F28" w:rsidRPr="00EA1ECE" w:rsidTr="00EA1ECE">
        <w:trPr>
          <w:trHeight w:val="360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200 000,00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200 000,00</w:t>
            </w:r>
          </w:p>
        </w:tc>
      </w:tr>
      <w:tr w:rsidR="00696F28" w:rsidRPr="00EA1ECE" w:rsidTr="00EA1ECE">
        <w:trPr>
          <w:trHeight w:val="348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 w:rsidRPr="00EA1ECE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3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1410000110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sz w:val="17"/>
                <w:szCs w:val="17"/>
              </w:rPr>
            </w:pPr>
            <w:r w:rsidRPr="00696F28">
              <w:rPr>
                <w:sz w:val="17"/>
                <w:szCs w:val="17"/>
              </w:rPr>
              <w:t>200 000,00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sz w:val="17"/>
                <w:szCs w:val="17"/>
              </w:rPr>
            </w:pPr>
            <w:r w:rsidRPr="00696F28">
              <w:rPr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sz w:val="17"/>
                <w:szCs w:val="17"/>
              </w:rPr>
            </w:pPr>
            <w:r w:rsidRPr="00696F28">
              <w:rPr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sz w:val="17"/>
                <w:szCs w:val="17"/>
              </w:rPr>
            </w:pPr>
            <w:r w:rsidRPr="00696F28">
              <w:rPr>
                <w:sz w:val="17"/>
                <w:szCs w:val="17"/>
              </w:rPr>
              <w:t>200 000,00</w:t>
            </w:r>
          </w:p>
        </w:tc>
      </w:tr>
      <w:tr w:rsidR="00696F28" w:rsidRPr="00EA1ECE" w:rsidTr="00EA1ECE">
        <w:trPr>
          <w:trHeight w:val="36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Содержание муниципального жилого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1410000150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1 479 086,00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1 479 086,00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1 479 086,00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4 437 258,00</w:t>
            </w:r>
          </w:p>
        </w:tc>
      </w:tr>
      <w:tr w:rsidR="00696F28" w:rsidRPr="00EA1ECE" w:rsidTr="00EA1ECE">
        <w:trPr>
          <w:trHeight w:val="879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1410000150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1 479 086,00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1 479 086,00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1 479 086,00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4 437 258,00</w:t>
            </w:r>
          </w:p>
        </w:tc>
      </w:tr>
      <w:tr w:rsidR="00696F28" w:rsidRPr="00EA1ECE" w:rsidTr="00EA1ECE">
        <w:trPr>
          <w:trHeight w:val="348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1410000150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1 479 086,00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1 479 086,00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1 479 086,00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4 437 258,00</w:t>
            </w:r>
          </w:p>
        </w:tc>
      </w:tr>
      <w:tr w:rsidR="00696F28" w:rsidRPr="00EA1ECE" w:rsidTr="00EA1ECE">
        <w:trPr>
          <w:trHeight w:val="708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1410000150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120 000,00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120 000,00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360 000,00</w:t>
            </w:r>
          </w:p>
        </w:tc>
      </w:tr>
      <w:tr w:rsidR="00696F28" w:rsidRPr="00EA1ECE" w:rsidTr="00EA1ECE">
        <w:trPr>
          <w:trHeight w:val="864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 w:rsidRPr="00EA1EC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3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1410000150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sz w:val="17"/>
                <w:szCs w:val="17"/>
              </w:rPr>
            </w:pPr>
            <w:r w:rsidRPr="00696F28">
              <w:rPr>
                <w:sz w:val="17"/>
                <w:szCs w:val="17"/>
              </w:rPr>
              <w:t>120 000,00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sz w:val="17"/>
                <w:szCs w:val="17"/>
              </w:rPr>
            </w:pPr>
            <w:r w:rsidRPr="00696F28">
              <w:rPr>
                <w:sz w:val="17"/>
                <w:szCs w:val="17"/>
              </w:rPr>
              <w:t>120 000,00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sz w:val="17"/>
                <w:szCs w:val="17"/>
              </w:rPr>
            </w:pPr>
            <w:r w:rsidRPr="00696F28">
              <w:rPr>
                <w:sz w:val="17"/>
                <w:szCs w:val="17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sz w:val="17"/>
                <w:szCs w:val="17"/>
              </w:rPr>
            </w:pPr>
            <w:r w:rsidRPr="00696F28">
              <w:rPr>
                <w:sz w:val="17"/>
                <w:szCs w:val="17"/>
              </w:rPr>
              <w:t>360 000,00</w:t>
            </w:r>
          </w:p>
        </w:tc>
      </w:tr>
      <w:tr w:rsidR="00696F28" w:rsidRPr="00EA1ECE" w:rsidTr="00EA1ECE">
        <w:trPr>
          <w:trHeight w:val="51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1410000150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1 359 086,00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1 359 086,00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1 359 086,00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4 077 258,00</w:t>
            </w:r>
          </w:p>
        </w:tc>
      </w:tr>
      <w:tr w:rsidR="00696F28" w:rsidRPr="00EA1ECE" w:rsidTr="00EA1ECE">
        <w:trPr>
          <w:trHeight w:val="600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 w:rsidRPr="00EA1ECE">
              <w:rPr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3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1410000150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330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sz w:val="17"/>
                <w:szCs w:val="17"/>
              </w:rPr>
            </w:pPr>
            <w:r w:rsidRPr="00696F28">
              <w:rPr>
                <w:sz w:val="17"/>
                <w:szCs w:val="17"/>
              </w:rPr>
              <w:t>1 359 086,00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sz w:val="17"/>
                <w:szCs w:val="17"/>
              </w:rPr>
            </w:pPr>
            <w:r w:rsidRPr="00696F28">
              <w:rPr>
                <w:sz w:val="17"/>
                <w:szCs w:val="17"/>
              </w:rPr>
              <w:t>1 359 086,00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sz w:val="17"/>
                <w:szCs w:val="17"/>
              </w:rPr>
            </w:pPr>
            <w:r w:rsidRPr="00696F28">
              <w:rPr>
                <w:sz w:val="17"/>
                <w:szCs w:val="17"/>
              </w:rPr>
              <w:t>1 359 086,00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sz w:val="17"/>
                <w:szCs w:val="17"/>
              </w:rPr>
            </w:pPr>
            <w:r w:rsidRPr="00696F28">
              <w:rPr>
                <w:sz w:val="17"/>
                <w:szCs w:val="17"/>
              </w:rPr>
              <w:t>4 077 258,00</w:t>
            </w:r>
          </w:p>
        </w:tc>
      </w:tr>
      <w:tr w:rsidR="00696F28" w:rsidRPr="00EA1ECE" w:rsidTr="00EA1ECE">
        <w:trPr>
          <w:trHeight w:val="684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Взносы на капитальный ремонт общего имущества в многоквартирном доме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1410000170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8 270 545,00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8 270 545,00</w:t>
            </w:r>
          </w:p>
        </w:tc>
      </w:tr>
      <w:tr w:rsidR="00696F28" w:rsidRPr="00EA1ECE" w:rsidTr="00EA1ECE">
        <w:trPr>
          <w:trHeight w:val="748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1410000170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8 270 545,00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8 270 545,00</w:t>
            </w:r>
          </w:p>
        </w:tc>
      </w:tr>
      <w:tr w:rsidR="00696F28" w:rsidRPr="00EA1ECE" w:rsidTr="00EA1ECE">
        <w:trPr>
          <w:trHeight w:val="420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1410000170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8 270 545,00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8 270 545,00</w:t>
            </w:r>
          </w:p>
        </w:tc>
      </w:tr>
      <w:tr w:rsidR="00696F28" w:rsidRPr="00EA1ECE" w:rsidTr="00EA1ECE">
        <w:trPr>
          <w:trHeight w:val="756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1410000170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8 270 545,00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8 270 545,00</w:t>
            </w:r>
          </w:p>
        </w:tc>
      </w:tr>
      <w:tr w:rsidR="00696F28" w:rsidRPr="00EA1ECE" w:rsidTr="00EA1ECE">
        <w:trPr>
          <w:trHeight w:val="900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 w:rsidRPr="00EA1EC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3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1410000170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sz w:val="17"/>
                <w:szCs w:val="17"/>
              </w:rPr>
            </w:pPr>
            <w:r w:rsidRPr="00696F28">
              <w:rPr>
                <w:sz w:val="17"/>
                <w:szCs w:val="17"/>
              </w:rPr>
              <w:t>8 270 545,00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sz w:val="17"/>
                <w:szCs w:val="17"/>
              </w:rPr>
            </w:pPr>
            <w:r w:rsidRPr="00696F28">
              <w:rPr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sz w:val="17"/>
                <w:szCs w:val="17"/>
              </w:rPr>
            </w:pPr>
            <w:r w:rsidRPr="00696F28">
              <w:rPr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sz w:val="17"/>
                <w:szCs w:val="17"/>
              </w:rPr>
            </w:pPr>
            <w:r w:rsidRPr="00696F28">
              <w:rPr>
                <w:sz w:val="17"/>
                <w:szCs w:val="17"/>
              </w:rPr>
              <w:t>8 270 545,00</w:t>
            </w:r>
          </w:p>
        </w:tc>
      </w:tr>
      <w:tr w:rsidR="00696F28" w:rsidRPr="00EA1ECE" w:rsidTr="00EA1ECE">
        <w:trPr>
          <w:trHeight w:val="1639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EA1ECE">
              <w:rPr>
                <w:b/>
                <w:bCs/>
                <w:i/>
                <w:iCs/>
                <w:sz w:val="18"/>
                <w:szCs w:val="18"/>
              </w:rPr>
              <w:t>Софинансирование</w:t>
            </w:r>
            <w:proofErr w:type="spellEnd"/>
            <w:r w:rsidRPr="00EA1ECE">
              <w:rPr>
                <w:b/>
                <w:bCs/>
                <w:i/>
                <w:iCs/>
                <w:sz w:val="18"/>
                <w:szCs w:val="18"/>
              </w:rPr>
              <w:t xml:space="preserve"> доли расходов на проведение капитального ремонта дворовой территории, проездов к дворовой территории многоквартирных домов, за помещения, находящихся в собственности ЗАТО Железногорск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1410000190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100 000,00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100 000,00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200 000,00</w:t>
            </w:r>
          </w:p>
        </w:tc>
      </w:tr>
      <w:tr w:rsidR="00696F28" w:rsidRPr="00EA1ECE" w:rsidTr="00EA1ECE">
        <w:trPr>
          <w:trHeight w:val="827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100 000,00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200 000,00</w:t>
            </w:r>
          </w:p>
        </w:tc>
      </w:tr>
      <w:tr w:rsidR="00696F28" w:rsidRPr="00EA1ECE" w:rsidTr="00EA1ECE">
        <w:trPr>
          <w:trHeight w:val="480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100 000,00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200 000,00</w:t>
            </w:r>
          </w:p>
        </w:tc>
      </w:tr>
      <w:tr w:rsidR="00696F28" w:rsidRPr="00EA1ECE" w:rsidTr="00EA1ECE">
        <w:trPr>
          <w:trHeight w:val="732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100 000,00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200 000,00</w:t>
            </w:r>
          </w:p>
        </w:tc>
      </w:tr>
      <w:tr w:rsidR="00696F28" w:rsidRPr="00EA1ECE" w:rsidTr="00EA1ECE">
        <w:trPr>
          <w:trHeight w:val="871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 w:rsidRPr="00EA1EC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3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1410000190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sz w:val="17"/>
                <w:szCs w:val="17"/>
              </w:rPr>
            </w:pPr>
            <w:r w:rsidRPr="00696F28">
              <w:rPr>
                <w:sz w:val="17"/>
                <w:szCs w:val="17"/>
              </w:rPr>
              <w:t>100 000,00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sz w:val="17"/>
                <w:szCs w:val="17"/>
              </w:rPr>
            </w:pPr>
            <w:r w:rsidRPr="00696F28">
              <w:rPr>
                <w:sz w:val="17"/>
                <w:szCs w:val="17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sz w:val="17"/>
                <w:szCs w:val="17"/>
              </w:rPr>
            </w:pPr>
            <w:r w:rsidRPr="00696F28">
              <w:rPr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sz w:val="17"/>
                <w:szCs w:val="17"/>
              </w:rPr>
            </w:pPr>
            <w:r w:rsidRPr="00696F28">
              <w:rPr>
                <w:sz w:val="17"/>
                <w:szCs w:val="17"/>
              </w:rPr>
              <w:t>200 000,00</w:t>
            </w:r>
          </w:p>
        </w:tc>
      </w:tr>
      <w:tr w:rsidR="00696F28" w:rsidRPr="00EA1ECE" w:rsidTr="00EA1ECE">
        <w:trPr>
          <w:trHeight w:val="1308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Содержание и эксплуатация имущества, находящегося в муниципальной собственности и закрепленного на праве оперативного управления за муниципальным учреждением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1410000230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7 205 656,00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5 143 631,00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5 143 631,00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17 492 918,00</w:t>
            </w:r>
          </w:p>
        </w:tc>
      </w:tr>
      <w:tr w:rsidR="00696F28" w:rsidRPr="00EA1ECE" w:rsidTr="00EA1ECE">
        <w:trPr>
          <w:trHeight w:val="803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1410000230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7 205 656,00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5 143 631,00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5 143 631,00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17 492 918,00</w:t>
            </w:r>
          </w:p>
        </w:tc>
      </w:tr>
      <w:tr w:rsidR="00696F28" w:rsidRPr="00EA1ECE" w:rsidTr="00EA1ECE">
        <w:trPr>
          <w:trHeight w:val="444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1410000230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7 205 656,00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5 143 631,00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5 143 631,00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17 492 918,00</w:t>
            </w:r>
          </w:p>
        </w:tc>
      </w:tr>
      <w:tr w:rsidR="00696F28" w:rsidRPr="00EA1ECE" w:rsidTr="00EA1ECE">
        <w:trPr>
          <w:trHeight w:val="1536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1410000230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3 699 873,00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3 556 348,00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3 556 348,00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10 812 569,00</w:t>
            </w:r>
          </w:p>
        </w:tc>
      </w:tr>
      <w:tr w:rsidR="00696F28" w:rsidRPr="00EA1ECE" w:rsidTr="00EA1ECE">
        <w:trPr>
          <w:trHeight w:val="548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 w:rsidRPr="00EA1ECE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3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1410000230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sz w:val="17"/>
                <w:szCs w:val="17"/>
              </w:rPr>
            </w:pPr>
            <w:r w:rsidRPr="00696F28">
              <w:rPr>
                <w:sz w:val="17"/>
                <w:szCs w:val="17"/>
              </w:rPr>
              <w:t>3 699 873,00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sz w:val="17"/>
                <w:szCs w:val="17"/>
              </w:rPr>
            </w:pPr>
            <w:r w:rsidRPr="00696F28">
              <w:rPr>
                <w:sz w:val="17"/>
                <w:szCs w:val="17"/>
              </w:rPr>
              <w:t>3 556 348,00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sz w:val="17"/>
                <w:szCs w:val="17"/>
              </w:rPr>
            </w:pPr>
            <w:r w:rsidRPr="00696F28">
              <w:rPr>
                <w:sz w:val="17"/>
                <w:szCs w:val="17"/>
              </w:rPr>
              <w:t>3 556 348,00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sz w:val="17"/>
                <w:szCs w:val="17"/>
              </w:rPr>
            </w:pPr>
            <w:r w:rsidRPr="00696F28">
              <w:rPr>
                <w:sz w:val="17"/>
                <w:szCs w:val="17"/>
              </w:rPr>
              <w:t>10 812 569,00</w:t>
            </w:r>
          </w:p>
        </w:tc>
      </w:tr>
      <w:tr w:rsidR="00696F28" w:rsidRPr="00EA1ECE" w:rsidTr="00EA1ECE">
        <w:trPr>
          <w:trHeight w:val="684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1410000230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3 495 283,00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1 576 783,00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1 576 783,00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6 648 849,00</w:t>
            </w:r>
          </w:p>
        </w:tc>
      </w:tr>
      <w:tr w:rsidR="00696F28" w:rsidRPr="00EA1ECE" w:rsidTr="00EA1ECE">
        <w:trPr>
          <w:trHeight w:val="948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 w:rsidRPr="00EA1EC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3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1410000230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sz w:val="17"/>
                <w:szCs w:val="17"/>
              </w:rPr>
            </w:pPr>
            <w:r w:rsidRPr="00696F28">
              <w:rPr>
                <w:sz w:val="17"/>
                <w:szCs w:val="17"/>
              </w:rPr>
              <w:t>3 495 283,00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sz w:val="17"/>
                <w:szCs w:val="17"/>
              </w:rPr>
            </w:pPr>
            <w:r w:rsidRPr="00696F28">
              <w:rPr>
                <w:sz w:val="17"/>
                <w:szCs w:val="17"/>
              </w:rPr>
              <w:t>1 576 783,00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sz w:val="17"/>
                <w:szCs w:val="17"/>
              </w:rPr>
            </w:pPr>
            <w:r w:rsidRPr="00696F28">
              <w:rPr>
                <w:sz w:val="17"/>
                <w:szCs w:val="17"/>
              </w:rPr>
              <w:t>1 576 783,00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sz w:val="17"/>
                <w:szCs w:val="17"/>
              </w:rPr>
            </w:pPr>
            <w:r w:rsidRPr="00696F28">
              <w:rPr>
                <w:sz w:val="17"/>
                <w:szCs w:val="17"/>
              </w:rPr>
              <w:t>6 648 849,00</w:t>
            </w:r>
          </w:p>
        </w:tc>
      </w:tr>
      <w:tr w:rsidR="00696F28" w:rsidRPr="00EA1ECE" w:rsidTr="00EA1ECE">
        <w:trPr>
          <w:trHeight w:val="42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1410000230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10 500,00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10 500,00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10 500,00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31 500,00</w:t>
            </w:r>
          </w:p>
        </w:tc>
      </w:tr>
      <w:tr w:rsidR="00696F28" w:rsidRPr="00EA1ECE" w:rsidTr="00EA1ECE">
        <w:trPr>
          <w:trHeight w:val="408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 w:rsidRPr="00EA1ECE">
              <w:rPr>
                <w:sz w:val="18"/>
                <w:szCs w:val="18"/>
              </w:rPr>
              <w:lastRenderedPageBreak/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3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1410000230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sz w:val="17"/>
                <w:szCs w:val="17"/>
              </w:rPr>
            </w:pPr>
            <w:r w:rsidRPr="00696F28">
              <w:rPr>
                <w:sz w:val="17"/>
                <w:szCs w:val="17"/>
              </w:rPr>
              <w:t>10 500,00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sz w:val="17"/>
                <w:szCs w:val="17"/>
              </w:rPr>
            </w:pPr>
            <w:r w:rsidRPr="00696F28">
              <w:rPr>
                <w:sz w:val="17"/>
                <w:szCs w:val="17"/>
              </w:rPr>
              <w:t>10 500,00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sz w:val="17"/>
                <w:szCs w:val="17"/>
              </w:rPr>
            </w:pPr>
            <w:r w:rsidRPr="00696F28">
              <w:rPr>
                <w:sz w:val="17"/>
                <w:szCs w:val="17"/>
              </w:rPr>
              <w:t>10 500,00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sz w:val="17"/>
                <w:szCs w:val="17"/>
              </w:rPr>
            </w:pPr>
            <w:r w:rsidRPr="00696F28">
              <w:rPr>
                <w:sz w:val="17"/>
                <w:szCs w:val="17"/>
              </w:rPr>
              <w:t>31 500,00</w:t>
            </w:r>
          </w:p>
        </w:tc>
      </w:tr>
      <w:tr w:rsidR="00696F28" w:rsidRPr="00EA1ECE" w:rsidTr="00EA1ECE">
        <w:trPr>
          <w:trHeight w:val="1188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Организация содержания и сохранности объектов Муниципальной казны ЗАТО Железногорск, в том числе арендных и свободных от прав третьих лиц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1410000240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81 958 677,31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62 958 764,00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52 958 764,00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197 876 205,31</w:t>
            </w:r>
          </w:p>
        </w:tc>
      </w:tr>
      <w:tr w:rsidR="00696F28" w:rsidRPr="00EA1ECE" w:rsidTr="00EA1ECE">
        <w:trPr>
          <w:trHeight w:val="888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1410000240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81 958 677,31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62 958 764,00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52 958 764,00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197 876 205,31</w:t>
            </w:r>
          </w:p>
        </w:tc>
      </w:tr>
      <w:tr w:rsidR="00696F28" w:rsidRPr="00EA1ECE" w:rsidTr="00EA1ECE">
        <w:trPr>
          <w:trHeight w:val="432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1410000240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81 958 677,31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62 958 764,00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52 958 764,00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197 876 205,31</w:t>
            </w:r>
          </w:p>
        </w:tc>
      </w:tr>
      <w:tr w:rsidR="00696F28" w:rsidRPr="00EA1ECE" w:rsidTr="00EA1ECE">
        <w:trPr>
          <w:trHeight w:val="768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1410000240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80 314 470,31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62 958 764,00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52 958 764,00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196 231 998,31</w:t>
            </w:r>
          </w:p>
        </w:tc>
      </w:tr>
      <w:tr w:rsidR="00696F28" w:rsidRPr="00EA1ECE" w:rsidTr="00EA1ECE">
        <w:trPr>
          <w:trHeight w:val="888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 w:rsidRPr="00EA1EC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3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1410000240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sz w:val="17"/>
                <w:szCs w:val="17"/>
              </w:rPr>
            </w:pPr>
            <w:r w:rsidRPr="00696F28">
              <w:rPr>
                <w:sz w:val="17"/>
                <w:szCs w:val="17"/>
              </w:rPr>
              <w:t>80 314 470,31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sz w:val="17"/>
                <w:szCs w:val="17"/>
              </w:rPr>
            </w:pPr>
            <w:r w:rsidRPr="00696F28">
              <w:rPr>
                <w:sz w:val="17"/>
                <w:szCs w:val="17"/>
              </w:rPr>
              <w:t>62 958 764,00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sz w:val="17"/>
                <w:szCs w:val="17"/>
              </w:rPr>
            </w:pPr>
            <w:r w:rsidRPr="00696F28">
              <w:rPr>
                <w:sz w:val="17"/>
                <w:szCs w:val="17"/>
              </w:rPr>
              <w:t>52 958 764,00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sz w:val="17"/>
                <w:szCs w:val="17"/>
              </w:rPr>
            </w:pPr>
            <w:r w:rsidRPr="00696F28">
              <w:rPr>
                <w:sz w:val="17"/>
                <w:szCs w:val="17"/>
              </w:rPr>
              <w:t>196 231 998,31</w:t>
            </w:r>
          </w:p>
        </w:tc>
      </w:tr>
      <w:tr w:rsidR="00696F28" w:rsidRPr="00EA1ECE" w:rsidTr="00EA1ECE">
        <w:trPr>
          <w:trHeight w:val="318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1410000240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1 644 207,00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1 644 207,00</w:t>
            </w:r>
          </w:p>
        </w:tc>
      </w:tr>
      <w:tr w:rsidR="00696F28" w:rsidRPr="00EA1ECE" w:rsidTr="00EA1ECE">
        <w:trPr>
          <w:trHeight w:val="266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 w:rsidRPr="00EA1ECE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3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1410000240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830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sz w:val="17"/>
                <w:szCs w:val="17"/>
              </w:rPr>
            </w:pPr>
            <w:r w:rsidRPr="00696F28">
              <w:rPr>
                <w:sz w:val="17"/>
                <w:szCs w:val="17"/>
              </w:rPr>
              <w:t>1 644 207,00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sz w:val="17"/>
                <w:szCs w:val="17"/>
              </w:rPr>
            </w:pPr>
            <w:r w:rsidRPr="00696F28">
              <w:rPr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sz w:val="17"/>
                <w:szCs w:val="17"/>
              </w:rPr>
            </w:pPr>
            <w:r w:rsidRPr="00696F28">
              <w:rPr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sz w:val="17"/>
                <w:szCs w:val="17"/>
              </w:rPr>
            </w:pPr>
            <w:r w:rsidRPr="00696F28">
              <w:rPr>
                <w:sz w:val="17"/>
                <w:szCs w:val="17"/>
              </w:rPr>
              <w:t>1 644 207,00</w:t>
            </w:r>
          </w:p>
        </w:tc>
      </w:tr>
      <w:tr w:rsidR="00696F28" w:rsidRPr="00EA1ECE" w:rsidTr="00EA1ECE">
        <w:trPr>
          <w:trHeight w:val="28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Уплата судебных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1410000250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200 000,00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200 000,00</w:t>
            </w:r>
          </w:p>
        </w:tc>
      </w:tr>
      <w:tr w:rsidR="00696F28" w:rsidRPr="00EA1ECE" w:rsidTr="00EA1ECE">
        <w:trPr>
          <w:trHeight w:val="939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1410000250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200 000,00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200 000,00</w:t>
            </w:r>
          </w:p>
        </w:tc>
      </w:tr>
      <w:tr w:rsidR="00696F28" w:rsidRPr="00EA1ECE" w:rsidTr="00EA1ECE">
        <w:trPr>
          <w:trHeight w:val="492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1410000250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200 000,00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200 000,00</w:t>
            </w:r>
          </w:p>
        </w:tc>
      </w:tr>
      <w:tr w:rsidR="00696F28" w:rsidRPr="00EA1ECE" w:rsidTr="00EA1ECE">
        <w:trPr>
          <w:trHeight w:val="756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1410000250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200 000,00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200 000,00</w:t>
            </w:r>
          </w:p>
        </w:tc>
      </w:tr>
      <w:tr w:rsidR="00696F28" w:rsidRPr="00EA1ECE" w:rsidTr="00EA1ECE">
        <w:trPr>
          <w:trHeight w:val="948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 w:rsidRPr="00EA1EC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3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1410000250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sz w:val="17"/>
                <w:szCs w:val="17"/>
              </w:rPr>
            </w:pPr>
            <w:r w:rsidRPr="00696F28">
              <w:rPr>
                <w:sz w:val="17"/>
                <w:szCs w:val="17"/>
              </w:rPr>
              <w:t>200 000,00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sz w:val="17"/>
                <w:szCs w:val="17"/>
              </w:rPr>
            </w:pPr>
            <w:r w:rsidRPr="00696F28">
              <w:rPr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sz w:val="17"/>
                <w:szCs w:val="17"/>
              </w:rPr>
            </w:pPr>
            <w:r w:rsidRPr="00696F28">
              <w:rPr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sz w:val="17"/>
                <w:szCs w:val="17"/>
              </w:rPr>
            </w:pPr>
            <w:r w:rsidRPr="00696F28">
              <w:rPr>
                <w:sz w:val="17"/>
                <w:szCs w:val="17"/>
              </w:rPr>
              <w:t>200 000,00</w:t>
            </w:r>
          </w:p>
        </w:tc>
      </w:tr>
      <w:tr w:rsidR="00696F28" w:rsidRPr="00EA1ECE" w:rsidTr="00EA1ECE">
        <w:trPr>
          <w:trHeight w:val="648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Финансовое обеспечение деятельности муниципальных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1410000270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38 051 989,00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36 796 874,00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36 796 874,00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111 645 737,00</w:t>
            </w:r>
          </w:p>
        </w:tc>
      </w:tr>
      <w:tr w:rsidR="00696F28" w:rsidRPr="00EA1ECE" w:rsidTr="00EA1ECE">
        <w:trPr>
          <w:trHeight w:val="825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38 051 989,00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36 796 874,00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36 796 874,00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111 645 737,00</w:t>
            </w:r>
          </w:p>
        </w:tc>
      </w:tr>
      <w:tr w:rsidR="00696F28" w:rsidRPr="00EA1ECE" w:rsidTr="00EA1ECE">
        <w:trPr>
          <w:trHeight w:val="420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37 999 469,00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36 796 874,00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36 796 874,00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111 593 217,00</w:t>
            </w:r>
          </w:p>
        </w:tc>
      </w:tr>
      <w:tr w:rsidR="00696F28" w:rsidRPr="00EA1ECE" w:rsidTr="00EA1ECE">
        <w:trPr>
          <w:trHeight w:val="1584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33 168 192,00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32 196 703,00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32 196 703,00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97 561 598,00</w:t>
            </w:r>
          </w:p>
        </w:tc>
      </w:tr>
      <w:tr w:rsidR="00696F28" w:rsidRPr="00EA1ECE" w:rsidTr="00EA1ECE">
        <w:trPr>
          <w:trHeight w:val="442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 w:rsidRPr="00EA1ECE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3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1410000270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sz w:val="17"/>
                <w:szCs w:val="17"/>
              </w:rPr>
            </w:pPr>
            <w:r w:rsidRPr="00696F28">
              <w:rPr>
                <w:sz w:val="17"/>
                <w:szCs w:val="17"/>
              </w:rPr>
              <w:t>33 168 192,00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sz w:val="17"/>
                <w:szCs w:val="17"/>
              </w:rPr>
            </w:pPr>
            <w:r w:rsidRPr="00696F28">
              <w:rPr>
                <w:sz w:val="17"/>
                <w:szCs w:val="17"/>
              </w:rPr>
              <w:t>32 196 703,00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sz w:val="17"/>
                <w:szCs w:val="17"/>
              </w:rPr>
            </w:pPr>
            <w:r w:rsidRPr="00696F28">
              <w:rPr>
                <w:sz w:val="17"/>
                <w:szCs w:val="17"/>
              </w:rPr>
              <w:t>32 196 703,00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sz w:val="17"/>
                <w:szCs w:val="17"/>
              </w:rPr>
            </w:pPr>
            <w:r w:rsidRPr="00696F28">
              <w:rPr>
                <w:sz w:val="17"/>
                <w:szCs w:val="17"/>
              </w:rPr>
              <w:t>97 561 598,00</w:t>
            </w:r>
          </w:p>
        </w:tc>
      </w:tr>
      <w:tr w:rsidR="00696F28" w:rsidRPr="00EA1ECE" w:rsidTr="00696F28">
        <w:trPr>
          <w:trHeight w:val="636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1410000270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4 415 777,00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4 495 171,00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4 495 171,00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13 406 119,00</w:t>
            </w:r>
          </w:p>
        </w:tc>
      </w:tr>
      <w:tr w:rsidR="00696F28" w:rsidRPr="00EA1ECE" w:rsidTr="00696F28">
        <w:trPr>
          <w:trHeight w:val="88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 w:rsidRPr="00EA1ECE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3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1410000270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sz w:val="17"/>
                <w:szCs w:val="17"/>
              </w:rPr>
            </w:pPr>
            <w:r w:rsidRPr="00696F28">
              <w:rPr>
                <w:sz w:val="17"/>
                <w:szCs w:val="17"/>
              </w:rPr>
              <w:t>4 415 777,00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sz w:val="17"/>
                <w:szCs w:val="17"/>
              </w:rPr>
            </w:pPr>
            <w:r w:rsidRPr="00696F28">
              <w:rPr>
                <w:sz w:val="17"/>
                <w:szCs w:val="17"/>
              </w:rPr>
              <w:t>4 495 171,00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sz w:val="17"/>
                <w:szCs w:val="17"/>
              </w:rPr>
            </w:pPr>
            <w:r w:rsidRPr="00696F28">
              <w:rPr>
                <w:sz w:val="17"/>
                <w:szCs w:val="17"/>
              </w:rPr>
              <w:t>4 495 171,00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sz w:val="17"/>
                <w:szCs w:val="17"/>
              </w:rPr>
            </w:pPr>
            <w:r w:rsidRPr="00696F28">
              <w:rPr>
                <w:sz w:val="17"/>
                <w:szCs w:val="17"/>
              </w:rPr>
              <w:t>13 406 119,00</w:t>
            </w:r>
          </w:p>
        </w:tc>
      </w:tr>
      <w:tr w:rsidR="00696F28" w:rsidRPr="00EA1ECE" w:rsidTr="00EA1ECE">
        <w:trPr>
          <w:trHeight w:val="384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1410000270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415 500,00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105 000,00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105 000,00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625 500,00</w:t>
            </w:r>
          </w:p>
        </w:tc>
      </w:tr>
      <w:tr w:rsidR="00696F28" w:rsidRPr="00EA1ECE" w:rsidTr="00EA1ECE">
        <w:trPr>
          <w:trHeight w:val="390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 w:rsidRPr="00EA1ECE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3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1410000270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830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sz w:val="17"/>
                <w:szCs w:val="17"/>
              </w:rPr>
            </w:pPr>
            <w:r w:rsidRPr="00696F28">
              <w:rPr>
                <w:sz w:val="17"/>
                <w:szCs w:val="17"/>
              </w:rPr>
              <w:t>310 500,00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sz w:val="17"/>
                <w:szCs w:val="17"/>
              </w:rPr>
            </w:pPr>
            <w:r w:rsidRPr="00696F28">
              <w:rPr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sz w:val="17"/>
                <w:szCs w:val="17"/>
              </w:rPr>
            </w:pPr>
            <w:r w:rsidRPr="00696F28">
              <w:rPr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sz w:val="17"/>
                <w:szCs w:val="17"/>
              </w:rPr>
            </w:pPr>
            <w:r w:rsidRPr="00696F28">
              <w:rPr>
                <w:sz w:val="17"/>
                <w:szCs w:val="17"/>
              </w:rPr>
              <w:t>310 500,00</w:t>
            </w:r>
          </w:p>
        </w:tc>
      </w:tr>
      <w:tr w:rsidR="00696F28" w:rsidRPr="00EA1ECE" w:rsidTr="00EA1ECE">
        <w:trPr>
          <w:trHeight w:val="405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 w:rsidRPr="00EA1ECE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3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1410000270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sz w:val="17"/>
                <w:szCs w:val="17"/>
              </w:rPr>
            </w:pPr>
            <w:r w:rsidRPr="00696F28">
              <w:rPr>
                <w:sz w:val="17"/>
                <w:szCs w:val="17"/>
              </w:rPr>
              <w:t>105 000,00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sz w:val="17"/>
                <w:szCs w:val="17"/>
              </w:rPr>
            </w:pPr>
            <w:r w:rsidRPr="00696F28">
              <w:rPr>
                <w:sz w:val="17"/>
                <w:szCs w:val="17"/>
              </w:rPr>
              <w:t>105 000,00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sz w:val="17"/>
                <w:szCs w:val="17"/>
              </w:rPr>
            </w:pPr>
            <w:r w:rsidRPr="00696F28">
              <w:rPr>
                <w:sz w:val="17"/>
                <w:szCs w:val="17"/>
              </w:rPr>
              <w:t>105 000,00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sz w:val="17"/>
                <w:szCs w:val="17"/>
              </w:rPr>
            </w:pPr>
            <w:r w:rsidRPr="00696F28">
              <w:rPr>
                <w:sz w:val="17"/>
                <w:szCs w:val="17"/>
              </w:rPr>
              <w:t>315 000,00</w:t>
            </w:r>
          </w:p>
        </w:tc>
      </w:tr>
      <w:tr w:rsidR="00696F28" w:rsidRPr="00EA1ECE" w:rsidTr="00EA1ECE">
        <w:trPr>
          <w:trHeight w:val="66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1410000270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0705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52 520,00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52 520,00</w:t>
            </w:r>
          </w:p>
        </w:tc>
      </w:tr>
      <w:tr w:rsidR="00696F28" w:rsidRPr="00EA1ECE" w:rsidTr="00EA1ECE">
        <w:trPr>
          <w:trHeight w:val="768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0705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52 520,00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52 520,00</w:t>
            </w:r>
          </w:p>
        </w:tc>
      </w:tr>
      <w:tr w:rsidR="00696F28" w:rsidRPr="00EA1ECE" w:rsidTr="00EA1ECE">
        <w:trPr>
          <w:trHeight w:val="948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 w:rsidRPr="00EA1EC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3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1410000270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0705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sz w:val="17"/>
                <w:szCs w:val="17"/>
              </w:rPr>
            </w:pPr>
            <w:r w:rsidRPr="00696F28">
              <w:rPr>
                <w:sz w:val="17"/>
                <w:szCs w:val="17"/>
              </w:rPr>
              <w:t>52 520,00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sz w:val="17"/>
                <w:szCs w:val="17"/>
              </w:rPr>
            </w:pPr>
            <w:r w:rsidRPr="00696F28">
              <w:rPr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sz w:val="17"/>
                <w:szCs w:val="17"/>
              </w:rPr>
            </w:pPr>
            <w:r w:rsidRPr="00696F28">
              <w:rPr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sz w:val="17"/>
                <w:szCs w:val="17"/>
              </w:rPr>
            </w:pPr>
            <w:r w:rsidRPr="00696F28">
              <w:rPr>
                <w:sz w:val="17"/>
                <w:szCs w:val="17"/>
              </w:rPr>
              <w:t>52 520,00</w:t>
            </w:r>
          </w:p>
        </w:tc>
      </w:tr>
      <w:tr w:rsidR="00696F28" w:rsidRPr="00EA1ECE" w:rsidTr="00C8050D">
        <w:trPr>
          <w:trHeight w:val="1394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 xml:space="preserve">Ремонт объекта, находящегося в муниципальной собственности ЗАТО Железногорск, входящего в состав муниципальной казны ЗАТО Железногорск по адресу: </w:t>
            </w:r>
            <w:proofErr w:type="spellStart"/>
            <w:r w:rsidRPr="00EA1ECE">
              <w:rPr>
                <w:b/>
                <w:bCs/>
                <w:i/>
                <w:iCs/>
                <w:sz w:val="18"/>
                <w:szCs w:val="18"/>
              </w:rPr>
              <w:t>ул</w:t>
            </w:r>
            <w:proofErr w:type="gramStart"/>
            <w:r w:rsidRPr="00EA1ECE">
              <w:rPr>
                <w:b/>
                <w:bCs/>
                <w:i/>
                <w:iCs/>
                <w:sz w:val="18"/>
                <w:szCs w:val="18"/>
              </w:rPr>
              <w:t>.Ш</w:t>
            </w:r>
            <w:proofErr w:type="gramEnd"/>
            <w:r w:rsidRPr="00EA1ECE">
              <w:rPr>
                <w:b/>
                <w:bCs/>
                <w:i/>
                <w:iCs/>
                <w:sz w:val="18"/>
                <w:szCs w:val="18"/>
              </w:rPr>
              <w:t>тефана</w:t>
            </w:r>
            <w:proofErr w:type="spellEnd"/>
            <w:r w:rsidRPr="00EA1ECE">
              <w:rPr>
                <w:b/>
                <w:bCs/>
                <w:i/>
                <w:iCs/>
                <w:sz w:val="18"/>
                <w:szCs w:val="18"/>
              </w:rPr>
              <w:t>, 8а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1410000280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21 644 880,00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21 644 880,00</w:t>
            </w:r>
          </w:p>
        </w:tc>
      </w:tr>
      <w:tr w:rsidR="00696F28" w:rsidRPr="00EA1ECE" w:rsidTr="00EA1ECE">
        <w:trPr>
          <w:trHeight w:val="912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1410000280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21 644 880,00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21 644 880,00</w:t>
            </w:r>
          </w:p>
        </w:tc>
      </w:tr>
      <w:tr w:rsidR="00696F28" w:rsidRPr="00EA1ECE" w:rsidTr="00EA1ECE">
        <w:trPr>
          <w:trHeight w:val="552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1410000280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21 644 880,00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21 644 880,00</w:t>
            </w:r>
          </w:p>
        </w:tc>
      </w:tr>
      <w:tr w:rsidR="00696F28" w:rsidRPr="00EA1ECE" w:rsidTr="00EA1ECE">
        <w:trPr>
          <w:trHeight w:val="756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1410000280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21 644 880,00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21 644 880,00</w:t>
            </w:r>
          </w:p>
        </w:tc>
      </w:tr>
      <w:tr w:rsidR="00696F28" w:rsidRPr="00EA1ECE" w:rsidTr="00EA1ECE">
        <w:trPr>
          <w:trHeight w:val="888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 w:rsidRPr="00EA1EC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3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1410000280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sz w:val="17"/>
                <w:szCs w:val="17"/>
              </w:rPr>
            </w:pPr>
            <w:r w:rsidRPr="00696F28">
              <w:rPr>
                <w:sz w:val="17"/>
                <w:szCs w:val="17"/>
              </w:rPr>
              <w:t>21 644 880,00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sz w:val="17"/>
                <w:szCs w:val="17"/>
              </w:rPr>
            </w:pPr>
            <w:r w:rsidRPr="00696F28">
              <w:rPr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sz w:val="17"/>
                <w:szCs w:val="17"/>
              </w:rPr>
            </w:pPr>
            <w:r w:rsidRPr="00696F28">
              <w:rPr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sz w:val="17"/>
                <w:szCs w:val="17"/>
              </w:rPr>
            </w:pPr>
            <w:r w:rsidRPr="00696F28">
              <w:rPr>
                <w:sz w:val="17"/>
                <w:szCs w:val="17"/>
              </w:rPr>
              <w:t>21 644 880,00</w:t>
            </w:r>
          </w:p>
        </w:tc>
      </w:tr>
      <w:tr w:rsidR="00696F28" w:rsidRPr="00EA1ECE" w:rsidTr="00EA1ECE">
        <w:trPr>
          <w:trHeight w:val="948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Подпрограмма "Развитие земельных отношений на территории ЗАТО Железногорск"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1420000000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32 624 071,94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26 764 466,00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25 504 466,00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84 893 003,94</w:t>
            </w:r>
          </w:p>
        </w:tc>
      </w:tr>
      <w:tr w:rsidR="00696F28" w:rsidRPr="00EA1ECE" w:rsidTr="00EA1ECE">
        <w:trPr>
          <w:trHeight w:val="672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Организация и проведение работ по землеустройству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1420000010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1 074 261,90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1 260 000,00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2 334 261,90</w:t>
            </w:r>
          </w:p>
        </w:tc>
      </w:tr>
      <w:tr w:rsidR="00696F28" w:rsidRPr="00EA1ECE" w:rsidTr="00EA1ECE">
        <w:trPr>
          <w:trHeight w:val="900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1420000010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1 074 261,90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1 260 000,00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2 334 261,90</w:t>
            </w:r>
          </w:p>
        </w:tc>
      </w:tr>
      <w:tr w:rsidR="00696F28" w:rsidRPr="00EA1ECE" w:rsidTr="00EA1ECE">
        <w:trPr>
          <w:trHeight w:val="690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1420000010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0412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1 074 261,90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1 260 000,00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2 334 261,90</w:t>
            </w:r>
          </w:p>
        </w:tc>
      </w:tr>
      <w:tr w:rsidR="00696F28" w:rsidRPr="00EA1ECE" w:rsidTr="00EA1ECE">
        <w:trPr>
          <w:trHeight w:val="384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1420000010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0412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1 014 261,90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1 200 000,00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2 214 261,90</w:t>
            </w:r>
          </w:p>
        </w:tc>
      </w:tr>
      <w:tr w:rsidR="00696F28" w:rsidRPr="00EA1ECE" w:rsidTr="00EA1ECE">
        <w:trPr>
          <w:trHeight w:val="924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 w:rsidRPr="00EA1EC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3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1420000010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0412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sz w:val="17"/>
                <w:szCs w:val="17"/>
              </w:rPr>
            </w:pPr>
            <w:r w:rsidRPr="00696F28">
              <w:rPr>
                <w:sz w:val="17"/>
                <w:szCs w:val="17"/>
              </w:rPr>
              <w:t>1 014 261,90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sz w:val="17"/>
                <w:szCs w:val="17"/>
              </w:rPr>
            </w:pPr>
            <w:r w:rsidRPr="00696F28">
              <w:rPr>
                <w:sz w:val="17"/>
                <w:szCs w:val="17"/>
              </w:rPr>
              <w:t>1 200 000,00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sz w:val="17"/>
                <w:szCs w:val="17"/>
              </w:rPr>
            </w:pPr>
            <w:r w:rsidRPr="00696F28">
              <w:rPr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sz w:val="17"/>
                <w:szCs w:val="17"/>
              </w:rPr>
            </w:pPr>
            <w:r w:rsidRPr="00696F28">
              <w:rPr>
                <w:sz w:val="17"/>
                <w:szCs w:val="17"/>
              </w:rPr>
              <w:t>2 214 261,90</w:t>
            </w:r>
          </w:p>
        </w:tc>
      </w:tr>
      <w:tr w:rsidR="00696F28" w:rsidRPr="00EA1ECE" w:rsidTr="001C073F">
        <w:trPr>
          <w:trHeight w:val="408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1420000010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0412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60 000,00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60 000,00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120 000,00</w:t>
            </w:r>
          </w:p>
        </w:tc>
      </w:tr>
      <w:tr w:rsidR="00696F28" w:rsidRPr="00EA1ECE" w:rsidTr="001C073F">
        <w:trPr>
          <w:trHeight w:val="43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 w:rsidRPr="00EA1ECE">
              <w:rPr>
                <w:sz w:val="18"/>
                <w:szCs w:val="18"/>
              </w:rPr>
              <w:lastRenderedPageBreak/>
              <w:t>Исполнение судебных актов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3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1420000010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0412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830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sz w:val="17"/>
                <w:szCs w:val="17"/>
              </w:rPr>
            </w:pPr>
            <w:r w:rsidRPr="00696F28">
              <w:rPr>
                <w:sz w:val="17"/>
                <w:szCs w:val="17"/>
              </w:rPr>
              <w:t>60 000,00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sz w:val="17"/>
                <w:szCs w:val="17"/>
              </w:rPr>
            </w:pPr>
            <w:r w:rsidRPr="00696F28">
              <w:rPr>
                <w:sz w:val="17"/>
                <w:szCs w:val="17"/>
              </w:rPr>
              <w:t>60 000,00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sz w:val="17"/>
                <w:szCs w:val="17"/>
              </w:rPr>
            </w:pPr>
            <w:r w:rsidRPr="00696F28">
              <w:rPr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sz w:val="17"/>
                <w:szCs w:val="17"/>
              </w:rPr>
            </w:pPr>
            <w:r w:rsidRPr="00696F28">
              <w:rPr>
                <w:sz w:val="17"/>
                <w:szCs w:val="17"/>
              </w:rPr>
              <w:t>120 000,00</w:t>
            </w:r>
          </w:p>
        </w:tc>
      </w:tr>
      <w:tr w:rsidR="00696F28" w:rsidRPr="00EA1ECE" w:rsidTr="00EA1ECE">
        <w:trPr>
          <w:trHeight w:val="984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Оказание содействия в реализации мероприятий по развитию земельных отношений на территории ЗАТО Железногорск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1420000020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26 737 606,86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25 504 466,00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25 504 466,00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77 746 538,86</w:t>
            </w:r>
          </w:p>
        </w:tc>
      </w:tr>
      <w:tr w:rsidR="00696F28" w:rsidRPr="00EA1ECE" w:rsidTr="00EA1ECE">
        <w:trPr>
          <w:trHeight w:val="885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1420000020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26 737 606,86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25 504 466,00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25 504 466,00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77 746 538,86</w:t>
            </w:r>
          </w:p>
        </w:tc>
      </w:tr>
      <w:tr w:rsidR="00696F28" w:rsidRPr="00EA1ECE" w:rsidTr="00EA1ECE">
        <w:trPr>
          <w:trHeight w:val="492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1420000020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26 737 606,86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25 504 466,00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25 504 466,00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77 746 538,86</w:t>
            </w:r>
          </w:p>
        </w:tc>
      </w:tr>
      <w:tr w:rsidR="00696F28" w:rsidRPr="00EA1ECE" w:rsidTr="00EA1ECE">
        <w:trPr>
          <w:trHeight w:val="888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1420000020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23 315 047,00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22 606 947,00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22 606 947,00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68 528 941,00</w:t>
            </w:r>
          </w:p>
        </w:tc>
      </w:tr>
      <w:tr w:rsidR="00696F28" w:rsidRPr="00EA1ECE" w:rsidTr="00EA1ECE">
        <w:trPr>
          <w:trHeight w:val="479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 w:rsidRPr="00EA1ECE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3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1420000020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sz w:val="17"/>
                <w:szCs w:val="17"/>
              </w:rPr>
            </w:pPr>
            <w:r w:rsidRPr="00696F28">
              <w:rPr>
                <w:sz w:val="17"/>
                <w:szCs w:val="17"/>
              </w:rPr>
              <w:t>23 315 047,00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sz w:val="17"/>
                <w:szCs w:val="17"/>
              </w:rPr>
            </w:pPr>
            <w:r w:rsidRPr="00696F28">
              <w:rPr>
                <w:sz w:val="17"/>
                <w:szCs w:val="17"/>
              </w:rPr>
              <w:t>22 606 947,00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sz w:val="17"/>
                <w:szCs w:val="17"/>
              </w:rPr>
            </w:pPr>
            <w:r w:rsidRPr="00696F28">
              <w:rPr>
                <w:sz w:val="17"/>
                <w:szCs w:val="17"/>
              </w:rPr>
              <w:t>22 606 947,00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sz w:val="17"/>
                <w:szCs w:val="17"/>
              </w:rPr>
            </w:pPr>
            <w:r w:rsidRPr="00696F28">
              <w:rPr>
                <w:sz w:val="17"/>
                <w:szCs w:val="17"/>
              </w:rPr>
              <w:t>68 528 941,00</w:t>
            </w:r>
          </w:p>
        </w:tc>
      </w:tr>
      <w:tr w:rsidR="00696F28" w:rsidRPr="00EA1ECE" w:rsidTr="00EA1ECE">
        <w:trPr>
          <w:trHeight w:val="66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1420000020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3 421 709,86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2 896 669,00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2 896 669,00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9 215 047,86</w:t>
            </w:r>
          </w:p>
        </w:tc>
      </w:tr>
      <w:tr w:rsidR="00696F28" w:rsidRPr="00EA1ECE" w:rsidTr="00EA1ECE">
        <w:trPr>
          <w:trHeight w:val="876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 w:rsidRPr="00EA1EC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3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1420000020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sz w:val="17"/>
                <w:szCs w:val="17"/>
              </w:rPr>
            </w:pPr>
            <w:r w:rsidRPr="00696F28">
              <w:rPr>
                <w:sz w:val="17"/>
                <w:szCs w:val="17"/>
              </w:rPr>
              <w:t>3 421 709,86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sz w:val="17"/>
                <w:szCs w:val="17"/>
              </w:rPr>
            </w:pPr>
            <w:r w:rsidRPr="00696F28">
              <w:rPr>
                <w:sz w:val="17"/>
                <w:szCs w:val="17"/>
              </w:rPr>
              <w:t>2 896 669,00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sz w:val="17"/>
                <w:szCs w:val="17"/>
              </w:rPr>
            </w:pPr>
            <w:r w:rsidRPr="00696F28">
              <w:rPr>
                <w:sz w:val="17"/>
                <w:szCs w:val="17"/>
              </w:rPr>
              <w:t>2 896 669,00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sz w:val="17"/>
                <w:szCs w:val="17"/>
              </w:rPr>
            </w:pPr>
            <w:r w:rsidRPr="00696F28">
              <w:rPr>
                <w:sz w:val="17"/>
                <w:szCs w:val="17"/>
              </w:rPr>
              <w:t>9 215 047,86</w:t>
            </w:r>
          </w:p>
        </w:tc>
      </w:tr>
      <w:tr w:rsidR="00696F28" w:rsidRPr="00EA1ECE" w:rsidTr="009F4E79">
        <w:trPr>
          <w:trHeight w:val="268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1420000020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850,00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850,00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850,00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2 550,00</w:t>
            </w:r>
          </w:p>
        </w:tc>
      </w:tr>
      <w:tr w:rsidR="00696F28" w:rsidRPr="00EA1ECE" w:rsidTr="00EA1ECE">
        <w:trPr>
          <w:trHeight w:val="390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 w:rsidRPr="00EA1ECE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3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1420000020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0113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sz w:val="17"/>
                <w:szCs w:val="17"/>
              </w:rPr>
            </w:pPr>
            <w:r w:rsidRPr="00696F28">
              <w:rPr>
                <w:sz w:val="17"/>
                <w:szCs w:val="17"/>
              </w:rPr>
              <w:t>850,00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sz w:val="17"/>
                <w:szCs w:val="17"/>
              </w:rPr>
            </w:pPr>
            <w:r w:rsidRPr="00696F28">
              <w:rPr>
                <w:sz w:val="17"/>
                <w:szCs w:val="17"/>
              </w:rPr>
              <w:t>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sz w:val="17"/>
                <w:szCs w:val="17"/>
              </w:rPr>
            </w:pPr>
            <w:r w:rsidRPr="00696F28">
              <w:rPr>
                <w:sz w:val="17"/>
                <w:szCs w:val="17"/>
              </w:rPr>
              <w:t>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sz w:val="17"/>
                <w:szCs w:val="17"/>
              </w:rPr>
            </w:pPr>
            <w:r w:rsidRPr="00696F28">
              <w:rPr>
                <w:sz w:val="17"/>
                <w:szCs w:val="17"/>
              </w:rPr>
              <w:t>2 550,00</w:t>
            </w:r>
          </w:p>
        </w:tc>
      </w:tr>
      <w:tr w:rsidR="00696F28" w:rsidRPr="00EA1ECE" w:rsidTr="009F4E79">
        <w:trPr>
          <w:trHeight w:val="422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Расходы на проведение комплексных кадастровых работ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14200L5110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4 812 203,18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4 812 203,18</w:t>
            </w:r>
          </w:p>
        </w:tc>
      </w:tr>
      <w:tr w:rsidR="00696F28" w:rsidRPr="00EA1ECE" w:rsidTr="00EA1ECE">
        <w:trPr>
          <w:trHeight w:val="888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14200L5110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4 812 203,18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4 812 203,18</w:t>
            </w:r>
          </w:p>
        </w:tc>
      </w:tr>
      <w:tr w:rsidR="00696F28" w:rsidRPr="00EA1ECE" w:rsidTr="00EA1ECE">
        <w:trPr>
          <w:trHeight w:val="500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14200L5110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0412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4 812 203,18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left="-106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 w:rsidRPr="00696F28">
              <w:rPr>
                <w:b/>
                <w:bCs/>
                <w:i/>
                <w:iCs/>
                <w:sz w:val="17"/>
                <w:szCs w:val="17"/>
              </w:rPr>
              <w:t>4 812 203,18</w:t>
            </w:r>
          </w:p>
        </w:tc>
      </w:tr>
      <w:tr w:rsidR="00696F28" w:rsidRPr="00EA1ECE" w:rsidTr="00EA1ECE">
        <w:trPr>
          <w:trHeight w:val="732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right="-113"/>
              <w:rPr>
                <w:b/>
                <w:bCs/>
                <w:i/>
                <w:iCs/>
                <w:sz w:val="18"/>
                <w:szCs w:val="18"/>
              </w:rPr>
            </w:pPr>
            <w:r w:rsidRPr="00EA1ECE">
              <w:rPr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3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14200L5110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0412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EA1ECE">
              <w:rPr>
                <w:b/>
                <w:bCs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right="-110" w:hanging="106"/>
              <w:jc w:val="center"/>
              <w:rPr>
                <w:b/>
                <w:bCs/>
                <w:i/>
                <w:iCs/>
                <w:sz w:val="18"/>
                <w:szCs w:val="20"/>
              </w:rPr>
            </w:pPr>
            <w:r w:rsidRPr="00696F28">
              <w:rPr>
                <w:b/>
                <w:bCs/>
                <w:i/>
                <w:iCs/>
                <w:sz w:val="18"/>
                <w:szCs w:val="20"/>
              </w:rPr>
              <w:t>4 812 203,18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>
            <w:pPr>
              <w:jc w:val="right"/>
              <w:rPr>
                <w:b/>
                <w:bCs/>
                <w:i/>
                <w:iCs/>
                <w:sz w:val="18"/>
                <w:szCs w:val="20"/>
              </w:rPr>
            </w:pPr>
            <w:r w:rsidRPr="00696F28">
              <w:rPr>
                <w:b/>
                <w:bCs/>
                <w:i/>
                <w:iCs/>
                <w:sz w:val="18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>
            <w:pPr>
              <w:jc w:val="right"/>
              <w:rPr>
                <w:b/>
                <w:bCs/>
                <w:i/>
                <w:iCs/>
                <w:sz w:val="18"/>
                <w:szCs w:val="20"/>
              </w:rPr>
            </w:pPr>
            <w:r w:rsidRPr="00696F28">
              <w:rPr>
                <w:b/>
                <w:bCs/>
                <w:i/>
                <w:iCs/>
                <w:sz w:val="18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>
            <w:pPr>
              <w:jc w:val="right"/>
              <w:rPr>
                <w:b/>
                <w:bCs/>
                <w:i/>
                <w:iCs/>
                <w:sz w:val="18"/>
                <w:szCs w:val="20"/>
              </w:rPr>
            </w:pPr>
            <w:r w:rsidRPr="00696F28">
              <w:rPr>
                <w:b/>
                <w:bCs/>
                <w:i/>
                <w:iCs/>
                <w:sz w:val="18"/>
                <w:szCs w:val="20"/>
              </w:rPr>
              <w:t>4 812 203,18</w:t>
            </w:r>
          </w:p>
        </w:tc>
      </w:tr>
      <w:tr w:rsidR="00696F28" w:rsidRPr="00EA1ECE" w:rsidTr="00EA1ECE">
        <w:trPr>
          <w:trHeight w:val="888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 w:rsidRPr="00EA1EC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3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14200L5110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0412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EA1ECE" w:rsidRDefault="00696F28" w:rsidP="00EA1ECE">
            <w:pPr>
              <w:spacing w:after="0" w:line="240" w:lineRule="auto"/>
              <w:ind w:left="-102" w:right="-113"/>
              <w:jc w:val="center"/>
              <w:rPr>
                <w:sz w:val="17"/>
                <w:szCs w:val="17"/>
              </w:rPr>
            </w:pPr>
            <w:r w:rsidRPr="00EA1ECE">
              <w:rPr>
                <w:sz w:val="17"/>
                <w:szCs w:val="17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 w:rsidP="00696F28">
            <w:pPr>
              <w:ind w:right="-110" w:hanging="106"/>
              <w:jc w:val="center"/>
              <w:rPr>
                <w:sz w:val="18"/>
                <w:szCs w:val="20"/>
              </w:rPr>
            </w:pPr>
            <w:r w:rsidRPr="00696F28">
              <w:rPr>
                <w:sz w:val="18"/>
                <w:szCs w:val="20"/>
              </w:rPr>
              <w:t>4 812 203,18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>
            <w:pPr>
              <w:jc w:val="right"/>
              <w:rPr>
                <w:sz w:val="18"/>
                <w:szCs w:val="20"/>
              </w:rPr>
            </w:pPr>
            <w:r w:rsidRPr="00696F28">
              <w:rPr>
                <w:sz w:val="18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>
            <w:pPr>
              <w:jc w:val="right"/>
              <w:rPr>
                <w:sz w:val="18"/>
                <w:szCs w:val="20"/>
              </w:rPr>
            </w:pPr>
            <w:r w:rsidRPr="00696F28">
              <w:rPr>
                <w:sz w:val="18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28" w:rsidRPr="00696F28" w:rsidRDefault="00696F28">
            <w:pPr>
              <w:jc w:val="right"/>
              <w:rPr>
                <w:sz w:val="18"/>
                <w:szCs w:val="20"/>
              </w:rPr>
            </w:pPr>
            <w:r w:rsidRPr="00696F28">
              <w:rPr>
                <w:sz w:val="18"/>
                <w:szCs w:val="20"/>
              </w:rPr>
              <w:t>4 812 203,18</w:t>
            </w:r>
          </w:p>
        </w:tc>
      </w:tr>
      <w:tr w:rsidR="00D06610" w:rsidRPr="00D06610" w:rsidTr="00EA1ECE">
        <w:trPr>
          <w:trHeight w:val="408"/>
        </w:trPr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0" w:rsidRPr="00D06610" w:rsidRDefault="00D06610" w:rsidP="00D066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0" w:rsidRPr="00D06610" w:rsidRDefault="00D06610" w:rsidP="00D066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0" w:rsidRPr="00D06610" w:rsidRDefault="00D06610" w:rsidP="00D066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0" w:rsidRPr="00D06610" w:rsidRDefault="00D06610" w:rsidP="00D066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0" w:rsidRPr="00D06610" w:rsidRDefault="00D06610" w:rsidP="00D066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0" w:rsidRPr="00D06610" w:rsidRDefault="00D06610" w:rsidP="00D066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0" w:rsidRPr="00D06610" w:rsidRDefault="00D06610" w:rsidP="00D066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0" w:rsidRPr="00D06610" w:rsidRDefault="00D06610" w:rsidP="00D066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0" w:rsidRPr="00D06610" w:rsidRDefault="00D06610" w:rsidP="00D066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D06610" w:rsidRDefault="00D06610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06610">
        <w:rPr>
          <w:rFonts w:eastAsia="Times New Roman"/>
          <w:sz w:val="24"/>
          <w:szCs w:val="24"/>
          <w:lang w:eastAsia="ru-RU"/>
        </w:rPr>
        <w:t xml:space="preserve">Начальник КУМИ Администрации </w:t>
      </w:r>
    </w:p>
    <w:p w:rsidR="00D06610" w:rsidRDefault="00D06610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06610">
        <w:rPr>
          <w:rFonts w:eastAsia="Times New Roman"/>
          <w:sz w:val="24"/>
          <w:szCs w:val="24"/>
          <w:lang w:eastAsia="ru-RU"/>
        </w:rPr>
        <w:t>ЗАТО г. Железногорс</w:t>
      </w:r>
      <w:r>
        <w:rPr>
          <w:rFonts w:eastAsia="Times New Roman"/>
          <w:sz w:val="24"/>
          <w:szCs w:val="24"/>
          <w:lang w:eastAsia="ru-RU"/>
        </w:rPr>
        <w:t>к</w:t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  <w:t>О.В. Захарова</w:t>
      </w:r>
    </w:p>
    <w:p w:rsidR="00D06610" w:rsidRDefault="00D06610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D06610" w:rsidRDefault="00D06610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15184A" w:rsidRDefault="0015184A">
      <w:pPr>
        <w:spacing w:after="0" w:line="240" w:lineRule="auto"/>
        <w:rPr>
          <w:sz w:val="24"/>
          <w:szCs w:val="24"/>
        </w:rPr>
      </w:pPr>
    </w:p>
    <w:p w:rsidR="00C445D9" w:rsidRDefault="00C445D9">
      <w:pPr>
        <w:spacing w:after="0" w:line="240" w:lineRule="auto"/>
        <w:rPr>
          <w:sz w:val="24"/>
          <w:szCs w:val="24"/>
        </w:rPr>
        <w:sectPr w:rsidR="00C445D9" w:rsidSect="00D06610">
          <w:pgSz w:w="11906" w:h="16838"/>
          <w:pgMar w:top="686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15180" w:type="dxa"/>
        <w:tblInd w:w="96" w:type="dxa"/>
        <w:tblLook w:val="04A0"/>
      </w:tblPr>
      <w:tblGrid>
        <w:gridCol w:w="1855"/>
        <w:gridCol w:w="567"/>
        <w:gridCol w:w="1718"/>
        <w:gridCol w:w="550"/>
        <w:gridCol w:w="142"/>
        <w:gridCol w:w="168"/>
        <w:gridCol w:w="257"/>
        <w:gridCol w:w="708"/>
        <w:gridCol w:w="638"/>
        <w:gridCol w:w="557"/>
        <w:gridCol w:w="112"/>
        <w:gridCol w:w="1387"/>
        <w:gridCol w:w="344"/>
        <w:gridCol w:w="1073"/>
        <w:gridCol w:w="912"/>
        <w:gridCol w:w="548"/>
        <w:gridCol w:w="1361"/>
        <w:gridCol w:w="14"/>
        <w:gridCol w:w="1440"/>
        <w:gridCol w:w="530"/>
        <w:gridCol w:w="299"/>
      </w:tblGrid>
      <w:tr w:rsidR="00C445D9" w:rsidRPr="00D830DE" w:rsidTr="00783AA8">
        <w:trPr>
          <w:gridAfter w:val="1"/>
          <w:wAfter w:w="299" w:type="dxa"/>
          <w:trHeight w:val="213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9" w:rsidRPr="00D830DE" w:rsidRDefault="00C445D9" w:rsidP="00C445D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9" w:rsidRPr="00D830DE" w:rsidRDefault="00C445D9" w:rsidP="00C445D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9" w:rsidRPr="00D830DE" w:rsidRDefault="00C445D9" w:rsidP="00C445D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9" w:rsidRPr="00D830DE" w:rsidRDefault="00C445D9" w:rsidP="00C445D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9" w:rsidRPr="00D830DE" w:rsidRDefault="00C445D9" w:rsidP="00C445D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9" w:rsidRPr="00D830DE" w:rsidRDefault="00C445D9" w:rsidP="00C445D9">
            <w:pPr>
              <w:spacing w:after="0" w:line="240" w:lineRule="auto"/>
              <w:rPr>
                <w:color w:val="000000"/>
              </w:rPr>
            </w:pPr>
            <w:r w:rsidRPr="00D830DE">
              <w:rPr>
                <w:color w:val="000000"/>
              </w:rPr>
              <w:t xml:space="preserve">Приложение № 3 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9" w:rsidRPr="00D830DE" w:rsidRDefault="00C445D9" w:rsidP="00C445D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C445D9" w:rsidRPr="00D830DE" w:rsidTr="00783AA8">
        <w:trPr>
          <w:gridAfter w:val="1"/>
          <w:wAfter w:w="299" w:type="dxa"/>
          <w:trHeight w:val="288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9" w:rsidRPr="00D830DE" w:rsidRDefault="00C445D9" w:rsidP="00C445D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9" w:rsidRPr="00D830DE" w:rsidRDefault="00C445D9" w:rsidP="00C445D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9" w:rsidRPr="00D830DE" w:rsidRDefault="00C445D9" w:rsidP="00C445D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9" w:rsidRPr="00D830DE" w:rsidRDefault="00C445D9" w:rsidP="00C445D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9" w:rsidRPr="00D830DE" w:rsidRDefault="00C445D9" w:rsidP="00C445D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9" w:rsidRPr="00D830DE" w:rsidRDefault="00C445D9" w:rsidP="00C445D9">
            <w:pPr>
              <w:spacing w:after="0" w:line="240" w:lineRule="auto"/>
              <w:rPr>
                <w:color w:val="000000"/>
              </w:rPr>
            </w:pPr>
            <w:r w:rsidRPr="00D830DE">
              <w:rPr>
                <w:color w:val="000000"/>
              </w:rPr>
              <w:t>к постановлению Администрации</w:t>
            </w:r>
          </w:p>
        </w:tc>
      </w:tr>
      <w:tr w:rsidR="00C445D9" w:rsidRPr="00D830DE" w:rsidTr="00783AA8">
        <w:trPr>
          <w:gridAfter w:val="1"/>
          <w:wAfter w:w="299" w:type="dxa"/>
          <w:trHeight w:val="288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9" w:rsidRPr="00D830DE" w:rsidRDefault="00C445D9" w:rsidP="00C445D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9" w:rsidRPr="00D830DE" w:rsidRDefault="00C445D9" w:rsidP="00C445D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9" w:rsidRPr="00D830DE" w:rsidRDefault="00C445D9" w:rsidP="00C445D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9" w:rsidRPr="00D830DE" w:rsidRDefault="00C445D9" w:rsidP="00C445D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9" w:rsidRPr="00D830DE" w:rsidRDefault="00C445D9" w:rsidP="00C445D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9" w:rsidRPr="00D830DE" w:rsidRDefault="00C445D9" w:rsidP="00C445D9">
            <w:pPr>
              <w:spacing w:after="0" w:line="240" w:lineRule="auto"/>
              <w:rPr>
                <w:color w:val="000000"/>
              </w:rPr>
            </w:pPr>
            <w:r w:rsidRPr="00D830DE">
              <w:rPr>
                <w:color w:val="000000"/>
              </w:rPr>
              <w:t>ЗАТО г. Железногорск</w:t>
            </w:r>
          </w:p>
        </w:tc>
      </w:tr>
      <w:tr w:rsidR="00C445D9" w:rsidRPr="00D830DE" w:rsidTr="00783AA8">
        <w:trPr>
          <w:gridAfter w:val="1"/>
          <w:wAfter w:w="299" w:type="dxa"/>
          <w:trHeight w:val="288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9" w:rsidRPr="00D830DE" w:rsidRDefault="00C445D9" w:rsidP="00C445D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9" w:rsidRPr="00D830DE" w:rsidRDefault="00C445D9" w:rsidP="00C445D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9" w:rsidRPr="00D830DE" w:rsidRDefault="00C445D9" w:rsidP="00C445D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9" w:rsidRPr="00D830DE" w:rsidRDefault="00C445D9" w:rsidP="00C445D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9" w:rsidRPr="00D830DE" w:rsidRDefault="00C445D9" w:rsidP="00C445D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9" w:rsidRPr="00D830DE" w:rsidRDefault="00C445D9" w:rsidP="00203D5D">
            <w:pPr>
              <w:spacing w:after="0" w:line="240" w:lineRule="auto"/>
              <w:rPr>
                <w:color w:val="000000"/>
              </w:rPr>
            </w:pPr>
            <w:r w:rsidRPr="00D830DE">
              <w:rPr>
                <w:color w:val="000000"/>
              </w:rPr>
              <w:t xml:space="preserve">от </w:t>
            </w:r>
            <w:r w:rsidR="00203D5D">
              <w:rPr>
                <w:color w:val="000000"/>
              </w:rPr>
              <w:t>16.06.</w:t>
            </w:r>
            <w:r w:rsidRPr="00203D5D">
              <w:rPr>
                <w:color w:val="000000"/>
              </w:rPr>
              <w:t>2023</w:t>
            </w:r>
            <w:r w:rsidRPr="00D830DE">
              <w:rPr>
                <w:color w:val="000000"/>
              </w:rPr>
              <w:t xml:space="preserve"> № </w:t>
            </w:r>
            <w:r w:rsidR="00203D5D">
              <w:rPr>
                <w:color w:val="000000"/>
              </w:rPr>
              <w:t>1157</w:t>
            </w:r>
          </w:p>
        </w:tc>
      </w:tr>
      <w:tr w:rsidR="00C445D9" w:rsidRPr="00836605" w:rsidTr="00783AA8">
        <w:trPr>
          <w:gridAfter w:val="1"/>
          <w:wAfter w:w="299" w:type="dxa"/>
          <w:trHeight w:val="14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9" w:rsidRPr="00836605" w:rsidRDefault="00C445D9" w:rsidP="00C445D9">
            <w:pPr>
              <w:spacing w:after="0" w:line="240" w:lineRule="auto"/>
              <w:rPr>
                <w:rFonts w:ascii="Calibri" w:hAnsi="Calibri" w:cs="Calibri"/>
                <w:color w:val="000000"/>
                <w:sz w:val="14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9" w:rsidRPr="00836605" w:rsidRDefault="00C445D9" w:rsidP="00C445D9">
            <w:pPr>
              <w:spacing w:after="0" w:line="240" w:lineRule="auto"/>
              <w:rPr>
                <w:rFonts w:ascii="Calibri" w:hAnsi="Calibri" w:cs="Calibri"/>
                <w:color w:val="000000"/>
                <w:sz w:val="14"/>
              </w:rPr>
            </w:pPr>
          </w:p>
        </w:tc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9" w:rsidRPr="00836605" w:rsidRDefault="00C445D9" w:rsidP="00C445D9">
            <w:pPr>
              <w:spacing w:after="0" w:line="240" w:lineRule="auto"/>
              <w:rPr>
                <w:rFonts w:ascii="Calibri" w:hAnsi="Calibri" w:cs="Calibri"/>
                <w:color w:val="000000"/>
                <w:sz w:val="1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9" w:rsidRPr="00836605" w:rsidRDefault="00C445D9" w:rsidP="00C445D9">
            <w:pPr>
              <w:spacing w:after="0" w:line="240" w:lineRule="auto"/>
              <w:rPr>
                <w:rFonts w:ascii="Calibri" w:hAnsi="Calibri" w:cs="Calibri"/>
                <w:color w:val="000000"/>
                <w:sz w:val="1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9" w:rsidRPr="00836605" w:rsidRDefault="00C445D9" w:rsidP="00C445D9">
            <w:pPr>
              <w:spacing w:after="0" w:line="240" w:lineRule="auto"/>
              <w:rPr>
                <w:rFonts w:ascii="Calibri" w:hAnsi="Calibri" w:cs="Calibri"/>
                <w:color w:val="000000"/>
                <w:sz w:val="14"/>
              </w:rPr>
            </w:pPr>
          </w:p>
        </w:tc>
        <w:tc>
          <w:tcPr>
            <w:tcW w:w="1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9" w:rsidRPr="00836605" w:rsidRDefault="00C445D9" w:rsidP="00C445D9">
            <w:pPr>
              <w:spacing w:after="0" w:line="240" w:lineRule="auto"/>
              <w:rPr>
                <w:rFonts w:ascii="Calibri" w:hAnsi="Calibri" w:cs="Calibri"/>
                <w:color w:val="000000"/>
                <w:sz w:val="14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9" w:rsidRPr="00836605" w:rsidRDefault="00C445D9" w:rsidP="00C445D9">
            <w:pPr>
              <w:spacing w:after="0" w:line="240" w:lineRule="auto"/>
              <w:rPr>
                <w:rFonts w:ascii="Calibri" w:hAnsi="Calibri" w:cs="Calibri"/>
                <w:color w:val="000000"/>
                <w:sz w:val="14"/>
              </w:rPr>
            </w:pPr>
          </w:p>
        </w:tc>
      </w:tr>
      <w:tr w:rsidR="00C445D9" w:rsidRPr="00D830DE" w:rsidTr="00783AA8">
        <w:trPr>
          <w:gridAfter w:val="1"/>
          <w:wAfter w:w="299" w:type="dxa"/>
          <w:trHeight w:val="288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9" w:rsidRPr="00D830DE" w:rsidRDefault="00C445D9" w:rsidP="00C445D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9" w:rsidRPr="00D830DE" w:rsidRDefault="00C445D9" w:rsidP="00C445D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9" w:rsidRPr="00D830DE" w:rsidRDefault="00C445D9" w:rsidP="00C445D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9" w:rsidRPr="00D830DE" w:rsidRDefault="00C445D9" w:rsidP="00C445D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9" w:rsidRPr="00D830DE" w:rsidRDefault="00C445D9" w:rsidP="00C445D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9" w:rsidRPr="00D830DE" w:rsidRDefault="00C445D9" w:rsidP="00C445D9">
            <w:pPr>
              <w:spacing w:after="0" w:line="240" w:lineRule="auto"/>
              <w:rPr>
                <w:color w:val="000000"/>
              </w:rPr>
            </w:pPr>
            <w:r w:rsidRPr="00D830DE">
              <w:rPr>
                <w:color w:val="000000"/>
              </w:rPr>
              <w:t>Приложение № 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9" w:rsidRPr="00D830DE" w:rsidRDefault="00C445D9" w:rsidP="00C445D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C445D9" w:rsidRPr="00D830DE" w:rsidTr="00783AA8">
        <w:trPr>
          <w:gridAfter w:val="1"/>
          <w:wAfter w:w="299" w:type="dxa"/>
          <w:trHeight w:val="288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9" w:rsidRPr="00D830DE" w:rsidRDefault="00C445D9" w:rsidP="00C445D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9" w:rsidRPr="00D830DE" w:rsidRDefault="00C445D9" w:rsidP="00C445D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9" w:rsidRPr="00D830DE" w:rsidRDefault="00C445D9" w:rsidP="00C445D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9" w:rsidRPr="00D830DE" w:rsidRDefault="00C445D9" w:rsidP="00C445D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9" w:rsidRPr="00D830DE" w:rsidRDefault="00C445D9" w:rsidP="00C445D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9" w:rsidRPr="00D830DE" w:rsidRDefault="00C445D9" w:rsidP="00C445D9">
            <w:pPr>
              <w:spacing w:after="0" w:line="240" w:lineRule="auto"/>
              <w:rPr>
                <w:color w:val="000000"/>
              </w:rPr>
            </w:pPr>
            <w:r w:rsidRPr="00D830DE">
              <w:rPr>
                <w:color w:val="000000"/>
              </w:rPr>
              <w:t>к муниципальной программе</w:t>
            </w:r>
          </w:p>
        </w:tc>
      </w:tr>
      <w:tr w:rsidR="00C445D9" w:rsidRPr="00D830DE" w:rsidTr="00783AA8">
        <w:trPr>
          <w:gridAfter w:val="1"/>
          <w:wAfter w:w="299" w:type="dxa"/>
          <w:trHeight w:val="288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9" w:rsidRPr="00D830DE" w:rsidRDefault="00C445D9" w:rsidP="00C445D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9" w:rsidRPr="00D830DE" w:rsidRDefault="00C445D9" w:rsidP="00C445D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9" w:rsidRPr="00D830DE" w:rsidRDefault="00C445D9" w:rsidP="00C445D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9" w:rsidRPr="00D830DE" w:rsidRDefault="00C445D9" w:rsidP="00C445D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9" w:rsidRPr="00D830DE" w:rsidRDefault="00C445D9" w:rsidP="00C445D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9" w:rsidRPr="00D830DE" w:rsidRDefault="00C445D9" w:rsidP="00C445D9">
            <w:pPr>
              <w:spacing w:after="0" w:line="240" w:lineRule="auto"/>
              <w:rPr>
                <w:color w:val="000000"/>
              </w:rPr>
            </w:pPr>
            <w:r w:rsidRPr="00D830DE">
              <w:rPr>
                <w:color w:val="000000"/>
              </w:rPr>
              <w:t xml:space="preserve">"Управление муниципальным </w:t>
            </w:r>
          </w:p>
        </w:tc>
      </w:tr>
      <w:tr w:rsidR="00C445D9" w:rsidRPr="00D830DE" w:rsidTr="00783AA8">
        <w:trPr>
          <w:gridAfter w:val="1"/>
          <w:wAfter w:w="299" w:type="dxa"/>
          <w:trHeight w:val="288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9" w:rsidRPr="00D830DE" w:rsidRDefault="00C445D9" w:rsidP="00C445D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9" w:rsidRPr="00D830DE" w:rsidRDefault="00C445D9" w:rsidP="00C445D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9" w:rsidRPr="00D830DE" w:rsidRDefault="00C445D9" w:rsidP="00C445D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9" w:rsidRPr="00D830DE" w:rsidRDefault="00C445D9" w:rsidP="00C445D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9" w:rsidRPr="00D830DE" w:rsidRDefault="00C445D9" w:rsidP="00C445D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9" w:rsidRPr="00D830DE" w:rsidRDefault="00C445D9" w:rsidP="00C445D9">
            <w:pPr>
              <w:spacing w:after="0" w:line="240" w:lineRule="auto"/>
              <w:rPr>
                <w:color w:val="000000"/>
              </w:rPr>
            </w:pPr>
            <w:r w:rsidRPr="00D830DE">
              <w:rPr>
                <w:color w:val="000000"/>
              </w:rPr>
              <w:t>имуществом ЗАТО Железногорск"</w:t>
            </w:r>
          </w:p>
        </w:tc>
      </w:tr>
      <w:tr w:rsidR="00C445D9" w:rsidRPr="00D830DE" w:rsidTr="00783AA8">
        <w:trPr>
          <w:gridAfter w:val="1"/>
          <w:wAfter w:w="299" w:type="dxa"/>
          <w:trHeight w:val="288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9" w:rsidRPr="00D830DE" w:rsidRDefault="00C445D9" w:rsidP="00C445D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9" w:rsidRPr="00D830DE" w:rsidRDefault="00C445D9" w:rsidP="00C445D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9" w:rsidRPr="00D830DE" w:rsidRDefault="00C445D9" w:rsidP="00C445D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9" w:rsidRPr="00D830DE" w:rsidRDefault="00C445D9" w:rsidP="00C445D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9" w:rsidRPr="00D830DE" w:rsidRDefault="00C445D9" w:rsidP="00C445D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9" w:rsidRPr="00D830DE" w:rsidRDefault="00C445D9" w:rsidP="00C445D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9" w:rsidRPr="00D830DE" w:rsidRDefault="00C445D9" w:rsidP="00C445D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C445D9" w:rsidRPr="00D830DE" w:rsidTr="00783AA8">
        <w:trPr>
          <w:gridAfter w:val="1"/>
          <w:wAfter w:w="299" w:type="dxa"/>
          <w:trHeight w:val="672"/>
        </w:trPr>
        <w:tc>
          <w:tcPr>
            <w:tcW w:w="1488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5D9" w:rsidRPr="00D830DE" w:rsidRDefault="00C445D9" w:rsidP="00C445D9">
            <w:pPr>
              <w:spacing w:after="0" w:line="240" w:lineRule="auto"/>
              <w:jc w:val="center"/>
              <w:rPr>
                <w:color w:val="000000"/>
              </w:rPr>
            </w:pPr>
            <w:r w:rsidRPr="00D830DE">
              <w:rPr>
                <w:color w:val="000000"/>
              </w:rPr>
      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      </w:r>
          </w:p>
        </w:tc>
      </w:tr>
      <w:tr w:rsidR="00C445D9" w:rsidRPr="00C445D9" w:rsidTr="00783AA8">
        <w:trPr>
          <w:gridAfter w:val="1"/>
          <w:wAfter w:w="299" w:type="dxa"/>
          <w:trHeight w:val="143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9" w:rsidRPr="00C445D9" w:rsidRDefault="00C445D9" w:rsidP="00C445D9">
            <w:pPr>
              <w:spacing w:after="0" w:line="240" w:lineRule="auto"/>
              <w:jc w:val="both"/>
              <w:rPr>
                <w:color w:val="000000"/>
                <w:sz w:val="12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9" w:rsidRPr="00C445D9" w:rsidRDefault="00C445D9" w:rsidP="00C445D9">
            <w:pPr>
              <w:spacing w:after="0" w:line="240" w:lineRule="auto"/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23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9" w:rsidRPr="00C445D9" w:rsidRDefault="00C445D9" w:rsidP="00C445D9">
            <w:pPr>
              <w:spacing w:after="0" w:line="240" w:lineRule="auto"/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9" w:rsidRPr="00C445D9" w:rsidRDefault="00C445D9" w:rsidP="00C445D9">
            <w:pPr>
              <w:spacing w:after="0" w:line="240" w:lineRule="auto"/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9" w:rsidRPr="00C445D9" w:rsidRDefault="00C445D9" w:rsidP="00C445D9">
            <w:pPr>
              <w:spacing w:after="0" w:line="240" w:lineRule="auto"/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9" w:rsidRPr="00C445D9" w:rsidRDefault="00C445D9" w:rsidP="00C445D9">
            <w:pPr>
              <w:spacing w:after="0" w:line="240" w:lineRule="auto"/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9" w:rsidRPr="00C445D9" w:rsidRDefault="00C445D9" w:rsidP="00C445D9">
            <w:pPr>
              <w:spacing w:after="0" w:line="240" w:lineRule="auto"/>
              <w:rPr>
                <w:rFonts w:ascii="Calibri" w:hAnsi="Calibri" w:cs="Calibri"/>
                <w:color w:val="000000"/>
                <w:sz w:val="12"/>
              </w:rPr>
            </w:pPr>
          </w:p>
        </w:tc>
      </w:tr>
      <w:tr w:rsidR="00C445D9" w:rsidRPr="00D830DE" w:rsidTr="00783AA8">
        <w:trPr>
          <w:gridAfter w:val="1"/>
          <w:wAfter w:w="299" w:type="dxa"/>
          <w:trHeight w:val="312"/>
        </w:trPr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D9" w:rsidRPr="00D830DE" w:rsidRDefault="00C445D9" w:rsidP="00C445D9">
            <w:pPr>
              <w:spacing w:after="0" w:line="240" w:lineRule="auto"/>
              <w:jc w:val="center"/>
              <w:rPr>
                <w:color w:val="000000"/>
              </w:rPr>
            </w:pPr>
            <w:r w:rsidRPr="00D830DE">
              <w:rPr>
                <w:color w:val="000000"/>
              </w:rPr>
              <w:t>Статус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5D9" w:rsidRPr="00D830DE" w:rsidRDefault="00C445D9" w:rsidP="00C445D9">
            <w:pPr>
              <w:spacing w:after="0" w:line="240" w:lineRule="auto"/>
              <w:jc w:val="center"/>
              <w:rPr>
                <w:color w:val="000000"/>
              </w:rPr>
            </w:pPr>
            <w:r w:rsidRPr="00D830DE">
              <w:rPr>
                <w:color w:val="00000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3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5D9" w:rsidRPr="00D830DE" w:rsidRDefault="00C445D9" w:rsidP="00C445D9">
            <w:pPr>
              <w:spacing w:after="0" w:line="240" w:lineRule="auto"/>
              <w:jc w:val="center"/>
              <w:rPr>
                <w:color w:val="000000"/>
              </w:rPr>
            </w:pPr>
            <w:r w:rsidRPr="00D830DE">
              <w:rPr>
                <w:color w:val="000000"/>
              </w:rPr>
              <w:t>Уровень бюджетной системы / источники финансирования</w:t>
            </w:r>
          </w:p>
        </w:tc>
        <w:tc>
          <w:tcPr>
            <w:tcW w:w="77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5D9" w:rsidRPr="00D830DE" w:rsidRDefault="00C445D9" w:rsidP="00C445D9">
            <w:pPr>
              <w:spacing w:after="0" w:line="240" w:lineRule="auto"/>
              <w:jc w:val="center"/>
              <w:rPr>
                <w:color w:val="000000"/>
              </w:rPr>
            </w:pPr>
            <w:r w:rsidRPr="00D830DE">
              <w:rPr>
                <w:color w:val="000000"/>
              </w:rPr>
              <w:t>Оценка расходов (руб.), годы</w:t>
            </w:r>
          </w:p>
        </w:tc>
      </w:tr>
      <w:tr w:rsidR="00C445D9" w:rsidRPr="00D830DE" w:rsidTr="00783AA8">
        <w:trPr>
          <w:gridAfter w:val="1"/>
          <w:wAfter w:w="299" w:type="dxa"/>
          <w:trHeight w:val="458"/>
        </w:trPr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5D9" w:rsidRPr="00D830DE" w:rsidRDefault="00C445D9" w:rsidP="00C445D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5D9" w:rsidRPr="00D830DE" w:rsidRDefault="00C445D9" w:rsidP="00C445D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5D9" w:rsidRPr="00D830DE" w:rsidRDefault="00C445D9" w:rsidP="00C445D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5D9" w:rsidRPr="00D830DE" w:rsidRDefault="00C445D9" w:rsidP="00C445D9">
            <w:pPr>
              <w:spacing w:after="0" w:line="240" w:lineRule="auto"/>
              <w:jc w:val="center"/>
              <w:rPr>
                <w:color w:val="000000"/>
              </w:rPr>
            </w:pPr>
            <w:r w:rsidRPr="00D830DE">
              <w:rPr>
                <w:color w:val="000000"/>
              </w:rPr>
              <w:t>2023 год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5D9" w:rsidRPr="00D830DE" w:rsidRDefault="00C445D9" w:rsidP="00C445D9">
            <w:pPr>
              <w:spacing w:after="0" w:line="240" w:lineRule="auto"/>
              <w:jc w:val="center"/>
              <w:rPr>
                <w:color w:val="000000"/>
              </w:rPr>
            </w:pPr>
            <w:r w:rsidRPr="00D830DE">
              <w:rPr>
                <w:color w:val="000000"/>
              </w:rPr>
              <w:t>2024 год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5D9" w:rsidRPr="00D830DE" w:rsidRDefault="00C445D9" w:rsidP="00C445D9">
            <w:pPr>
              <w:spacing w:after="0" w:line="240" w:lineRule="auto"/>
              <w:jc w:val="center"/>
              <w:rPr>
                <w:color w:val="000000"/>
              </w:rPr>
            </w:pPr>
            <w:r w:rsidRPr="00D830DE">
              <w:rPr>
                <w:color w:val="000000"/>
              </w:rPr>
              <w:t>2025 год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5D9" w:rsidRPr="00D830DE" w:rsidRDefault="00C445D9" w:rsidP="00C445D9">
            <w:pPr>
              <w:spacing w:after="0" w:line="240" w:lineRule="auto"/>
              <w:jc w:val="center"/>
              <w:rPr>
                <w:color w:val="000000"/>
              </w:rPr>
            </w:pPr>
            <w:r w:rsidRPr="00D830DE">
              <w:rPr>
                <w:color w:val="000000"/>
              </w:rPr>
              <w:t>Итого на период</w:t>
            </w:r>
          </w:p>
        </w:tc>
      </w:tr>
      <w:tr w:rsidR="00C445D9" w:rsidRPr="00D830DE" w:rsidTr="00783AA8">
        <w:trPr>
          <w:gridAfter w:val="1"/>
          <w:wAfter w:w="299" w:type="dxa"/>
          <w:trHeight w:val="312"/>
        </w:trPr>
        <w:tc>
          <w:tcPr>
            <w:tcW w:w="1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45D9" w:rsidRPr="00D830DE" w:rsidRDefault="00C445D9" w:rsidP="00C445D9">
            <w:pPr>
              <w:spacing w:after="0" w:line="240" w:lineRule="auto"/>
              <w:rPr>
                <w:color w:val="000000"/>
              </w:rPr>
            </w:pPr>
            <w:r w:rsidRPr="00D830DE">
              <w:rPr>
                <w:color w:val="000000"/>
              </w:rPr>
              <w:t>Муниципальная программа</w:t>
            </w:r>
          </w:p>
        </w:tc>
        <w:tc>
          <w:tcPr>
            <w:tcW w:w="297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D9" w:rsidRPr="00D830DE" w:rsidRDefault="00C445D9" w:rsidP="00C445D9">
            <w:pPr>
              <w:spacing w:after="0" w:line="240" w:lineRule="auto"/>
              <w:rPr>
                <w:color w:val="000000"/>
              </w:rPr>
            </w:pPr>
            <w:r w:rsidRPr="00D830DE">
              <w:rPr>
                <w:color w:val="000000"/>
              </w:rPr>
              <w:t>Управление муниципальным имуществом ЗАТО Железногорск</w:t>
            </w:r>
          </w:p>
        </w:tc>
        <w:tc>
          <w:tcPr>
            <w:tcW w:w="23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D9" w:rsidRPr="00D830DE" w:rsidRDefault="00C445D9" w:rsidP="00C445D9">
            <w:pPr>
              <w:spacing w:after="0" w:line="240" w:lineRule="auto"/>
              <w:rPr>
                <w:color w:val="000000"/>
              </w:rPr>
            </w:pPr>
            <w:r w:rsidRPr="00D830DE">
              <w:rPr>
                <w:color w:val="000000"/>
              </w:rPr>
              <w:t xml:space="preserve">Всего                 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D9" w:rsidRPr="00D830DE" w:rsidRDefault="00C445D9" w:rsidP="00C445D9">
            <w:pPr>
              <w:spacing w:after="0" w:line="240" w:lineRule="auto"/>
              <w:jc w:val="center"/>
              <w:rPr>
                <w:color w:val="000000"/>
              </w:rPr>
            </w:pPr>
            <w:r w:rsidRPr="00D830DE">
              <w:rPr>
                <w:color w:val="000000"/>
              </w:rPr>
              <w:t>197 409 929,40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D9" w:rsidRPr="00D830DE" w:rsidRDefault="00C445D9" w:rsidP="00C445D9">
            <w:pPr>
              <w:spacing w:after="0" w:line="240" w:lineRule="auto"/>
              <w:jc w:val="center"/>
              <w:rPr>
                <w:color w:val="000000"/>
              </w:rPr>
            </w:pPr>
            <w:r w:rsidRPr="00D830DE">
              <w:rPr>
                <w:color w:val="000000"/>
              </w:rPr>
              <w:t>135 190 821,00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D9" w:rsidRPr="00D830DE" w:rsidRDefault="00C445D9" w:rsidP="00C445D9">
            <w:pPr>
              <w:spacing w:after="0" w:line="240" w:lineRule="auto"/>
              <w:jc w:val="center"/>
              <w:rPr>
                <w:color w:val="000000"/>
              </w:rPr>
            </w:pPr>
            <w:r w:rsidRPr="00D830DE">
              <w:rPr>
                <w:color w:val="000000"/>
              </w:rPr>
              <w:t>121 882 821,00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D9" w:rsidRPr="00D830DE" w:rsidRDefault="00C445D9" w:rsidP="00C445D9">
            <w:pPr>
              <w:spacing w:after="0" w:line="240" w:lineRule="auto"/>
              <w:jc w:val="center"/>
              <w:rPr>
                <w:color w:val="000000"/>
              </w:rPr>
            </w:pPr>
            <w:r w:rsidRPr="00D830DE">
              <w:rPr>
                <w:color w:val="000000"/>
              </w:rPr>
              <w:t>454 483 571,40</w:t>
            </w:r>
          </w:p>
        </w:tc>
      </w:tr>
      <w:tr w:rsidR="00C445D9" w:rsidRPr="00D830DE" w:rsidTr="00783AA8">
        <w:trPr>
          <w:gridAfter w:val="1"/>
          <w:wAfter w:w="299" w:type="dxa"/>
          <w:trHeight w:val="239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5D9" w:rsidRPr="00D830DE" w:rsidRDefault="00C445D9" w:rsidP="00C445D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5D9" w:rsidRPr="00D830DE" w:rsidRDefault="00C445D9" w:rsidP="00C445D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D9" w:rsidRPr="00D830DE" w:rsidRDefault="00C445D9" w:rsidP="00C445D9">
            <w:pPr>
              <w:spacing w:after="0" w:line="240" w:lineRule="auto"/>
              <w:rPr>
                <w:color w:val="000000"/>
              </w:rPr>
            </w:pPr>
            <w:r w:rsidRPr="00D830DE">
              <w:rPr>
                <w:color w:val="000000"/>
              </w:rPr>
              <w:t xml:space="preserve">в том числе:          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D9" w:rsidRPr="00D830DE" w:rsidRDefault="00C445D9" w:rsidP="00C445D9">
            <w:pPr>
              <w:spacing w:after="0" w:line="240" w:lineRule="auto"/>
              <w:jc w:val="center"/>
              <w:rPr>
                <w:color w:val="000000"/>
              </w:rPr>
            </w:pPr>
            <w:r w:rsidRPr="00D830DE">
              <w:rPr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D9" w:rsidRPr="00D830DE" w:rsidRDefault="00C445D9" w:rsidP="00C445D9">
            <w:pPr>
              <w:spacing w:after="0" w:line="240" w:lineRule="auto"/>
              <w:jc w:val="center"/>
              <w:rPr>
                <w:color w:val="000000"/>
              </w:rPr>
            </w:pPr>
            <w:r w:rsidRPr="00D830DE">
              <w:rPr>
                <w:color w:val="000000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D9" w:rsidRPr="00D830DE" w:rsidRDefault="00C445D9" w:rsidP="00C445D9">
            <w:pPr>
              <w:spacing w:after="0" w:line="240" w:lineRule="auto"/>
              <w:jc w:val="center"/>
              <w:rPr>
                <w:color w:val="000000"/>
              </w:rPr>
            </w:pPr>
            <w:r w:rsidRPr="00D830DE">
              <w:rPr>
                <w:color w:val="000000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D9" w:rsidRPr="00D830DE" w:rsidRDefault="00C445D9" w:rsidP="00C445D9">
            <w:pPr>
              <w:spacing w:after="0" w:line="240" w:lineRule="auto"/>
              <w:jc w:val="center"/>
              <w:rPr>
                <w:color w:val="000000"/>
              </w:rPr>
            </w:pPr>
            <w:r w:rsidRPr="00D830DE">
              <w:rPr>
                <w:color w:val="000000"/>
              </w:rPr>
              <w:t> </w:t>
            </w:r>
          </w:p>
        </w:tc>
      </w:tr>
      <w:tr w:rsidR="008F3711" w:rsidRPr="00D830DE" w:rsidTr="00686FAA">
        <w:trPr>
          <w:gridAfter w:val="1"/>
          <w:wAfter w:w="299" w:type="dxa"/>
          <w:trHeight w:val="348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711" w:rsidRPr="00D830DE" w:rsidRDefault="008F3711" w:rsidP="00C445D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711" w:rsidRPr="00D830DE" w:rsidRDefault="008F3711" w:rsidP="00C445D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711" w:rsidRPr="00D830DE" w:rsidRDefault="008F3711" w:rsidP="00C445D9">
            <w:pPr>
              <w:spacing w:after="0" w:line="240" w:lineRule="auto"/>
              <w:rPr>
                <w:color w:val="000000"/>
              </w:rPr>
            </w:pPr>
            <w:r w:rsidRPr="00D830DE">
              <w:rPr>
                <w:color w:val="000000"/>
              </w:rPr>
              <w:t xml:space="preserve">федеральный бюджет 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711" w:rsidRPr="00D830DE" w:rsidRDefault="008F3711" w:rsidP="00C445D9">
            <w:pPr>
              <w:spacing w:after="0" w:line="240" w:lineRule="auto"/>
              <w:jc w:val="center"/>
              <w:rPr>
                <w:color w:val="000000"/>
              </w:rPr>
            </w:pPr>
            <w:r w:rsidRPr="00D830DE">
              <w:rPr>
                <w:color w:val="000000"/>
              </w:rPr>
              <w:t>3 413 239,74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711" w:rsidRPr="00D830DE" w:rsidRDefault="008F3711" w:rsidP="00C445D9">
            <w:pPr>
              <w:spacing w:after="0" w:line="240" w:lineRule="auto"/>
              <w:jc w:val="center"/>
              <w:rPr>
                <w:color w:val="000000"/>
              </w:rPr>
            </w:pPr>
            <w:r w:rsidRPr="00D830DE">
              <w:rPr>
                <w:color w:val="000000"/>
              </w:rPr>
              <w:t>0,00 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711" w:rsidRPr="00D830DE" w:rsidRDefault="008F3711" w:rsidP="00C445D9">
            <w:pPr>
              <w:spacing w:after="0" w:line="240" w:lineRule="auto"/>
              <w:jc w:val="center"/>
              <w:rPr>
                <w:color w:val="000000"/>
              </w:rPr>
            </w:pPr>
            <w:r w:rsidRPr="00D830DE">
              <w:rPr>
                <w:color w:val="000000"/>
              </w:rPr>
              <w:t>0,00 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711" w:rsidRPr="00D830DE" w:rsidRDefault="008F3711" w:rsidP="0043201A">
            <w:pPr>
              <w:spacing w:after="0" w:line="240" w:lineRule="auto"/>
              <w:jc w:val="center"/>
              <w:rPr>
                <w:color w:val="000000"/>
              </w:rPr>
            </w:pPr>
            <w:r w:rsidRPr="00D830DE">
              <w:rPr>
                <w:color w:val="000000"/>
              </w:rPr>
              <w:t>3 413 239,74</w:t>
            </w:r>
          </w:p>
        </w:tc>
      </w:tr>
      <w:tr w:rsidR="008F3711" w:rsidRPr="00D830DE" w:rsidTr="00686FAA">
        <w:trPr>
          <w:gridAfter w:val="1"/>
          <w:wAfter w:w="299" w:type="dxa"/>
          <w:trHeight w:val="312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711" w:rsidRPr="00D830DE" w:rsidRDefault="008F3711" w:rsidP="00C445D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711" w:rsidRPr="00D830DE" w:rsidRDefault="008F3711" w:rsidP="00C445D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711" w:rsidRPr="00D830DE" w:rsidRDefault="008F3711" w:rsidP="00C445D9">
            <w:pPr>
              <w:spacing w:after="0" w:line="240" w:lineRule="auto"/>
              <w:rPr>
                <w:color w:val="000000"/>
              </w:rPr>
            </w:pPr>
            <w:r w:rsidRPr="00D830DE">
              <w:rPr>
                <w:color w:val="000000"/>
              </w:rPr>
              <w:t xml:space="preserve">краевой бюджет        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711" w:rsidRPr="00D830DE" w:rsidRDefault="008F3711" w:rsidP="00C445D9">
            <w:pPr>
              <w:spacing w:after="0" w:line="240" w:lineRule="auto"/>
              <w:jc w:val="center"/>
              <w:rPr>
                <w:color w:val="000000"/>
              </w:rPr>
            </w:pPr>
            <w:r w:rsidRPr="00D830DE">
              <w:rPr>
                <w:color w:val="000000"/>
              </w:rPr>
              <w:t>1 394 151,20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711" w:rsidRPr="00D830DE" w:rsidRDefault="008F3711" w:rsidP="00C445D9">
            <w:pPr>
              <w:spacing w:after="0" w:line="240" w:lineRule="auto"/>
              <w:jc w:val="center"/>
              <w:rPr>
                <w:color w:val="000000"/>
              </w:rPr>
            </w:pPr>
            <w:r w:rsidRPr="00D830DE">
              <w:rPr>
                <w:color w:val="000000"/>
              </w:rPr>
              <w:t>0,00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711" w:rsidRPr="00D830DE" w:rsidRDefault="008F3711" w:rsidP="00C445D9">
            <w:pPr>
              <w:spacing w:after="0" w:line="240" w:lineRule="auto"/>
              <w:jc w:val="center"/>
              <w:rPr>
                <w:color w:val="000000"/>
              </w:rPr>
            </w:pPr>
            <w:r w:rsidRPr="00D830DE">
              <w:rPr>
                <w:color w:val="000000"/>
              </w:rPr>
              <w:t>0,00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711" w:rsidRPr="00D830DE" w:rsidRDefault="008F3711" w:rsidP="0043201A">
            <w:pPr>
              <w:spacing w:after="0" w:line="240" w:lineRule="auto"/>
              <w:jc w:val="center"/>
              <w:rPr>
                <w:color w:val="000000"/>
              </w:rPr>
            </w:pPr>
            <w:r w:rsidRPr="00D830DE">
              <w:rPr>
                <w:color w:val="000000"/>
              </w:rPr>
              <w:t>1 394 151,20</w:t>
            </w:r>
          </w:p>
        </w:tc>
      </w:tr>
      <w:tr w:rsidR="00C445D9" w:rsidRPr="00D830DE" w:rsidTr="00783AA8">
        <w:trPr>
          <w:gridAfter w:val="1"/>
          <w:wAfter w:w="299" w:type="dxa"/>
          <w:trHeight w:val="312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5D9" w:rsidRPr="00D830DE" w:rsidRDefault="00C445D9" w:rsidP="00C445D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5D9" w:rsidRPr="00D830DE" w:rsidRDefault="00C445D9" w:rsidP="00C445D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D9" w:rsidRPr="00D830DE" w:rsidRDefault="00C445D9" w:rsidP="00C445D9">
            <w:pPr>
              <w:spacing w:after="0" w:line="240" w:lineRule="auto"/>
              <w:rPr>
                <w:color w:val="000000"/>
              </w:rPr>
            </w:pPr>
            <w:r w:rsidRPr="00D830DE">
              <w:rPr>
                <w:color w:val="000000"/>
              </w:rPr>
              <w:t xml:space="preserve">местный бюджет 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9" w:rsidRPr="00D830DE" w:rsidRDefault="00C445D9" w:rsidP="00C445D9">
            <w:pPr>
              <w:spacing w:after="0" w:line="240" w:lineRule="auto"/>
              <w:jc w:val="right"/>
              <w:rPr>
                <w:color w:val="000000"/>
              </w:rPr>
            </w:pPr>
            <w:r w:rsidRPr="00D830DE">
              <w:rPr>
                <w:color w:val="000000"/>
              </w:rPr>
              <w:t>192 602 538,46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D9" w:rsidRPr="00D830DE" w:rsidRDefault="00C445D9" w:rsidP="00C445D9">
            <w:pPr>
              <w:spacing w:after="0" w:line="240" w:lineRule="auto"/>
              <w:jc w:val="center"/>
              <w:rPr>
                <w:color w:val="000000"/>
              </w:rPr>
            </w:pPr>
            <w:r w:rsidRPr="00D830DE">
              <w:rPr>
                <w:color w:val="000000"/>
              </w:rPr>
              <w:t>135 190 821,00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D9" w:rsidRPr="00D830DE" w:rsidRDefault="00C445D9" w:rsidP="00C445D9">
            <w:pPr>
              <w:spacing w:after="0" w:line="240" w:lineRule="auto"/>
              <w:jc w:val="center"/>
              <w:rPr>
                <w:color w:val="000000"/>
              </w:rPr>
            </w:pPr>
            <w:r w:rsidRPr="00D830DE">
              <w:rPr>
                <w:color w:val="000000"/>
              </w:rPr>
              <w:t>121 882 821,00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D9" w:rsidRPr="00D830DE" w:rsidRDefault="00C445D9" w:rsidP="00C445D9">
            <w:pPr>
              <w:spacing w:after="0" w:line="240" w:lineRule="auto"/>
              <w:jc w:val="center"/>
              <w:rPr>
                <w:color w:val="000000"/>
              </w:rPr>
            </w:pPr>
            <w:r w:rsidRPr="00D830DE">
              <w:rPr>
                <w:color w:val="000000"/>
              </w:rPr>
              <w:t>449 676 180,46</w:t>
            </w:r>
          </w:p>
        </w:tc>
      </w:tr>
      <w:tr w:rsidR="00C445D9" w:rsidRPr="00D830DE" w:rsidTr="00783AA8">
        <w:trPr>
          <w:gridAfter w:val="1"/>
          <w:wAfter w:w="299" w:type="dxa"/>
          <w:trHeight w:val="312"/>
        </w:trPr>
        <w:tc>
          <w:tcPr>
            <w:tcW w:w="1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D9" w:rsidRPr="00D830DE" w:rsidRDefault="00C445D9" w:rsidP="00C445D9">
            <w:pPr>
              <w:spacing w:after="0" w:line="240" w:lineRule="auto"/>
              <w:rPr>
                <w:color w:val="000000"/>
              </w:rPr>
            </w:pPr>
            <w:r w:rsidRPr="00D830DE">
              <w:rPr>
                <w:color w:val="000000"/>
              </w:rPr>
              <w:t>Подпрограмма 1</w:t>
            </w:r>
          </w:p>
        </w:tc>
        <w:tc>
          <w:tcPr>
            <w:tcW w:w="297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D9" w:rsidRPr="00D830DE" w:rsidRDefault="00C445D9" w:rsidP="00C445D9">
            <w:pPr>
              <w:spacing w:after="0" w:line="240" w:lineRule="auto"/>
              <w:rPr>
                <w:color w:val="000000"/>
              </w:rPr>
            </w:pPr>
            <w:r w:rsidRPr="00D830DE">
              <w:rPr>
                <w:color w:val="000000"/>
              </w:rPr>
              <w:t>Управление объектами Муниципальной казны ЗАТО Железногорск</w:t>
            </w:r>
          </w:p>
        </w:tc>
        <w:tc>
          <w:tcPr>
            <w:tcW w:w="23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D9" w:rsidRPr="00D830DE" w:rsidRDefault="00C445D9" w:rsidP="00C445D9">
            <w:pPr>
              <w:spacing w:after="0" w:line="240" w:lineRule="auto"/>
              <w:rPr>
                <w:color w:val="000000"/>
              </w:rPr>
            </w:pPr>
            <w:r w:rsidRPr="00D830DE">
              <w:rPr>
                <w:color w:val="000000"/>
              </w:rPr>
              <w:t xml:space="preserve">Всего                   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D9" w:rsidRPr="00D830DE" w:rsidRDefault="00C445D9" w:rsidP="00C445D9">
            <w:pPr>
              <w:spacing w:after="0" w:line="240" w:lineRule="auto"/>
              <w:jc w:val="center"/>
              <w:rPr>
                <w:color w:val="000000"/>
              </w:rPr>
            </w:pPr>
            <w:r w:rsidRPr="00D830DE">
              <w:rPr>
                <w:color w:val="000000"/>
              </w:rPr>
              <w:t>164 785 857,46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D9" w:rsidRPr="00D830DE" w:rsidRDefault="00C445D9" w:rsidP="00C445D9">
            <w:pPr>
              <w:spacing w:after="0" w:line="240" w:lineRule="auto"/>
              <w:jc w:val="center"/>
              <w:rPr>
                <w:color w:val="000000"/>
              </w:rPr>
            </w:pPr>
            <w:r w:rsidRPr="00D830DE">
              <w:rPr>
                <w:color w:val="000000"/>
              </w:rPr>
              <w:t>108 426 355,00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D9" w:rsidRPr="00D830DE" w:rsidRDefault="00C445D9" w:rsidP="00C445D9">
            <w:pPr>
              <w:spacing w:after="0" w:line="240" w:lineRule="auto"/>
              <w:jc w:val="center"/>
              <w:rPr>
                <w:color w:val="000000"/>
              </w:rPr>
            </w:pPr>
            <w:r w:rsidRPr="00D830DE">
              <w:rPr>
                <w:color w:val="000000"/>
              </w:rPr>
              <w:t>96 378 355,00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D9" w:rsidRPr="00D830DE" w:rsidRDefault="00C445D9" w:rsidP="00C445D9">
            <w:pPr>
              <w:spacing w:after="0" w:line="240" w:lineRule="auto"/>
              <w:jc w:val="center"/>
              <w:rPr>
                <w:color w:val="000000"/>
              </w:rPr>
            </w:pPr>
            <w:r w:rsidRPr="00D830DE">
              <w:rPr>
                <w:color w:val="000000"/>
              </w:rPr>
              <w:t>369 590 567,46</w:t>
            </w:r>
          </w:p>
        </w:tc>
      </w:tr>
      <w:tr w:rsidR="00C445D9" w:rsidRPr="00D830DE" w:rsidTr="00783AA8">
        <w:trPr>
          <w:gridAfter w:val="1"/>
          <w:wAfter w:w="299" w:type="dxa"/>
          <w:trHeight w:val="205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5D9" w:rsidRPr="00D830DE" w:rsidRDefault="00C445D9" w:rsidP="00C445D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5D9" w:rsidRPr="00D830DE" w:rsidRDefault="00C445D9" w:rsidP="00C445D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D9" w:rsidRPr="00D830DE" w:rsidRDefault="00C445D9" w:rsidP="00C445D9">
            <w:pPr>
              <w:spacing w:after="0" w:line="240" w:lineRule="auto"/>
              <w:rPr>
                <w:color w:val="000000"/>
              </w:rPr>
            </w:pPr>
            <w:r w:rsidRPr="00D830DE">
              <w:rPr>
                <w:color w:val="000000"/>
              </w:rPr>
              <w:t xml:space="preserve">в том числе:          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D9" w:rsidRPr="00D830DE" w:rsidRDefault="00C445D9" w:rsidP="00C445D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830D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D9" w:rsidRPr="00D830DE" w:rsidRDefault="00C445D9" w:rsidP="00C445D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830D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D9" w:rsidRPr="00D830DE" w:rsidRDefault="00C445D9" w:rsidP="00C445D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830D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D9" w:rsidRPr="00D830DE" w:rsidRDefault="00C445D9" w:rsidP="00C445D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830D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445D9" w:rsidRPr="00D830DE" w:rsidTr="00783AA8">
        <w:trPr>
          <w:gridAfter w:val="1"/>
          <w:wAfter w:w="299" w:type="dxa"/>
          <w:trHeight w:val="348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5D9" w:rsidRPr="00D830DE" w:rsidRDefault="00C445D9" w:rsidP="00C445D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5D9" w:rsidRPr="00D830DE" w:rsidRDefault="00C445D9" w:rsidP="00C445D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D9" w:rsidRPr="00D830DE" w:rsidRDefault="00C445D9" w:rsidP="00C445D9">
            <w:pPr>
              <w:spacing w:after="0" w:line="240" w:lineRule="auto"/>
              <w:rPr>
                <w:color w:val="000000"/>
              </w:rPr>
            </w:pPr>
            <w:r w:rsidRPr="00D830DE">
              <w:rPr>
                <w:color w:val="000000"/>
              </w:rPr>
              <w:t xml:space="preserve">федеральный бюджет 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D9" w:rsidRPr="00D830DE" w:rsidRDefault="00C445D9" w:rsidP="00C445D9">
            <w:pPr>
              <w:spacing w:after="0" w:line="240" w:lineRule="auto"/>
              <w:jc w:val="center"/>
              <w:rPr>
                <w:color w:val="000000"/>
              </w:rPr>
            </w:pPr>
            <w:r w:rsidRPr="00D830DE">
              <w:rPr>
                <w:color w:val="000000"/>
              </w:rPr>
              <w:t>0,00 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D9" w:rsidRPr="00D830DE" w:rsidRDefault="00C445D9" w:rsidP="00C445D9">
            <w:pPr>
              <w:spacing w:after="0" w:line="240" w:lineRule="auto"/>
              <w:jc w:val="center"/>
              <w:rPr>
                <w:color w:val="000000"/>
              </w:rPr>
            </w:pPr>
            <w:r w:rsidRPr="00D830DE">
              <w:rPr>
                <w:color w:val="000000"/>
              </w:rPr>
              <w:t>0,00 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D9" w:rsidRPr="00D830DE" w:rsidRDefault="00C445D9" w:rsidP="00C445D9">
            <w:pPr>
              <w:spacing w:after="0" w:line="240" w:lineRule="auto"/>
              <w:jc w:val="center"/>
              <w:rPr>
                <w:color w:val="000000"/>
              </w:rPr>
            </w:pPr>
            <w:r w:rsidRPr="00D830DE">
              <w:rPr>
                <w:color w:val="000000"/>
              </w:rPr>
              <w:t>0,00 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D9" w:rsidRPr="00D830DE" w:rsidRDefault="00C445D9" w:rsidP="00C445D9">
            <w:pPr>
              <w:spacing w:after="0" w:line="240" w:lineRule="auto"/>
              <w:jc w:val="center"/>
              <w:rPr>
                <w:color w:val="000000"/>
              </w:rPr>
            </w:pPr>
            <w:r w:rsidRPr="00D830DE">
              <w:rPr>
                <w:color w:val="000000"/>
              </w:rPr>
              <w:t>0,00 </w:t>
            </w:r>
          </w:p>
        </w:tc>
      </w:tr>
      <w:tr w:rsidR="00C445D9" w:rsidRPr="00D830DE" w:rsidTr="00783AA8">
        <w:trPr>
          <w:gridAfter w:val="1"/>
          <w:wAfter w:w="299" w:type="dxa"/>
          <w:trHeight w:val="312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5D9" w:rsidRPr="00D830DE" w:rsidRDefault="00C445D9" w:rsidP="00C445D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5D9" w:rsidRPr="00D830DE" w:rsidRDefault="00C445D9" w:rsidP="00C445D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D9" w:rsidRPr="00D830DE" w:rsidRDefault="00C445D9" w:rsidP="00C445D9">
            <w:pPr>
              <w:spacing w:after="0" w:line="240" w:lineRule="auto"/>
              <w:rPr>
                <w:color w:val="000000"/>
              </w:rPr>
            </w:pPr>
            <w:r w:rsidRPr="00D830DE">
              <w:rPr>
                <w:color w:val="000000"/>
              </w:rPr>
              <w:t xml:space="preserve">краевой бюджет        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D9" w:rsidRPr="00D830DE" w:rsidRDefault="00C445D9" w:rsidP="00C445D9">
            <w:pPr>
              <w:spacing w:after="0" w:line="240" w:lineRule="auto"/>
              <w:jc w:val="center"/>
              <w:rPr>
                <w:color w:val="000000"/>
              </w:rPr>
            </w:pPr>
            <w:r w:rsidRPr="00D830DE">
              <w:rPr>
                <w:color w:val="000000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D9" w:rsidRPr="00D830DE" w:rsidRDefault="00C445D9" w:rsidP="00C445D9">
            <w:pPr>
              <w:spacing w:after="0" w:line="240" w:lineRule="auto"/>
              <w:jc w:val="center"/>
              <w:rPr>
                <w:color w:val="000000"/>
              </w:rPr>
            </w:pPr>
            <w:r w:rsidRPr="00D830DE">
              <w:rPr>
                <w:color w:val="000000"/>
              </w:rPr>
              <w:t>0,00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D9" w:rsidRPr="00D830DE" w:rsidRDefault="00C445D9" w:rsidP="00C445D9">
            <w:pPr>
              <w:spacing w:after="0" w:line="240" w:lineRule="auto"/>
              <w:jc w:val="center"/>
              <w:rPr>
                <w:color w:val="000000"/>
              </w:rPr>
            </w:pPr>
            <w:r w:rsidRPr="00D830DE">
              <w:rPr>
                <w:color w:val="000000"/>
              </w:rPr>
              <w:t>0,00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D9" w:rsidRPr="00D830DE" w:rsidRDefault="00C445D9" w:rsidP="00C445D9">
            <w:pPr>
              <w:spacing w:after="0" w:line="240" w:lineRule="auto"/>
              <w:jc w:val="center"/>
              <w:rPr>
                <w:color w:val="000000"/>
              </w:rPr>
            </w:pPr>
            <w:r w:rsidRPr="00D830DE">
              <w:rPr>
                <w:color w:val="000000"/>
              </w:rPr>
              <w:t>0,00</w:t>
            </w:r>
          </w:p>
        </w:tc>
      </w:tr>
      <w:tr w:rsidR="00C445D9" w:rsidRPr="00D830DE" w:rsidTr="00783AA8">
        <w:trPr>
          <w:gridAfter w:val="1"/>
          <w:wAfter w:w="299" w:type="dxa"/>
          <w:trHeight w:val="312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5D9" w:rsidRPr="00D830DE" w:rsidRDefault="00C445D9" w:rsidP="00C445D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5D9" w:rsidRPr="00D830DE" w:rsidRDefault="00C445D9" w:rsidP="00C445D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D9" w:rsidRPr="00D830DE" w:rsidRDefault="00C445D9" w:rsidP="00C445D9">
            <w:pPr>
              <w:spacing w:after="0" w:line="240" w:lineRule="auto"/>
              <w:rPr>
                <w:color w:val="000000"/>
              </w:rPr>
            </w:pPr>
            <w:r w:rsidRPr="00D830DE">
              <w:rPr>
                <w:color w:val="000000"/>
              </w:rPr>
              <w:t xml:space="preserve">местный бюджет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D9" w:rsidRPr="00D830DE" w:rsidRDefault="00C445D9" w:rsidP="00C445D9">
            <w:pPr>
              <w:spacing w:after="0" w:line="240" w:lineRule="auto"/>
              <w:jc w:val="center"/>
              <w:rPr>
                <w:color w:val="000000"/>
              </w:rPr>
            </w:pPr>
            <w:r w:rsidRPr="00D830DE">
              <w:rPr>
                <w:color w:val="000000"/>
              </w:rPr>
              <w:t>164 785 857,46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D9" w:rsidRPr="00D830DE" w:rsidRDefault="00C445D9" w:rsidP="00C445D9">
            <w:pPr>
              <w:spacing w:after="0" w:line="240" w:lineRule="auto"/>
              <w:jc w:val="center"/>
              <w:rPr>
                <w:color w:val="000000"/>
              </w:rPr>
            </w:pPr>
            <w:r w:rsidRPr="00D830DE">
              <w:rPr>
                <w:color w:val="000000"/>
              </w:rPr>
              <w:t>108 426 355,00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D9" w:rsidRPr="00D830DE" w:rsidRDefault="00C445D9" w:rsidP="00C445D9">
            <w:pPr>
              <w:spacing w:after="0" w:line="240" w:lineRule="auto"/>
              <w:jc w:val="center"/>
              <w:rPr>
                <w:color w:val="000000"/>
              </w:rPr>
            </w:pPr>
            <w:r w:rsidRPr="00D830DE">
              <w:rPr>
                <w:color w:val="000000"/>
              </w:rPr>
              <w:t>96 378 355,00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D9" w:rsidRPr="00D830DE" w:rsidRDefault="00C445D9" w:rsidP="00C445D9">
            <w:pPr>
              <w:spacing w:after="0" w:line="240" w:lineRule="auto"/>
              <w:jc w:val="center"/>
              <w:rPr>
                <w:color w:val="000000"/>
              </w:rPr>
            </w:pPr>
            <w:r w:rsidRPr="00D830DE">
              <w:rPr>
                <w:color w:val="000000"/>
              </w:rPr>
              <w:t>369 590 567,46</w:t>
            </w:r>
          </w:p>
        </w:tc>
      </w:tr>
      <w:tr w:rsidR="00C445D9" w:rsidRPr="00D830DE" w:rsidTr="00783AA8">
        <w:trPr>
          <w:gridAfter w:val="1"/>
          <w:wAfter w:w="299" w:type="dxa"/>
          <w:trHeight w:val="312"/>
        </w:trPr>
        <w:tc>
          <w:tcPr>
            <w:tcW w:w="1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D9" w:rsidRPr="00D830DE" w:rsidRDefault="00C445D9" w:rsidP="00C445D9">
            <w:pPr>
              <w:spacing w:after="0" w:line="240" w:lineRule="auto"/>
              <w:rPr>
                <w:color w:val="000000"/>
              </w:rPr>
            </w:pPr>
            <w:r w:rsidRPr="00D830DE">
              <w:rPr>
                <w:color w:val="000000"/>
              </w:rPr>
              <w:t>Подпрограмма 2</w:t>
            </w:r>
          </w:p>
        </w:tc>
        <w:tc>
          <w:tcPr>
            <w:tcW w:w="297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D9" w:rsidRPr="00D830DE" w:rsidRDefault="00C445D9" w:rsidP="00C445D9">
            <w:pPr>
              <w:spacing w:after="0" w:line="240" w:lineRule="auto"/>
              <w:rPr>
                <w:color w:val="000000"/>
              </w:rPr>
            </w:pPr>
            <w:r w:rsidRPr="00D830DE">
              <w:rPr>
                <w:color w:val="000000"/>
              </w:rPr>
              <w:t>Развитие земельных отношений на территории ЗАТО Железногорск</w:t>
            </w:r>
          </w:p>
        </w:tc>
        <w:tc>
          <w:tcPr>
            <w:tcW w:w="23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D9" w:rsidRPr="00D830DE" w:rsidRDefault="00C445D9" w:rsidP="00C445D9">
            <w:pPr>
              <w:spacing w:after="0" w:line="240" w:lineRule="auto"/>
              <w:rPr>
                <w:color w:val="000000"/>
              </w:rPr>
            </w:pPr>
            <w:r w:rsidRPr="00D830DE">
              <w:rPr>
                <w:color w:val="000000"/>
              </w:rPr>
              <w:t xml:space="preserve">Всего            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D9" w:rsidRPr="00D830DE" w:rsidRDefault="00C445D9" w:rsidP="00C445D9">
            <w:pPr>
              <w:spacing w:after="0" w:line="240" w:lineRule="auto"/>
              <w:jc w:val="center"/>
              <w:rPr>
                <w:color w:val="000000"/>
              </w:rPr>
            </w:pPr>
            <w:r w:rsidRPr="00D830DE">
              <w:rPr>
                <w:color w:val="000000"/>
              </w:rPr>
              <w:t>32 624 071,94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D9" w:rsidRPr="00D830DE" w:rsidRDefault="00C445D9" w:rsidP="00C445D9">
            <w:pPr>
              <w:spacing w:after="0" w:line="240" w:lineRule="auto"/>
              <w:jc w:val="center"/>
              <w:rPr>
                <w:color w:val="000000"/>
              </w:rPr>
            </w:pPr>
            <w:r w:rsidRPr="00D830DE">
              <w:rPr>
                <w:color w:val="000000"/>
              </w:rPr>
              <w:t>26 764 466,00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D9" w:rsidRPr="00D830DE" w:rsidRDefault="00C445D9" w:rsidP="00C445D9">
            <w:pPr>
              <w:spacing w:after="0" w:line="240" w:lineRule="auto"/>
              <w:jc w:val="center"/>
              <w:rPr>
                <w:color w:val="000000"/>
              </w:rPr>
            </w:pPr>
            <w:r w:rsidRPr="00D830DE">
              <w:rPr>
                <w:color w:val="000000"/>
              </w:rPr>
              <w:t>25 504 466,00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D9" w:rsidRPr="00D830DE" w:rsidRDefault="00C445D9" w:rsidP="00C445D9">
            <w:pPr>
              <w:spacing w:after="0" w:line="240" w:lineRule="auto"/>
              <w:jc w:val="center"/>
              <w:rPr>
                <w:color w:val="000000"/>
              </w:rPr>
            </w:pPr>
            <w:r w:rsidRPr="00D830DE">
              <w:rPr>
                <w:color w:val="000000"/>
              </w:rPr>
              <w:t>84 893 003,94</w:t>
            </w:r>
          </w:p>
        </w:tc>
      </w:tr>
      <w:tr w:rsidR="00C445D9" w:rsidRPr="00D830DE" w:rsidTr="00783AA8">
        <w:trPr>
          <w:gridAfter w:val="1"/>
          <w:wAfter w:w="299" w:type="dxa"/>
          <w:trHeight w:val="157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5D9" w:rsidRPr="00D830DE" w:rsidRDefault="00C445D9" w:rsidP="00C445D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5D9" w:rsidRPr="00D830DE" w:rsidRDefault="00C445D9" w:rsidP="00C445D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D9" w:rsidRPr="00D830DE" w:rsidRDefault="00C445D9" w:rsidP="00C445D9">
            <w:pPr>
              <w:spacing w:after="0" w:line="240" w:lineRule="auto"/>
              <w:rPr>
                <w:color w:val="000000"/>
              </w:rPr>
            </w:pPr>
            <w:r w:rsidRPr="00D830DE">
              <w:rPr>
                <w:color w:val="000000"/>
              </w:rPr>
              <w:t xml:space="preserve">в том числе:          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D9" w:rsidRPr="00D830DE" w:rsidRDefault="00C445D9" w:rsidP="00C445D9">
            <w:pPr>
              <w:spacing w:after="0" w:line="240" w:lineRule="auto"/>
              <w:jc w:val="center"/>
              <w:rPr>
                <w:color w:val="000000"/>
              </w:rPr>
            </w:pPr>
            <w:r w:rsidRPr="00D830DE">
              <w:rPr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D9" w:rsidRPr="00D830DE" w:rsidRDefault="00C445D9" w:rsidP="00C445D9">
            <w:pPr>
              <w:spacing w:after="0" w:line="240" w:lineRule="auto"/>
              <w:jc w:val="center"/>
              <w:rPr>
                <w:color w:val="000000"/>
              </w:rPr>
            </w:pPr>
            <w:r w:rsidRPr="00D830DE">
              <w:rPr>
                <w:color w:val="000000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D9" w:rsidRPr="00D830DE" w:rsidRDefault="00C445D9" w:rsidP="00C445D9">
            <w:pPr>
              <w:spacing w:after="0" w:line="240" w:lineRule="auto"/>
              <w:jc w:val="center"/>
              <w:rPr>
                <w:color w:val="000000"/>
              </w:rPr>
            </w:pPr>
            <w:r w:rsidRPr="00D830DE">
              <w:rPr>
                <w:color w:val="000000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D9" w:rsidRPr="00D830DE" w:rsidRDefault="00C445D9" w:rsidP="00C445D9">
            <w:pPr>
              <w:spacing w:after="0" w:line="240" w:lineRule="auto"/>
              <w:jc w:val="center"/>
              <w:rPr>
                <w:color w:val="000000"/>
              </w:rPr>
            </w:pPr>
            <w:r w:rsidRPr="00D830DE">
              <w:rPr>
                <w:color w:val="000000"/>
              </w:rPr>
              <w:t> </w:t>
            </w:r>
          </w:p>
        </w:tc>
      </w:tr>
      <w:tr w:rsidR="008F3711" w:rsidRPr="00D830DE" w:rsidTr="003074DB">
        <w:trPr>
          <w:gridAfter w:val="1"/>
          <w:wAfter w:w="299" w:type="dxa"/>
          <w:trHeight w:val="339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711" w:rsidRPr="00D830DE" w:rsidRDefault="008F3711" w:rsidP="00C445D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711" w:rsidRPr="00D830DE" w:rsidRDefault="008F3711" w:rsidP="00C445D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711" w:rsidRPr="00D830DE" w:rsidRDefault="008F3711" w:rsidP="00C445D9">
            <w:pPr>
              <w:spacing w:after="0" w:line="240" w:lineRule="auto"/>
              <w:rPr>
                <w:color w:val="000000"/>
              </w:rPr>
            </w:pPr>
            <w:r w:rsidRPr="00D830DE">
              <w:rPr>
                <w:color w:val="000000"/>
              </w:rPr>
              <w:t xml:space="preserve">федеральный бюджет 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711" w:rsidRPr="00D830DE" w:rsidRDefault="008F3711" w:rsidP="00C445D9">
            <w:pPr>
              <w:spacing w:after="0" w:line="240" w:lineRule="auto"/>
              <w:jc w:val="center"/>
              <w:rPr>
                <w:color w:val="000000"/>
              </w:rPr>
            </w:pPr>
            <w:r w:rsidRPr="00D830DE">
              <w:rPr>
                <w:color w:val="000000"/>
              </w:rPr>
              <w:t>3 413 239,74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711" w:rsidRPr="00D830DE" w:rsidRDefault="008F3711" w:rsidP="00C445D9">
            <w:pPr>
              <w:spacing w:after="0" w:line="240" w:lineRule="auto"/>
              <w:jc w:val="center"/>
              <w:rPr>
                <w:color w:val="000000"/>
              </w:rPr>
            </w:pPr>
            <w:r w:rsidRPr="00D830DE">
              <w:rPr>
                <w:color w:val="000000"/>
              </w:rPr>
              <w:t>0,00 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711" w:rsidRPr="00D830DE" w:rsidRDefault="008F3711" w:rsidP="00C445D9">
            <w:pPr>
              <w:spacing w:after="0" w:line="240" w:lineRule="auto"/>
              <w:jc w:val="center"/>
              <w:rPr>
                <w:color w:val="000000"/>
              </w:rPr>
            </w:pPr>
            <w:r w:rsidRPr="00D830DE">
              <w:rPr>
                <w:color w:val="000000"/>
              </w:rPr>
              <w:t>0,00 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711" w:rsidRPr="00D830DE" w:rsidRDefault="008F3711" w:rsidP="0043201A">
            <w:pPr>
              <w:spacing w:after="0" w:line="240" w:lineRule="auto"/>
              <w:jc w:val="center"/>
              <w:rPr>
                <w:color w:val="000000"/>
              </w:rPr>
            </w:pPr>
            <w:r w:rsidRPr="00D830DE">
              <w:rPr>
                <w:color w:val="000000"/>
              </w:rPr>
              <w:t>3 413 239,74</w:t>
            </w:r>
          </w:p>
        </w:tc>
      </w:tr>
      <w:tr w:rsidR="008F3711" w:rsidRPr="00D830DE" w:rsidTr="003074DB">
        <w:trPr>
          <w:gridAfter w:val="1"/>
          <w:wAfter w:w="299" w:type="dxa"/>
          <w:trHeight w:val="312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711" w:rsidRPr="00D830DE" w:rsidRDefault="008F3711" w:rsidP="00C445D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711" w:rsidRPr="00D830DE" w:rsidRDefault="008F3711" w:rsidP="00C445D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711" w:rsidRPr="00D830DE" w:rsidRDefault="008F3711" w:rsidP="00C445D9">
            <w:pPr>
              <w:spacing w:after="0" w:line="240" w:lineRule="auto"/>
              <w:rPr>
                <w:color w:val="000000"/>
              </w:rPr>
            </w:pPr>
            <w:r w:rsidRPr="00D830DE">
              <w:rPr>
                <w:color w:val="000000"/>
              </w:rPr>
              <w:t xml:space="preserve">краевой бюджет        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711" w:rsidRPr="00D830DE" w:rsidRDefault="008F3711" w:rsidP="00C445D9">
            <w:pPr>
              <w:spacing w:after="0" w:line="240" w:lineRule="auto"/>
              <w:jc w:val="center"/>
              <w:rPr>
                <w:color w:val="000000"/>
              </w:rPr>
            </w:pPr>
            <w:r w:rsidRPr="00D830DE">
              <w:rPr>
                <w:color w:val="000000"/>
              </w:rPr>
              <w:t>1 394 151,20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711" w:rsidRPr="00D830DE" w:rsidRDefault="008F3711" w:rsidP="00C445D9">
            <w:pPr>
              <w:spacing w:after="0" w:line="240" w:lineRule="auto"/>
              <w:jc w:val="center"/>
              <w:rPr>
                <w:color w:val="000000"/>
              </w:rPr>
            </w:pPr>
            <w:r w:rsidRPr="00D830DE">
              <w:rPr>
                <w:color w:val="000000"/>
              </w:rPr>
              <w:t>0,00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711" w:rsidRPr="00D830DE" w:rsidRDefault="008F3711" w:rsidP="00C445D9">
            <w:pPr>
              <w:spacing w:after="0" w:line="240" w:lineRule="auto"/>
              <w:jc w:val="center"/>
              <w:rPr>
                <w:color w:val="000000"/>
              </w:rPr>
            </w:pPr>
            <w:r w:rsidRPr="00D830DE">
              <w:rPr>
                <w:color w:val="000000"/>
              </w:rPr>
              <w:t>0,00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711" w:rsidRPr="00D830DE" w:rsidRDefault="008F3711" w:rsidP="0043201A">
            <w:pPr>
              <w:spacing w:after="0" w:line="240" w:lineRule="auto"/>
              <w:jc w:val="center"/>
              <w:rPr>
                <w:color w:val="000000"/>
              </w:rPr>
            </w:pPr>
            <w:r w:rsidRPr="00D830DE">
              <w:rPr>
                <w:color w:val="000000"/>
              </w:rPr>
              <w:t>1 394 151,20</w:t>
            </w:r>
          </w:p>
        </w:tc>
      </w:tr>
      <w:tr w:rsidR="00C445D9" w:rsidRPr="00D830DE" w:rsidTr="00783AA8">
        <w:trPr>
          <w:gridAfter w:val="1"/>
          <w:wAfter w:w="299" w:type="dxa"/>
          <w:trHeight w:val="312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5D9" w:rsidRPr="00D830DE" w:rsidRDefault="00C445D9" w:rsidP="00C445D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5D9" w:rsidRPr="00D830DE" w:rsidRDefault="00C445D9" w:rsidP="00C445D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D9" w:rsidRPr="00D830DE" w:rsidRDefault="00C445D9" w:rsidP="00C445D9">
            <w:pPr>
              <w:spacing w:after="0" w:line="240" w:lineRule="auto"/>
              <w:rPr>
                <w:color w:val="000000"/>
              </w:rPr>
            </w:pPr>
            <w:r w:rsidRPr="00D830DE">
              <w:rPr>
                <w:color w:val="000000"/>
              </w:rPr>
              <w:t xml:space="preserve">местный бюджет 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5D9" w:rsidRPr="00D830DE" w:rsidRDefault="00C445D9" w:rsidP="00C445D9">
            <w:pPr>
              <w:spacing w:after="0" w:line="240" w:lineRule="auto"/>
              <w:jc w:val="center"/>
              <w:rPr>
                <w:color w:val="000000"/>
              </w:rPr>
            </w:pPr>
            <w:r w:rsidRPr="00D830DE">
              <w:rPr>
                <w:color w:val="000000"/>
              </w:rPr>
              <w:t>27 816 681,00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D9" w:rsidRPr="00D830DE" w:rsidRDefault="00C445D9" w:rsidP="00C445D9">
            <w:pPr>
              <w:spacing w:after="0" w:line="240" w:lineRule="auto"/>
              <w:jc w:val="center"/>
              <w:rPr>
                <w:color w:val="000000"/>
              </w:rPr>
            </w:pPr>
            <w:r w:rsidRPr="00D830DE">
              <w:rPr>
                <w:color w:val="000000"/>
              </w:rPr>
              <w:t>26 764 466,00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D9" w:rsidRPr="00D830DE" w:rsidRDefault="00C445D9" w:rsidP="00C445D9">
            <w:pPr>
              <w:spacing w:after="0" w:line="240" w:lineRule="auto"/>
              <w:jc w:val="center"/>
              <w:rPr>
                <w:color w:val="000000"/>
              </w:rPr>
            </w:pPr>
            <w:r w:rsidRPr="00D830DE">
              <w:rPr>
                <w:color w:val="000000"/>
              </w:rPr>
              <w:t>25 504 466,00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D9" w:rsidRPr="00D830DE" w:rsidRDefault="00C445D9" w:rsidP="00C445D9">
            <w:pPr>
              <w:spacing w:after="0" w:line="240" w:lineRule="auto"/>
              <w:jc w:val="center"/>
              <w:rPr>
                <w:color w:val="000000"/>
              </w:rPr>
            </w:pPr>
            <w:r w:rsidRPr="00D830DE">
              <w:rPr>
                <w:color w:val="000000"/>
              </w:rPr>
              <w:t>80 085 613,00</w:t>
            </w:r>
          </w:p>
        </w:tc>
      </w:tr>
      <w:tr w:rsidR="00C445D9" w:rsidRPr="00836605" w:rsidTr="00783AA8">
        <w:trPr>
          <w:gridAfter w:val="1"/>
          <w:wAfter w:w="299" w:type="dxa"/>
          <w:trHeight w:val="312"/>
        </w:trPr>
        <w:tc>
          <w:tcPr>
            <w:tcW w:w="48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9" w:rsidRPr="00836605" w:rsidRDefault="00C445D9" w:rsidP="00C445D9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836605">
              <w:rPr>
                <w:color w:val="000000"/>
                <w:sz w:val="24"/>
              </w:rPr>
              <w:t>Начальник КУМИ</w:t>
            </w:r>
          </w:p>
        </w:tc>
        <w:tc>
          <w:tcPr>
            <w:tcW w:w="23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9" w:rsidRPr="00836605" w:rsidRDefault="00C445D9" w:rsidP="00C445D9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9" w:rsidRPr="00836605" w:rsidRDefault="00C445D9" w:rsidP="00C445D9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9" w:rsidRPr="00836605" w:rsidRDefault="00C445D9" w:rsidP="00C445D9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9" w:rsidRPr="00836605" w:rsidRDefault="00C445D9" w:rsidP="00C445D9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9" w:rsidRPr="00836605" w:rsidRDefault="00C445D9" w:rsidP="00C445D9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C445D9" w:rsidRPr="00836605" w:rsidTr="00783AA8">
        <w:trPr>
          <w:gridAfter w:val="1"/>
          <w:wAfter w:w="299" w:type="dxa"/>
          <w:trHeight w:val="312"/>
        </w:trPr>
        <w:tc>
          <w:tcPr>
            <w:tcW w:w="48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9" w:rsidRPr="00836605" w:rsidRDefault="00C445D9" w:rsidP="00C445D9">
            <w:pPr>
              <w:spacing w:after="0" w:line="240" w:lineRule="auto"/>
              <w:rPr>
                <w:color w:val="000000"/>
                <w:sz w:val="24"/>
              </w:rPr>
            </w:pPr>
            <w:r w:rsidRPr="00836605">
              <w:rPr>
                <w:color w:val="000000"/>
                <w:sz w:val="24"/>
              </w:rPr>
              <w:t xml:space="preserve">Администрации ЗАТО г. Железногорск </w:t>
            </w:r>
          </w:p>
        </w:tc>
        <w:tc>
          <w:tcPr>
            <w:tcW w:w="23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9" w:rsidRPr="00836605" w:rsidRDefault="00C445D9" w:rsidP="00C445D9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9" w:rsidRPr="00836605" w:rsidRDefault="00C445D9" w:rsidP="00C445D9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9" w:rsidRPr="00836605" w:rsidRDefault="00C445D9" w:rsidP="00C445D9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9" w:rsidRPr="00836605" w:rsidRDefault="00C445D9" w:rsidP="00C445D9">
            <w:pPr>
              <w:spacing w:after="0" w:line="240" w:lineRule="auto"/>
              <w:rPr>
                <w:color w:val="000000"/>
                <w:sz w:val="24"/>
              </w:rPr>
            </w:pPr>
            <w:r w:rsidRPr="00836605">
              <w:rPr>
                <w:color w:val="000000"/>
                <w:sz w:val="24"/>
              </w:rPr>
              <w:t>О.В.Захарова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9" w:rsidRPr="00836605" w:rsidRDefault="00C445D9" w:rsidP="00C445D9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15184A" w:rsidRPr="0015184A" w:rsidTr="00783AA8">
        <w:trPr>
          <w:trHeight w:val="276"/>
        </w:trPr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783AA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5184A">
              <w:rPr>
                <w:rFonts w:eastAsia="Times New Roman"/>
                <w:color w:val="000000"/>
                <w:lang w:eastAsia="ru-RU"/>
              </w:rPr>
              <w:t>Приложение №</w:t>
            </w:r>
            <w:r w:rsidR="00783AA8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5184A" w:rsidRPr="0015184A" w:rsidTr="00783AA8">
        <w:trPr>
          <w:trHeight w:val="276"/>
        </w:trPr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6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5184A">
              <w:rPr>
                <w:rFonts w:eastAsia="Times New Roman"/>
                <w:color w:val="000000"/>
                <w:lang w:eastAsia="ru-RU"/>
              </w:rPr>
              <w:t xml:space="preserve">к постановлению Администрации </w:t>
            </w:r>
          </w:p>
        </w:tc>
      </w:tr>
      <w:tr w:rsidR="0015184A" w:rsidRPr="0015184A" w:rsidTr="00783AA8">
        <w:trPr>
          <w:trHeight w:val="276"/>
        </w:trPr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5184A">
              <w:rPr>
                <w:rFonts w:eastAsia="Times New Roman"/>
                <w:color w:val="000000"/>
                <w:lang w:eastAsia="ru-RU"/>
              </w:rPr>
              <w:t>ЗАТО г. Железногорск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5184A" w:rsidRPr="0015184A" w:rsidTr="00783AA8">
        <w:trPr>
          <w:trHeight w:val="276"/>
        </w:trPr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203D5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5184A">
              <w:rPr>
                <w:rFonts w:eastAsia="Times New Roman"/>
                <w:color w:val="000000"/>
                <w:lang w:eastAsia="ru-RU"/>
              </w:rPr>
              <w:t xml:space="preserve">от </w:t>
            </w:r>
            <w:r w:rsidR="00203D5D">
              <w:rPr>
                <w:rFonts w:eastAsia="Times New Roman"/>
                <w:color w:val="000000"/>
                <w:lang w:eastAsia="ru-RU"/>
              </w:rPr>
              <w:t>16.06.</w:t>
            </w:r>
            <w:r w:rsidRPr="0015184A">
              <w:rPr>
                <w:rFonts w:eastAsia="Times New Roman"/>
                <w:color w:val="000000"/>
                <w:lang w:eastAsia="ru-RU"/>
              </w:rPr>
              <w:t xml:space="preserve">2023 № </w:t>
            </w:r>
            <w:r w:rsidR="00203D5D">
              <w:rPr>
                <w:rFonts w:eastAsia="Times New Roman"/>
                <w:color w:val="000000"/>
                <w:lang w:eastAsia="ru-RU"/>
              </w:rPr>
              <w:t>1157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5184A" w:rsidRPr="0015184A" w:rsidTr="00783AA8">
        <w:trPr>
          <w:trHeight w:val="288"/>
        </w:trPr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184A" w:rsidRPr="0015184A" w:rsidTr="00783AA8">
        <w:trPr>
          <w:trHeight w:val="288"/>
        </w:trPr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ind w:firstLineChars="1500" w:firstLine="330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5184A">
              <w:rPr>
                <w:rFonts w:eastAsia="Times New Roman"/>
                <w:color w:val="000000"/>
                <w:lang w:eastAsia="ru-RU"/>
              </w:rPr>
              <w:t>Приложение № 2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3AA8" w:rsidRPr="0015184A" w:rsidTr="0021097C">
        <w:trPr>
          <w:trHeight w:val="288"/>
        </w:trPr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AA8" w:rsidRPr="0015184A" w:rsidRDefault="00783AA8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AA8" w:rsidRPr="0015184A" w:rsidRDefault="00783AA8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AA8" w:rsidRPr="0015184A" w:rsidRDefault="00783AA8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AA8" w:rsidRPr="0015184A" w:rsidRDefault="00783AA8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AA8" w:rsidRPr="0015184A" w:rsidRDefault="00783AA8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AA8" w:rsidRPr="0015184A" w:rsidRDefault="00783AA8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AA8" w:rsidRPr="0015184A" w:rsidRDefault="00783AA8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AA8" w:rsidRPr="0015184A" w:rsidRDefault="00783AA8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AA8" w:rsidRPr="0015184A" w:rsidRDefault="00783AA8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AA8" w:rsidRPr="0015184A" w:rsidRDefault="00783AA8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44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AA8" w:rsidRPr="0015184A" w:rsidRDefault="00783AA8" w:rsidP="00783AA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5184A">
              <w:rPr>
                <w:rFonts w:eastAsia="Times New Roman"/>
                <w:color w:val="000000"/>
                <w:lang w:eastAsia="ru-RU"/>
              </w:rPr>
              <w:t>к подпрограмме "Управление объектами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15184A">
              <w:rPr>
                <w:rFonts w:eastAsia="Times New Roman"/>
                <w:color w:val="000000"/>
                <w:lang w:eastAsia="ru-RU"/>
              </w:rPr>
              <w:t>Муниципальной казны ЗАТО Железногорск"</w:t>
            </w:r>
          </w:p>
        </w:tc>
      </w:tr>
      <w:tr w:rsidR="00783AA8" w:rsidRPr="0015184A" w:rsidTr="0021097C">
        <w:trPr>
          <w:trHeight w:val="288"/>
        </w:trPr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AA8" w:rsidRPr="0015184A" w:rsidRDefault="00783AA8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AA8" w:rsidRPr="0015184A" w:rsidRDefault="00783AA8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AA8" w:rsidRPr="0015184A" w:rsidRDefault="00783AA8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AA8" w:rsidRPr="0015184A" w:rsidRDefault="00783AA8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AA8" w:rsidRPr="0015184A" w:rsidRDefault="00783AA8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AA8" w:rsidRPr="0015184A" w:rsidRDefault="00783AA8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AA8" w:rsidRPr="0015184A" w:rsidRDefault="00783AA8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AA8" w:rsidRPr="0015184A" w:rsidRDefault="00783AA8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AA8" w:rsidRPr="0015184A" w:rsidRDefault="00783AA8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AA8" w:rsidRPr="0015184A" w:rsidRDefault="00783AA8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44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AA8" w:rsidRPr="0015184A" w:rsidRDefault="00783AA8" w:rsidP="001518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5184A" w:rsidRPr="0015184A" w:rsidTr="00783AA8">
        <w:trPr>
          <w:trHeight w:val="288"/>
        </w:trPr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184A" w:rsidRPr="0015184A" w:rsidTr="00783AA8">
        <w:trPr>
          <w:trHeight w:val="312"/>
        </w:trPr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184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мероприятий подпрограммы 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184A" w:rsidRPr="0015184A" w:rsidTr="00783AA8">
        <w:trPr>
          <w:trHeight w:val="288"/>
        </w:trPr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184A" w:rsidRPr="0015184A" w:rsidTr="00783AA8">
        <w:trPr>
          <w:trHeight w:val="300"/>
        </w:trPr>
        <w:tc>
          <w:tcPr>
            <w:tcW w:w="2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главного распорядителя бюджетных средств</w:t>
            </w:r>
          </w:p>
        </w:tc>
        <w:tc>
          <w:tcPr>
            <w:tcW w:w="31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КБК </w:t>
            </w:r>
          </w:p>
        </w:tc>
        <w:tc>
          <w:tcPr>
            <w:tcW w:w="5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Расходы, рублей</w:t>
            </w:r>
          </w:p>
        </w:tc>
        <w:tc>
          <w:tcPr>
            <w:tcW w:w="22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5184A" w:rsidRPr="0015184A" w:rsidTr="00783AA8">
        <w:trPr>
          <w:trHeight w:val="1135"/>
        </w:trPr>
        <w:tc>
          <w:tcPr>
            <w:tcW w:w="2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15184A" w:rsidP="00E34CFA">
            <w:pPr>
              <w:spacing w:after="0" w:line="240" w:lineRule="auto"/>
              <w:ind w:left="-179" w:right="-108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226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184A" w:rsidRPr="0015184A" w:rsidTr="00783AA8">
        <w:trPr>
          <w:trHeight w:val="300"/>
        </w:trPr>
        <w:tc>
          <w:tcPr>
            <w:tcW w:w="151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Цель подпрограммы: </w:t>
            </w:r>
            <w:proofErr w:type="gramStart"/>
            <w:r w:rsidRPr="0015184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Эффективное</w:t>
            </w:r>
            <w:proofErr w:type="gramEnd"/>
            <w:r w:rsidRPr="0015184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использования имущества Муниципальной казны ЗАТО Железногорск</w:t>
            </w:r>
          </w:p>
        </w:tc>
      </w:tr>
      <w:tr w:rsidR="0015184A" w:rsidRPr="0015184A" w:rsidTr="00783AA8">
        <w:trPr>
          <w:trHeight w:val="300"/>
        </w:trPr>
        <w:tc>
          <w:tcPr>
            <w:tcW w:w="151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1: Обеспечение получения доходов от использования имущества Муниципальной казны ЗАТО Железногорск</w:t>
            </w:r>
          </w:p>
        </w:tc>
      </w:tr>
      <w:tr w:rsidR="00467B6C" w:rsidRPr="0015184A" w:rsidTr="00783AA8">
        <w:trPr>
          <w:trHeight w:val="1832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B6C" w:rsidRPr="0015184A" w:rsidRDefault="00467B6C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 1.1. Инвентаризация и паспортизация объектов Муниципальной казны ЗАТО Железногорск и бесхозяйных объектов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6C" w:rsidRPr="0015184A" w:rsidRDefault="00467B6C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1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6C" w:rsidRPr="0015184A" w:rsidRDefault="00467B6C" w:rsidP="0015184A">
            <w:pPr>
              <w:spacing w:after="0" w:line="240" w:lineRule="auto"/>
              <w:ind w:left="-125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6C" w:rsidRPr="0015184A" w:rsidRDefault="00467B6C" w:rsidP="0015184A">
            <w:pPr>
              <w:spacing w:after="0" w:line="240" w:lineRule="auto"/>
              <w:ind w:left="-108" w:right="-8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6C" w:rsidRPr="0015184A" w:rsidRDefault="00467B6C" w:rsidP="0015184A">
            <w:pPr>
              <w:spacing w:after="0" w:line="240" w:lineRule="auto"/>
              <w:ind w:left="-108" w:right="-8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6C" w:rsidRPr="0015184A" w:rsidRDefault="00467B6C" w:rsidP="0015184A">
            <w:pPr>
              <w:spacing w:after="0" w:line="240" w:lineRule="auto"/>
              <w:ind w:left="-108" w:right="-8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B6C" w:rsidRPr="00467B6C" w:rsidRDefault="00467B6C" w:rsidP="00467B6C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467B6C">
              <w:rPr>
                <w:color w:val="000000"/>
                <w:sz w:val="20"/>
              </w:rPr>
              <w:t>900 000,00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B6C" w:rsidRPr="00467B6C" w:rsidRDefault="00467B6C" w:rsidP="00467B6C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467B6C">
              <w:rPr>
                <w:color w:val="000000"/>
                <w:sz w:val="20"/>
              </w:rPr>
              <w:t>1 500 000,00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B6C" w:rsidRPr="00467B6C" w:rsidRDefault="00467B6C" w:rsidP="00467B6C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467B6C">
              <w:rPr>
                <w:color w:val="000000"/>
                <w:sz w:val="20"/>
              </w:rPr>
              <w:t>0,00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6C" w:rsidRPr="00467B6C" w:rsidRDefault="00467B6C" w:rsidP="00467B6C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467B6C">
              <w:rPr>
                <w:color w:val="000000"/>
                <w:sz w:val="20"/>
              </w:rPr>
              <w:t>2 400 000,00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7B6C" w:rsidRPr="0015184A" w:rsidRDefault="00467B6C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Постановка объектов казны и бесхозяйных объектов на государственный кадастровый учет, регистрация права собственности не менее 400 объектов</w:t>
            </w:r>
          </w:p>
        </w:tc>
      </w:tr>
      <w:tr w:rsidR="00467B6C" w:rsidRPr="0015184A" w:rsidTr="00783AA8">
        <w:trPr>
          <w:trHeight w:val="138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B6C" w:rsidRPr="0015184A" w:rsidRDefault="00467B6C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1.2. Обеспечение приватизации муниципального имущества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6C" w:rsidRPr="0015184A" w:rsidRDefault="00467B6C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1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6C" w:rsidRPr="0015184A" w:rsidRDefault="00467B6C" w:rsidP="0015184A">
            <w:pPr>
              <w:spacing w:after="0" w:line="240" w:lineRule="auto"/>
              <w:ind w:left="-125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6C" w:rsidRPr="0015184A" w:rsidRDefault="00467B6C" w:rsidP="0015184A">
            <w:pPr>
              <w:spacing w:after="0" w:line="240" w:lineRule="auto"/>
              <w:ind w:left="-108" w:right="-8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6C" w:rsidRPr="0015184A" w:rsidRDefault="00467B6C" w:rsidP="0015184A">
            <w:pPr>
              <w:spacing w:after="0" w:line="240" w:lineRule="auto"/>
              <w:ind w:left="-108" w:right="-8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6C" w:rsidRPr="0015184A" w:rsidRDefault="00467B6C" w:rsidP="0015184A">
            <w:pPr>
              <w:spacing w:after="0" w:line="240" w:lineRule="auto"/>
              <w:ind w:left="-108" w:right="-8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6C" w:rsidRPr="00467B6C" w:rsidRDefault="00467B6C" w:rsidP="00467B6C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467B6C">
              <w:rPr>
                <w:color w:val="000000"/>
                <w:sz w:val="20"/>
              </w:rPr>
              <w:t>353 000,00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6C" w:rsidRPr="00467B6C" w:rsidRDefault="00467B6C" w:rsidP="00467B6C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467B6C">
              <w:rPr>
                <w:color w:val="000000"/>
                <w:sz w:val="20"/>
              </w:rPr>
              <w:t>203 000,00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6C" w:rsidRPr="00467B6C" w:rsidRDefault="00467B6C" w:rsidP="00467B6C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467B6C">
              <w:rPr>
                <w:color w:val="000000"/>
                <w:sz w:val="20"/>
              </w:rPr>
              <w:t>0,00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6C" w:rsidRPr="00467B6C" w:rsidRDefault="00467B6C" w:rsidP="00467B6C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467B6C">
              <w:rPr>
                <w:color w:val="000000"/>
                <w:sz w:val="20"/>
              </w:rPr>
              <w:t>556 000,00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7B6C" w:rsidRPr="0015184A" w:rsidRDefault="00467B6C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Приватизация 20 объектов Муниципальной казны,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 также 5 муниципальных предприятий</w:t>
            </w:r>
          </w:p>
        </w:tc>
      </w:tr>
      <w:tr w:rsidR="00467B6C" w:rsidRPr="0015184A" w:rsidTr="00783AA8">
        <w:trPr>
          <w:trHeight w:val="1776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B6C" w:rsidRPr="0015184A" w:rsidRDefault="00467B6C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1.3. Оценка рыночной стоимости муниципального имущества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6C" w:rsidRPr="0015184A" w:rsidRDefault="00467B6C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1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6C" w:rsidRPr="0015184A" w:rsidRDefault="00467B6C" w:rsidP="0015184A">
            <w:pPr>
              <w:spacing w:after="0" w:line="240" w:lineRule="auto"/>
              <w:ind w:left="-125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6C" w:rsidRPr="0015184A" w:rsidRDefault="00467B6C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6C" w:rsidRPr="0015184A" w:rsidRDefault="00467B6C" w:rsidP="0015184A">
            <w:pPr>
              <w:spacing w:after="0" w:line="240" w:lineRule="auto"/>
              <w:ind w:left="-107" w:right="-6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6C" w:rsidRPr="0015184A" w:rsidRDefault="00467B6C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6C" w:rsidRPr="00467B6C" w:rsidRDefault="00467B6C" w:rsidP="00467B6C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467B6C">
              <w:rPr>
                <w:color w:val="000000"/>
                <w:sz w:val="20"/>
              </w:rPr>
              <w:t>420 000,00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6C" w:rsidRPr="00467B6C" w:rsidRDefault="00467B6C" w:rsidP="00467B6C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467B6C">
              <w:rPr>
                <w:color w:val="000000"/>
                <w:sz w:val="20"/>
              </w:rPr>
              <w:t>245 000,00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6C" w:rsidRPr="00467B6C" w:rsidRDefault="00467B6C" w:rsidP="00467B6C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467B6C">
              <w:rPr>
                <w:color w:val="000000"/>
                <w:sz w:val="20"/>
              </w:rPr>
              <w:t>0,00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6C" w:rsidRPr="00467B6C" w:rsidRDefault="00467B6C" w:rsidP="00467B6C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467B6C">
              <w:rPr>
                <w:color w:val="000000"/>
                <w:sz w:val="20"/>
              </w:rPr>
              <w:t>665 000,00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7B6C" w:rsidRPr="0015184A" w:rsidRDefault="00467B6C" w:rsidP="0015184A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Оценка 100 бесхозяйных объектов в целях постановки на бюджетный учет, заключение 100 договоров аренды муниципального имущества</w:t>
            </w:r>
          </w:p>
        </w:tc>
      </w:tr>
      <w:tr w:rsidR="0015184A" w:rsidRPr="0015184A" w:rsidTr="00783AA8">
        <w:trPr>
          <w:trHeight w:val="645"/>
        </w:trPr>
        <w:tc>
          <w:tcPr>
            <w:tcW w:w="151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5184A" w:rsidRPr="0015184A" w:rsidRDefault="0015184A" w:rsidP="0015184A">
            <w:pPr>
              <w:spacing w:after="0" w:line="240" w:lineRule="auto"/>
              <w:ind w:left="-125" w:right="-108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Задача 2.Проведение мероприятий  по обеспечению надлежащего содержания и сохранности имущества Муниципальной казны ЗАТО Железногорск, усиление </w:t>
            </w:r>
            <w:proofErr w:type="gramStart"/>
            <w:r w:rsidRPr="0015184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15184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использованием муниципального имущества</w:t>
            </w:r>
          </w:p>
        </w:tc>
      </w:tr>
      <w:tr w:rsidR="00467B6C" w:rsidRPr="0015184A" w:rsidTr="00783AA8">
        <w:trPr>
          <w:trHeight w:val="1471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6C" w:rsidRPr="0015184A" w:rsidRDefault="00467B6C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Мероприятие 2.1. Ремонт объектов муниципальной казны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6C" w:rsidRPr="0015184A" w:rsidRDefault="00467B6C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1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7B6C" w:rsidRPr="0015184A" w:rsidRDefault="00467B6C" w:rsidP="0015184A">
            <w:pPr>
              <w:spacing w:after="0" w:line="240" w:lineRule="auto"/>
              <w:ind w:left="-125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6C" w:rsidRPr="0015184A" w:rsidRDefault="00467B6C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6C" w:rsidRPr="0015184A" w:rsidRDefault="00467B6C" w:rsidP="0015184A">
            <w:pPr>
              <w:spacing w:after="0" w:line="240" w:lineRule="auto"/>
              <w:ind w:left="-107" w:right="-3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6C" w:rsidRPr="0015184A" w:rsidRDefault="00467B6C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6C" w:rsidRPr="00467B6C" w:rsidRDefault="00467B6C" w:rsidP="00467B6C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467B6C">
              <w:rPr>
                <w:color w:val="000000"/>
                <w:sz w:val="20"/>
              </w:rPr>
              <w:t>4 002 024,15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6C" w:rsidRPr="00467B6C" w:rsidRDefault="00467B6C" w:rsidP="00467B6C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467B6C">
              <w:rPr>
                <w:color w:val="000000"/>
                <w:sz w:val="20"/>
              </w:rPr>
              <w:t>0,00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6C" w:rsidRPr="00467B6C" w:rsidRDefault="00467B6C" w:rsidP="00467B6C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467B6C">
              <w:rPr>
                <w:color w:val="000000"/>
                <w:sz w:val="20"/>
              </w:rPr>
              <w:t>0,00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6C" w:rsidRPr="00467B6C" w:rsidRDefault="00467B6C" w:rsidP="00467B6C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467B6C">
              <w:rPr>
                <w:color w:val="000000"/>
                <w:sz w:val="20"/>
              </w:rPr>
              <w:t>4 002 024,15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7B6C" w:rsidRPr="0015184A" w:rsidRDefault="00467B6C" w:rsidP="0015184A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Содержание нежилых объектов Муниципальной казны ЗАТО Железногорск в надлежащем техническом состоянии</w:t>
            </w:r>
          </w:p>
        </w:tc>
      </w:tr>
      <w:tr w:rsidR="00467B6C" w:rsidRPr="0015184A" w:rsidTr="00783AA8">
        <w:trPr>
          <w:trHeight w:val="1039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6C" w:rsidRPr="0015184A" w:rsidRDefault="00467B6C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2.2. Уплата административных штрафов  и прочих платежей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6C" w:rsidRPr="0015184A" w:rsidRDefault="00467B6C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1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7B6C" w:rsidRPr="0015184A" w:rsidRDefault="00467B6C" w:rsidP="0015184A">
            <w:pPr>
              <w:spacing w:after="0" w:line="240" w:lineRule="auto"/>
              <w:ind w:left="-125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B6C" w:rsidRPr="0015184A" w:rsidRDefault="00467B6C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6C" w:rsidRPr="0015184A" w:rsidRDefault="00467B6C" w:rsidP="0015184A">
            <w:pPr>
              <w:spacing w:after="0" w:line="240" w:lineRule="auto"/>
              <w:ind w:left="-107" w:right="-3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6C" w:rsidRPr="0015184A" w:rsidRDefault="00467B6C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6C" w:rsidRPr="00467B6C" w:rsidRDefault="00467B6C" w:rsidP="00467B6C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467B6C">
              <w:rPr>
                <w:color w:val="000000"/>
                <w:sz w:val="20"/>
              </w:rPr>
              <w:t>200 000,00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6C" w:rsidRPr="00467B6C" w:rsidRDefault="00467B6C" w:rsidP="00467B6C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467B6C">
              <w:rPr>
                <w:color w:val="000000"/>
                <w:sz w:val="20"/>
              </w:rPr>
              <w:t>0,00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6C" w:rsidRPr="00467B6C" w:rsidRDefault="00467B6C" w:rsidP="00467B6C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467B6C">
              <w:rPr>
                <w:color w:val="000000"/>
                <w:sz w:val="20"/>
              </w:rPr>
              <w:t>0,00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6C" w:rsidRPr="00467B6C" w:rsidRDefault="00467B6C" w:rsidP="00467B6C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467B6C">
              <w:rPr>
                <w:color w:val="000000"/>
                <w:sz w:val="20"/>
              </w:rPr>
              <w:t>200 000,00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7B6C" w:rsidRPr="0015184A" w:rsidRDefault="00467B6C" w:rsidP="00D36CF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Исполнение судебных актов РФ</w:t>
            </w:r>
          </w:p>
        </w:tc>
      </w:tr>
      <w:tr w:rsidR="00467B6C" w:rsidRPr="0015184A" w:rsidTr="00783AA8">
        <w:trPr>
          <w:trHeight w:val="418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6C" w:rsidRPr="0015184A" w:rsidRDefault="00467B6C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2.3. Содержание муниципального жилого фонда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6C" w:rsidRPr="0015184A" w:rsidRDefault="00467B6C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7B6C" w:rsidRPr="0015184A" w:rsidRDefault="00467B6C" w:rsidP="0015184A">
            <w:pPr>
              <w:spacing w:after="0" w:line="240" w:lineRule="auto"/>
              <w:ind w:left="-125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6C" w:rsidRPr="0015184A" w:rsidRDefault="00467B6C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6C" w:rsidRPr="0015184A" w:rsidRDefault="00467B6C" w:rsidP="0015184A">
            <w:pPr>
              <w:spacing w:after="0" w:line="240" w:lineRule="auto"/>
              <w:ind w:left="-107" w:right="-3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6C" w:rsidRPr="0015184A" w:rsidRDefault="00467B6C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6C" w:rsidRPr="00467B6C" w:rsidRDefault="00467B6C" w:rsidP="00467B6C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467B6C">
              <w:rPr>
                <w:color w:val="000000"/>
                <w:sz w:val="20"/>
              </w:rPr>
              <w:t>1 479 086,00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6C" w:rsidRPr="00467B6C" w:rsidRDefault="00467B6C" w:rsidP="00467B6C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467B6C">
              <w:rPr>
                <w:color w:val="000000"/>
                <w:sz w:val="20"/>
              </w:rPr>
              <w:t>1 479 086,00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6C" w:rsidRPr="00467B6C" w:rsidRDefault="00467B6C" w:rsidP="00467B6C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467B6C">
              <w:rPr>
                <w:color w:val="000000"/>
                <w:sz w:val="20"/>
              </w:rPr>
              <w:t>1 479 086,00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6C" w:rsidRPr="00467B6C" w:rsidRDefault="00467B6C" w:rsidP="00467B6C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467B6C">
              <w:rPr>
                <w:color w:val="000000"/>
                <w:sz w:val="20"/>
              </w:rPr>
              <w:t>4 437 258,00</w:t>
            </w:r>
          </w:p>
        </w:tc>
        <w:tc>
          <w:tcPr>
            <w:tcW w:w="22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7B6C" w:rsidRPr="0015184A" w:rsidRDefault="00467B6C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Содержание в надлежащем состоянии муниципального жилого фонда</w:t>
            </w:r>
          </w:p>
        </w:tc>
      </w:tr>
      <w:tr w:rsidR="00467B6C" w:rsidRPr="0015184A" w:rsidTr="00783AA8">
        <w:trPr>
          <w:trHeight w:val="835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B6C" w:rsidRPr="0015184A" w:rsidRDefault="00467B6C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6C" w:rsidRPr="0015184A" w:rsidRDefault="00467B6C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1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7B6C" w:rsidRPr="0015184A" w:rsidRDefault="00467B6C" w:rsidP="0015184A">
            <w:pPr>
              <w:spacing w:after="0" w:line="240" w:lineRule="auto"/>
              <w:ind w:left="-125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6C" w:rsidRPr="0015184A" w:rsidRDefault="00467B6C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6C" w:rsidRPr="0015184A" w:rsidRDefault="00467B6C" w:rsidP="0015184A">
            <w:pPr>
              <w:spacing w:after="0" w:line="240" w:lineRule="auto"/>
              <w:ind w:left="-107" w:right="-3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6C" w:rsidRPr="0015184A" w:rsidRDefault="00467B6C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6C" w:rsidRPr="00467B6C" w:rsidRDefault="00467B6C" w:rsidP="00467B6C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467B6C">
              <w:rPr>
                <w:color w:val="000000"/>
                <w:sz w:val="20"/>
              </w:rPr>
              <w:t>120 000,00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6C" w:rsidRPr="00467B6C" w:rsidRDefault="00467B6C" w:rsidP="00467B6C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467B6C">
              <w:rPr>
                <w:color w:val="000000"/>
                <w:sz w:val="20"/>
              </w:rPr>
              <w:t>120 000,00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6C" w:rsidRPr="00467B6C" w:rsidRDefault="00467B6C" w:rsidP="00467B6C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467B6C">
              <w:rPr>
                <w:color w:val="000000"/>
                <w:sz w:val="20"/>
              </w:rPr>
              <w:t>120 000,00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6C" w:rsidRPr="00467B6C" w:rsidRDefault="00467B6C" w:rsidP="00467B6C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467B6C">
              <w:rPr>
                <w:color w:val="000000"/>
                <w:sz w:val="20"/>
              </w:rPr>
              <w:t>360 000,00</w:t>
            </w:r>
          </w:p>
        </w:tc>
        <w:tc>
          <w:tcPr>
            <w:tcW w:w="226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6C" w:rsidRPr="0015184A" w:rsidRDefault="00467B6C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7B6C" w:rsidRPr="0015184A" w:rsidTr="00783AA8">
        <w:trPr>
          <w:trHeight w:val="847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B6C" w:rsidRPr="0015184A" w:rsidRDefault="00467B6C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6C" w:rsidRPr="0015184A" w:rsidRDefault="00467B6C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1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7B6C" w:rsidRPr="0015184A" w:rsidRDefault="00467B6C" w:rsidP="0015184A">
            <w:pPr>
              <w:spacing w:after="0" w:line="240" w:lineRule="auto"/>
              <w:ind w:left="-125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6C" w:rsidRPr="0015184A" w:rsidRDefault="00467B6C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6C" w:rsidRPr="0015184A" w:rsidRDefault="00467B6C" w:rsidP="0015184A">
            <w:pPr>
              <w:spacing w:after="0" w:line="240" w:lineRule="auto"/>
              <w:ind w:left="-107" w:right="-3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6C" w:rsidRPr="0015184A" w:rsidRDefault="00467B6C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6C" w:rsidRPr="00467B6C" w:rsidRDefault="00467B6C" w:rsidP="00467B6C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467B6C">
              <w:rPr>
                <w:color w:val="000000"/>
                <w:sz w:val="20"/>
              </w:rPr>
              <w:t>1 359 086,00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6C" w:rsidRPr="00467B6C" w:rsidRDefault="00467B6C" w:rsidP="00467B6C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467B6C">
              <w:rPr>
                <w:color w:val="000000"/>
                <w:sz w:val="20"/>
              </w:rPr>
              <w:t>1 359 086,00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6C" w:rsidRPr="00467B6C" w:rsidRDefault="00467B6C" w:rsidP="00467B6C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467B6C">
              <w:rPr>
                <w:color w:val="000000"/>
                <w:sz w:val="20"/>
              </w:rPr>
              <w:t>1 359 086,00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6C" w:rsidRPr="00467B6C" w:rsidRDefault="00467B6C" w:rsidP="00467B6C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467B6C">
              <w:rPr>
                <w:color w:val="000000"/>
                <w:sz w:val="20"/>
              </w:rPr>
              <w:t>4 077 258,00</w:t>
            </w:r>
          </w:p>
        </w:tc>
        <w:tc>
          <w:tcPr>
            <w:tcW w:w="226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6C" w:rsidRPr="0015184A" w:rsidRDefault="00467B6C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7B6C" w:rsidRPr="0015184A" w:rsidTr="00783AA8">
        <w:trPr>
          <w:trHeight w:val="114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6C" w:rsidRPr="0015184A" w:rsidRDefault="00467B6C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2.4. Взносы на капитальный ремонт общего имущества в многоквартирном доме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6C" w:rsidRPr="0015184A" w:rsidRDefault="00467B6C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1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7B6C" w:rsidRPr="0015184A" w:rsidRDefault="00467B6C" w:rsidP="0015184A">
            <w:pPr>
              <w:spacing w:after="0" w:line="240" w:lineRule="auto"/>
              <w:ind w:left="-125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B6C" w:rsidRPr="0015184A" w:rsidRDefault="00467B6C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6C" w:rsidRPr="0015184A" w:rsidRDefault="00467B6C" w:rsidP="0015184A">
            <w:pPr>
              <w:spacing w:after="0" w:line="240" w:lineRule="auto"/>
              <w:ind w:left="-107" w:right="-3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B6C" w:rsidRPr="0015184A" w:rsidRDefault="00467B6C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6C" w:rsidRPr="00467B6C" w:rsidRDefault="00467B6C" w:rsidP="00467B6C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467B6C">
              <w:rPr>
                <w:color w:val="000000"/>
                <w:sz w:val="20"/>
              </w:rPr>
              <w:t>8 270 545,00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6C" w:rsidRPr="00467B6C" w:rsidRDefault="00467B6C" w:rsidP="00467B6C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467B6C">
              <w:rPr>
                <w:color w:val="000000"/>
                <w:sz w:val="20"/>
              </w:rPr>
              <w:t>0,00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6C" w:rsidRPr="00467B6C" w:rsidRDefault="00467B6C" w:rsidP="00467B6C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467B6C">
              <w:rPr>
                <w:color w:val="000000"/>
                <w:sz w:val="20"/>
              </w:rPr>
              <w:t>0,00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6C" w:rsidRPr="00467B6C" w:rsidRDefault="00467B6C" w:rsidP="00467B6C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467B6C">
              <w:rPr>
                <w:color w:val="000000"/>
                <w:sz w:val="20"/>
              </w:rPr>
              <w:t>8 270 545,00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7B6C" w:rsidRPr="0015184A" w:rsidRDefault="00467B6C" w:rsidP="00D36CF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Взносы в РФКК за объекты муниципальной собственности </w:t>
            </w:r>
          </w:p>
        </w:tc>
      </w:tr>
      <w:tr w:rsidR="00A75E52" w:rsidRPr="0015184A" w:rsidTr="00783AA8">
        <w:trPr>
          <w:trHeight w:val="2896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Мероприятие 2.5. </w:t>
            </w:r>
            <w:proofErr w:type="spellStart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доли расходов на проведение капитального ремонта дворовой территории, проездов к дворовой территории многоквартирных домов, за помещения, находящиеся в собственности ЗАТО Железногорск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1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ind w:left="-125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ind w:left="-107" w:right="-3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2" w:rsidRPr="007843B8" w:rsidRDefault="00A75E52" w:rsidP="007843B8">
            <w:pPr>
              <w:spacing w:after="0" w:line="240" w:lineRule="auto"/>
              <w:ind w:left="-136" w:right="-108"/>
              <w:jc w:val="center"/>
              <w:rPr>
                <w:color w:val="000000"/>
                <w:sz w:val="20"/>
                <w:szCs w:val="20"/>
              </w:rPr>
            </w:pPr>
            <w:r w:rsidRPr="007843B8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2" w:rsidRPr="007843B8" w:rsidRDefault="00A75E52" w:rsidP="007843B8">
            <w:pPr>
              <w:spacing w:after="0" w:line="240" w:lineRule="auto"/>
              <w:ind w:left="-136" w:right="-108"/>
              <w:jc w:val="center"/>
              <w:rPr>
                <w:color w:val="000000"/>
                <w:sz w:val="20"/>
                <w:szCs w:val="20"/>
              </w:rPr>
            </w:pPr>
            <w:r w:rsidRPr="007843B8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2" w:rsidRPr="007843B8" w:rsidRDefault="00A75E52" w:rsidP="007843B8">
            <w:pPr>
              <w:spacing w:after="0" w:line="240" w:lineRule="auto"/>
              <w:ind w:left="-136" w:right="-108"/>
              <w:jc w:val="center"/>
              <w:rPr>
                <w:color w:val="000000"/>
                <w:sz w:val="20"/>
                <w:szCs w:val="20"/>
              </w:rPr>
            </w:pPr>
            <w:r w:rsidRPr="007843B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2" w:rsidRPr="007843B8" w:rsidRDefault="00A75E52" w:rsidP="007843B8">
            <w:pPr>
              <w:spacing w:after="0" w:line="240" w:lineRule="auto"/>
              <w:ind w:left="-136" w:right="-108"/>
              <w:jc w:val="center"/>
              <w:rPr>
                <w:color w:val="000000"/>
                <w:sz w:val="20"/>
                <w:szCs w:val="20"/>
              </w:rPr>
            </w:pPr>
            <w:r w:rsidRPr="007843B8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52" w:rsidRPr="0015184A" w:rsidRDefault="00A75E52" w:rsidP="00D36CF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Будет осуществлено </w:t>
            </w:r>
            <w:proofErr w:type="spellStart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ремонта дворовых территории, проездов к дворовым территориям многоквартирных жилых домов, за муниципальные помещения </w:t>
            </w:r>
          </w:p>
        </w:tc>
      </w:tr>
      <w:tr w:rsidR="00A75E52" w:rsidRPr="0015184A" w:rsidTr="00783AA8">
        <w:trPr>
          <w:trHeight w:val="360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2.6. Содержание и эксплуатация имущества, находящегося в муниципальной собственности и закрепленного на праве оперативного управления за муниципальным учреждением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ind w:left="-125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ind w:left="-107" w:right="-3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2" w:rsidRPr="007843B8" w:rsidRDefault="00A75E52" w:rsidP="007843B8">
            <w:pPr>
              <w:spacing w:after="0" w:line="240" w:lineRule="auto"/>
              <w:ind w:left="-136" w:right="-108"/>
              <w:jc w:val="center"/>
              <w:rPr>
                <w:color w:val="000000"/>
                <w:sz w:val="20"/>
                <w:szCs w:val="20"/>
              </w:rPr>
            </w:pPr>
            <w:r w:rsidRPr="007843B8">
              <w:rPr>
                <w:color w:val="000000"/>
                <w:sz w:val="20"/>
                <w:szCs w:val="20"/>
              </w:rPr>
              <w:t>7 205 656,00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2" w:rsidRPr="007843B8" w:rsidRDefault="00A75E52" w:rsidP="007843B8">
            <w:pPr>
              <w:spacing w:after="0" w:line="240" w:lineRule="auto"/>
              <w:ind w:left="-136" w:right="-108"/>
              <w:jc w:val="center"/>
              <w:rPr>
                <w:color w:val="000000"/>
                <w:sz w:val="20"/>
                <w:szCs w:val="20"/>
              </w:rPr>
            </w:pPr>
            <w:r w:rsidRPr="007843B8">
              <w:rPr>
                <w:color w:val="000000"/>
                <w:sz w:val="20"/>
                <w:szCs w:val="20"/>
              </w:rPr>
              <w:t>5 143 631,00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2" w:rsidRPr="007843B8" w:rsidRDefault="00A75E52" w:rsidP="007843B8">
            <w:pPr>
              <w:spacing w:after="0" w:line="240" w:lineRule="auto"/>
              <w:ind w:left="-136" w:right="-108"/>
              <w:jc w:val="center"/>
              <w:rPr>
                <w:color w:val="000000"/>
                <w:sz w:val="20"/>
                <w:szCs w:val="20"/>
              </w:rPr>
            </w:pPr>
            <w:r w:rsidRPr="007843B8">
              <w:rPr>
                <w:color w:val="000000"/>
                <w:sz w:val="20"/>
                <w:szCs w:val="20"/>
              </w:rPr>
              <w:t>5 143 631,00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2" w:rsidRPr="007843B8" w:rsidRDefault="00A75E52" w:rsidP="007843B8">
            <w:pPr>
              <w:spacing w:after="0" w:line="240" w:lineRule="auto"/>
              <w:ind w:left="-136" w:right="-108"/>
              <w:jc w:val="center"/>
              <w:rPr>
                <w:color w:val="000000"/>
                <w:sz w:val="20"/>
                <w:szCs w:val="20"/>
              </w:rPr>
            </w:pPr>
            <w:r w:rsidRPr="007843B8">
              <w:rPr>
                <w:color w:val="000000"/>
                <w:sz w:val="20"/>
                <w:szCs w:val="20"/>
              </w:rPr>
              <w:t>17 492 918,00</w:t>
            </w:r>
          </w:p>
        </w:tc>
        <w:tc>
          <w:tcPr>
            <w:tcW w:w="22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52" w:rsidRPr="0015184A" w:rsidRDefault="00A75E52" w:rsidP="00D36CF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содержания и эксплуатация гидротехнических сооружений, закрепленных за МКУ «УИК»</w:t>
            </w:r>
          </w:p>
        </w:tc>
      </w:tr>
      <w:tr w:rsidR="00A75E52" w:rsidRPr="0015184A" w:rsidTr="00783AA8">
        <w:trPr>
          <w:trHeight w:val="772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1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ind w:left="-125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ind w:left="-107" w:right="-3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2" w:rsidRPr="007843B8" w:rsidRDefault="00A75E52" w:rsidP="007843B8">
            <w:pPr>
              <w:spacing w:after="0" w:line="240" w:lineRule="auto"/>
              <w:ind w:left="-136" w:right="-108"/>
              <w:jc w:val="center"/>
              <w:rPr>
                <w:color w:val="000000"/>
                <w:sz w:val="20"/>
                <w:szCs w:val="20"/>
              </w:rPr>
            </w:pPr>
            <w:r w:rsidRPr="007843B8">
              <w:rPr>
                <w:color w:val="000000"/>
                <w:sz w:val="20"/>
                <w:szCs w:val="20"/>
              </w:rPr>
              <w:t>3 699 873,00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2" w:rsidRPr="007843B8" w:rsidRDefault="00A75E52" w:rsidP="007843B8">
            <w:pPr>
              <w:spacing w:after="0" w:line="240" w:lineRule="auto"/>
              <w:ind w:left="-136" w:right="-108"/>
              <w:jc w:val="center"/>
              <w:rPr>
                <w:color w:val="000000"/>
                <w:sz w:val="20"/>
                <w:szCs w:val="20"/>
              </w:rPr>
            </w:pPr>
            <w:r w:rsidRPr="007843B8">
              <w:rPr>
                <w:color w:val="000000"/>
                <w:sz w:val="20"/>
                <w:szCs w:val="20"/>
              </w:rPr>
              <w:t>3 556 348,00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2" w:rsidRPr="007843B8" w:rsidRDefault="00A75E52" w:rsidP="007843B8">
            <w:pPr>
              <w:spacing w:after="0" w:line="240" w:lineRule="auto"/>
              <w:ind w:left="-136" w:right="-108"/>
              <w:jc w:val="center"/>
              <w:rPr>
                <w:color w:val="000000"/>
                <w:sz w:val="20"/>
                <w:szCs w:val="20"/>
              </w:rPr>
            </w:pPr>
            <w:r w:rsidRPr="007843B8">
              <w:rPr>
                <w:color w:val="000000"/>
                <w:sz w:val="20"/>
                <w:szCs w:val="20"/>
              </w:rPr>
              <w:t>3 556 348,00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2" w:rsidRPr="007843B8" w:rsidRDefault="00A75E52" w:rsidP="007843B8">
            <w:pPr>
              <w:spacing w:after="0" w:line="240" w:lineRule="auto"/>
              <w:ind w:left="-136" w:right="-108"/>
              <w:jc w:val="center"/>
              <w:rPr>
                <w:color w:val="000000"/>
                <w:sz w:val="20"/>
                <w:szCs w:val="20"/>
              </w:rPr>
            </w:pPr>
            <w:r w:rsidRPr="007843B8">
              <w:rPr>
                <w:color w:val="000000"/>
                <w:sz w:val="20"/>
                <w:szCs w:val="20"/>
              </w:rPr>
              <w:t>10 812 569,00</w:t>
            </w:r>
          </w:p>
        </w:tc>
        <w:tc>
          <w:tcPr>
            <w:tcW w:w="226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5E52" w:rsidRPr="0015184A" w:rsidTr="00783AA8">
        <w:trPr>
          <w:trHeight w:val="685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1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ind w:left="-125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ind w:left="-107" w:right="-3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2" w:rsidRPr="007843B8" w:rsidRDefault="00A75E52" w:rsidP="007843B8">
            <w:pPr>
              <w:spacing w:after="0" w:line="240" w:lineRule="auto"/>
              <w:ind w:left="-136" w:right="-108"/>
              <w:jc w:val="center"/>
              <w:rPr>
                <w:color w:val="000000"/>
                <w:sz w:val="20"/>
                <w:szCs w:val="20"/>
              </w:rPr>
            </w:pPr>
            <w:r w:rsidRPr="007843B8">
              <w:rPr>
                <w:color w:val="000000"/>
                <w:sz w:val="20"/>
                <w:szCs w:val="20"/>
              </w:rPr>
              <w:t>3 495 283,00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2" w:rsidRPr="007843B8" w:rsidRDefault="00A75E52" w:rsidP="007843B8">
            <w:pPr>
              <w:spacing w:after="0" w:line="240" w:lineRule="auto"/>
              <w:ind w:left="-136" w:right="-108"/>
              <w:jc w:val="center"/>
              <w:rPr>
                <w:color w:val="000000"/>
                <w:sz w:val="20"/>
                <w:szCs w:val="20"/>
              </w:rPr>
            </w:pPr>
            <w:r w:rsidRPr="007843B8">
              <w:rPr>
                <w:color w:val="000000"/>
                <w:sz w:val="20"/>
                <w:szCs w:val="20"/>
              </w:rPr>
              <w:t>1 576 783,00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2" w:rsidRPr="007843B8" w:rsidRDefault="00A75E52" w:rsidP="007843B8">
            <w:pPr>
              <w:spacing w:after="0" w:line="240" w:lineRule="auto"/>
              <w:ind w:left="-136" w:right="-108"/>
              <w:jc w:val="center"/>
              <w:rPr>
                <w:color w:val="000000"/>
                <w:sz w:val="20"/>
                <w:szCs w:val="20"/>
              </w:rPr>
            </w:pPr>
            <w:r w:rsidRPr="007843B8">
              <w:rPr>
                <w:color w:val="000000"/>
                <w:sz w:val="20"/>
                <w:szCs w:val="20"/>
              </w:rPr>
              <w:t>1 576 783,00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2" w:rsidRPr="007843B8" w:rsidRDefault="00A75E52" w:rsidP="007843B8">
            <w:pPr>
              <w:spacing w:after="0" w:line="240" w:lineRule="auto"/>
              <w:ind w:left="-136" w:right="-108"/>
              <w:jc w:val="center"/>
              <w:rPr>
                <w:color w:val="000000"/>
                <w:sz w:val="20"/>
                <w:szCs w:val="20"/>
              </w:rPr>
            </w:pPr>
            <w:r w:rsidRPr="007843B8">
              <w:rPr>
                <w:color w:val="000000"/>
                <w:sz w:val="20"/>
                <w:szCs w:val="20"/>
              </w:rPr>
              <w:t>6 648 849,00</w:t>
            </w:r>
          </w:p>
        </w:tc>
        <w:tc>
          <w:tcPr>
            <w:tcW w:w="226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5E52" w:rsidRPr="0015184A" w:rsidTr="00783AA8">
        <w:trPr>
          <w:trHeight w:val="695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1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ind w:left="-125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ind w:left="-107" w:right="-3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2" w:rsidRPr="007843B8" w:rsidRDefault="00A75E52" w:rsidP="007843B8">
            <w:pPr>
              <w:spacing w:after="0" w:line="240" w:lineRule="auto"/>
              <w:ind w:left="-136" w:right="-108"/>
              <w:jc w:val="center"/>
              <w:rPr>
                <w:color w:val="000000"/>
                <w:sz w:val="20"/>
                <w:szCs w:val="20"/>
              </w:rPr>
            </w:pPr>
            <w:r w:rsidRPr="007843B8">
              <w:rPr>
                <w:color w:val="000000"/>
                <w:sz w:val="20"/>
                <w:szCs w:val="20"/>
              </w:rPr>
              <w:t>10 500,00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2" w:rsidRPr="007843B8" w:rsidRDefault="00A75E52" w:rsidP="007843B8">
            <w:pPr>
              <w:spacing w:after="0" w:line="240" w:lineRule="auto"/>
              <w:ind w:left="-136" w:right="-108"/>
              <w:jc w:val="center"/>
              <w:rPr>
                <w:color w:val="000000"/>
                <w:sz w:val="20"/>
                <w:szCs w:val="20"/>
              </w:rPr>
            </w:pPr>
            <w:r w:rsidRPr="007843B8">
              <w:rPr>
                <w:color w:val="000000"/>
                <w:sz w:val="20"/>
                <w:szCs w:val="20"/>
              </w:rPr>
              <w:t>10 500,00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2" w:rsidRPr="007843B8" w:rsidRDefault="00A75E52" w:rsidP="007843B8">
            <w:pPr>
              <w:spacing w:after="0" w:line="240" w:lineRule="auto"/>
              <w:ind w:left="-136" w:right="-108"/>
              <w:jc w:val="center"/>
              <w:rPr>
                <w:color w:val="000000"/>
                <w:sz w:val="20"/>
                <w:szCs w:val="20"/>
              </w:rPr>
            </w:pPr>
            <w:r w:rsidRPr="007843B8">
              <w:rPr>
                <w:color w:val="000000"/>
                <w:sz w:val="20"/>
                <w:szCs w:val="20"/>
              </w:rPr>
              <w:t>10 500,00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2" w:rsidRPr="007843B8" w:rsidRDefault="00A75E52" w:rsidP="007843B8">
            <w:pPr>
              <w:spacing w:after="0" w:line="240" w:lineRule="auto"/>
              <w:ind w:left="-136" w:right="-108"/>
              <w:jc w:val="center"/>
              <w:rPr>
                <w:color w:val="000000"/>
                <w:sz w:val="20"/>
                <w:szCs w:val="20"/>
              </w:rPr>
            </w:pPr>
            <w:r w:rsidRPr="007843B8">
              <w:rPr>
                <w:color w:val="000000"/>
                <w:sz w:val="20"/>
                <w:szCs w:val="20"/>
              </w:rPr>
              <w:t>31 500,00</w:t>
            </w:r>
          </w:p>
        </w:tc>
        <w:tc>
          <w:tcPr>
            <w:tcW w:w="226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5E52" w:rsidRPr="0015184A" w:rsidTr="00783AA8">
        <w:trPr>
          <w:trHeight w:val="413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2.7 Организация содержания и сохранности  объектов Муниципальной казны ЗАТО Железногорск, в том числе арендных и свободных от прав третьих лиц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ind w:left="-125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ind w:left="-107" w:right="-3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2" w:rsidRPr="007843B8" w:rsidRDefault="00A75E52" w:rsidP="007843B8">
            <w:pPr>
              <w:spacing w:after="0" w:line="240" w:lineRule="auto"/>
              <w:ind w:left="-136" w:right="-108"/>
              <w:jc w:val="center"/>
              <w:rPr>
                <w:color w:val="000000"/>
                <w:sz w:val="20"/>
                <w:szCs w:val="20"/>
              </w:rPr>
            </w:pPr>
            <w:r w:rsidRPr="007843B8">
              <w:rPr>
                <w:color w:val="000000"/>
                <w:sz w:val="20"/>
                <w:szCs w:val="20"/>
              </w:rPr>
              <w:t>81 958 677,31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2" w:rsidRPr="007843B8" w:rsidRDefault="00A75E52" w:rsidP="007843B8">
            <w:pPr>
              <w:spacing w:after="0" w:line="240" w:lineRule="auto"/>
              <w:ind w:left="-136" w:right="-108"/>
              <w:jc w:val="center"/>
              <w:rPr>
                <w:color w:val="000000"/>
                <w:sz w:val="20"/>
                <w:szCs w:val="20"/>
              </w:rPr>
            </w:pPr>
            <w:r w:rsidRPr="007843B8">
              <w:rPr>
                <w:color w:val="000000"/>
                <w:sz w:val="20"/>
                <w:szCs w:val="20"/>
              </w:rPr>
              <w:t>62 958 764,00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2" w:rsidRPr="007843B8" w:rsidRDefault="00A75E52" w:rsidP="007843B8">
            <w:pPr>
              <w:spacing w:after="0" w:line="240" w:lineRule="auto"/>
              <w:ind w:left="-136" w:right="-108"/>
              <w:jc w:val="center"/>
              <w:rPr>
                <w:color w:val="000000"/>
                <w:sz w:val="20"/>
                <w:szCs w:val="20"/>
              </w:rPr>
            </w:pPr>
            <w:r w:rsidRPr="007843B8">
              <w:rPr>
                <w:color w:val="000000"/>
                <w:sz w:val="20"/>
                <w:szCs w:val="20"/>
              </w:rPr>
              <w:t>52 958 764,00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2" w:rsidRPr="007843B8" w:rsidRDefault="00A75E52" w:rsidP="007843B8">
            <w:pPr>
              <w:spacing w:after="0" w:line="240" w:lineRule="auto"/>
              <w:ind w:left="-136" w:right="-108"/>
              <w:jc w:val="center"/>
              <w:rPr>
                <w:color w:val="000000"/>
                <w:sz w:val="20"/>
                <w:szCs w:val="20"/>
              </w:rPr>
            </w:pPr>
            <w:r w:rsidRPr="007843B8">
              <w:rPr>
                <w:color w:val="000000"/>
                <w:sz w:val="20"/>
                <w:szCs w:val="20"/>
              </w:rPr>
              <w:t>197 876 205,31</w:t>
            </w:r>
          </w:p>
        </w:tc>
        <w:tc>
          <w:tcPr>
            <w:tcW w:w="22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52" w:rsidRPr="0015184A" w:rsidRDefault="00A75E52" w:rsidP="00D36CF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Содержание нежилых объектов Муниципальной казны ЗАТО Железногорск в надлежащем техническом состоянии </w:t>
            </w:r>
          </w:p>
        </w:tc>
      </w:tr>
      <w:tr w:rsidR="00A75E52" w:rsidRPr="0015184A" w:rsidTr="00783AA8">
        <w:trPr>
          <w:trHeight w:val="711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1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ind w:left="-125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ind w:left="-107" w:right="-3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2" w:rsidRPr="007843B8" w:rsidRDefault="00A75E52" w:rsidP="007843B8">
            <w:pPr>
              <w:spacing w:after="0" w:line="240" w:lineRule="auto"/>
              <w:ind w:left="-136" w:right="-108"/>
              <w:jc w:val="center"/>
              <w:rPr>
                <w:color w:val="000000"/>
                <w:sz w:val="20"/>
                <w:szCs w:val="20"/>
              </w:rPr>
            </w:pPr>
            <w:r w:rsidRPr="007843B8">
              <w:rPr>
                <w:color w:val="000000"/>
                <w:sz w:val="20"/>
                <w:szCs w:val="20"/>
              </w:rPr>
              <w:t>80 314 470,31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2" w:rsidRPr="007843B8" w:rsidRDefault="00A75E52" w:rsidP="007843B8">
            <w:pPr>
              <w:spacing w:after="0" w:line="240" w:lineRule="auto"/>
              <w:ind w:left="-136" w:right="-108"/>
              <w:jc w:val="center"/>
              <w:rPr>
                <w:color w:val="000000"/>
                <w:sz w:val="20"/>
                <w:szCs w:val="20"/>
              </w:rPr>
            </w:pPr>
            <w:r w:rsidRPr="007843B8">
              <w:rPr>
                <w:color w:val="000000"/>
                <w:sz w:val="20"/>
                <w:szCs w:val="20"/>
              </w:rPr>
              <w:t>62 958 764,00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2" w:rsidRPr="007843B8" w:rsidRDefault="00A75E52" w:rsidP="007843B8">
            <w:pPr>
              <w:spacing w:after="0" w:line="240" w:lineRule="auto"/>
              <w:ind w:left="-136" w:right="-108"/>
              <w:jc w:val="center"/>
              <w:rPr>
                <w:color w:val="000000"/>
                <w:sz w:val="20"/>
                <w:szCs w:val="20"/>
              </w:rPr>
            </w:pPr>
            <w:r w:rsidRPr="007843B8">
              <w:rPr>
                <w:color w:val="000000"/>
                <w:sz w:val="20"/>
                <w:szCs w:val="20"/>
              </w:rPr>
              <w:t>52 958 764,00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2" w:rsidRPr="007843B8" w:rsidRDefault="00A75E52" w:rsidP="007843B8">
            <w:pPr>
              <w:spacing w:after="0" w:line="240" w:lineRule="auto"/>
              <w:ind w:left="-136" w:right="-108"/>
              <w:jc w:val="center"/>
              <w:rPr>
                <w:color w:val="000000"/>
                <w:sz w:val="20"/>
                <w:szCs w:val="20"/>
              </w:rPr>
            </w:pPr>
            <w:r w:rsidRPr="007843B8">
              <w:rPr>
                <w:color w:val="000000"/>
                <w:sz w:val="20"/>
                <w:szCs w:val="20"/>
              </w:rPr>
              <w:t>196 231 998,31</w:t>
            </w:r>
          </w:p>
        </w:tc>
        <w:tc>
          <w:tcPr>
            <w:tcW w:w="226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5E52" w:rsidRPr="0015184A" w:rsidTr="00783AA8">
        <w:trPr>
          <w:trHeight w:val="692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1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ind w:left="-125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ind w:left="-107" w:right="-3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2" w:rsidRPr="007843B8" w:rsidRDefault="00A75E52" w:rsidP="007843B8">
            <w:pPr>
              <w:spacing w:after="0" w:line="240" w:lineRule="auto"/>
              <w:ind w:left="-136" w:right="-108"/>
              <w:jc w:val="center"/>
              <w:rPr>
                <w:color w:val="000000"/>
                <w:sz w:val="20"/>
                <w:szCs w:val="20"/>
              </w:rPr>
            </w:pPr>
            <w:r w:rsidRPr="007843B8">
              <w:rPr>
                <w:color w:val="000000"/>
                <w:sz w:val="20"/>
                <w:szCs w:val="20"/>
              </w:rPr>
              <w:t>1 644 207,00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2" w:rsidRPr="007843B8" w:rsidRDefault="00A75E52" w:rsidP="007843B8">
            <w:pPr>
              <w:spacing w:after="0" w:line="240" w:lineRule="auto"/>
              <w:ind w:left="-136" w:right="-108"/>
              <w:jc w:val="center"/>
              <w:rPr>
                <w:color w:val="000000"/>
                <w:sz w:val="20"/>
                <w:szCs w:val="20"/>
              </w:rPr>
            </w:pPr>
            <w:r w:rsidRPr="007843B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2" w:rsidRPr="007843B8" w:rsidRDefault="00A75E52" w:rsidP="007843B8">
            <w:pPr>
              <w:spacing w:after="0" w:line="240" w:lineRule="auto"/>
              <w:ind w:left="-136" w:right="-108"/>
              <w:jc w:val="center"/>
              <w:rPr>
                <w:color w:val="000000"/>
                <w:sz w:val="20"/>
                <w:szCs w:val="20"/>
              </w:rPr>
            </w:pPr>
            <w:r w:rsidRPr="007843B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2" w:rsidRPr="007843B8" w:rsidRDefault="00A75E52" w:rsidP="007843B8">
            <w:pPr>
              <w:spacing w:after="0" w:line="240" w:lineRule="auto"/>
              <w:ind w:left="-136" w:right="-108"/>
              <w:jc w:val="center"/>
              <w:rPr>
                <w:color w:val="000000"/>
                <w:sz w:val="20"/>
                <w:szCs w:val="20"/>
              </w:rPr>
            </w:pPr>
            <w:r w:rsidRPr="007843B8">
              <w:rPr>
                <w:color w:val="000000"/>
                <w:sz w:val="20"/>
                <w:szCs w:val="20"/>
              </w:rPr>
              <w:t>1 644 207,00</w:t>
            </w:r>
          </w:p>
        </w:tc>
        <w:tc>
          <w:tcPr>
            <w:tcW w:w="226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5E52" w:rsidRPr="0015184A" w:rsidTr="00783AA8">
        <w:trPr>
          <w:trHeight w:val="831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2.8.                  Уплата судебных расходов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1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ind w:left="-125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ind w:left="-107" w:right="-3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2" w:rsidRPr="007843B8" w:rsidRDefault="00A75E52" w:rsidP="007843B8">
            <w:pPr>
              <w:spacing w:after="0" w:line="240" w:lineRule="auto"/>
              <w:ind w:left="-136" w:right="-108"/>
              <w:jc w:val="center"/>
              <w:rPr>
                <w:color w:val="000000"/>
                <w:sz w:val="20"/>
                <w:szCs w:val="20"/>
              </w:rPr>
            </w:pPr>
            <w:r w:rsidRPr="007843B8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2" w:rsidRPr="007843B8" w:rsidRDefault="00A75E52" w:rsidP="007843B8">
            <w:pPr>
              <w:spacing w:after="0" w:line="240" w:lineRule="auto"/>
              <w:ind w:left="-136" w:right="-108"/>
              <w:jc w:val="center"/>
              <w:rPr>
                <w:color w:val="000000"/>
                <w:sz w:val="20"/>
                <w:szCs w:val="20"/>
              </w:rPr>
            </w:pPr>
            <w:r w:rsidRPr="007843B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2" w:rsidRPr="007843B8" w:rsidRDefault="00A75E52" w:rsidP="007843B8">
            <w:pPr>
              <w:spacing w:after="0" w:line="240" w:lineRule="auto"/>
              <w:ind w:left="-136" w:right="-108"/>
              <w:jc w:val="center"/>
              <w:rPr>
                <w:color w:val="000000"/>
                <w:sz w:val="20"/>
                <w:szCs w:val="20"/>
              </w:rPr>
            </w:pPr>
            <w:r w:rsidRPr="007843B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2" w:rsidRPr="007843B8" w:rsidRDefault="00A75E52" w:rsidP="007843B8">
            <w:pPr>
              <w:spacing w:after="0" w:line="240" w:lineRule="auto"/>
              <w:ind w:left="-136" w:right="-108"/>
              <w:jc w:val="center"/>
              <w:rPr>
                <w:color w:val="000000"/>
                <w:sz w:val="20"/>
                <w:szCs w:val="20"/>
              </w:rPr>
            </w:pPr>
            <w:r w:rsidRPr="007843B8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5E52" w:rsidRPr="0015184A" w:rsidRDefault="00A75E52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Оплата судебных расходов</w:t>
            </w:r>
          </w:p>
        </w:tc>
      </w:tr>
      <w:tr w:rsidR="00A75E52" w:rsidRPr="0015184A" w:rsidTr="00783AA8">
        <w:trPr>
          <w:trHeight w:val="433"/>
        </w:trPr>
        <w:tc>
          <w:tcPr>
            <w:tcW w:w="2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</w:t>
            </w: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 2.9. Финансовое обеспечение деятельности муниципальных учреждений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ind w:left="-125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ind w:left="-107" w:right="-3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2" w:rsidRPr="007843B8" w:rsidRDefault="00A75E52" w:rsidP="007843B8">
            <w:pPr>
              <w:spacing w:after="0" w:line="240" w:lineRule="auto"/>
              <w:ind w:left="-136" w:right="-108"/>
              <w:jc w:val="center"/>
              <w:rPr>
                <w:color w:val="000000"/>
                <w:sz w:val="20"/>
                <w:szCs w:val="20"/>
              </w:rPr>
            </w:pPr>
            <w:r w:rsidRPr="007843B8">
              <w:rPr>
                <w:color w:val="000000"/>
                <w:sz w:val="20"/>
                <w:szCs w:val="20"/>
              </w:rPr>
              <w:t>38 051 989,00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2" w:rsidRPr="007843B8" w:rsidRDefault="00A75E52" w:rsidP="007843B8">
            <w:pPr>
              <w:spacing w:after="0" w:line="240" w:lineRule="auto"/>
              <w:ind w:left="-136" w:right="-108"/>
              <w:jc w:val="center"/>
              <w:rPr>
                <w:color w:val="000000"/>
                <w:sz w:val="20"/>
                <w:szCs w:val="20"/>
              </w:rPr>
            </w:pPr>
            <w:r w:rsidRPr="007843B8">
              <w:rPr>
                <w:color w:val="000000"/>
                <w:sz w:val="20"/>
                <w:szCs w:val="20"/>
              </w:rPr>
              <w:t>36 796 874,00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2" w:rsidRPr="007843B8" w:rsidRDefault="00A75E52" w:rsidP="007843B8">
            <w:pPr>
              <w:spacing w:after="0" w:line="240" w:lineRule="auto"/>
              <w:ind w:left="-136" w:right="-108"/>
              <w:jc w:val="center"/>
              <w:rPr>
                <w:color w:val="000000"/>
                <w:sz w:val="20"/>
                <w:szCs w:val="20"/>
              </w:rPr>
            </w:pPr>
            <w:r w:rsidRPr="007843B8">
              <w:rPr>
                <w:color w:val="000000"/>
                <w:sz w:val="20"/>
                <w:szCs w:val="20"/>
              </w:rPr>
              <w:t>36 796 874,00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2" w:rsidRPr="007843B8" w:rsidRDefault="00A75E52" w:rsidP="007843B8">
            <w:pPr>
              <w:spacing w:after="0" w:line="240" w:lineRule="auto"/>
              <w:ind w:left="-136" w:right="-108"/>
              <w:jc w:val="center"/>
              <w:rPr>
                <w:color w:val="000000"/>
                <w:sz w:val="20"/>
                <w:szCs w:val="20"/>
              </w:rPr>
            </w:pPr>
            <w:r w:rsidRPr="007843B8">
              <w:rPr>
                <w:color w:val="000000"/>
                <w:sz w:val="20"/>
                <w:szCs w:val="20"/>
              </w:rPr>
              <w:t>111 645 737,00</w:t>
            </w:r>
          </w:p>
        </w:tc>
        <w:tc>
          <w:tcPr>
            <w:tcW w:w="22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5E52" w:rsidRPr="0015184A" w:rsidRDefault="00A75E52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5E52" w:rsidRPr="0015184A" w:rsidTr="00783AA8">
        <w:trPr>
          <w:trHeight w:val="600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1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ind w:left="-125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ind w:left="-107" w:right="-3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2" w:rsidRPr="007843B8" w:rsidRDefault="00A75E52" w:rsidP="007843B8">
            <w:pPr>
              <w:spacing w:after="0" w:line="240" w:lineRule="auto"/>
              <w:ind w:left="-136" w:right="-108"/>
              <w:jc w:val="center"/>
              <w:rPr>
                <w:color w:val="000000"/>
                <w:sz w:val="20"/>
                <w:szCs w:val="20"/>
              </w:rPr>
            </w:pPr>
            <w:r w:rsidRPr="007843B8">
              <w:rPr>
                <w:color w:val="000000"/>
                <w:sz w:val="20"/>
                <w:szCs w:val="20"/>
              </w:rPr>
              <w:t>33 168 192,00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2" w:rsidRPr="007843B8" w:rsidRDefault="00A75E52" w:rsidP="007843B8">
            <w:pPr>
              <w:spacing w:after="0" w:line="240" w:lineRule="auto"/>
              <w:ind w:left="-136" w:right="-108"/>
              <w:jc w:val="center"/>
              <w:rPr>
                <w:color w:val="000000"/>
                <w:sz w:val="20"/>
                <w:szCs w:val="20"/>
              </w:rPr>
            </w:pPr>
            <w:r w:rsidRPr="007843B8">
              <w:rPr>
                <w:color w:val="000000"/>
                <w:sz w:val="20"/>
                <w:szCs w:val="20"/>
              </w:rPr>
              <w:t>32 196 703,00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2" w:rsidRPr="007843B8" w:rsidRDefault="00A75E52" w:rsidP="007843B8">
            <w:pPr>
              <w:spacing w:after="0" w:line="240" w:lineRule="auto"/>
              <w:ind w:left="-136" w:right="-108"/>
              <w:jc w:val="center"/>
              <w:rPr>
                <w:color w:val="000000"/>
                <w:sz w:val="20"/>
                <w:szCs w:val="20"/>
              </w:rPr>
            </w:pPr>
            <w:r w:rsidRPr="007843B8">
              <w:rPr>
                <w:color w:val="000000"/>
                <w:sz w:val="20"/>
                <w:szCs w:val="20"/>
              </w:rPr>
              <w:t>32 196 703,00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2" w:rsidRPr="007843B8" w:rsidRDefault="00A75E52" w:rsidP="007843B8">
            <w:pPr>
              <w:spacing w:after="0" w:line="240" w:lineRule="auto"/>
              <w:ind w:left="-136" w:right="-108"/>
              <w:jc w:val="center"/>
              <w:rPr>
                <w:color w:val="000000"/>
                <w:sz w:val="20"/>
                <w:szCs w:val="20"/>
              </w:rPr>
            </w:pPr>
            <w:r w:rsidRPr="007843B8">
              <w:rPr>
                <w:color w:val="000000"/>
                <w:sz w:val="20"/>
                <w:szCs w:val="20"/>
              </w:rPr>
              <w:t>97 561 598,00</w:t>
            </w:r>
          </w:p>
        </w:tc>
        <w:tc>
          <w:tcPr>
            <w:tcW w:w="226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5E52" w:rsidRPr="0015184A" w:rsidTr="00783AA8">
        <w:trPr>
          <w:trHeight w:val="552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1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ind w:left="-125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ind w:left="-107" w:right="-3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2" w:rsidRPr="007843B8" w:rsidRDefault="00A75E52" w:rsidP="007843B8">
            <w:pPr>
              <w:spacing w:after="0" w:line="240" w:lineRule="auto"/>
              <w:ind w:left="-136" w:right="-108"/>
              <w:jc w:val="center"/>
              <w:rPr>
                <w:color w:val="000000"/>
                <w:sz w:val="20"/>
                <w:szCs w:val="20"/>
              </w:rPr>
            </w:pPr>
            <w:r w:rsidRPr="007843B8">
              <w:rPr>
                <w:color w:val="000000"/>
                <w:sz w:val="20"/>
                <w:szCs w:val="20"/>
              </w:rPr>
              <w:t>4 415 777,00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2" w:rsidRPr="007843B8" w:rsidRDefault="00A75E52" w:rsidP="007843B8">
            <w:pPr>
              <w:spacing w:after="0" w:line="240" w:lineRule="auto"/>
              <w:ind w:left="-136" w:right="-108"/>
              <w:jc w:val="center"/>
              <w:rPr>
                <w:color w:val="000000"/>
                <w:sz w:val="20"/>
                <w:szCs w:val="20"/>
              </w:rPr>
            </w:pPr>
            <w:r w:rsidRPr="007843B8">
              <w:rPr>
                <w:color w:val="000000"/>
                <w:sz w:val="20"/>
                <w:szCs w:val="20"/>
              </w:rPr>
              <w:t>4 495 171,00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2" w:rsidRPr="007843B8" w:rsidRDefault="00A75E52" w:rsidP="007843B8">
            <w:pPr>
              <w:spacing w:after="0" w:line="240" w:lineRule="auto"/>
              <w:ind w:left="-136" w:right="-108"/>
              <w:jc w:val="center"/>
              <w:rPr>
                <w:color w:val="000000"/>
                <w:sz w:val="20"/>
                <w:szCs w:val="20"/>
              </w:rPr>
            </w:pPr>
            <w:r w:rsidRPr="007843B8">
              <w:rPr>
                <w:color w:val="000000"/>
                <w:sz w:val="20"/>
                <w:szCs w:val="20"/>
              </w:rPr>
              <w:t>4 495 171,00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2" w:rsidRPr="007843B8" w:rsidRDefault="00A75E52" w:rsidP="007843B8">
            <w:pPr>
              <w:spacing w:after="0" w:line="240" w:lineRule="auto"/>
              <w:ind w:left="-136" w:right="-108"/>
              <w:jc w:val="center"/>
              <w:rPr>
                <w:color w:val="000000"/>
                <w:sz w:val="20"/>
                <w:szCs w:val="20"/>
              </w:rPr>
            </w:pPr>
            <w:r w:rsidRPr="007843B8">
              <w:rPr>
                <w:color w:val="000000"/>
                <w:sz w:val="20"/>
                <w:szCs w:val="20"/>
              </w:rPr>
              <w:t>13 406 119,00</w:t>
            </w:r>
          </w:p>
        </w:tc>
        <w:tc>
          <w:tcPr>
            <w:tcW w:w="226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5E52" w:rsidRPr="0015184A" w:rsidTr="00783AA8">
        <w:trPr>
          <w:trHeight w:val="579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1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ind w:left="-125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ind w:left="-107" w:right="-3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2" w:rsidRPr="007843B8" w:rsidRDefault="00A75E52" w:rsidP="007843B8">
            <w:pPr>
              <w:spacing w:after="0" w:line="240" w:lineRule="auto"/>
              <w:ind w:left="-136" w:right="-108"/>
              <w:jc w:val="center"/>
              <w:rPr>
                <w:color w:val="000000"/>
                <w:sz w:val="20"/>
                <w:szCs w:val="20"/>
              </w:rPr>
            </w:pPr>
            <w:r w:rsidRPr="007843B8">
              <w:rPr>
                <w:color w:val="000000"/>
                <w:sz w:val="20"/>
                <w:szCs w:val="20"/>
              </w:rPr>
              <w:t>310 500,00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2" w:rsidRPr="007843B8" w:rsidRDefault="00A75E52" w:rsidP="007843B8">
            <w:pPr>
              <w:spacing w:after="0" w:line="240" w:lineRule="auto"/>
              <w:ind w:left="-136" w:right="-108"/>
              <w:jc w:val="center"/>
              <w:rPr>
                <w:color w:val="000000"/>
                <w:sz w:val="20"/>
                <w:szCs w:val="20"/>
              </w:rPr>
            </w:pPr>
            <w:r w:rsidRPr="007843B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2" w:rsidRPr="007843B8" w:rsidRDefault="00A75E52" w:rsidP="007843B8">
            <w:pPr>
              <w:spacing w:after="0" w:line="240" w:lineRule="auto"/>
              <w:ind w:left="-136" w:right="-108"/>
              <w:jc w:val="center"/>
              <w:rPr>
                <w:color w:val="000000"/>
                <w:sz w:val="20"/>
                <w:szCs w:val="20"/>
              </w:rPr>
            </w:pPr>
            <w:r w:rsidRPr="007843B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2" w:rsidRPr="007843B8" w:rsidRDefault="00A75E52" w:rsidP="007843B8">
            <w:pPr>
              <w:spacing w:after="0" w:line="240" w:lineRule="auto"/>
              <w:ind w:left="-136" w:right="-108"/>
              <w:jc w:val="center"/>
              <w:rPr>
                <w:color w:val="000000"/>
                <w:sz w:val="20"/>
                <w:szCs w:val="20"/>
              </w:rPr>
            </w:pPr>
            <w:r w:rsidRPr="007843B8">
              <w:rPr>
                <w:color w:val="000000"/>
                <w:sz w:val="20"/>
                <w:szCs w:val="20"/>
              </w:rPr>
              <w:t>310 500,00</w:t>
            </w:r>
          </w:p>
        </w:tc>
        <w:tc>
          <w:tcPr>
            <w:tcW w:w="226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5E52" w:rsidRPr="0015184A" w:rsidTr="00783AA8">
        <w:trPr>
          <w:trHeight w:val="579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1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ind w:left="-125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ind w:left="-107" w:right="-3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2" w:rsidRPr="007843B8" w:rsidRDefault="00A75E52" w:rsidP="007843B8">
            <w:pPr>
              <w:spacing w:after="0" w:line="240" w:lineRule="auto"/>
              <w:ind w:left="-136" w:right="-108"/>
              <w:jc w:val="center"/>
              <w:rPr>
                <w:color w:val="000000"/>
                <w:sz w:val="20"/>
                <w:szCs w:val="20"/>
              </w:rPr>
            </w:pPr>
            <w:r w:rsidRPr="007843B8">
              <w:rPr>
                <w:color w:val="000000"/>
                <w:sz w:val="20"/>
                <w:szCs w:val="20"/>
              </w:rPr>
              <w:t>105 000,00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2" w:rsidRPr="007843B8" w:rsidRDefault="00A75E52" w:rsidP="007843B8">
            <w:pPr>
              <w:spacing w:after="0" w:line="240" w:lineRule="auto"/>
              <w:ind w:left="-136" w:right="-108"/>
              <w:jc w:val="center"/>
              <w:rPr>
                <w:color w:val="000000"/>
                <w:sz w:val="20"/>
                <w:szCs w:val="20"/>
              </w:rPr>
            </w:pPr>
            <w:r w:rsidRPr="007843B8">
              <w:rPr>
                <w:color w:val="000000"/>
                <w:sz w:val="20"/>
                <w:szCs w:val="20"/>
              </w:rPr>
              <w:t>105 000,00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2" w:rsidRPr="007843B8" w:rsidRDefault="00A75E52" w:rsidP="007843B8">
            <w:pPr>
              <w:spacing w:after="0" w:line="240" w:lineRule="auto"/>
              <w:ind w:left="-136" w:right="-108"/>
              <w:jc w:val="center"/>
              <w:rPr>
                <w:color w:val="000000"/>
                <w:sz w:val="20"/>
                <w:szCs w:val="20"/>
              </w:rPr>
            </w:pPr>
            <w:r w:rsidRPr="007843B8">
              <w:rPr>
                <w:color w:val="000000"/>
                <w:sz w:val="20"/>
                <w:szCs w:val="20"/>
              </w:rPr>
              <w:t>105 000,00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2" w:rsidRPr="007843B8" w:rsidRDefault="00A75E52" w:rsidP="007843B8">
            <w:pPr>
              <w:spacing w:after="0" w:line="240" w:lineRule="auto"/>
              <w:ind w:left="-136" w:right="-108"/>
              <w:jc w:val="center"/>
              <w:rPr>
                <w:color w:val="000000"/>
                <w:sz w:val="20"/>
                <w:szCs w:val="20"/>
              </w:rPr>
            </w:pPr>
            <w:r w:rsidRPr="007843B8">
              <w:rPr>
                <w:color w:val="000000"/>
                <w:sz w:val="20"/>
                <w:szCs w:val="20"/>
              </w:rPr>
              <w:t>315 000,00</w:t>
            </w:r>
          </w:p>
        </w:tc>
        <w:tc>
          <w:tcPr>
            <w:tcW w:w="226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5E52" w:rsidRPr="0015184A" w:rsidTr="00783AA8">
        <w:trPr>
          <w:trHeight w:val="624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1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ind w:left="-125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ind w:left="-107" w:right="-3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2" w:rsidRPr="007843B8" w:rsidRDefault="00A75E52" w:rsidP="007843B8">
            <w:pPr>
              <w:spacing w:after="0" w:line="240" w:lineRule="auto"/>
              <w:ind w:left="-136" w:right="-108"/>
              <w:jc w:val="center"/>
              <w:rPr>
                <w:color w:val="000000"/>
                <w:sz w:val="20"/>
                <w:szCs w:val="20"/>
              </w:rPr>
            </w:pPr>
            <w:r w:rsidRPr="007843B8">
              <w:rPr>
                <w:color w:val="000000"/>
                <w:sz w:val="20"/>
                <w:szCs w:val="20"/>
              </w:rPr>
              <w:t>52 520,00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2" w:rsidRPr="007843B8" w:rsidRDefault="00A75E52" w:rsidP="007843B8">
            <w:pPr>
              <w:spacing w:after="0" w:line="240" w:lineRule="auto"/>
              <w:ind w:left="-136" w:right="-108"/>
              <w:jc w:val="center"/>
              <w:rPr>
                <w:color w:val="000000"/>
                <w:sz w:val="20"/>
                <w:szCs w:val="20"/>
              </w:rPr>
            </w:pPr>
            <w:r w:rsidRPr="007843B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2" w:rsidRPr="007843B8" w:rsidRDefault="00A75E52" w:rsidP="007843B8">
            <w:pPr>
              <w:spacing w:after="0" w:line="240" w:lineRule="auto"/>
              <w:ind w:left="-136" w:right="-108"/>
              <w:jc w:val="center"/>
              <w:rPr>
                <w:color w:val="000000"/>
                <w:sz w:val="20"/>
                <w:szCs w:val="20"/>
              </w:rPr>
            </w:pPr>
            <w:r w:rsidRPr="007843B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2" w:rsidRPr="007843B8" w:rsidRDefault="00A75E52" w:rsidP="007843B8">
            <w:pPr>
              <w:spacing w:after="0" w:line="240" w:lineRule="auto"/>
              <w:ind w:left="-136" w:right="-108"/>
              <w:jc w:val="center"/>
              <w:rPr>
                <w:color w:val="000000"/>
                <w:sz w:val="20"/>
                <w:szCs w:val="20"/>
              </w:rPr>
            </w:pPr>
            <w:r w:rsidRPr="007843B8">
              <w:rPr>
                <w:color w:val="000000"/>
                <w:sz w:val="20"/>
                <w:szCs w:val="20"/>
              </w:rPr>
              <w:t>52 520,00</w:t>
            </w:r>
          </w:p>
        </w:tc>
        <w:tc>
          <w:tcPr>
            <w:tcW w:w="226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5E52" w:rsidRPr="0015184A" w:rsidTr="00783AA8">
        <w:trPr>
          <w:trHeight w:val="223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2.10. Ремонт объекта, находящегося в муниципальной собственности ЗАТО Железногорск, входящего в состав  муниципальной казны ЗАТО Железногорск по адресу: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.Ш</w:t>
            </w:r>
            <w:proofErr w:type="gramEnd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тефана</w:t>
            </w:r>
            <w:proofErr w:type="spellEnd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8а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1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ind w:left="-125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ind w:left="-107" w:right="-3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2" w:rsidRPr="007843B8" w:rsidRDefault="00A75E52" w:rsidP="007843B8">
            <w:pPr>
              <w:spacing w:after="0" w:line="240" w:lineRule="auto"/>
              <w:ind w:left="-136" w:right="-108"/>
              <w:jc w:val="center"/>
              <w:rPr>
                <w:color w:val="000000"/>
                <w:sz w:val="20"/>
                <w:szCs w:val="20"/>
              </w:rPr>
            </w:pPr>
            <w:r w:rsidRPr="007843B8">
              <w:rPr>
                <w:color w:val="000000"/>
                <w:sz w:val="20"/>
                <w:szCs w:val="20"/>
              </w:rPr>
              <w:t>21 644 880,00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2" w:rsidRPr="007843B8" w:rsidRDefault="00A75E52" w:rsidP="007843B8">
            <w:pPr>
              <w:spacing w:after="0" w:line="240" w:lineRule="auto"/>
              <w:ind w:left="-136" w:right="-108"/>
              <w:jc w:val="center"/>
              <w:rPr>
                <w:color w:val="000000"/>
                <w:sz w:val="20"/>
                <w:szCs w:val="20"/>
              </w:rPr>
            </w:pPr>
            <w:r w:rsidRPr="007843B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2" w:rsidRPr="007843B8" w:rsidRDefault="00A75E52" w:rsidP="007843B8">
            <w:pPr>
              <w:spacing w:after="0" w:line="240" w:lineRule="auto"/>
              <w:ind w:left="-136" w:right="-108"/>
              <w:jc w:val="center"/>
              <w:rPr>
                <w:color w:val="000000"/>
                <w:sz w:val="20"/>
                <w:szCs w:val="20"/>
              </w:rPr>
            </w:pPr>
            <w:r w:rsidRPr="007843B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2" w:rsidRPr="007843B8" w:rsidRDefault="00A75E52" w:rsidP="007843B8">
            <w:pPr>
              <w:spacing w:after="0" w:line="240" w:lineRule="auto"/>
              <w:ind w:left="-136" w:right="-108"/>
              <w:jc w:val="center"/>
              <w:rPr>
                <w:color w:val="000000"/>
                <w:sz w:val="20"/>
                <w:szCs w:val="20"/>
              </w:rPr>
            </w:pPr>
            <w:r w:rsidRPr="007843B8">
              <w:rPr>
                <w:color w:val="000000"/>
                <w:sz w:val="20"/>
                <w:szCs w:val="20"/>
              </w:rPr>
              <w:t>21 644 880,00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5E52" w:rsidRPr="0015184A" w:rsidRDefault="00A75E52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Будет осуществлен ремонт здания военкомата</w:t>
            </w:r>
          </w:p>
        </w:tc>
      </w:tr>
      <w:tr w:rsidR="00A75E52" w:rsidRPr="0015184A" w:rsidTr="00783AA8">
        <w:trPr>
          <w:trHeight w:val="432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ind w:left="-125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ind w:left="-107" w:right="-3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2" w:rsidRPr="007843B8" w:rsidRDefault="00A75E52" w:rsidP="007843B8">
            <w:pPr>
              <w:spacing w:after="0" w:line="240" w:lineRule="auto"/>
              <w:ind w:left="-136" w:right="-108"/>
              <w:jc w:val="center"/>
              <w:rPr>
                <w:color w:val="000000"/>
                <w:sz w:val="20"/>
                <w:szCs w:val="20"/>
              </w:rPr>
            </w:pPr>
            <w:r w:rsidRPr="007843B8">
              <w:rPr>
                <w:color w:val="000000"/>
                <w:sz w:val="20"/>
                <w:szCs w:val="20"/>
              </w:rPr>
              <w:t>164 785 857,46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2" w:rsidRPr="007843B8" w:rsidRDefault="00A75E52" w:rsidP="007843B8">
            <w:pPr>
              <w:spacing w:after="0" w:line="240" w:lineRule="auto"/>
              <w:ind w:left="-136" w:right="-108"/>
              <w:jc w:val="center"/>
              <w:rPr>
                <w:color w:val="000000"/>
                <w:sz w:val="20"/>
                <w:szCs w:val="20"/>
              </w:rPr>
            </w:pPr>
            <w:r w:rsidRPr="007843B8">
              <w:rPr>
                <w:color w:val="000000"/>
                <w:sz w:val="20"/>
                <w:szCs w:val="20"/>
              </w:rPr>
              <w:t>108 426 355,00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2" w:rsidRPr="007843B8" w:rsidRDefault="00A75E52" w:rsidP="007843B8">
            <w:pPr>
              <w:spacing w:after="0" w:line="240" w:lineRule="auto"/>
              <w:ind w:left="-136" w:right="-108"/>
              <w:jc w:val="center"/>
              <w:rPr>
                <w:color w:val="000000"/>
                <w:sz w:val="20"/>
                <w:szCs w:val="20"/>
              </w:rPr>
            </w:pPr>
            <w:r w:rsidRPr="007843B8">
              <w:rPr>
                <w:color w:val="000000"/>
                <w:sz w:val="20"/>
                <w:szCs w:val="20"/>
              </w:rPr>
              <w:t>96 378 355,00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2" w:rsidRPr="007843B8" w:rsidRDefault="00A75E52" w:rsidP="007843B8">
            <w:pPr>
              <w:spacing w:after="0" w:line="240" w:lineRule="auto"/>
              <w:ind w:left="-136" w:right="-108"/>
              <w:jc w:val="center"/>
              <w:rPr>
                <w:color w:val="000000"/>
                <w:sz w:val="20"/>
                <w:szCs w:val="20"/>
              </w:rPr>
            </w:pPr>
            <w:r w:rsidRPr="007843B8">
              <w:rPr>
                <w:color w:val="000000"/>
                <w:sz w:val="20"/>
                <w:szCs w:val="20"/>
              </w:rPr>
              <w:t>369 590 567,46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5E52" w:rsidRPr="0015184A" w:rsidRDefault="00A75E52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5E52" w:rsidRPr="0015184A" w:rsidTr="00783AA8">
        <w:trPr>
          <w:trHeight w:val="288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E52" w:rsidRPr="0015184A" w:rsidRDefault="00A75E52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ind w:left="-125" w:right="-108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ind w:left="-107" w:right="-3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2" w:rsidRPr="007843B8" w:rsidRDefault="00A75E52" w:rsidP="007843B8">
            <w:pPr>
              <w:spacing w:after="0" w:line="240" w:lineRule="auto"/>
              <w:ind w:left="-136" w:right="-108"/>
              <w:jc w:val="center"/>
              <w:rPr>
                <w:color w:val="000000"/>
                <w:sz w:val="20"/>
                <w:szCs w:val="20"/>
              </w:rPr>
            </w:pPr>
            <w:r w:rsidRPr="007843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2" w:rsidRPr="007843B8" w:rsidRDefault="00A75E52" w:rsidP="007843B8">
            <w:pPr>
              <w:spacing w:after="0" w:line="240" w:lineRule="auto"/>
              <w:ind w:left="-136" w:right="-108"/>
              <w:jc w:val="center"/>
              <w:rPr>
                <w:color w:val="000000"/>
                <w:sz w:val="20"/>
                <w:szCs w:val="20"/>
              </w:rPr>
            </w:pPr>
            <w:r w:rsidRPr="007843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2" w:rsidRPr="007843B8" w:rsidRDefault="00A75E52" w:rsidP="007843B8">
            <w:pPr>
              <w:spacing w:after="0" w:line="240" w:lineRule="auto"/>
              <w:ind w:left="-136" w:right="-108"/>
              <w:jc w:val="center"/>
              <w:rPr>
                <w:color w:val="000000"/>
                <w:sz w:val="20"/>
                <w:szCs w:val="20"/>
              </w:rPr>
            </w:pPr>
            <w:r w:rsidRPr="007843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2" w:rsidRPr="007843B8" w:rsidRDefault="00A75E52" w:rsidP="007843B8">
            <w:pPr>
              <w:spacing w:after="0" w:line="240" w:lineRule="auto"/>
              <w:ind w:left="-136" w:right="-108"/>
              <w:jc w:val="center"/>
              <w:rPr>
                <w:color w:val="000000"/>
                <w:sz w:val="20"/>
                <w:szCs w:val="20"/>
              </w:rPr>
            </w:pPr>
            <w:r w:rsidRPr="007843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5E52" w:rsidRPr="0015184A" w:rsidRDefault="00A75E52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5E52" w:rsidRPr="0015184A" w:rsidTr="00783AA8">
        <w:trPr>
          <w:trHeight w:val="828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Главный распорядитель бюджетных средств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1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ind w:left="-125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ind w:left="-107" w:right="-3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2" w:rsidRPr="0015184A" w:rsidRDefault="00A75E52" w:rsidP="001518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2" w:rsidRPr="007843B8" w:rsidRDefault="00A75E52" w:rsidP="007843B8">
            <w:pPr>
              <w:spacing w:after="0" w:line="240" w:lineRule="auto"/>
              <w:ind w:left="-136" w:right="-108"/>
              <w:jc w:val="center"/>
              <w:rPr>
                <w:color w:val="000000"/>
                <w:sz w:val="20"/>
                <w:szCs w:val="20"/>
              </w:rPr>
            </w:pPr>
            <w:r w:rsidRPr="007843B8">
              <w:rPr>
                <w:color w:val="000000"/>
                <w:sz w:val="20"/>
                <w:szCs w:val="20"/>
              </w:rPr>
              <w:t>164 785 857,46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2" w:rsidRPr="007843B8" w:rsidRDefault="00A75E52" w:rsidP="007843B8">
            <w:pPr>
              <w:spacing w:after="0" w:line="240" w:lineRule="auto"/>
              <w:ind w:left="-136" w:right="-108"/>
              <w:jc w:val="center"/>
              <w:rPr>
                <w:color w:val="000000"/>
                <w:sz w:val="20"/>
                <w:szCs w:val="20"/>
              </w:rPr>
            </w:pPr>
            <w:r w:rsidRPr="007843B8">
              <w:rPr>
                <w:color w:val="000000"/>
                <w:sz w:val="20"/>
                <w:szCs w:val="20"/>
              </w:rPr>
              <w:t>108 426 355,00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2" w:rsidRPr="007843B8" w:rsidRDefault="00A75E52" w:rsidP="007843B8">
            <w:pPr>
              <w:spacing w:after="0" w:line="240" w:lineRule="auto"/>
              <w:ind w:left="-136" w:right="-108"/>
              <w:jc w:val="center"/>
              <w:rPr>
                <w:color w:val="000000"/>
                <w:sz w:val="20"/>
                <w:szCs w:val="20"/>
              </w:rPr>
            </w:pPr>
            <w:r w:rsidRPr="007843B8">
              <w:rPr>
                <w:color w:val="000000"/>
                <w:sz w:val="20"/>
                <w:szCs w:val="20"/>
              </w:rPr>
              <w:t>96 378 355,00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2" w:rsidRPr="007843B8" w:rsidRDefault="00A75E52" w:rsidP="007843B8">
            <w:pPr>
              <w:spacing w:after="0" w:line="240" w:lineRule="auto"/>
              <w:ind w:left="-136" w:right="-108"/>
              <w:jc w:val="center"/>
              <w:rPr>
                <w:color w:val="000000"/>
                <w:sz w:val="20"/>
                <w:szCs w:val="20"/>
              </w:rPr>
            </w:pPr>
            <w:r w:rsidRPr="007843B8">
              <w:rPr>
                <w:color w:val="000000"/>
                <w:sz w:val="20"/>
                <w:szCs w:val="20"/>
              </w:rPr>
              <w:t>369 590 567,46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5E52" w:rsidRPr="0015184A" w:rsidRDefault="00A75E52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518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5184A" w:rsidRPr="0015184A" w:rsidTr="00783AA8">
        <w:trPr>
          <w:trHeight w:val="288"/>
        </w:trPr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184A" w:rsidRPr="0015184A" w:rsidTr="00783AA8">
        <w:trPr>
          <w:trHeight w:val="312"/>
        </w:trPr>
        <w:tc>
          <w:tcPr>
            <w:tcW w:w="5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Начальник КУМИ Администрации ЗАТО г. Железногорск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518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О.В. Захарова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184A" w:rsidRPr="0015184A" w:rsidTr="00783AA8">
        <w:trPr>
          <w:trHeight w:val="312"/>
        </w:trPr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4A" w:rsidRPr="0015184A" w:rsidRDefault="0015184A" w:rsidP="0015184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36D34" w:rsidRDefault="00236D34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  <w:sectPr w:rsidR="00236D34" w:rsidSect="0015184A">
          <w:pgSz w:w="16838" w:h="11906" w:orient="landscape"/>
          <w:pgMar w:top="1134" w:right="686" w:bottom="567" w:left="1134" w:header="709" w:footer="709" w:gutter="0"/>
          <w:cols w:space="708"/>
          <w:titlePg/>
          <w:docGrid w:linePitch="360"/>
        </w:sectPr>
      </w:pPr>
    </w:p>
    <w:tbl>
      <w:tblPr>
        <w:tblW w:w="15120" w:type="dxa"/>
        <w:tblInd w:w="96" w:type="dxa"/>
        <w:tblLayout w:type="fixed"/>
        <w:tblLook w:val="04A0"/>
      </w:tblPr>
      <w:tblGrid>
        <w:gridCol w:w="579"/>
        <w:gridCol w:w="2977"/>
        <w:gridCol w:w="1134"/>
        <w:gridCol w:w="1701"/>
        <w:gridCol w:w="1746"/>
        <w:gridCol w:w="1701"/>
        <w:gridCol w:w="1701"/>
        <w:gridCol w:w="1701"/>
        <w:gridCol w:w="1880"/>
      </w:tblGrid>
      <w:tr w:rsidR="00591D37" w:rsidRPr="00591D37" w:rsidTr="00591D37">
        <w:trPr>
          <w:trHeight w:val="33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D37" w:rsidRPr="00591D37" w:rsidRDefault="00591D37" w:rsidP="00591D3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bookmarkStart w:id="2" w:name="RANGE!A1:I15"/>
            <w:bookmarkEnd w:id="2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D37" w:rsidRPr="00591D37" w:rsidRDefault="00591D37" w:rsidP="00591D3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D37" w:rsidRPr="00591D37" w:rsidRDefault="00591D37" w:rsidP="00591D3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D37" w:rsidRPr="00591D37" w:rsidRDefault="00591D37" w:rsidP="00591D3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D37" w:rsidRPr="00591D37" w:rsidRDefault="00591D37" w:rsidP="00591D3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D37" w:rsidRPr="00591D37" w:rsidRDefault="00591D37" w:rsidP="00591D3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D37" w:rsidRPr="00591D37" w:rsidRDefault="00591D37" w:rsidP="00591D3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D37" w:rsidRPr="00591D37" w:rsidRDefault="00591D37" w:rsidP="00591D3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91D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Приложение № 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D37" w:rsidRPr="00591D37" w:rsidRDefault="00591D37" w:rsidP="00591D3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1D37" w:rsidRPr="00591D37" w:rsidTr="00591D37">
        <w:trPr>
          <w:trHeight w:val="564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D37" w:rsidRPr="00591D37" w:rsidRDefault="00591D37" w:rsidP="00591D3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D37" w:rsidRPr="00591D37" w:rsidRDefault="00591D37" w:rsidP="00591D3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D37" w:rsidRPr="00591D37" w:rsidRDefault="00591D37" w:rsidP="00591D3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D37" w:rsidRPr="00591D37" w:rsidRDefault="00591D37" w:rsidP="00591D3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D37" w:rsidRPr="00591D37" w:rsidRDefault="00591D37" w:rsidP="00591D3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D37" w:rsidRPr="00591D37" w:rsidRDefault="00591D37" w:rsidP="00591D3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D37" w:rsidRPr="00591D37" w:rsidRDefault="00591D37" w:rsidP="00591D3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D37" w:rsidRPr="00591D37" w:rsidRDefault="00591D37" w:rsidP="00591D3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91D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 постановлению Администрации ЗАТО г. Железногорск</w:t>
            </w:r>
          </w:p>
        </w:tc>
      </w:tr>
      <w:tr w:rsidR="00591D37" w:rsidRPr="00591D37" w:rsidTr="00591D37">
        <w:trPr>
          <w:trHeight w:val="348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D37" w:rsidRPr="00591D37" w:rsidRDefault="00591D37" w:rsidP="00591D3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D37" w:rsidRPr="00591D37" w:rsidRDefault="00591D37" w:rsidP="00591D3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D37" w:rsidRPr="00591D37" w:rsidRDefault="00591D37" w:rsidP="00591D3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D37" w:rsidRPr="00591D37" w:rsidRDefault="00591D37" w:rsidP="00591D3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D37" w:rsidRPr="00591D37" w:rsidRDefault="00591D37" w:rsidP="00591D3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D37" w:rsidRPr="00591D37" w:rsidRDefault="00591D37" w:rsidP="00591D3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D37" w:rsidRPr="00591D37" w:rsidRDefault="00591D37" w:rsidP="00591D3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D37" w:rsidRPr="00591D37" w:rsidRDefault="00203D5D" w:rsidP="00203D5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r w:rsidR="00591D37" w:rsidRPr="00591D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16.06.</w:t>
            </w:r>
            <w:r w:rsidR="00591D37" w:rsidRPr="00591D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 №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1157</w:t>
            </w:r>
          </w:p>
        </w:tc>
      </w:tr>
      <w:tr w:rsidR="00591D37" w:rsidRPr="00591D37" w:rsidTr="00591D37">
        <w:trPr>
          <w:trHeight w:val="48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D37" w:rsidRPr="00591D37" w:rsidRDefault="00591D37" w:rsidP="00591D3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D37" w:rsidRPr="00591D37" w:rsidRDefault="00591D37" w:rsidP="00591D3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D37" w:rsidRPr="00591D37" w:rsidRDefault="00591D37" w:rsidP="00591D3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D37" w:rsidRPr="00591D37" w:rsidRDefault="00591D37" w:rsidP="00591D3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D37" w:rsidRPr="00591D37" w:rsidRDefault="00591D37" w:rsidP="00591D3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D37" w:rsidRPr="00591D37" w:rsidRDefault="00591D37" w:rsidP="00591D3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D37" w:rsidRPr="00591D37" w:rsidRDefault="00591D37" w:rsidP="00591D3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D37" w:rsidRPr="00591D37" w:rsidRDefault="00591D37" w:rsidP="00591D3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D37" w:rsidRPr="00591D37" w:rsidRDefault="00591D37" w:rsidP="00591D3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1D37" w:rsidRPr="00591D37" w:rsidTr="00591D37">
        <w:trPr>
          <w:trHeight w:val="94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D37" w:rsidRPr="00591D37" w:rsidRDefault="00591D37" w:rsidP="00591D3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D37" w:rsidRPr="00591D37" w:rsidRDefault="00591D37" w:rsidP="00591D3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D37" w:rsidRPr="00591D37" w:rsidRDefault="00591D37" w:rsidP="00591D3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D37" w:rsidRPr="00591D37" w:rsidRDefault="00591D37" w:rsidP="00591D3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D37" w:rsidRPr="00591D37" w:rsidRDefault="00591D37" w:rsidP="00591D3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D37" w:rsidRPr="00591D37" w:rsidRDefault="00591D37" w:rsidP="00591D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D37" w:rsidRPr="00591D37" w:rsidRDefault="00591D37" w:rsidP="00591D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D37" w:rsidRPr="00591D37" w:rsidRDefault="00591D37" w:rsidP="00591D3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91D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Приложение № 1 к подпрограмме "Развитие земельных отношений на территории ЗАТО Железногорск"</w:t>
            </w:r>
          </w:p>
        </w:tc>
      </w:tr>
      <w:tr w:rsidR="00591D37" w:rsidRPr="00591D37" w:rsidTr="00591D37">
        <w:trPr>
          <w:trHeight w:val="33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D37" w:rsidRPr="00591D37" w:rsidRDefault="00591D37" w:rsidP="00591D3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D37" w:rsidRPr="00591D37" w:rsidRDefault="00591D37" w:rsidP="00591D3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D37" w:rsidRPr="00591D37" w:rsidRDefault="00591D37" w:rsidP="00591D3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D37" w:rsidRPr="00591D37" w:rsidRDefault="00591D37" w:rsidP="00591D3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D37" w:rsidRPr="00591D37" w:rsidRDefault="00591D37" w:rsidP="00591D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D37" w:rsidRPr="00591D37" w:rsidRDefault="00591D37" w:rsidP="00591D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D37" w:rsidRPr="00591D37" w:rsidRDefault="00591D37" w:rsidP="00591D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D37" w:rsidRPr="00591D37" w:rsidRDefault="00591D37" w:rsidP="00591D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D37" w:rsidRPr="00591D37" w:rsidRDefault="00591D37" w:rsidP="00591D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1D37" w:rsidRPr="00591D37" w:rsidTr="00591D37">
        <w:trPr>
          <w:trHeight w:val="540"/>
        </w:trPr>
        <w:tc>
          <w:tcPr>
            <w:tcW w:w="15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D37" w:rsidRPr="00591D37" w:rsidRDefault="00591D37" w:rsidP="00591D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91D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Перечень и значения показателей результативности подпрограммы 2</w:t>
            </w:r>
          </w:p>
        </w:tc>
      </w:tr>
      <w:tr w:rsidR="00591D37" w:rsidRPr="00591D37" w:rsidTr="00591D37">
        <w:trPr>
          <w:trHeight w:val="36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D37" w:rsidRPr="00591D37" w:rsidRDefault="00591D37" w:rsidP="00591D3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D37" w:rsidRPr="00591D37" w:rsidRDefault="00591D37" w:rsidP="00591D3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D37" w:rsidRPr="00591D37" w:rsidRDefault="00591D37" w:rsidP="00591D3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D37" w:rsidRPr="00591D37" w:rsidRDefault="00591D37" w:rsidP="00591D3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D37" w:rsidRPr="00591D37" w:rsidRDefault="00591D37" w:rsidP="00591D3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D37" w:rsidRPr="00591D37" w:rsidRDefault="00591D37" w:rsidP="00591D3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D37" w:rsidRPr="00591D37" w:rsidRDefault="00591D37" w:rsidP="00591D3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D37" w:rsidRPr="00591D37" w:rsidRDefault="00591D37" w:rsidP="00591D3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D37" w:rsidRPr="00591D37" w:rsidRDefault="00591D37" w:rsidP="00591D3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1D37" w:rsidRPr="00591D37" w:rsidTr="00591D37">
        <w:trPr>
          <w:trHeight w:val="105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37" w:rsidRPr="00591D37" w:rsidRDefault="00591D37" w:rsidP="00591D37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91D37">
              <w:rPr>
                <w:rFonts w:eastAsia="Times New Roman"/>
                <w:color w:val="000000"/>
                <w:szCs w:val="24"/>
                <w:lang w:eastAsia="ru-RU"/>
              </w:rPr>
              <w:t>№</w:t>
            </w:r>
            <w:r w:rsidRPr="00591D37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proofErr w:type="spellStart"/>
            <w:proofErr w:type="gramStart"/>
            <w:r w:rsidRPr="00591D37">
              <w:rPr>
                <w:rFonts w:eastAsia="Times New Roman"/>
                <w:color w:val="000000"/>
                <w:szCs w:val="24"/>
                <w:lang w:eastAsia="ru-RU"/>
              </w:rPr>
              <w:t>п</w:t>
            </w:r>
            <w:proofErr w:type="spellEnd"/>
            <w:proofErr w:type="gramEnd"/>
            <w:r w:rsidRPr="00591D37">
              <w:rPr>
                <w:rFonts w:eastAsia="Times New Roman"/>
                <w:color w:val="000000"/>
                <w:szCs w:val="24"/>
                <w:lang w:eastAsia="ru-RU"/>
              </w:rPr>
              <w:t>/</w:t>
            </w:r>
            <w:proofErr w:type="spellStart"/>
            <w:r w:rsidRPr="00591D37">
              <w:rPr>
                <w:rFonts w:eastAsia="Times New Roman"/>
                <w:color w:val="000000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37" w:rsidRPr="00591D37" w:rsidRDefault="00591D37" w:rsidP="00591D37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91D37">
              <w:rPr>
                <w:rFonts w:eastAsia="Times New Roman"/>
                <w:color w:val="000000"/>
                <w:szCs w:val="24"/>
                <w:lang w:eastAsia="ru-RU"/>
              </w:rPr>
              <w:t xml:space="preserve">Цель, показатели результативности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37" w:rsidRPr="00591D37" w:rsidRDefault="00591D37" w:rsidP="00591D37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91D37">
              <w:rPr>
                <w:rFonts w:eastAsia="Times New Roman"/>
                <w:color w:val="000000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37" w:rsidRPr="00591D37" w:rsidRDefault="00591D37" w:rsidP="00591D37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91D37">
              <w:rPr>
                <w:rFonts w:eastAsia="Times New Roman"/>
                <w:color w:val="000000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37" w:rsidRPr="00591D37" w:rsidRDefault="00591D37" w:rsidP="00591D37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91D37">
              <w:rPr>
                <w:rFonts w:eastAsia="Times New Roman"/>
                <w:color w:val="000000"/>
                <w:szCs w:val="24"/>
                <w:lang w:eastAsia="ru-RU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37" w:rsidRPr="00591D37" w:rsidRDefault="00591D37" w:rsidP="00591D37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91D37">
              <w:rPr>
                <w:rFonts w:eastAsia="Times New Roman"/>
                <w:color w:val="000000"/>
                <w:szCs w:val="24"/>
                <w:lang w:eastAsia="ru-RU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37" w:rsidRPr="00591D37" w:rsidRDefault="00591D37" w:rsidP="00591D37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91D37">
              <w:rPr>
                <w:rFonts w:eastAsia="Times New Roman"/>
                <w:color w:val="000000"/>
                <w:szCs w:val="24"/>
                <w:lang w:eastAsia="ru-RU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37" w:rsidRPr="00591D37" w:rsidRDefault="00591D37" w:rsidP="00591D37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91D37">
              <w:rPr>
                <w:rFonts w:eastAsia="Times New Roman"/>
                <w:color w:val="000000"/>
                <w:szCs w:val="24"/>
                <w:lang w:eastAsia="ru-RU"/>
              </w:rPr>
              <w:t>2024 год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37" w:rsidRPr="00591D37" w:rsidRDefault="00591D37" w:rsidP="00591D37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91D37">
              <w:rPr>
                <w:rFonts w:eastAsia="Times New Roman"/>
                <w:color w:val="000000"/>
                <w:szCs w:val="24"/>
                <w:lang w:eastAsia="ru-RU"/>
              </w:rPr>
              <w:t>2025 год</w:t>
            </w:r>
          </w:p>
        </w:tc>
      </w:tr>
      <w:tr w:rsidR="00591D37" w:rsidRPr="00591D37" w:rsidTr="00591D37">
        <w:trPr>
          <w:trHeight w:val="720"/>
        </w:trPr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37" w:rsidRPr="00591D37" w:rsidRDefault="00591D37" w:rsidP="00591D37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91D37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45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1D37" w:rsidRPr="00591D37" w:rsidRDefault="00591D37" w:rsidP="00591D37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91D37">
              <w:rPr>
                <w:rFonts w:eastAsia="Times New Roman"/>
                <w:color w:val="000000"/>
                <w:szCs w:val="24"/>
                <w:lang w:eastAsia="ru-RU"/>
              </w:rPr>
              <w:t>Цель подпрограммы: Создание условий для эффективного управления и рационального использования земель на территории ЗАТО Железногорск</w:t>
            </w:r>
          </w:p>
        </w:tc>
      </w:tr>
      <w:tr w:rsidR="00591D37" w:rsidRPr="00591D37" w:rsidTr="00591D37">
        <w:trPr>
          <w:trHeight w:val="7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D37" w:rsidRPr="00591D37" w:rsidRDefault="00591D37" w:rsidP="00591D37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91D37">
              <w:rPr>
                <w:rFonts w:eastAsia="Times New Roman"/>
                <w:color w:val="000000"/>
                <w:szCs w:val="24"/>
                <w:lang w:eastAsia="ru-RU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D37" w:rsidRPr="00591D37" w:rsidRDefault="00591D37" w:rsidP="00591D37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91D37">
              <w:rPr>
                <w:rFonts w:eastAsia="Times New Roman"/>
                <w:color w:val="000000"/>
                <w:szCs w:val="24"/>
                <w:lang w:eastAsia="ru-RU"/>
              </w:rPr>
              <w:t>Доходы от аренды земельных участков (ежегодно)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D37" w:rsidRPr="00591D37" w:rsidRDefault="00591D37" w:rsidP="00591D37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91D37">
              <w:rPr>
                <w:rFonts w:eastAsia="Times New Roman"/>
                <w:color w:val="000000"/>
                <w:szCs w:val="24"/>
                <w:lang w:eastAsia="ru-RU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1D37" w:rsidRPr="00591D37" w:rsidRDefault="00591D37" w:rsidP="00591D37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91D37">
              <w:rPr>
                <w:rFonts w:eastAsia="Times New Roman"/>
                <w:color w:val="000000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37" w:rsidRPr="00591D37" w:rsidRDefault="00591D37" w:rsidP="00591D37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91D37">
              <w:rPr>
                <w:rFonts w:eastAsia="Times New Roman"/>
                <w:color w:val="000000"/>
                <w:szCs w:val="24"/>
                <w:lang w:eastAsia="ru-RU"/>
              </w:rPr>
              <w:t>54 478 733,38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37" w:rsidRPr="00591D37" w:rsidRDefault="00591D37" w:rsidP="00591D37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91D37">
              <w:rPr>
                <w:rFonts w:eastAsia="Times New Roman"/>
                <w:color w:val="000000"/>
                <w:szCs w:val="24"/>
                <w:lang w:eastAsia="ru-RU"/>
              </w:rPr>
              <w:t>49 215 484,72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37" w:rsidRPr="00591D37" w:rsidRDefault="00591D37" w:rsidP="00591D37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91D37">
              <w:rPr>
                <w:rFonts w:eastAsia="Times New Roman"/>
                <w:color w:val="000000"/>
                <w:szCs w:val="24"/>
                <w:lang w:eastAsia="ru-RU"/>
              </w:rPr>
              <w:t>54 100 000,00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37" w:rsidRPr="00591D37" w:rsidRDefault="00591D37" w:rsidP="00591D37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91D37">
              <w:rPr>
                <w:rFonts w:eastAsia="Times New Roman"/>
                <w:color w:val="000000"/>
                <w:szCs w:val="24"/>
                <w:lang w:eastAsia="ru-RU"/>
              </w:rPr>
              <w:t>48 500 000,00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37" w:rsidRPr="00591D37" w:rsidRDefault="00591D37" w:rsidP="00591D37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91D37">
              <w:rPr>
                <w:rFonts w:eastAsia="Times New Roman"/>
                <w:color w:val="000000"/>
                <w:szCs w:val="24"/>
                <w:lang w:eastAsia="ru-RU"/>
              </w:rPr>
              <w:t>51 400 000,00</w:t>
            </w:r>
          </w:p>
        </w:tc>
      </w:tr>
      <w:tr w:rsidR="00591D37" w:rsidRPr="00591D37" w:rsidTr="00591D37">
        <w:trPr>
          <w:trHeight w:val="10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D37" w:rsidRPr="00591D37" w:rsidRDefault="00591D37" w:rsidP="00591D37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91D37"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D37" w:rsidRPr="00591D37" w:rsidRDefault="00591D37" w:rsidP="00591D37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91D37">
              <w:rPr>
                <w:rFonts w:eastAsia="Times New Roman"/>
                <w:color w:val="000000"/>
                <w:szCs w:val="24"/>
                <w:lang w:eastAsia="ru-RU"/>
              </w:rPr>
              <w:t>Площадь земельных участков, предоставленных для строительства (ежегодно)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D37" w:rsidRPr="00591D37" w:rsidRDefault="00591D37" w:rsidP="00591D37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91D37">
              <w:rPr>
                <w:rFonts w:eastAsia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1D37" w:rsidRPr="00591D37" w:rsidRDefault="00591D37" w:rsidP="00591D37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91D37">
              <w:rPr>
                <w:rFonts w:eastAsia="Times New Roman"/>
                <w:color w:val="000000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37" w:rsidRPr="00591D37" w:rsidRDefault="00591D37" w:rsidP="00591D37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91D37">
              <w:rPr>
                <w:rFonts w:eastAsia="Times New Roman"/>
                <w:color w:val="000000"/>
                <w:szCs w:val="24"/>
                <w:lang w:eastAsia="ru-RU"/>
              </w:rPr>
              <w:t>12,45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37" w:rsidRPr="00591D37" w:rsidRDefault="00591D37" w:rsidP="00591D37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91D37">
              <w:rPr>
                <w:rFonts w:eastAsia="Times New Roman"/>
                <w:color w:val="000000"/>
                <w:szCs w:val="24"/>
                <w:lang w:eastAsia="ru-RU"/>
              </w:rPr>
              <w:t>12,5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37" w:rsidRPr="00591D37" w:rsidRDefault="00591D37" w:rsidP="00591D37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91D37">
              <w:rPr>
                <w:rFonts w:eastAsia="Times New Roman"/>
                <w:color w:val="000000"/>
                <w:szCs w:val="24"/>
                <w:lang w:eastAsia="ru-RU"/>
              </w:rPr>
              <w:t>12,7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37" w:rsidRPr="00591D37" w:rsidRDefault="00591D37" w:rsidP="00591D37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91D37">
              <w:rPr>
                <w:rFonts w:eastAsia="Times New Roman"/>
                <w:color w:val="000000"/>
                <w:szCs w:val="24"/>
                <w:lang w:eastAsia="ru-RU"/>
              </w:rPr>
              <w:t>12,8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37" w:rsidRPr="00591D37" w:rsidRDefault="00591D37" w:rsidP="00591D37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91D37">
              <w:rPr>
                <w:rFonts w:eastAsia="Times New Roman"/>
                <w:color w:val="000000"/>
                <w:szCs w:val="24"/>
                <w:lang w:eastAsia="ru-RU"/>
              </w:rPr>
              <w:t>12,8</w:t>
            </w:r>
          </w:p>
        </w:tc>
      </w:tr>
      <w:tr w:rsidR="00591D37" w:rsidRPr="00591D37" w:rsidTr="00591D37">
        <w:trPr>
          <w:trHeight w:val="285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D37" w:rsidRPr="00591D37" w:rsidRDefault="00591D37" w:rsidP="00591D37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91D37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D37" w:rsidRPr="00591D37" w:rsidRDefault="00591D37" w:rsidP="00591D37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91D37">
              <w:rPr>
                <w:rFonts w:eastAsia="Times New Roman"/>
                <w:color w:val="000000"/>
                <w:szCs w:val="24"/>
                <w:lang w:eastAsia="ru-RU"/>
              </w:rPr>
              <w:t>Количество кадастровых кварталов, в отношении которых проведены комплексные кадастровые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D37" w:rsidRPr="00591D37" w:rsidRDefault="00591D37" w:rsidP="00591D37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91D37">
              <w:rPr>
                <w:rFonts w:eastAsia="Times New Roman"/>
                <w:color w:val="000000"/>
                <w:szCs w:val="24"/>
                <w:lang w:eastAsia="ru-RU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D37" w:rsidRPr="00591D37" w:rsidRDefault="00591D37" w:rsidP="00591D37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91D37">
              <w:rPr>
                <w:rFonts w:eastAsia="Times New Roman"/>
                <w:color w:val="000000"/>
                <w:szCs w:val="24"/>
                <w:lang w:eastAsia="ru-RU"/>
              </w:rPr>
              <w:t>Постановление Правительства Красноярского края от 16.03.2021 N 129-п "О проведении на территории Красноярского края комплексных кадастровых работ"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37" w:rsidRPr="00591D37" w:rsidRDefault="00591D37" w:rsidP="00591D37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91D37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37" w:rsidRPr="00591D37" w:rsidRDefault="00591D37" w:rsidP="00591D37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91D37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37" w:rsidRPr="00591D37" w:rsidRDefault="00591D37" w:rsidP="00591D37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91D37">
              <w:rPr>
                <w:rFonts w:eastAsia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37" w:rsidRPr="00591D37" w:rsidRDefault="00591D37" w:rsidP="00591D37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91D37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37" w:rsidRPr="00591D37" w:rsidRDefault="00591D37" w:rsidP="00591D37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91D37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591D37" w:rsidRPr="00591D37" w:rsidTr="00591D37">
        <w:trPr>
          <w:trHeight w:val="36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1D37" w:rsidRPr="00591D37" w:rsidRDefault="00591D37" w:rsidP="00591D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1D37" w:rsidRPr="00591D37" w:rsidRDefault="00591D37" w:rsidP="00591D3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1D37" w:rsidRPr="00591D37" w:rsidRDefault="00591D37" w:rsidP="00591D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1D37" w:rsidRPr="00591D37" w:rsidRDefault="00591D37" w:rsidP="00591D3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D37" w:rsidRPr="00591D37" w:rsidRDefault="00591D37" w:rsidP="00591D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D37" w:rsidRPr="00591D37" w:rsidRDefault="00591D37" w:rsidP="00591D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D37" w:rsidRPr="00591D37" w:rsidRDefault="00591D37" w:rsidP="00591D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D37" w:rsidRPr="00591D37" w:rsidRDefault="00591D37" w:rsidP="00591D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D37" w:rsidRPr="00591D37" w:rsidRDefault="00591D37" w:rsidP="00591D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1D37" w:rsidRPr="00591D37" w:rsidTr="00591D37">
        <w:trPr>
          <w:trHeight w:val="69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D37" w:rsidRPr="00591D37" w:rsidRDefault="00591D37" w:rsidP="00591D3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D37" w:rsidRPr="00591D37" w:rsidRDefault="00591D37" w:rsidP="00591D3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91D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Начальник КУМИ Администрации ЗАТО г. Железногорск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D37" w:rsidRPr="00591D37" w:rsidRDefault="00591D37" w:rsidP="00591D3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D37" w:rsidRPr="00591D37" w:rsidRDefault="00591D37" w:rsidP="00591D3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D37" w:rsidRPr="00591D37" w:rsidRDefault="00591D37" w:rsidP="00591D3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D37" w:rsidRPr="00591D37" w:rsidRDefault="00591D37" w:rsidP="00591D3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D37" w:rsidRPr="00591D37" w:rsidRDefault="00591D37" w:rsidP="00591D3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91D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О.В. Захарова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D37" w:rsidRPr="00591D37" w:rsidRDefault="00591D37" w:rsidP="00591D3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91D37" w:rsidRDefault="00591D37" w:rsidP="00236D34">
      <w:pPr>
        <w:spacing w:after="0" w:line="240" w:lineRule="auto"/>
        <w:rPr>
          <w:rFonts w:eastAsia="Times New Roman"/>
          <w:color w:val="000000"/>
          <w:lang w:eastAsia="ru-RU"/>
        </w:rPr>
        <w:sectPr w:rsidR="00591D37" w:rsidSect="0015184A">
          <w:pgSz w:w="16838" w:h="11906" w:orient="landscape"/>
          <w:pgMar w:top="1134" w:right="686" w:bottom="567" w:left="1134" w:header="709" w:footer="709" w:gutter="0"/>
          <w:cols w:space="708"/>
          <w:titlePg/>
          <w:docGrid w:linePitch="360"/>
        </w:sectPr>
      </w:pPr>
    </w:p>
    <w:tbl>
      <w:tblPr>
        <w:tblW w:w="15180" w:type="dxa"/>
        <w:tblInd w:w="96" w:type="dxa"/>
        <w:tblLayout w:type="fixed"/>
        <w:tblLook w:val="04A0"/>
      </w:tblPr>
      <w:tblGrid>
        <w:gridCol w:w="1997"/>
        <w:gridCol w:w="1559"/>
        <w:gridCol w:w="1276"/>
        <w:gridCol w:w="708"/>
        <w:gridCol w:w="709"/>
        <w:gridCol w:w="709"/>
        <w:gridCol w:w="1417"/>
        <w:gridCol w:w="1560"/>
        <w:gridCol w:w="1417"/>
        <w:gridCol w:w="1418"/>
        <w:gridCol w:w="142"/>
        <w:gridCol w:w="2268"/>
      </w:tblGrid>
      <w:tr w:rsidR="00653BF3" w:rsidRPr="00236D34" w:rsidTr="00626D8E">
        <w:trPr>
          <w:trHeight w:val="276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F3" w:rsidRPr="00236D34" w:rsidRDefault="00653BF3" w:rsidP="00236D3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F3" w:rsidRPr="00236D34" w:rsidRDefault="00653BF3" w:rsidP="00236D3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F3" w:rsidRPr="00236D34" w:rsidRDefault="00653BF3" w:rsidP="00236D3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F3" w:rsidRPr="00236D34" w:rsidRDefault="00653BF3" w:rsidP="00236D3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F3" w:rsidRPr="00236D34" w:rsidRDefault="00653BF3" w:rsidP="00236D3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F3" w:rsidRPr="00236D34" w:rsidRDefault="00653BF3" w:rsidP="00236D3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F3" w:rsidRPr="00236D34" w:rsidRDefault="00653BF3" w:rsidP="00236D3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F3" w:rsidRPr="00236D34" w:rsidRDefault="00653BF3" w:rsidP="00236D3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F3" w:rsidRPr="00236D34" w:rsidRDefault="00653BF3" w:rsidP="00236D3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F3" w:rsidRPr="00236D34" w:rsidRDefault="00653BF3" w:rsidP="00783AA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36D34">
              <w:rPr>
                <w:rFonts w:eastAsia="Times New Roman"/>
                <w:color w:val="000000"/>
                <w:lang w:eastAsia="ru-RU"/>
              </w:rPr>
              <w:t>Приложение №</w:t>
            </w:r>
            <w:r w:rsidR="00783AA8">
              <w:rPr>
                <w:rFonts w:eastAsia="Times New Roman"/>
                <w:color w:val="000000"/>
                <w:lang w:eastAsia="ru-RU"/>
              </w:rPr>
              <w:t>6</w:t>
            </w:r>
          </w:p>
        </w:tc>
      </w:tr>
      <w:tr w:rsidR="00653BF3" w:rsidRPr="00236D34" w:rsidTr="00626D8E">
        <w:trPr>
          <w:trHeight w:val="276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F3" w:rsidRPr="00236D34" w:rsidRDefault="00653BF3" w:rsidP="00236D3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F3" w:rsidRPr="00236D34" w:rsidRDefault="00653BF3" w:rsidP="00236D3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F3" w:rsidRPr="00236D34" w:rsidRDefault="00653BF3" w:rsidP="00236D3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F3" w:rsidRPr="00236D34" w:rsidRDefault="00653BF3" w:rsidP="00236D3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F3" w:rsidRPr="00236D34" w:rsidRDefault="00653BF3" w:rsidP="00236D3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F3" w:rsidRPr="00236D34" w:rsidRDefault="00653BF3" w:rsidP="00236D3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F3" w:rsidRPr="00236D34" w:rsidRDefault="00653BF3" w:rsidP="00236D3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F3" w:rsidRPr="00236D34" w:rsidRDefault="00653BF3" w:rsidP="00236D3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F3" w:rsidRPr="00236D34" w:rsidRDefault="00653BF3" w:rsidP="00236D3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F3" w:rsidRPr="00236D34" w:rsidRDefault="00653BF3" w:rsidP="00236D3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36D34">
              <w:rPr>
                <w:rFonts w:eastAsia="Times New Roman"/>
                <w:color w:val="000000"/>
                <w:lang w:eastAsia="ru-RU"/>
              </w:rPr>
              <w:t xml:space="preserve">к постановлению Администрации </w:t>
            </w:r>
          </w:p>
        </w:tc>
      </w:tr>
      <w:tr w:rsidR="00653BF3" w:rsidRPr="00236D34" w:rsidTr="00626D8E">
        <w:trPr>
          <w:trHeight w:val="276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F3" w:rsidRPr="00236D34" w:rsidRDefault="00653BF3" w:rsidP="00236D3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F3" w:rsidRPr="00236D34" w:rsidRDefault="00653BF3" w:rsidP="00236D3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F3" w:rsidRPr="00236D34" w:rsidRDefault="00653BF3" w:rsidP="00236D3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F3" w:rsidRPr="00236D34" w:rsidRDefault="00653BF3" w:rsidP="00236D3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F3" w:rsidRPr="00236D34" w:rsidRDefault="00653BF3" w:rsidP="00236D3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F3" w:rsidRPr="00236D34" w:rsidRDefault="00653BF3" w:rsidP="00236D3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F3" w:rsidRPr="00236D34" w:rsidRDefault="00653BF3" w:rsidP="00236D3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F3" w:rsidRPr="00236D34" w:rsidRDefault="00653BF3" w:rsidP="00236D3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F3" w:rsidRPr="00236D34" w:rsidRDefault="00653BF3" w:rsidP="00236D3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28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F3" w:rsidRPr="00236D34" w:rsidRDefault="00653BF3" w:rsidP="00236D3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36D34">
              <w:rPr>
                <w:rFonts w:eastAsia="Times New Roman"/>
                <w:color w:val="000000"/>
                <w:lang w:eastAsia="ru-RU"/>
              </w:rPr>
              <w:t>ЗАТО г. Железногорск</w:t>
            </w:r>
          </w:p>
          <w:p w:rsidR="00653BF3" w:rsidRPr="00236D34" w:rsidRDefault="00203D5D" w:rsidP="00203D5D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от 16.06.</w:t>
            </w:r>
            <w:r w:rsidR="00653BF3" w:rsidRPr="00236D34">
              <w:rPr>
                <w:rFonts w:eastAsia="Times New Roman"/>
                <w:color w:val="000000"/>
                <w:lang w:eastAsia="ru-RU"/>
              </w:rPr>
              <w:t xml:space="preserve">2023 № </w:t>
            </w:r>
            <w:r>
              <w:rPr>
                <w:rFonts w:eastAsia="Times New Roman"/>
                <w:color w:val="000000"/>
                <w:lang w:eastAsia="ru-RU"/>
              </w:rPr>
              <w:t>1157</w:t>
            </w:r>
          </w:p>
        </w:tc>
      </w:tr>
      <w:tr w:rsidR="00653BF3" w:rsidRPr="00236D34" w:rsidTr="00626D8E">
        <w:trPr>
          <w:trHeight w:val="276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F3" w:rsidRPr="00236D34" w:rsidRDefault="00653BF3" w:rsidP="00236D3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F3" w:rsidRPr="00236D34" w:rsidRDefault="00653BF3" w:rsidP="00236D3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F3" w:rsidRPr="00236D34" w:rsidRDefault="00653BF3" w:rsidP="00236D3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F3" w:rsidRPr="00236D34" w:rsidRDefault="00653BF3" w:rsidP="00236D3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F3" w:rsidRPr="00236D34" w:rsidRDefault="00653BF3" w:rsidP="00236D3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F3" w:rsidRPr="00236D34" w:rsidRDefault="00653BF3" w:rsidP="00236D3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F3" w:rsidRPr="00236D34" w:rsidRDefault="00653BF3" w:rsidP="00236D3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F3" w:rsidRPr="00236D34" w:rsidRDefault="00653BF3" w:rsidP="00236D3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F3" w:rsidRPr="00236D34" w:rsidRDefault="00653BF3" w:rsidP="00236D3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28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F3" w:rsidRPr="00236D34" w:rsidRDefault="00653BF3" w:rsidP="00236D3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36D34" w:rsidRPr="00236D34" w:rsidTr="00653BF3">
        <w:trPr>
          <w:trHeight w:val="276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653BF3" w:rsidRPr="00236D34" w:rsidTr="00626D8E">
        <w:trPr>
          <w:trHeight w:val="330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BF3" w:rsidRPr="00236D34" w:rsidRDefault="00653BF3" w:rsidP="00236D3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BF3" w:rsidRPr="00236D34" w:rsidRDefault="00653BF3" w:rsidP="00236D3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BF3" w:rsidRPr="00236D34" w:rsidRDefault="00653BF3" w:rsidP="00236D3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BF3" w:rsidRPr="00236D34" w:rsidRDefault="00653BF3" w:rsidP="00236D3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BF3" w:rsidRPr="00236D34" w:rsidRDefault="00653BF3" w:rsidP="00236D3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BF3" w:rsidRPr="00236D34" w:rsidRDefault="00653BF3" w:rsidP="00236D3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BF3" w:rsidRPr="00236D34" w:rsidRDefault="00653BF3" w:rsidP="00236D3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BF3" w:rsidRPr="00236D34" w:rsidRDefault="00653BF3" w:rsidP="00236D3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BF3" w:rsidRPr="00236D34" w:rsidRDefault="00653BF3" w:rsidP="00236D3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BF3" w:rsidRPr="00236D34" w:rsidRDefault="00653BF3" w:rsidP="00236D3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Приложение № 2 к подпрограмме</w:t>
            </w:r>
          </w:p>
        </w:tc>
      </w:tr>
      <w:tr w:rsidR="00653BF3" w:rsidRPr="00236D34" w:rsidTr="00626D8E">
        <w:trPr>
          <w:trHeight w:val="660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BF3" w:rsidRPr="00236D34" w:rsidRDefault="00653BF3" w:rsidP="00236D3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BF3" w:rsidRPr="00236D34" w:rsidRDefault="00653BF3" w:rsidP="00236D3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BF3" w:rsidRPr="00236D34" w:rsidRDefault="00653BF3" w:rsidP="00236D3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BF3" w:rsidRPr="00236D34" w:rsidRDefault="00653BF3" w:rsidP="00236D3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BF3" w:rsidRPr="00236D34" w:rsidRDefault="00653BF3" w:rsidP="00236D3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BF3" w:rsidRPr="00236D34" w:rsidRDefault="00653BF3" w:rsidP="00236D3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BF3" w:rsidRPr="00236D34" w:rsidRDefault="00653BF3" w:rsidP="00236D3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BF3" w:rsidRPr="00236D34" w:rsidRDefault="00653BF3" w:rsidP="00236D3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BF3" w:rsidRPr="00236D34" w:rsidRDefault="00653BF3" w:rsidP="00236D3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BF3" w:rsidRPr="00236D34" w:rsidRDefault="00653BF3" w:rsidP="00236D3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"Развитие земельных отношений на территории ЗАТО Железногорск"</w:t>
            </w:r>
          </w:p>
        </w:tc>
      </w:tr>
      <w:tr w:rsidR="00236D34" w:rsidRPr="00236D34" w:rsidTr="00653BF3">
        <w:trPr>
          <w:trHeight w:val="276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36D34" w:rsidRPr="00236D34" w:rsidTr="00653BF3">
        <w:trPr>
          <w:trHeight w:val="330"/>
        </w:trPr>
        <w:tc>
          <w:tcPr>
            <w:tcW w:w="151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Перечень мероприятий подпрограммы 2</w:t>
            </w:r>
          </w:p>
        </w:tc>
      </w:tr>
      <w:tr w:rsidR="00236D34" w:rsidRPr="00236D34" w:rsidTr="00653BF3">
        <w:trPr>
          <w:trHeight w:val="276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36D34" w:rsidRPr="00236D34" w:rsidTr="00653BF3">
        <w:trPr>
          <w:trHeight w:val="276"/>
        </w:trPr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главного распорядителя бюджетных средств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КБК &lt;*&gt; </w:t>
            </w:r>
          </w:p>
        </w:tc>
        <w:tc>
          <w:tcPr>
            <w:tcW w:w="58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Расходы, рублей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36D34" w:rsidRPr="00236D34" w:rsidTr="00653BF3">
        <w:trPr>
          <w:trHeight w:val="276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36D34" w:rsidRPr="00236D34" w:rsidTr="00653BF3">
        <w:trPr>
          <w:trHeight w:val="715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36D34" w:rsidRPr="00236D34" w:rsidTr="00653BF3">
        <w:trPr>
          <w:trHeight w:val="413"/>
        </w:trPr>
        <w:tc>
          <w:tcPr>
            <w:tcW w:w="151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Цель подпрограммы:  Создание условий для эффективного управления и рационального использования земель на территории ЗАТО Железногорск</w:t>
            </w:r>
          </w:p>
        </w:tc>
      </w:tr>
      <w:tr w:rsidR="00236D34" w:rsidRPr="00236D34" w:rsidTr="00653BF3">
        <w:trPr>
          <w:trHeight w:val="703"/>
        </w:trPr>
        <w:tc>
          <w:tcPr>
            <w:tcW w:w="151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Задача 1</w:t>
            </w:r>
            <w:proofErr w:type="gramStart"/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Вовлечение в хозяйственный оборот земельных участков, находящихся в муниципальной собственности, а так же земельных участков, государственная собственность на которые не разграничена</w:t>
            </w:r>
          </w:p>
        </w:tc>
      </w:tr>
      <w:tr w:rsidR="00236D34" w:rsidRPr="00236D34" w:rsidTr="00653BF3">
        <w:trPr>
          <w:trHeight w:val="312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1.1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1420000010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1 074 261,90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1 260 000,00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2 334 261,90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6D34" w:rsidRPr="00236D34" w:rsidTr="00653BF3">
        <w:trPr>
          <w:trHeight w:val="1079"/>
        </w:trPr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и проведение работ по землеустройству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34" w:rsidRPr="00236D34" w:rsidRDefault="00236D34" w:rsidP="00653BF3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Администрация  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АТО г</w:t>
            </w:r>
            <w:proofErr w:type="gramStart"/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1420000010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1 014 261,90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2 214 261,90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34" w:rsidRPr="00236D34" w:rsidRDefault="00236D34" w:rsidP="00F946B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вовлечение в хозяйственный оборот 38,3</w:t>
            </w:r>
            <w:r w:rsidRPr="00236D34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 земель, находящихся в муниципальной собственности, и земель, государственная собственность на которые не разграничена</w:t>
            </w:r>
          </w:p>
        </w:tc>
      </w:tr>
      <w:tr w:rsidR="00236D34" w:rsidRPr="00236D34" w:rsidTr="00653BF3">
        <w:trPr>
          <w:trHeight w:val="839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1420000010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36D34" w:rsidRPr="00236D34" w:rsidTr="00653BF3">
        <w:trPr>
          <w:trHeight w:val="348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1.2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14200L5110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4 812 203,18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4 812 203,18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6D34" w:rsidRPr="00236D34" w:rsidTr="00653BF3">
        <w:trPr>
          <w:trHeight w:val="1872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34" w:rsidRPr="007B0A92" w:rsidRDefault="007B0A92" w:rsidP="00236D3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B0A92">
              <w:rPr>
                <w:bCs/>
                <w:iCs/>
                <w:sz w:val="20"/>
                <w:szCs w:val="18"/>
              </w:rPr>
              <w:lastRenderedPageBreak/>
              <w:t>Расходы на проведение комплексных кадастровых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34" w:rsidRPr="00236D34" w:rsidRDefault="00236D34" w:rsidP="00653BF3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          ЗАТО г</w:t>
            </w:r>
            <w:proofErr w:type="gramStart"/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14200L5110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4 812 203,18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4 812 203,18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34" w:rsidRPr="00236D34" w:rsidRDefault="00236D34" w:rsidP="00653BF3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внесение в ЕГРН точных сведений о местоположении границ земельных участков, местоположении границ зданий, сооружений, объектов </w:t>
            </w:r>
            <w:proofErr w:type="gramStart"/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незавершенного</w:t>
            </w:r>
            <w:proofErr w:type="gramEnd"/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строительства на земельных участках</w:t>
            </w:r>
          </w:p>
        </w:tc>
      </w:tr>
      <w:tr w:rsidR="00236D34" w:rsidRPr="00236D34" w:rsidTr="00653BF3">
        <w:trPr>
          <w:trHeight w:val="510"/>
        </w:trPr>
        <w:tc>
          <w:tcPr>
            <w:tcW w:w="151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Задача 2: Обеспечение эффективной реализации муниципальной функции по управлению и распоряжению земельными ресурсами на территории ЗАТО Железногорск</w:t>
            </w:r>
          </w:p>
        </w:tc>
      </w:tr>
      <w:tr w:rsidR="00236D34" w:rsidRPr="00236D34" w:rsidTr="00653BF3">
        <w:trPr>
          <w:trHeight w:val="312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2.1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1420000020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26 737 606,86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25 504 466,00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25 504 466,00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77 746 538,86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6D34" w:rsidRPr="00236D34" w:rsidRDefault="00653BF3" w:rsidP="00653BF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</w:t>
            </w:r>
            <w:r w:rsidR="00236D34"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еналоговые доходы бюджета от арендной платы за землю составят 146,5</w:t>
            </w:r>
            <w:r w:rsidR="00236D34" w:rsidRPr="00236D34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236D34"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млн</w:t>
            </w:r>
            <w:proofErr w:type="gramStart"/>
            <w:r w:rsidR="00236D34"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="00236D34"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</w:tr>
      <w:tr w:rsidR="00236D34" w:rsidRPr="00236D34" w:rsidTr="00653BF3">
        <w:trPr>
          <w:trHeight w:val="743"/>
        </w:trPr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34" w:rsidRPr="00236D34" w:rsidRDefault="00236D34" w:rsidP="00653BF3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Оказание содействия в реализации мероприятий по развитию земельных отношений на территории ЗАТО Железногорск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34" w:rsidRPr="00236D34" w:rsidRDefault="00236D34" w:rsidP="00653BF3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        ЗАТО г</w:t>
            </w:r>
            <w:proofErr w:type="gramStart"/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1420000020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23 315 047,00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22 606 947,00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22 606 947,00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68 528 941,00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36D34" w:rsidRPr="00236D34" w:rsidTr="00653BF3">
        <w:trPr>
          <w:trHeight w:val="695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D34" w:rsidRPr="00236D34" w:rsidRDefault="00236D34" w:rsidP="00653BF3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1420000020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3 421 709,86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2 896 669,00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2 896 669,00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9 215 047,86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36D34" w:rsidRPr="00236D34" w:rsidTr="00653BF3">
        <w:trPr>
          <w:trHeight w:val="702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D34" w:rsidRPr="00236D34" w:rsidRDefault="00236D34" w:rsidP="00653BF3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1420000020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2 550,00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36D34" w:rsidRPr="00236D34" w:rsidTr="00653BF3">
        <w:trPr>
          <w:trHeight w:val="24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34" w:rsidRPr="00236D34" w:rsidRDefault="00236D34" w:rsidP="00653BF3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6D34" w:rsidRPr="00236D34" w:rsidTr="00653BF3">
        <w:trPr>
          <w:trHeight w:val="871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34" w:rsidRPr="00236D34" w:rsidRDefault="00236D34" w:rsidP="00653BF3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          ЗАТО г</w:t>
            </w:r>
            <w:proofErr w:type="gramStart"/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32 624 071,94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26 764 466,00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25 504 466,00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84 893 003,94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6D34" w:rsidRPr="00236D34" w:rsidTr="00653BF3">
        <w:trPr>
          <w:trHeight w:val="312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34" w:rsidRPr="00236D34" w:rsidRDefault="00236D34" w:rsidP="00653BF3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6D34" w:rsidRPr="00236D34" w:rsidTr="00653BF3">
        <w:trPr>
          <w:trHeight w:val="936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Главный распорядитель бюджетных средств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34" w:rsidRPr="00236D34" w:rsidRDefault="00236D34" w:rsidP="00653BF3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          ЗАТО г</w:t>
            </w:r>
            <w:proofErr w:type="gramStart"/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32 624 071,94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26 764 466,00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25 504 466,00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84 893 003,94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6D34" w:rsidRPr="00236D34" w:rsidTr="00653BF3">
        <w:trPr>
          <w:trHeight w:val="312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D34" w:rsidRPr="00236D34" w:rsidRDefault="00236D34" w:rsidP="00236D3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3BF3" w:rsidRPr="00236D34" w:rsidTr="00626D8E">
        <w:trPr>
          <w:trHeight w:val="630"/>
        </w:trPr>
        <w:tc>
          <w:tcPr>
            <w:tcW w:w="4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BF3" w:rsidRPr="00236D34" w:rsidRDefault="00653BF3" w:rsidP="00236D3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Начальник КУМИ Администрации ЗАТО  г. Железногорск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BF3" w:rsidRPr="00236D34" w:rsidRDefault="00653BF3" w:rsidP="00236D3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BF3" w:rsidRPr="00236D34" w:rsidRDefault="00653BF3" w:rsidP="00236D3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BF3" w:rsidRPr="00236D34" w:rsidRDefault="00653BF3" w:rsidP="00236D3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BF3" w:rsidRPr="00236D34" w:rsidRDefault="00653BF3" w:rsidP="00236D3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BF3" w:rsidRPr="00236D34" w:rsidRDefault="00653BF3" w:rsidP="00236D3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О.В. Захарова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BF3" w:rsidRPr="00236D34" w:rsidRDefault="00653BF3" w:rsidP="00236D3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E0248" w:rsidRDefault="005E0248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sectPr w:rsidR="005E0248" w:rsidSect="0015184A">
      <w:pgSz w:w="16838" w:h="11906" w:orient="landscape"/>
      <w:pgMar w:top="1134" w:right="686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D8E" w:rsidRDefault="00626D8E" w:rsidP="00D53F46">
      <w:pPr>
        <w:spacing w:after="0" w:line="240" w:lineRule="auto"/>
      </w:pPr>
      <w:r>
        <w:separator/>
      </w:r>
    </w:p>
  </w:endnote>
  <w:endnote w:type="continuationSeparator" w:id="0">
    <w:p w:rsidR="00626D8E" w:rsidRDefault="00626D8E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D8E" w:rsidRDefault="00626D8E" w:rsidP="00D53F46">
      <w:pPr>
        <w:spacing w:after="0" w:line="240" w:lineRule="auto"/>
      </w:pPr>
      <w:r>
        <w:separator/>
      </w:r>
    </w:p>
  </w:footnote>
  <w:footnote w:type="continuationSeparator" w:id="0">
    <w:p w:rsidR="00626D8E" w:rsidRDefault="00626D8E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0758659"/>
      <w:docPartObj>
        <w:docPartGallery w:val="Page Numbers (Top of Page)"/>
        <w:docPartUnique/>
      </w:docPartObj>
    </w:sdtPr>
    <w:sdtContent>
      <w:p w:rsidR="00626D8E" w:rsidRDefault="002660A2">
        <w:pPr>
          <w:pStyle w:val="a9"/>
          <w:jc w:val="center"/>
        </w:pPr>
        <w:r w:rsidRPr="009F4E79">
          <w:rPr>
            <w:sz w:val="18"/>
          </w:rPr>
          <w:fldChar w:fldCharType="begin"/>
        </w:r>
        <w:r w:rsidR="00626D8E" w:rsidRPr="009F4E79">
          <w:rPr>
            <w:sz w:val="18"/>
          </w:rPr>
          <w:instrText xml:space="preserve"> PAGE   \* MERGEFORMAT </w:instrText>
        </w:r>
        <w:r w:rsidRPr="009F4E79">
          <w:rPr>
            <w:sz w:val="18"/>
          </w:rPr>
          <w:fldChar w:fldCharType="separate"/>
        </w:r>
        <w:r w:rsidR="00203D5D">
          <w:rPr>
            <w:noProof/>
            <w:sz w:val="18"/>
          </w:rPr>
          <w:t>21</w:t>
        </w:r>
        <w:r w:rsidRPr="009F4E79">
          <w:rPr>
            <w:sz w:val="1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D8E" w:rsidRDefault="00626D8E" w:rsidP="007A6BC8">
    <w:pPr>
      <w:pStyle w:val="a9"/>
      <w:spacing w:after="0" w:line="240" w:lineRule="aut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42608"/>
    <w:multiLevelType w:val="multilevel"/>
    <w:tmpl w:val="C5FE2D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67" w:hanging="2160"/>
      </w:pPr>
      <w:rPr>
        <w:rFonts w:hint="default"/>
      </w:rPr>
    </w:lvl>
  </w:abstractNum>
  <w:abstractNum w:abstractNumId="2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130"/>
    <w:rsid w:val="00005F13"/>
    <w:rsid w:val="0000623F"/>
    <w:rsid w:val="00006869"/>
    <w:rsid w:val="00006D18"/>
    <w:rsid w:val="000071DC"/>
    <w:rsid w:val="00007A49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2B48"/>
    <w:rsid w:val="00034603"/>
    <w:rsid w:val="00034ABC"/>
    <w:rsid w:val="00035B16"/>
    <w:rsid w:val="00035CE2"/>
    <w:rsid w:val="0003622C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E30"/>
    <w:rsid w:val="00047D44"/>
    <w:rsid w:val="00047E60"/>
    <w:rsid w:val="00050025"/>
    <w:rsid w:val="00051D16"/>
    <w:rsid w:val="00052B79"/>
    <w:rsid w:val="000536C3"/>
    <w:rsid w:val="00053D9B"/>
    <w:rsid w:val="000540D1"/>
    <w:rsid w:val="00054592"/>
    <w:rsid w:val="00056183"/>
    <w:rsid w:val="00057102"/>
    <w:rsid w:val="000579B9"/>
    <w:rsid w:val="000632CC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61D2"/>
    <w:rsid w:val="00087921"/>
    <w:rsid w:val="000906CB"/>
    <w:rsid w:val="00091D5B"/>
    <w:rsid w:val="000921FD"/>
    <w:rsid w:val="000923D3"/>
    <w:rsid w:val="000923F8"/>
    <w:rsid w:val="0009315A"/>
    <w:rsid w:val="0009316F"/>
    <w:rsid w:val="00093364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5F3"/>
    <w:rsid w:val="00102DF6"/>
    <w:rsid w:val="0010319A"/>
    <w:rsid w:val="00103607"/>
    <w:rsid w:val="001038B7"/>
    <w:rsid w:val="00103E5A"/>
    <w:rsid w:val="00104549"/>
    <w:rsid w:val="00105EFA"/>
    <w:rsid w:val="001061AD"/>
    <w:rsid w:val="001062A7"/>
    <w:rsid w:val="00106468"/>
    <w:rsid w:val="00106CBE"/>
    <w:rsid w:val="00107EC3"/>
    <w:rsid w:val="001109DB"/>
    <w:rsid w:val="00110FAF"/>
    <w:rsid w:val="00112B6B"/>
    <w:rsid w:val="001137B6"/>
    <w:rsid w:val="001158DE"/>
    <w:rsid w:val="0011665B"/>
    <w:rsid w:val="00116B62"/>
    <w:rsid w:val="00117B97"/>
    <w:rsid w:val="0012120D"/>
    <w:rsid w:val="001214D6"/>
    <w:rsid w:val="00121B9F"/>
    <w:rsid w:val="00122060"/>
    <w:rsid w:val="00122550"/>
    <w:rsid w:val="0012414C"/>
    <w:rsid w:val="00125A14"/>
    <w:rsid w:val="00126081"/>
    <w:rsid w:val="00130ADE"/>
    <w:rsid w:val="00134377"/>
    <w:rsid w:val="00134604"/>
    <w:rsid w:val="00134CCE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184A"/>
    <w:rsid w:val="00155774"/>
    <w:rsid w:val="00156CE1"/>
    <w:rsid w:val="001579F6"/>
    <w:rsid w:val="00161CA3"/>
    <w:rsid w:val="001644AE"/>
    <w:rsid w:val="00164FC5"/>
    <w:rsid w:val="001654BE"/>
    <w:rsid w:val="00165C97"/>
    <w:rsid w:val="00165F8D"/>
    <w:rsid w:val="0016633E"/>
    <w:rsid w:val="00167AA6"/>
    <w:rsid w:val="00170CF5"/>
    <w:rsid w:val="00172757"/>
    <w:rsid w:val="00172B1F"/>
    <w:rsid w:val="00173733"/>
    <w:rsid w:val="0017397E"/>
    <w:rsid w:val="0017439A"/>
    <w:rsid w:val="001743F1"/>
    <w:rsid w:val="00175385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CFC"/>
    <w:rsid w:val="00193EB8"/>
    <w:rsid w:val="0019432E"/>
    <w:rsid w:val="001944BA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023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73F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1B39"/>
    <w:rsid w:val="001F3C4B"/>
    <w:rsid w:val="001F4A6B"/>
    <w:rsid w:val="001F684A"/>
    <w:rsid w:val="001F6D4E"/>
    <w:rsid w:val="001F71EB"/>
    <w:rsid w:val="001F73AC"/>
    <w:rsid w:val="001F7E47"/>
    <w:rsid w:val="002007D2"/>
    <w:rsid w:val="002008FA"/>
    <w:rsid w:val="00201764"/>
    <w:rsid w:val="00203D5D"/>
    <w:rsid w:val="00204E57"/>
    <w:rsid w:val="002077B0"/>
    <w:rsid w:val="00207BB4"/>
    <w:rsid w:val="00207BEF"/>
    <w:rsid w:val="0021026A"/>
    <w:rsid w:val="002108AB"/>
    <w:rsid w:val="00211C79"/>
    <w:rsid w:val="002127A6"/>
    <w:rsid w:val="0021404F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6D34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0A2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18F"/>
    <w:rsid w:val="00283864"/>
    <w:rsid w:val="00283EE5"/>
    <w:rsid w:val="00287E3A"/>
    <w:rsid w:val="0029047D"/>
    <w:rsid w:val="00290BC8"/>
    <w:rsid w:val="00290C54"/>
    <w:rsid w:val="0029129C"/>
    <w:rsid w:val="002912B5"/>
    <w:rsid w:val="0029220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0FCD"/>
    <w:rsid w:val="002C10B8"/>
    <w:rsid w:val="002C201C"/>
    <w:rsid w:val="002C389A"/>
    <w:rsid w:val="002C49F9"/>
    <w:rsid w:val="002C4DFB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5589"/>
    <w:rsid w:val="002E7BFC"/>
    <w:rsid w:val="002E7E48"/>
    <w:rsid w:val="002F1AA0"/>
    <w:rsid w:val="002F1E5F"/>
    <w:rsid w:val="002F31F1"/>
    <w:rsid w:val="002F3710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0A4F"/>
    <w:rsid w:val="0031182C"/>
    <w:rsid w:val="0031241E"/>
    <w:rsid w:val="003131F7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348B"/>
    <w:rsid w:val="00354279"/>
    <w:rsid w:val="00354536"/>
    <w:rsid w:val="00354759"/>
    <w:rsid w:val="00355B23"/>
    <w:rsid w:val="00355B48"/>
    <w:rsid w:val="00355DB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0DEC"/>
    <w:rsid w:val="00381693"/>
    <w:rsid w:val="00383EBC"/>
    <w:rsid w:val="00384751"/>
    <w:rsid w:val="00385BE1"/>
    <w:rsid w:val="0039018B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104"/>
    <w:rsid w:val="003D627F"/>
    <w:rsid w:val="003D7BB3"/>
    <w:rsid w:val="003E04D9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17416"/>
    <w:rsid w:val="00420BF5"/>
    <w:rsid w:val="00420F03"/>
    <w:rsid w:val="00422931"/>
    <w:rsid w:val="004275BB"/>
    <w:rsid w:val="00427E90"/>
    <w:rsid w:val="00430182"/>
    <w:rsid w:val="00430332"/>
    <w:rsid w:val="004308C4"/>
    <w:rsid w:val="00430B5F"/>
    <w:rsid w:val="0043178A"/>
    <w:rsid w:val="004349E2"/>
    <w:rsid w:val="00434AFF"/>
    <w:rsid w:val="00435862"/>
    <w:rsid w:val="004415A8"/>
    <w:rsid w:val="00442035"/>
    <w:rsid w:val="004422B5"/>
    <w:rsid w:val="00444A58"/>
    <w:rsid w:val="004450B7"/>
    <w:rsid w:val="0044645C"/>
    <w:rsid w:val="0045034E"/>
    <w:rsid w:val="00451213"/>
    <w:rsid w:val="00451E2A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67B6C"/>
    <w:rsid w:val="00471840"/>
    <w:rsid w:val="00471FEE"/>
    <w:rsid w:val="004726D3"/>
    <w:rsid w:val="004735D4"/>
    <w:rsid w:val="00476AD6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9747E"/>
    <w:rsid w:val="004A02BB"/>
    <w:rsid w:val="004A0560"/>
    <w:rsid w:val="004A086F"/>
    <w:rsid w:val="004A1695"/>
    <w:rsid w:val="004A1A86"/>
    <w:rsid w:val="004A3418"/>
    <w:rsid w:val="004A3B83"/>
    <w:rsid w:val="004A412C"/>
    <w:rsid w:val="004A48EC"/>
    <w:rsid w:val="004A516B"/>
    <w:rsid w:val="004A51CE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3DA5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43A0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007"/>
    <w:rsid w:val="00502451"/>
    <w:rsid w:val="0050355B"/>
    <w:rsid w:val="00505A8C"/>
    <w:rsid w:val="00506B23"/>
    <w:rsid w:val="00506C38"/>
    <w:rsid w:val="00507888"/>
    <w:rsid w:val="00507B55"/>
    <w:rsid w:val="00507E91"/>
    <w:rsid w:val="00511D0C"/>
    <w:rsid w:val="00511F90"/>
    <w:rsid w:val="00512C93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57919"/>
    <w:rsid w:val="00561593"/>
    <w:rsid w:val="005647BF"/>
    <w:rsid w:val="005659C6"/>
    <w:rsid w:val="0056600E"/>
    <w:rsid w:val="00567C5D"/>
    <w:rsid w:val="00567CA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1D3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5F"/>
    <w:rsid w:val="005D44E0"/>
    <w:rsid w:val="005D6377"/>
    <w:rsid w:val="005D67CD"/>
    <w:rsid w:val="005D76A8"/>
    <w:rsid w:val="005E024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26D8E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371EC"/>
    <w:rsid w:val="006429AA"/>
    <w:rsid w:val="0064347C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2FD0"/>
    <w:rsid w:val="00653267"/>
    <w:rsid w:val="00653BF3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099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6F28"/>
    <w:rsid w:val="0069702D"/>
    <w:rsid w:val="006A0DC9"/>
    <w:rsid w:val="006A2860"/>
    <w:rsid w:val="006A2F66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4F26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1DA"/>
    <w:rsid w:val="006D64AF"/>
    <w:rsid w:val="006D7534"/>
    <w:rsid w:val="006E0B47"/>
    <w:rsid w:val="006E18DC"/>
    <w:rsid w:val="006E28C6"/>
    <w:rsid w:val="006E2A1B"/>
    <w:rsid w:val="006E3F8C"/>
    <w:rsid w:val="006E4F60"/>
    <w:rsid w:val="006E562B"/>
    <w:rsid w:val="006E63C4"/>
    <w:rsid w:val="006E76D7"/>
    <w:rsid w:val="006F0E83"/>
    <w:rsid w:val="006F2697"/>
    <w:rsid w:val="006F5686"/>
    <w:rsid w:val="006F6ED6"/>
    <w:rsid w:val="006F7076"/>
    <w:rsid w:val="006F7419"/>
    <w:rsid w:val="007011F8"/>
    <w:rsid w:val="007037D1"/>
    <w:rsid w:val="00703980"/>
    <w:rsid w:val="007100F3"/>
    <w:rsid w:val="00710D21"/>
    <w:rsid w:val="0071290B"/>
    <w:rsid w:val="00712D78"/>
    <w:rsid w:val="00713367"/>
    <w:rsid w:val="00713847"/>
    <w:rsid w:val="00714E4F"/>
    <w:rsid w:val="00716A1A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412D"/>
    <w:rsid w:val="0073485D"/>
    <w:rsid w:val="007358B9"/>
    <w:rsid w:val="00737A6E"/>
    <w:rsid w:val="00741CC0"/>
    <w:rsid w:val="00744896"/>
    <w:rsid w:val="00746831"/>
    <w:rsid w:val="0074780F"/>
    <w:rsid w:val="00747A4F"/>
    <w:rsid w:val="00750028"/>
    <w:rsid w:val="007517C1"/>
    <w:rsid w:val="00751BDB"/>
    <w:rsid w:val="00752364"/>
    <w:rsid w:val="00753BF3"/>
    <w:rsid w:val="007552D4"/>
    <w:rsid w:val="00755819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3AA8"/>
    <w:rsid w:val="007843B8"/>
    <w:rsid w:val="007858FB"/>
    <w:rsid w:val="00787D4E"/>
    <w:rsid w:val="00790602"/>
    <w:rsid w:val="00791063"/>
    <w:rsid w:val="007918AB"/>
    <w:rsid w:val="00791FFA"/>
    <w:rsid w:val="00794385"/>
    <w:rsid w:val="00795984"/>
    <w:rsid w:val="00797401"/>
    <w:rsid w:val="007A0D60"/>
    <w:rsid w:val="007A1054"/>
    <w:rsid w:val="007A16BD"/>
    <w:rsid w:val="007A38DE"/>
    <w:rsid w:val="007A5758"/>
    <w:rsid w:val="007A62EF"/>
    <w:rsid w:val="007A6BC8"/>
    <w:rsid w:val="007B0A92"/>
    <w:rsid w:val="007B145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4455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5A7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095"/>
    <w:rsid w:val="0085631E"/>
    <w:rsid w:val="00856FD5"/>
    <w:rsid w:val="00857CD5"/>
    <w:rsid w:val="00860F32"/>
    <w:rsid w:val="008611CB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94E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A92"/>
    <w:rsid w:val="008A7ED9"/>
    <w:rsid w:val="008B3124"/>
    <w:rsid w:val="008B5A17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53B1"/>
    <w:rsid w:val="008E723B"/>
    <w:rsid w:val="008F0DA1"/>
    <w:rsid w:val="008F0F8B"/>
    <w:rsid w:val="008F1EBA"/>
    <w:rsid w:val="008F2773"/>
    <w:rsid w:val="008F3711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6E9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4832"/>
    <w:rsid w:val="00985201"/>
    <w:rsid w:val="009852F6"/>
    <w:rsid w:val="0098570D"/>
    <w:rsid w:val="0098633C"/>
    <w:rsid w:val="00986975"/>
    <w:rsid w:val="00986C1A"/>
    <w:rsid w:val="00986F32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A634D"/>
    <w:rsid w:val="009A7677"/>
    <w:rsid w:val="009B05BF"/>
    <w:rsid w:val="009B0D6E"/>
    <w:rsid w:val="009B1136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42CB"/>
    <w:rsid w:val="009E5BB0"/>
    <w:rsid w:val="009E620F"/>
    <w:rsid w:val="009F1DFA"/>
    <w:rsid w:val="009F3ABA"/>
    <w:rsid w:val="009F3EC0"/>
    <w:rsid w:val="009F4E79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0D5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5E52"/>
    <w:rsid w:val="00A7719C"/>
    <w:rsid w:val="00A775AC"/>
    <w:rsid w:val="00A82CBE"/>
    <w:rsid w:val="00A855B9"/>
    <w:rsid w:val="00A85F2A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0E9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09EB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07E63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1F76"/>
    <w:rsid w:val="00B426D6"/>
    <w:rsid w:val="00B42988"/>
    <w:rsid w:val="00B43E61"/>
    <w:rsid w:val="00B43F88"/>
    <w:rsid w:val="00B44EAF"/>
    <w:rsid w:val="00B464BC"/>
    <w:rsid w:val="00B46F02"/>
    <w:rsid w:val="00B4727C"/>
    <w:rsid w:val="00B508D7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EA3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36B5"/>
    <w:rsid w:val="00BA455F"/>
    <w:rsid w:val="00BA512C"/>
    <w:rsid w:val="00BA5D2B"/>
    <w:rsid w:val="00BA7704"/>
    <w:rsid w:val="00BB10F6"/>
    <w:rsid w:val="00BB11CC"/>
    <w:rsid w:val="00BB220B"/>
    <w:rsid w:val="00BB3327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1971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5EE2"/>
    <w:rsid w:val="00C17285"/>
    <w:rsid w:val="00C20831"/>
    <w:rsid w:val="00C20E26"/>
    <w:rsid w:val="00C22F44"/>
    <w:rsid w:val="00C235EE"/>
    <w:rsid w:val="00C240D3"/>
    <w:rsid w:val="00C24571"/>
    <w:rsid w:val="00C24FD5"/>
    <w:rsid w:val="00C2542F"/>
    <w:rsid w:val="00C277B7"/>
    <w:rsid w:val="00C27938"/>
    <w:rsid w:val="00C30052"/>
    <w:rsid w:val="00C30B97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45D9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56C7B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0E81"/>
    <w:rsid w:val="00C71227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050D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6E9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6F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AF6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D6D05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06610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C4A"/>
    <w:rsid w:val="00D20FD9"/>
    <w:rsid w:val="00D21390"/>
    <w:rsid w:val="00D21E6C"/>
    <w:rsid w:val="00D234E8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36CF5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03F1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567D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43EA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6BF"/>
    <w:rsid w:val="00DB07F0"/>
    <w:rsid w:val="00DB2532"/>
    <w:rsid w:val="00DB2AC9"/>
    <w:rsid w:val="00DB4C6B"/>
    <w:rsid w:val="00DB540C"/>
    <w:rsid w:val="00DB6FB1"/>
    <w:rsid w:val="00DC0946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178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177"/>
    <w:rsid w:val="00E04442"/>
    <w:rsid w:val="00E0538E"/>
    <w:rsid w:val="00E05A2B"/>
    <w:rsid w:val="00E1053A"/>
    <w:rsid w:val="00E122E1"/>
    <w:rsid w:val="00E12C61"/>
    <w:rsid w:val="00E13CAD"/>
    <w:rsid w:val="00E14F00"/>
    <w:rsid w:val="00E15A9E"/>
    <w:rsid w:val="00E1755A"/>
    <w:rsid w:val="00E176F1"/>
    <w:rsid w:val="00E17A77"/>
    <w:rsid w:val="00E205A9"/>
    <w:rsid w:val="00E21D7D"/>
    <w:rsid w:val="00E2453C"/>
    <w:rsid w:val="00E24B65"/>
    <w:rsid w:val="00E30D55"/>
    <w:rsid w:val="00E31436"/>
    <w:rsid w:val="00E32343"/>
    <w:rsid w:val="00E32F1B"/>
    <w:rsid w:val="00E33B19"/>
    <w:rsid w:val="00E3416E"/>
    <w:rsid w:val="00E34CFA"/>
    <w:rsid w:val="00E34E41"/>
    <w:rsid w:val="00E35E1E"/>
    <w:rsid w:val="00E35ED4"/>
    <w:rsid w:val="00E36D0C"/>
    <w:rsid w:val="00E4154D"/>
    <w:rsid w:val="00E415A0"/>
    <w:rsid w:val="00E41D66"/>
    <w:rsid w:val="00E427F0"/>
    <w:rsid w:val="00E438E2"/>
    <w:rsid w:val="00E43AEB"/>
    <w:rsid w:val="00E43B64"/>
    <w:rsid w:val="00E4428B"/>
    <w:rsid w:val="00E446C9"/>
    <w:rsid w:val="00E449B0"/>
    <w:rsid w:val="00E45C74"/>
    <w:rsid w:val="00E4755E"/>
    <w:rsid w:val="00E47620"/>
    <w:rsid w:val="00E47CCF"/>
    <w:rsid w:val="00E47CF6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098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3E62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1ECE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35F"/>
    <w:rsid w:val="00EC0579"/>
    <w:rsid w:val="00EC0A1B"/>
    <w:rsid w:val="00EC0A55"/>
    <w:rsid w:val="00EC1483"/>
    <w:rsid w:val="00EC322E"/>
    <w:rsid w:val="00EC3CD5"/>
    <w:rsid w:val="00EC4861"/>
    <w:rsid w:val="00EC4A5D"/>
    <w:rsid w:val="00EC60CB"/>
    <w:rsid w:val="00EC6E6A"/>
    <w:rsid w:val="00ED0A7A"/>
    <w:rsid w:val="00ED1541"/>
    <w:rsid w:val="00ED2985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E78B4"/>
    <w:rsid w:val="00EF0B19"/>
    <w:rsid w:val="00EF0C75"/>
    <w:rsid w:val="00EF1378"/>
    <w:rsid w:val="00EF2BDE"/>
    <w:rsid w:val="00EF3C5F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5FB6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C02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5B09"/>
    <w:rsid w:val="00F863C5"/>
    <w:rsid w:val="00F86570"/>
    <w:rsid w:val="00F86E52"/>
    <w:rsid w:val="00F90117"/>
    <w:rsid w:val="00F912A2"/>
    <w:rsid w:val="00F91F99"/>
    <w:rsid w:val="00F921B4"/>
    <w:rsid w:val="00F93336"/>
    <w:rsid w:val="00F94627"/>
    <w:rsid w:val="00F946B6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07B3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5006"/>
    <w:rsid w:val="00FE6BD1"/>
    <w:rsid w:val="00FF0B88"/>
    <w:rsid w:val="00FF1CA7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uiPriority w:val="99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rsid w:val="0021404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2140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1404F"/>
    <w:pPr>
      <w:widowControl w:val="0"/>
    </w:pPr>
    <w:rPr>
      <w:rFonts w:ascii="Arial" w:eastAsia="Times New Roman" w:hAnsi="Arial"/>
      <w:b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588F2-121E-489B-8738-FE65BA8DF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260</TotalTime>
  <Pages>21</Pages>
  <Words>5394</Words>
  <Characters>30747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36069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Сумина</cp:lastModifiedBy>
  <cp:revision>42</cp:revision>
  <cp:lastPrinted>2023-06-16T02:50:00Z</cp:lastPrinted>
  <dcterms:created xsi:type="dcterms:W3CDTF">2023-05-16T09:57:00Z</dcterms:created>
  <dcterms:modified xsi:type="dcterms:W3CDTF">2023-06-16T08:00:00Z</dcterms:modified>
</cp:coreProperties>
</file>