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4" w:rsidRPr="00C4332D" w:rsidRDefault="00BF2724" w:rsidP="00BB145D">
      <w:pPr>
        <w:pStyle w:val="1"/>
        <w:keepNext w:val="0"/>
        <w:framePr w:w="9897" w:h="1549" w:wrap="around" w:x="1357" w:y="2821"/>
        <w:widowControl w:val="0"/>
        <w:rPr>
          <w:rFonts w:ascii="Arial" w:hAnsi="Arial" w:cs="Arial"/>
          <w:szCs w:val="28"/>
        </w:rPr>
      </w:pPr>
    </w:p>
    <w:p w:rsidR="00BF2724" w:rsidRPr="006A0457" w:rsidRDefault="00BF2724" w:rsidP="00BB145D">
      <w:pPr>
        <w:pStyle w:val="1"/>
        <w:keepNext w:val="0"/>
        <w:framePr w:w="9897" w:h="1549" w:wrap="around" w:x="1357" w:y="28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F2724" w:rsidRDefault="00BF2724" w:rsidP="00BB145D">
      <w:pPr>
        <w:framePr w:w="9897" w:h="1549" w:hSpace="180" w:wrap="around" w:vAnchor="text" w:hAnchor="page" w:x="1357" w:y="2821"/>
        <w:widowControl w:val="0"/>
        <w:spacing w:after="0"/>
        <w:jc w:val="center"/>
        <w:rPr>
          <w:b/>
          <w:sz w:val="28"/>
        </w:rPr>
      </w:pPr>
    </w:p>
    <w:p w:rsidR="00BF2724" w:rsidRDefault="00BF2724" w:rsidP="00BB145D">
      <w:pPr>
        <w:framePr w:w="9897" w:h="1549" w:hSpace="180" w:wrap="around" w:vAnchor="text" w:hAnchor="page" w:x="1357" w:y="2821"/>
        <w:widowControl w:val="0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BB145D" w:rsidP="00125A14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0525"/>
            <wp:effectExtent l="19050" t="0" r="0" b="0"/>
            <wp:docPr id="7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D50812" w:rsidRDefault="00BB7699" w:rsidP="00BB145D">
      <w:pPr>
        <w:framePr w:w="10077" w:h="673" w:hSpace="180" w:wrap="around" w:vAnchor="text" w:hAnchor="page" w:x="1231" w:y="2873"/>
        <w:widowControl w:val="0"/>
        <w:spacing w:after="0" w:line="240" w:lineRule="auto"/>
        <w:rPr>
          <w:sz w:val="24"/>
          <w:szCs w:val="24"/>
          <w:u w:val="single"/>
        </w:rPr>
      </w:pPr>
      <w:r w:rsidRPr="00002245">
        <w:rPr>
          <w:sz w:val="24"/>
          <w:szCs w:val="24"/>
        </w:rPr>
        <w:t xml:space="preserve">  </w:t>
      </w:r>
      <w:r w:rsidR="00002245">
        <w:rPr>
          <w:sz w:val="24"/>
          <w:szCs w:val="24"/>
        </w:rPr>
        <w:t xml:space="preserve">    </w:t>
      </w:r>
      <w:r w:rsidR="00D50812">
        <w:rPr>
          <w:sz w:val="24"/>
          <w:szCs w:val="24"/>
        </w:rPr>
        <w:t>09.09.</w:t>
      </w:r>
      <w:r w:rsidR="006969A1" w:rsidRPr="00002245">
        <w:rPr>
          <w:sz w:val="24"/>
          <w:szCs w:val="24"/>
        </w:rPr>
        <w:t>20</w:t>
      </w:r>
      <w:r w:rsidR="006A2860" w:rsidRPr="00002245">
        <w:rPr>
          <w:sz w:val="24"/>
          <w:szCs w:val="24"/>
        </w:rPr>
        <w:t>2</w:t>
      </w:r>
      <w:r w:rsidR="00E15A9E" w:rsidRPr="00002245">
        <w:rPr>
          <w:sz w:val="24"/>
          <w:szCs w:val="24"/>
        </w:rPr>
        <w:t>2</w:t>
      </w:r>
      <w:r w:rsidR="006969A1" w:rsidRPr="00002245">
        <w:rPr>
          <w:sz w:val="24"/>
          <w:szCs w:val="24"/>
        </w:rPr>
        <w:t xml:space="preserve">                                                                                           </w:t>
      </w:r>
      <w:r w:rsidR="00380DEC" w:rsidRPr="00002245">
        <w:rPr>
          <w:sz w:val="24"/>
          <w:szCs w:val="24"/>
        </w:rPr>
        <w:t xml:space="preserve">            </w:t>
      </w:r>
      <w:r w:rsidR="00E04177" w:rsidRPr="00002245">
        <w:rPr>
          <w:sz w:val="24"/>
          <w:szCs w:val="24"/>
        </w:rPr>
        <w:t xml:space="preserve">   </w:t>
      </w:r>
      <w:r w:rsidR="006969A1" w:rsidRPr="00002245">
        <w:rPr>
          <w:sz w:val="24"/>
          <w:szCs w:val="24"/>
        </w:rPr>
        <w:t xml:space="preserve">  </w:t>
      </w:r>
      <w:r w:rsidR="00DD7178" w:rsidRPr="00002245">
        <w:rPr>
          <w:sz w:val="24"/>
          <w:szCs w:val="24"/>
        </w:rPr>
        <w:t xml:space="preserve">   </w:t>
      </w:r>
      <w:r w:rsidR="00002245">
        <w:rPr>
          <w:sz w:val="24"/>
          <w:szCs w:val="24"/>
        </w:rPr>
        <w:t xml:space="preserve">   </w:t>
      </w:r>
      <w:r w:rsidR="00DD7178" w:rsidRPr="00002245">
        <w:rPr>
          <w:sz w:val="24"/>
          <w:szCs w:val="24"/>
        </w:rPr>
        <w:t xml:space="preserve">  </w:t>
      </w:r>
      <w:r w:rsidRPr="00002245">
        <w:rPr>
          <w:sz w:val="24"/>
          <w:szCs w:val="24"/>
        </w:rPr>
        <w:t xml:space="preserve">  </w:t>
      </w:r>
      <w:r w:rsidR="00604F66" w:rsidRPr="00002245">
        <w:rPr>
          <w:sz w:val="24"/>
          <w:szCs w:val="24"/>
        </w:rPr>
        <w:t>№</w:t>
      </w:r>
      <w:r w:rsidR="00A470D5" w:rsidRPr="00002245">
        <w:rPr>
          <w:sz w:val="24"/>
          <w:szCs w:val="24"/>
        </w:rPr>
        <w:t xml:space="preserve"> </w:t>
      </w:r>
      <w:r w:rsidR="00D50812">
        <w:rPr>
          <w:sz w:val="24"/>
          <w:szCs w:val="24"/>
        </w:rPr>
        <w:t>1850</w:t>
      </w:r>
    </w:p>
    <w:p w:rsidR="006969A1" w:rsidRDefault="006969A1" w:rsidP="00BB145D">
      <w:pPr>
        <w:framePr w:w="10077" w:h="673" w:hSpace="180" w:wrap="around" w:vAnchor="text" w:hAnchor="page" w:x="1231" w:y="287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B145D">
      <w:pPr>
        <w:framePr w:w="10077" w:h="673" w:hSpace="180" w:wrap="around" w:vAnchor="text" w:hAnchor="page" w:x="1231" w:y="2873"/>
        <w:widowControl w:val="0"/>
        <w:spacing w:after="0" w:line="240" w:lineRule="auto"/>
      </w:pPr>
    </w:p>
    <w:p w:rsidR="00BB145D" w:rsidRPr="00BF2724" w:rsidRDefault="00BB145D" w:rsidP="00BB145D">
      <w:pPr>
        <w:pStyle w:val="a9"/>
        <w:framePr w:w="9897" w:h="1381" w:hRule="exact" w:wrap="auto" w:vAnchor="page" w:hAnchor="page" w:x="1357" w:y="2893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2724">
        <w:rPr>
          <w:rFonts w:ascii="Arial" w:hAnsi="Arial" w:cs="Arial"/>
          <w:b/>
          <w:sz w:val="28"/>
          <w:szCs w:val="28"/>
        </w:rPr>
        <w:t>Городской округ</w:t>
      </w:r>
    </w:p>
    <w:p w:rsidR="00BB145D" w:rsidRPr="00BF2724" w:rsidRDefault="00BB145D" w:rsidP="00BB145D">
      <w:pPr>
        <w:pStyle w:val="a9"/>
        <w:framePr w:w="9897" w:h="1381" w:hRule="exact" w:wrap="auto" w:vAnchor="page" w:hAnchor="page" w:x="1357" w:y="2893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BF272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45D" w:rsidRDefault="00BB145D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BB145D" w:rsidTr="00BB145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B145D" w:rsidRDefault="00BB145D" w:rsidP="00BB145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BB145D" w:rsidRDefault="00BB145D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145D" w:rsidRDefault="00BB145D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  <w:proofErr w:type="gramEnd"/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4438">
        <w:rPr>
          <w:sz w:val="28"/>
          <w:szCs w:val="28"/>
        </w:rPr>
        <w:t>.1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E34438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Default="00EC1B30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355DB8" w:rsidRPr="00912540">
        <w:rPr>
          <w:rFonts w:ascii="Times New Roman" w:hAnsi="Times New Roman"/>
          <w:b w:val="0"/>
          <w:sz w:val="28"/>
          <w:szCs w:val="28"/>
        </w:rPr>
        <w:t>1.</w:t>
      </w:r>
      <w:r w:rsidR="00E34438">
        <w:rPr>
          <w:rFonts w:ascii="Times New Roman" w:hAnsi="Times New Roman"/>
          <w:b w:val="0"/>
          <w:sz w:val="28"/>
          <w:szCs w:val="28"/>
        </w:rPr>
        <w:t>2</w:t>
      </w:r>
      <w:r w:rsidR="00355DB8" w:rsidRPr="00912540">
        <w:rPr>
          <w:rFonts w:ascii="Times New Roman" w:hAnsi="Times New Roman"/>
          <w:b w:val="0"/>
          <w:sz w:val="28"/>
          <w:szCs w:val="28"/>
        </w:rPr>
        <w:t>.</w:t>
      </w:r>
      <w:r w:rsidR="00E34438">
        <w:rPr>
          <w:rFonts w:ascii="Times New Roman" w:hAnsi="Times New Roman"/>
          <w:b w:val="0"/>
          <w:sz w:val="28"/>
          <w:szCs w:val="28"/>
        </w:rPr>
        <w:t>1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 w:rsidR="00355DB8">
        <w:rPr>
          <w:rFonts w:ascii="Times New Roman" w:hAnsi="Times New Roman"/>
          <w:b w:val="0"/>
          <w:sz w:val="28"/>
          <w:szCs w:val="28"/>
        </w:rPr>
        <w:t>2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 w:rsidR="00E34438">
        <w:rPr>
          <w:rFonts w:ascii="Times New Roman" w:hAnsi="Times New Roman"/>
          <w:b w:val="0"/>
          <w:sz w:val="28"/>
          <w:szCs w:val="28"/>
        </w:rPr>
        <w:t>2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55DB8"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2. 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E34438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E34438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21404F" w:rsidRPr="003C2B14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00B5B">
        <w:rPr>
          <w:rFonts w:ascii="Times New Roman" w:hAnsi="Times New Roman"/>
          <w:b w:val="0"/>
          <w:sz w:val="28"/>
          <w:szCs w:val="28"/>
        </w:rPr>
        <w:tab/>
        <w:t xml:space="preserve">3. Отделу общественных связей Администрации ЗАТО г. Железногорск (И.С. </w:t>
      </w:r>
      <w:r w:rsidR="00193CFC" w:rsidRPr="00193CFC">
        <w:rPr>
          <w:rFonts w:ascii="Times New Roman" w:hAnsi="Times New Roman"/>
          <w:b w:val="0"/>
          <w:sz w:val="28"/>
          <w:szCs w:val="28"/>
        </w:rPr>
        <w:t>Архипо</w:t>
      </w:r>
      <w:r w:rsidR="00193CFC">
        <w:rPr>
          <w:rFonts w:ascii="Times New Roman" w:hAnsi="Times New Roman"/>
          <w:b w:val="0"/>
          <w:sz w:val="28"/>
          <w:szCs w:val="28"/>
        </w:rPr>
        <w:t>ва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Pr="00D00B5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D00B5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 «Закрытое</w:t>
      </w:r>
      <w:r>
        <w:rPr>
          <w:sz w:val="28"/>
          <w:szCs w:val="28"/>
        </w:rPr>
        <w:t xml:space="preserve"> </w:t>
      </w:r>
      <w:r w:rsidRPr="00D00B5B">
        <w:rPr>
          <w:rFonts w:ascii="Times New Roman" w:hAnsi="Times New Roman"/>
          <w:b w:val="0"/>
          <w:sz w:val="28"/>
          <w:szCs w:val="28"/>
        </w:rPr>
        <w:t>административно-территориальное образование Железногорск Красноярского края» в информационно-телекоммуникационной сети «Интернет».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</w:t>
      </w:r>
      <w:r>
        <w:rPr>
          <w:rFonts w:ascii="Times New Roman" w:hAnsi="Times New Roman"/>
          <w:b w:val="0"/>
          <w:sz w:val="28"/>
          <w:szCs w:val="28"/>
        </w:rPr>
        <w:t xml:space="preserve"> по жилищно-коммунальному хозяйству </w:t>
      </w:r>
      <w:r w:rsidRPr="0058139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Сергейкина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E34438" w:rsidRPr="00E34438" w:rsidRDefault="00E34438" w:rsidP="00E3443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E3443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3443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E344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E34438">
        <w:rPr>
          <w:rFonts w:ascii="Times New Roman" w:hAnsi="Times New Roman" w:cs="Times New Roman"/>
          <w:sz w:val="28"/>
          <w:szCs w:val="28"/>
        </w:rPr>
        <w:t>ТО  г. Железногорск</w:t>
      </w:r>
      <w:r w:rsidR="00E34438">
        <w:rPr>
          <w:rFonts w:ascii="Times New Roman" w:hAnsi="Times New Roman" w:cs="Times New Roman"/>
          <w:sz w:val="28"/>
          <w:szCs w:val="28"/>
        </w:rPr>
        <w:tab/>
      </w:r>
      <w:r w:rsidR="00E34438">
        <w:rPr>
          <w:rFonts w:ascii="Times New Roman" w:hAnsi="Times New Roman" w:cs="Times New Roman"/>
          <w:sz w:val="28"/>
          <w:szCs w:val="28"/>
        </w:rPr>
        <w:tab/>
      </w:r>
      <w:r w:rsidR="00E34438">
        <w:rPr>
          <w:rFonts w:ascii="Times New Roman" w:hAnsi="Times New Roman" w:cs="Times New Roman"/>
          <w:sz w:val="28"/>
          <w:szCs w:val="28"/>
        </w:rPr>
        <w:tab/>
      </w:r>
      <w:r w:rsidR="00E34438">
        <w:rPr>
          <w:rFonts w:ascii="Times New Roman" w:hAnsi="Times New Roman" w:cs="Times New Roman"/>
          <w:sz w:val="28"/>
          <w:szCs w:val="28"/>
        </w:rPr>
        <w:tab/>
      </w:r>
      <w:r w:rsidR="00E34438">
        <w:rPr>
          <w:rFonts w:ascii="Times New Roman" w:hAnsi="Times New Roman" w:cs="Times New Roman"/>
          <w:sz w:val="28"/>
          <w:szCs w:val="28"/>
        </w:rPr>
        <w:tab/>
      </w:r>
      <w:r w:rsidR="00E34438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="00E34438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</w:p>
    <w:p w:rsidR="007F7769" w:rsidRDefault="007F7769" w:rsidP="007F7769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7F7769" w:rsidRDefault="007F7769" w:rsidP="007F7769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7F7769" w:rsidSect="00BF2724">
          <w:headerReference w:type="default" r:id="rId9"/>
          <w:headerReference w:type="first" r:id="rId10"/>
          <w:pgSz w:w="11906" w:h="16838"/>
          <w:pgMar w:top="568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212" w:type="dxa"/>
        <w:tblInd w:w="96" w:type="dxa"/>
        <w:tblLook w:val="04A0"/>
      </w:tblPr>
      <w:tblGrid>
        <w:gridCol w:w="4407"/>
        <w:gridCol w:w="1440"/>
        <w:gridCol w:w="828"/>
        <w:gridCol w:w="850"/>
        <w:gridCol w:w="851"/>
        <w:gridCol w:w="1276"/>
        <w:gridCol w:w="425"/>
        <w:gridCol w:w="1455"/>
        <w:gridCol w:w="246"/>
        <w:gridCol w:w="1594"/>
        <w:gridCol w:w="1840"/>
      </w:tblGrid>
      <w:tr w:rsidR="007F7769" w:rsidRPr="007F7769" w:rsidTr="007F7769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F7769" w:rsidRPr="007F7769" w:rsidTr="007F7769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7F7769" w:rsidRPr="007F7769" w:rsidTr="007F7769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09.09.</w:t>
            </w:r>
            <w:r w:rsidRPr="007F7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2022  №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7F7769" w:rsidRPr="007F7769" w:rsidTr="007F7769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69" w:rsidRPr="007F7769" w:rsidTr="007F7769">
        <w:trPr>
          <w:trHeight w:val="34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F7769" w:rsidRPr="007F7769" w:rsidTr="007F7769">
        <w:trPr>
          <w:trHeight w:val="70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7F7769" w:rsidRPr="007F7769" w:rsidTr="007F7769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F7769" w:rsidRPr="007F7769" w:rsidTr="007F7769">
        <w:trPr>
          <w:trHeight w:val="675"/>
        </w:trPr>
        <w:tc>
          <w:tcPr>
            <w:tcW w:w="15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7F7769" w:rsidRPr="007F7769" w:rsidTr="007F7769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F7769" w:rsidRPr="007F7769" w:rsidTr="007F7769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F7769" w:rsidRPr="007F7769" w:rsidTr="007F7769">
        <w:trPr>
          <w:trHeight w:val="315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КБК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2022 год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2023 год 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2024 год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Итого на период</w:t>
            </w:r>
          </w:p>
        </w:tc>
      </w:tr>
      <w:tr w:rsidR="007F7769" w:rsidRPr="007F7769" w:rsidTr="007F7769">
        <w:trPr>
          <w:trHeight w:val="276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КЦСР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lang w:eastAsia="ru-RU"/>
              </w:rPr>
              <w:t>КВР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F7769" w:rsidRPr="007F7769" w:rsidTr="007F7769">
        <w:trPr>
          <w:trHeight w:val="99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180 636 066,30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137 894 744,00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left="-108" w:right="-73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130 656 744,00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449 187 554,30</w:t>
            </w:r>
          </w:p>
        </w:tc>
      </w:tr>
      <w:tr w:rsidR="007F7769" w:rsidRPr="007F7769" w:rsidTr="007F7769">
        <w:trPr>
          <w:trHeight w:val="81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154 187 425,30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114 059 317,00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left="-108" w:right="-73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106 821 317,00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375 068 059,30</w:t>
            </w:r>
          </w:p>
        </w:tc>
      </w:tr>
      <w:tr w:rsidR="007F7769" w:rsidRPr="007F7769" w:rsidTr="007F7769">
        <w:trPr>
          <w:trHeight w:val="99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1 125 000,00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2 825 000,00</w:t>
            </w:r>
          </w:p>
        </w:tc>
      </w:tr>
      <w:tr w:rsidR="007F7769" w:rsidRPr="007F7769" w:rsidTr="007F7769">
        <w:trPr>
          <w:trHeight w:val="100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1 125 000,00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2 825 000,00</w:t>
            </w:r>
          </w:p>
        </w:tc>
      </w:tr>
      <w:tr w:rsidR="007F7769" w:rsidRPr="007F7769" w:rsidTr="007F7769">
        <w:trPr>
          <w:trHeight w:val="5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1 125 000,00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2 825 000,00</w:t>
            </w:r>
          </w:p>
        </w:tc>
      </w:tr>
      <w:tr w:rsidR="007F7769" w:rsidRPr="007F7769" w:rsidTr="007F7769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1 125 000,00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2 825 000,00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1 125 000,00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2 825 000,00</w:t>
            </w:r>
          </w:p>
        </w:tc>
      </w:tr>
      <w:tr w:rsidR="007F7769" w:rsidRPr="007F7769" w:rsidTr="007F7769">
        <w:trPr>
          <w:trHeight w:val="64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1 466 000,00</w:t>
            </w:r>
          </w:p>
        </w:tc>
      </w:tr>
      <w:tr w:rsidR="007F7769" w:rsidRPr="007F7769" w:rsidTr="007F7769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1 466 000,00</w:t>
            </w:r>
          </w:p>
        </w:tc>
      </w:tr>
      <w:tr w:rsidR="007F7769" w:rsidRPr="007F7769" w:rsidTr="007F7769">
        <w:trPr>
          <w:trHeight w:val="6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1 466 000,00</w:t>
            </w:r>
          </w:p>
        </w:tc>
      </w:tr>
      <w:tr w:rsidR="007F7769" w:rsidRPr="007F7769" w:rsidTr="007F7769">
        <w:trPr>
          <w:trHeight w:val="9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1 466 000,00</w:t>
            </w:r>
          </w:p>
        </w:tc>
      </w:tr>
      <w:tr w:rsidR="007F7769" w:rsidRPr="007F7769" w:rsidTr="007F7769">
        <w:trPr>
          <w:trHeight w:val="9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716 000,00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375 000,00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1 466 000,00</w:t>
            </w:r>
          </w:p>
        </w:tc>
      </w:tr>
      <w:tr w:rsidR="007F7769" w:rsidRPr="007F7769" w:rsidTr="007F7769">
        <w:trPr>
          <w:trHeight w:val="6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1 370 000,00</w:t>
            </w:r>
          </w:p>
        </w:tc>
      </w:tr>
      <w:tr w:rsidR="007F7769" w:rsidRPr="007F7769" w:rsidTr="007F7769">
        <w:trPr>
          <w:trHeight w:val="118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1 370 000,00</w:t>
            </w:r>
          </w:p>
        </w:tc>
      </w:tr>
      <w:tr w:rsidR="007F7769" w:rsidRPr="007F7769" w:rsidTr="007F7769">
        <w:trPr>
          <w:trHeight w:val="62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1 370 000,00</w:t>
            </w:r>
          </w:p>
        </w:tc>
      </w:tr>
      <w:tr w:rsidR="007F7769" w:rsidRPr="007F7769" w:rsidTr="007F7769">
        <w:trPr>
          <w:trHeight w:val="9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1 370 000,00</w:t>
            </w:r>
          </w:p>
        </w:tc>
      </w:tr>
      <w:tr w:rsidR="007F7769" w:rsidRPr="007F7769" w:rsidTr="007F7769">
        <w:trPr>
          <w:trHeight w:val="9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410 000,00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1 370 000,00</w:t>
            </w:r>
          </w:p>
        </w:tc>
      </w:tr>
      <w:tr w:rsidR="007F7769" w:rsidRPr="007F7769" w:rsidTr="007F7769">
        <w:trPr>
          <w:trHeight w:val="56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Ремонт объектов муниципальной казны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</w:tr>
      <w:tr w:rsidR="007F7769" w:rsidRPr="007F7769" w:rsidTr="007F7769">
        <w:trPr>
          <w:trHeight w:val="11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</w:tr>
      <w:tr w:rsidR="007F7769" w:rsidRPr="007F7769" w:rsidTr="007F7769">
        <w:trPr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</w:tr>
      <w:tr w:rsidR="007F7769" w:rsidRPr="007F7769" w:rsidTr="007F7769">
        <w:trPr>
          <w:trHeight w:val="91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2 194 128,00</w:t>
            </w:r>
          </w:p>
        </w:tc>
      </w:tr>
      <w:tr w:rsidR="007F7769" w:rsidRPr="007F7769" w:rsidTr="007F7769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2 194 128,00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2 194 128,00</w:t>
            </w:r>
          </w:p>
        </w:tc>
      </w:tr>
      <w:tr w:rsidR="007F7769" w:rsidRPr="007F7769" w:rsidTr="007F7769">
        <w:trPr>
          <w:trHeight w:val="68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7F7769" w:rsidRPr="007F7769" w:rsidTr="007F7769">
        <w:trPr>
          <w:trHeight w:val="10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7F7769" w:rsidRPr="007F7769" w:rsidTr="007F7769">
        <w:trPr>
          <w:trHeight w:val="5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7F7769" w:rsidRPr="007F7769" w:rsidTr="007F7769">
        <w:trPr>
          <w:trHeight w:val="3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7F7769" w:rsidRPr="007F7769" w:rsidTr="007F7769">
        <w:trPr>
          <w:trHeight w:val="40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300 000,00</w:t>
            </w:r>
          </w:p>
        </w:tc>
      </w:tr>
      <w:tr w:rsidR="007F7769" w:rsidRPr="007F7769" w:rsidTr="007F7769">
        <w:trPr>
          <w:trHeight w:val="639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1 459 379,00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1 444 979,00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4 349 337,00</w:t>
            </w:r>
          </w:p>
        </w:tc>
      </w:tr>
      <w:tr w:rsidR="007F7769" w:rsidRPr="007F7769" w:rsidTr="007F7769">
        <w:trPr>
          <w:trHeight w:val="106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1 459 379,00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1 444 979,00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4 349 337,00</w:t>
            </w:r>
          </w:p>
        </w:tc>
      </w:tr>
      <w:tr w:rsidR="007F7769" w:rsidRPr="007F7769" w:rsidTr="007F7769">
        <w:trPr>
          <w:trHeight w:val="5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1 459 379,00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1 444 979,00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4 349 337,00</w:t>
            </w:r>
          </w:p>
        </w:tc>
      </w:tr>
      <w:tr w:rsidR="007F7769" w:rsidRPr="007F7769" w:rsidTr="007F7769">
        <w:trPr>
          <w:trHeight w:val="92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105 600,00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331 200,00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105 600,00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331 200,00</w:t>
            </w:r>
          </w:p>
        </w:tc>
      </w:tr>
      <w:tr w:rsidR="007F7769" w:rsidRPr="007F7769" w:rsidTr="007F7769">
        <w:trPr>
          <w:trHeight w:val="70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1 339 379,00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1 339 379,00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1 339 379,00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4 018 137,00</w:t>
            </w:r>
          </w:p>
        </w:tc>
      </w:tr>
      <w:tr w:rsidR="007F7769" w:rsidRPr="007F7769" w:rsidTr="007F7769">
        <w:trPr>
          <w:trHeight w:val="78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1 339 379,00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1 339 379,00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1 339 379,00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4 018 137,00</w:t>
            </w:r>
          </w:p>
        </w:tc>
      </w:tr>
      <w:tr w:rsidR="007F7769" w:rsidRPr="007F7769" w:rsidTr="007F7769">
        <w:trPr>
          <w:trHeight w:val="8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8 225 000,00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7 238 000,00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15 463 000,00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8 225 000,00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7 238 000,00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15 463 000,00</w:t>
            </w:r>
          </w:p>
        </w:tc>
      </w:tr>
      <w:tr w:rsidR="007F7769" w:rsidRPr="007F7769" w:rsidTr="007F7769">
        <w:trPr>
          <w:trHeight w:val="5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8 225 000,00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7 238 000,00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15 463 000,00</w:t>
            </w:r>
          </w:p>
        </w:tc>
      </w:tr>
      <w:tr w:rsidR="007F7769" w:rsidRPr="007F7769" w:rsidTr="007F7769">
        <w:trPr>
          <w:trHeight w:val="9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8 225 000,00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7 238 000,00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15 463 000,00</w:t>
            </w:r>
          </w:p>
        </w:tc>
      </w:tr>
      <w:tr w:rsidR="007F7769" w:rsidRPr="007F7769" w:rsidTr="007F7769">
        <w:trPr>
          <w:trHeight w:val="100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8 225 000,00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7 238 000,00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15 463 000,00</w:t>
            </w:r>
          </w:p>
        </w:tc>
      </w:tr>
      <w:tr w:rsidR="007F7769" w:rsidRPr="007F7769" w:rsidTr="007F7769">
        <w:trPr>
          <w:trHeight w:val="190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proofErr w:type="spellStart"/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Софинансирование</w:t>
            </w:r>
            <w:proofErr w:type="spellEnd"/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180 000,00</w:t>
            </w:r>
          </w:p>
        </w:tc>
      </w:tr>
      <w:tr w:rsidR="007F7769" w:rsidRPr="007F7769" w:rsidTr="007F7769">
        <w:trPr>
          <w:trHeight w:val="103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180 000,00</w:t>
            </w:r>
          </w:p>
        </w:tc>
      </w:tr>
      <w:tr w:rsidR="007F7769" w:rsidRPr="007F7769" w:rsidTr="007F7769">
        <w:trPr>
          <w:trHeight w:val="5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180 000,00</w:t>
            </w:r>
          </w:p>
        </w:tc>
      </w:tr>
      <w:tr w:rsidR="007F7769" w:rsidRPr="007F7769" w:rsidTr="007F7769">
        <w:trPr>
          <w:trHeight w:val="100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180 000,00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180 000,00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Аудит финансово-хозяйственной деятельности муниципальных предприятий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10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46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10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92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152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9 755 017,00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3 323 505,00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16 402 027,00</w:t>
            </w:r>
          </w:p>
        </w:tc>
      </w:tr>
      <w:tr w:rsidR="007F7769" w:rsidRPr="007F7769" w:rsidTr="007F7769">
        <w:trPr>
          <w:trHeight w:val="9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9 755 017,00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3 323 505,00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16 402 027,00</w:t>
            </w:r>
          </w:p>
        </w:tc>
      </w:tr>
      <w:tr w:rsidR="007F7769" w:rsidRPr="007F7769" w:rsidTr="007F7769">
        <w:trPr>
          <w:trHeight w:val="3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9 755 017,00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3 323 505,00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16 402 027,00</w:t>
            </w:r>
          </w:p>
        </w:tc>
      </w:tr>
      <w:tr w:rsidR="007F7769" w:rsidRPr="007F7769" w:rsidTr="007F7769">
        <w:trPr>
          <w:trHeight w:val="18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3 458 548,00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3 102 515,00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3 102 515,00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9 663 578,00</w:t>
            </w:r>
          </w:p>
        </w:tc>
      </w:tr>
      <w:tr w:rsidR="007F7769" w:rsidRPr="007F7769" w:rsidTr="007F7769">
        <w:trPr>
          <w:trHeight w:val="6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3 458 548,00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3 102 515,00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3 102 515,00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9 663 578,00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6 284 969,00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220 990,00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220 990,00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6 726 949,00</w:t>
            </w:r>
          </w:p>
        </w:tc>
      </w:tr>
      <w:tr w:rsidR="007F7769" w:rsidRPr="007F7769" w:rsidTr="007F7769">
        <w:trPr>
          <w:trHeight w:val="99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6 284 969,00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220 990,00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220 990,00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6 726 949,00</w:t>
            </w:r>
          </w:p>
        </w:tc>
      </w:tr>
      <w:tr w:rsidR="007F7769" w:rsidRPr="007F7769" w:rsidTr="007F7769">
        <w:trPr>
          <w:trHeight w:val="5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11 500,00</w:t>
            </w:r>
          </w:p>
        </w:tc>
      </w:tr>
      <w:tr w:rsidR="007F7769" w:rsidRPr="007F7769" w:rsidTr="007F7769">
        <w:trPr>
          <w:trHeight w:val="5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11 500,00</w:t>
            </w:r>
          </w:p>
        </w:tc>
      </w:tr>
      <w:tr w:rsidR="007F7769" w:rsidRPr="007F7769" w:rsidTr="007F7769">
        <w:trPr>
          <w:trHeight w:val="122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71 943 048,30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199 640 876,30</w:t>
            </w:r>
          </w:p>
        </w:tc>
      </w:tr>
      <w:tr w:rsidR="007F7769" w:rsidRPr="007F7769" w:rsidTr="007F7769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71 943 048,30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199 640 876,30</w:t>
            </w:r>
          </w:p>
        </w:tc>
      </w:tr>
      <w:tr w:rsidR="007F7769" w:rsidRPr="007F7769" w:rsidTr="007F7769">
        <w:trPr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71 943 048,30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199 640 876,30</w:t>
            </w:r>
          </w:p>
        </w:tc>
      </w:tr>
      <w:tr w:rsidR="007F7769" w:rsidRPr="007F7769" w:rsidTr="007F7769">
        <w:trPr>
          <w:trHeight w:val="10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71 422 862,68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199 120 690,68</w:t>
            </w:r>
          </w:p>
        </w:tc>
      </w:tr>
      <w:tr w:rsidR="007F7769" w:rsidRPr="007F7769" w:rsidTr="007F7769">
        <w:trPr>
          <w:trHeight w:val="92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71 422 862,68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63 848 914,00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199 120 690,68</w:t>
            </w:r>
          </w:p>
        </w:tc>
      </w:tr>
      <w:tr w:rsidR="007F7769" w:rsidRPr="007F7769" w:rsidTr="007F7769">
        <w:trPr>
          <w:trHeight w:val="56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520 185,62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520 185,62</w:t>
            </w:r>
          </w:p>
        </w:tc>
      </w:tr>
      <w:tr w:rsidR="007F7769" w:rsidRPr="007F7769" w:rsidTr="007F7769">
        <w:trPr>
          <w:trHeight w:val="5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520 185,62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520 185,62</w:t>
            </w:r>
          </w:p>
        </w:tc>
      </w:tr>
      <w:tr w:rsidR="007F7769" w:rsidRPr="007F7769" w:rsidTr="007F7769">
        <w:trPr>
          <w:trHeight w:val="57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Уплата судебных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99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99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right="-73"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6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200 000,00</w:t>
            </w:r>
          </w:p>
        </w:tc>
      </w:tr>
      <w:tr w:rsidR="007F7769" w:rsidRPr="007F7769" w:rsidTr="007F7769">
        <w:trPr>
          <w:trHeight w:val="7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41 263 542,00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36 508 919,00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114 281 380,00</w:t>
            </w:r>
          </w:p>
        </w:tc>
      </w:tr>
      <w:tr w:rsidR="007F7769" w:rsidRPr="007F7769" w:rsidTr="007F7769">
        <w:trPr>
          <w:trHeight w:val="9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41 263 542,00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36 508 919,00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114 281 380,00</w:t>
            </w:r>
          </w:p>
        </w:tc>
      </w:tr>
      <w:tr w:rsidR="007F7769" w:rsidRPr="007F7769" w:rsidTr="007F7769">
        <w:trPr>
          <w:trHeight w:val="6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41 259 042,00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36 508 919,00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114 276 880,00</w:t>
            </w:r>
          </w:p>
        </w:tc>
      </w:tr>
      <w:tr w:rsidR="007F7769" w:rsidRPr="007F7769" w:rsidTr="007F7769">
        <w:trPr>
          <w:trHeight w:val="181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36 671 793,00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33 029 056,00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33 029 056,00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102 729 905,00</w:t>
            </w:r>
          </w:p>
        </w:tc>
      </w:tr>
      <w:tr w:rsidR="007F7769" w:rsidRPr="007F7769" w:rsidTr="007F7769">
        <w:trPr>
          <w:trHeight w:val="6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36 671 793,00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33 029 056,00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33 029 056,00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102 729 905,00</w:t>
            </w:r>
          </w:p>
        </w:tc>
      </w:tr>
      <w:tr w:rsidR="007F7769" w:rsidRPr="007F7769" w:rsidTr="007F7769">
        <w:trPr>
          <w:trHeight w:val="1032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4 372 749,00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3 479 863,00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3 479 863,00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11 332 475,00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4 372 749,00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3 479 863,00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3 479 863,00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11 332 475,00</w:t>
            </w:r>
          </w:p>
        </w:tc>
      </w:tr>
      <w:tr w:rsidR="007F7769" w:rsidRPr="007F7769" w:rsidTr="007F7769">
        <w:trPr>
          <w:trHeight w:val="69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62 000,00</w:t>
            </w:r>
          </w:p>
        </w:tc>
      </w:tr>
      <w:tr w:rsidR="007F7769" w:rsidRPr="007F7769" w:rsidTr="007F7769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62 000,00</w:t>
            </w:r>
          </w:p>
        </w:tc>
      </w:tr>
      <w:tr w:rsidR="007F7769" w:rsidRPr="007F7769" w:rsidTr="007F7769">
        <w:trPr>
          <w:trHeight w:val="44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152 500,00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152 500,00</w:t>
            </w:r>
          </w:p>
        </w:tc>
      </w:tr>
      <w:tr w:rsidR="007F7769" w:rsidRPr="007F7769" w:rsidTr="007F7769">
        <w:trPr>
          <w:trHeight w:val="4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47 500,00</w:t>
            </w:r>
          </w:p>
        </w:tc>
      </w:tr>
      <w:tr w:rsidR="007F7769" w:rsidRPr="007F7769" w:rsidTr="007F7769">
        <w:trPr>
          <w:trHeight w:val="46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105 000,00</w:t>
            </w:r>
          </w:p>
        </w:tc>
      </w:tr>
      <w:tr w:rsidR="007F7769" w:rsidRPr="007F7769" w:rsidTr="007F7769">
        <w:trPr>
          <w:trHeight w:val="92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4 500,00</w:t>
            </w:r>
          </w:p>
        </w:tc>
      </w:tr>
      <w:tr w:rsidR="007F7769" w:rsidRPr="007F7769" w:rsidTr="007F7769">
        <w:trPr>
          <w:trHeight w:val="103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4 500,00</w:t>
            </w:r>
          </w:p>
        </w:tc>
      </w:tr>
      <w:tr w:rsidR="007F7769" w:rsidRPr="007F7769" w:rsidTr="007F7769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4 500,00</w:t>
            </w:r>
          </w:p>
        </w:tc>
      </w:tr>
      <w:tr w:rsidR="007F7769" w:rsidRPr="007F7769" w:rsidTr="007F7769">
        <w:trPr>
          <w:trHeight w:val="147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ул</w:t>
            </w:r>
            <w:proofErr w:type="gramStart"/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.Ш</w:t>
            </w:r>
            <w:proofErr w:type="gramEnd"/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тефана</w:t>
            </w:r>
            <w:proofErr w:type="spellEnd"/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, 8а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1410000280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</w:tr>
      <w:tr w:rsidR="007F7769" w:rsidRPr="007F7769" w:rsidTr="007F7769">
        <w:trPr>
          <w:trHeight w:val="10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</w:tr>
      <w:tr w:rsidR="007F7769" w:rsidRPr="007F7769" w:rsidTr="007F7769">
        <w:trPr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</w:tr>
      <w:tr w:rsidR="007F7769" w:rsidRPr="007F7769" w:rsidTr="007F7769">
        <w:trPr>
          <w:trHeight w:val="93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1410000280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16 196 311,00</w:t>
            </w:r>
          </w:p>
        </w:tc>
      </w:tr>
      <w:tr w:rsidR="007F7769" w:rsidRPr="007F7769" w:rsidTr="007F7769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1410000280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16 196 311,00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16 196 311,00</w:t>
            </w:r>
          </w:p>
        </w:tc>
      </w:tr>
      <w:tr w:rsidR="007F7769" w:rsidRPr="007F7769" w:rsidTr="007F7769">
        <w:trPr>
          <w:trHeight w:val="100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26 448 641,00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23 835 427,00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23 835 427,00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74 119 495,00</w:t>
            </w:r>
          </w:p>
        </w:tc>
      </w:tr>
      <w:tr w:rsidR="007F7769" w:rsidRPr="007F7769" w:rsidTr="007F7769">
        <w:trPr>
          <w:trHeight w:val="73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1 271 838,00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5 076 658,00</w:t>
            </w:r>
          </w:p>
        </w:tc>
      </w:tr>
      <w:tr w:rsidR="007F7769" w:rsidRPr="007F7769" w:rsidTr="007F7769">
        <w:trPr>
          <w:trHeight w:val="9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1 271 838,00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5 076 658,00</w:t>
            </w:r>
          </w:p>
        </w:tc>
      </w:tr>
      <w:tr w:rsidR="007F7769" w:rsidRPr="007F7769" w:rsidTr="007F7769">
        <w:trPr>
          <w:trHeight w:val="69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1 271 838,00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5 076 658,00</w:t>
            </w:r>
          </w:p>
        </w:tc>
      </w:tr>
      <w:tr w:rsidR="007F7769" w:rsidRPr="007F7769" w:rsidTr="007F7769">
        <w:trPr>
          <w:trHeight w:val="9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1 211 838,00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5 016 658,00</w:t>
            </w:r>
          </w:p>
        </w:tc>
      </w:tr>
      <w:tr w:rsidR="007F7769" w:rsidRPr="007F7769" w:rsidTr="007F7769">
        <w:trPr>
          <w:trHeight w:val="9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1 211 838,00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1 902 410,00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5 016 658,00</w:t>
            </w:r>
          </w:p>
        </w:tc>
      </w:tr>
      <w:tr w:rsidR="007F7769" w:rsidRPr="007F7769" w:rsidTr="007F7769">
        <w:trPr>
          <w:trHeight w:val="5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60 000,00</w:t>
            </w:r>
          </w:p>
        </w:tc>
      </w:tr>
      <w:tr w:rsidR="007F7769" w:rsidRPr="007F7769" w:rsidTr="007F7769">
        <w:trPr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60 000,00</w:t>
            </w:r>
          </w:p>
        </w:tc>
      </w:tr>
      <w:tr w:rsidR="007F7769" w:rsidRPr="007F7769" w:rsidTr="007F7769">
        <w:trPr>
          <w:trHeight w:val="122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25 176 803,00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21 933 017,00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69 042 837,00</w:t>
            </w:r>
          </w:p>
        </w:tc>
      </w:tr>
      <w:tr w:rsidR="007F7769" w:rsidRPr="007F7769" w:rsidTr="007F7769">
        <w:trPr>
          <w:trHeight w:val="9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25 176 803,00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21 933 017,00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69 042 837,00</w:t>
            </w:r>
          </w:p>
        </w:tc>
      </w:tr>
      <w:tr w:rsidR="007F7769" w:rsidRPr="007F7769" w:rsidTr="007F7769">
        <w:trPr>
          <w:trHeight w:val="43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25 176 803,00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21 933 017,00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69 042 837,00</w:t>
            </w:r>
          </w:p>
        </w:tc>
      </w:tr>
      <w:tr w:rsidR="007F7769" w:rsidRPr="007F7769" w:rsidTr="007F7769">
        <w:trPr>
          <w:trHeight w:val="18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21 703 841,00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19 491 731,00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19 491 731,00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60 687 303,00</w:t>
            </w:r>
          </w:p>
        </w:tc>
      </w:tr>
      <w:tr w:rsidR="007F7769" w:rsidRPr="007F7769" w:rsidTr="007F7769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21 703 841,00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19 491 731,00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19 491 731,00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60 687 303,00</w:t>
            </w:r>
          </w:p>
        </w:tc>
      </w:tr>
      <w:tr w:rsidR="007F7769" w:rsidRPr="007F7769" w:rsidTr="007F7769">
        <w:trPr>
          <w:trHeight w:val="912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3 472 112,00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2 441 286,00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2 441 286,00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8 354 684,00</w:t>
            </w:r>
          </w:p>
        </w:tc>
      </w:tr>
      <w:tr w:rsidR="007F7769" w:rsidRPr="007F7769" w:rsidTr="007F7769">
        <w:trPr>
          <w:trHeight w:val="91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3 472 112,00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2 441 286,00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ind w:hanging="108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2 441 286,00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8 354 684,00</w:t>
            </w:r>
          </w:p>
        </w:tc>
      </w:tr>
      <w:tr w:rsidR="007F7769" w:rsidRPr="007F7769" w:rsidTr="007F7769">
        <w:trPr>
          <w:trHeight w:val="50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F776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850,00</w:t>
            </w:r>
          </w:p>
        </w:tc>
      </w:tr>
      <w:tr w:rsidR="007F7769" w:rsidRPr="007F7769" w:rsidTr="007F7769">
        <w:trPr>
          <w:trHeight w:val="4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1420000020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F7769">
              <w:rPr>
                <w:rFonts w:ascii="Arial" w:eastAsia="Times New Roman" w:hAnsi="Arial" w:cs="Arial"/>
                <w:lang w:eastAsia="ru-RU"/>
              </w:rPr>
              <w:t>850,00</w:t>
            </w:r>
          </w:p>
        </w:tc>
      </w:tr>
      <w:tr w:rsidR="007F7769" w:rsidRPr="007F7769" w:rsidTr="007F7769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F7769" w:rsidRDefault="007F7769" w:rsidP="000362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F7769" w:rsidRPr="007F7769" w:rsidRDefault="007F7769" w:rsidP="000362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F776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7F77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F7769">
        <w:rPr>
          <w:rFonts w:ascii="Times New Roman" w:hAnsi="Times New Roman" w:cs="Times New Roman"/>
          <w:sz w:val="24"/>
          <w:szCs w:val="24"/>
        </w:rPr>
        <w:t xml:space="preserve">ачальника КУМИ </w:t>
      </w:r>
    </w:p>
    <w:p w:rsidR="007F7769" w:rsidRDefault="007F7769" w:rsidP="000362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F7769">
        <w:rPr>
          <w:rFonts w:ascii="Times New Roman" w:hAnsi="Times New Roman" w:cs="Times New Roman"/>
          <w:sz w:val="24"/>
          <w:szCs w:val="24"/>
        </w:rPr>
        <w:t>Администрации ЗАТО г</w:t>
      </w:r>
      <w:proofErr w:type="gramStart"/>
      <w:r w:rsidRPr="007F7769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7F7769">
        <w:rPr>
          <w:rFonts w:ascii="Times New Roman" w:hAnsi="Times New Roman" w:cs="Times New Roman"/>
          <w:sz w:val="24"/>
          <w:szCs w:val="24"/>
        </w:rPr>
        <w:t>елезногорск</w:t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  <w:t>С.М. Кочергина</w:t>
      </w:r>
    </w:p>
    <w:p w:rsidR="007F7769" w:rsidRDefault="007F77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tbl>
      <w:tblPr>
        <w:tblW w:w="15321" w:type="dxa"/>
        <w:tblInd w:w="96" w:type="dxa"/>
        <w:tblLayout w:type="fixed"/>
        <w:tblLook w:val="04A0"/>
      </w:tblPr>
      <w:tblGrid>
        <w:gridCol w:w="2139"/>
        <w:gridCol w:w="1843"/>
        <w:gridCol w:w="860"/>
        <w:gridCol w:w="456"/>
        <w:gridCol w:w="810"/>
        <w:gridCol w:w="806"/>
        <w:gridCol w:w="753"/>
        <w:gridCol w:w="1417"/>
        <w:gridCol w:w="1418"/>
        <w:gridCol w:w="1417"/>
        <w:gridCol w:w="1560"/>
        <w:gridCol w:w="1220"/>
        <w:gridCol w:w="622"/>
      </w:tblGrid>
      <w:tr w:rsidR="00B812B5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N50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B812B5" w:rsidP="00B812B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09.09.</w:t>
            </w:r>
            <w:r w:rsidR="007F7769" w:rsidRPr="007F7769">
              <w:rPr>
                <w:rFonts w:eastAsia="Times New Roman"/>
                <w:color w:val="000000"/>
                <w:lang w:eastAsia="ru-RU"/>
              </w:rPr>
              <w:t xml:space="preserve">2022 № </w:t>
            </w:r>
            <w:r>
              <w:rPr>
                <w:rFonts w:eastAsia="Times New Roman"/>
                <w:color w:val="000000"/>
                <w:lang w:eastAsia="ru-RU"/>
              </w:rPr>
              <w:t>1850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к подпрограмме "Управление объектами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Муниципальной казны ЗАТО Железногорск"</w:t>
            </w: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312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6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288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КБК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Расходы,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12B5" w:rsidRPr="007F7769" w:rsidTr="008318DE">
        <w:trPr>
          <w:trHeight w:val="552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КЦСР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КФСР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7769" w:rsidRPr="007F7769" w:rsidTr="008318DE">
        <w:trPr>
          <w:trHeight w:val="435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 подпрограммы: </w:t>
            </w:r>
            <w:proofErr w:type="gramStart"/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>Эффективное</w:t>
            </w:r>
            <w:proofErr w:type="gramEnd"/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7F7769" w:rsidRPr="007F7769" w:rsidTr="008318DE">
        <w:trPr>
          <w:trHeight w:val="465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B812B5" w:rsidRPr="007F7769" w:rsidTr="008318DE">
        <w:trPr>
          <w:trHeight w:val="24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 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1410000010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B812B5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B812B5">
            <w:pPr>
              <w:spacing w:after="0" w:line="240" w:lineRule="auto"/>
              <w:ind w:left="-107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2 825 000,00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B812B5" w:rsidRPr="007F7769" w:rsidTr="008318DE">
        <w:trPr>
          <w:trHeight w:val="19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 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716 000,00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375 000,00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1 466 000,00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Приватизация 20 объектов Муниципальной </w:t>
            </w: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казны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,а</w:t>
            </w:r>
            <w:proofErr w:type="spellEnd"/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 xml:space="preserve"> также 5 муниципальных предприятий</w:t>
            </w:r>
          </w:p>
        </w:tc>
      </w:tr>
      <w:tr w:rsidR="00B812B5" w:rsidRPr="007F7769" w:rsidTr="008318DE">
        <w:trPr>
          <w:trHeight w:val="23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1410000030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1 370 000,00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7F7769" w:rsidRPr="007F7769" w:rsidTr="008318DE">
        <w:trPr>
          <w:trHeight w:val="720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>контроля за</w:t>
            </w:r>
            <w:proofErr w:type="gramEnd"/>
            <w:r w:rsidRPr="007F776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B812B5" w:rsidRPr="007F7769" w:rsidTr="008318DE">
        <w:trPr>
          <w:trHeight w:val="123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2 194 128,00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2 194 128,00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B812B5" w:rsidRPr="007F7769" w:rsidTr="008318DE">
        <w:trPr>
          <w:trHeight w:val="159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Исполнение судебных актов РФ</w:t>
            </w:r>
          </w:p>
        </w:tc>
      </w:tr>
      <w:tr w:rsidR="00B812B5" w:rsidRPr="007F7769" w:rsidTr="008318DE">
        <w:trPr>
          <w:trHeight w:val="396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Мероприятие 2.3. </w:t>
            </w: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Содержание муниципального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1 459 379,00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1 444 979,00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1 444 979,00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4 349 337,00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Содержание в </w:t>
            </w: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надлежащем состоянии муниципального жилого фонда</w:t>
            </w:r>
          </w:p>
        </w:tc>
      </w:tr>
      <w:tr w:rsidR="00B812B5" w:rsidRPr="007F7769" w:rsidTr="008318DE">
        <w:trPr>
          <w:trHeight w:val="94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331 200,00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990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4 018 137,00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15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1410000170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8 225 000,00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7 238 000,00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5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15 463 000,00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B812B5" w:rsidRPr="007F7769" w:rsidTr="008318DE">
        <w:trPr>
          <w:trHeight w:val="36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Мероприятие 2.5. </w:t>
            </w: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7F7769">
              <w:rPr>
                <w:rFonts w:eastAsia="Times New Roman"/>
                <w:color w:val="00000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1410000190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180 000,00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Будет осуществлено </w:t>
            </w: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7F7769">
              <w:rPr>
                <w:rFonts w:eastAsia="Times New Roman"/>
                <w:color w:val="00000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B812B5" w:rsidRPr="007F7769" w:rsidTr="008318DE">
        <w:trPr>
          <w:trHeight w:val="1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2.6. Аудит финансово-хозяйственной деятельности муниципальных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8318DE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Проведение аудита 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финансово-хозяйственной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деятельностии</w:t>
            </w:r>
            <w:proofErr w:type="spellEnd"/>
            <w:r w:rsidRPr="007F7769">
              <w:rPr>
                <w:rFonts w:eastAsia="Times New Roman"/>
                <w:color w:val="000000"/>
                <w:lang w:eastAsia="ru-RU"/>
              </w:rPr>
              <w:t xml:space="preserve"> МП "Горэлектросеть"</w:t>
            </w:r>
          </w:p>
        </w:tc>
      </w:tr>
      <w:tr w:rsidR="00B812B5" w:rsidRPr="007F7769" w:rsidTr="008318DE">
        <w:trPr>
          <w:trHeight w:val="30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Мероприятие 2.7.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9 755 017,00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3 323 505,00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3 323 505,00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16 402 027,00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B812B5" w:rsidRPr="007F7769" w:rsidTr="008318DE">
        <w:trPr>
          <w:trHeight w:val="828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3 458 548,00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3 102 515,00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3 102 515,00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9 663 578,00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828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6 284 969,00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220 990,00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220 990,00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6 726 949,00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160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11 500,00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300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2.8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71 943 048,30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199 640 876,30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B812B5" w:rsidRPr="007F7769" w:rsidTr="008318DE">
        <w:trPr>
          <w:trHeight w:val="1044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71 422 862,68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199 120 690,68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1590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520 185,62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520 185,62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129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Мероприятие 2.9.                  Уплата судебных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Оплата судебных расходов</w:t>
            </w:r>
          </w:p>
        </w:tc>
      </w:tr>
      <w:tr w:rsidR="00B812B5" w:rsidRPr="007F7769" w:rsidTr="008318DE">
        <w:trPr>
          <w:trHeight w:val="300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Мероприятияе</w:t>
            </w:r>
            <w:proofErr w:type="spellEnd"/>
            <w:r w:rsidRPr="007F7769">
              <w:rPr>
                <w:rFonts w:eastAsia="Times New Roman"/>
                <w:color w:val="000000"/>
                <w:lang w:eastAsia="ru-RU"/>
              </w:rPr>
              <w:t xml:space="preserve"> 2.10. Финансовое обеспечение деятельности </w:t>
            </w: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41 263 542,00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36 508 919,00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36 508 919,00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114 281 380,00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812B5" w:rsidRPr="007F7769" w:rsidTr="008318DE">
        <w:trPr>
          <w:trHeight w:val="88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36 671 793,00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33 029 056,00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33 029 056,00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102 729 905,00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852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4 372 749,00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3 479 863,00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3 479 863,00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left="-108" w:right="-15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11 332 475,00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876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62 000,00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864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47 500,00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82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792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0705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4 500,00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12B5" w:rsidRPr="007F7769" w:rsidTr="008318DE">
        <w:trPr>
          <w:trHeight w:val="30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Мероприятие 2.11. Ремонт объекта, находящегося в </w:t>
            </w: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муниципальнойсобственности</w:t>
            </w:r>
            <w:proofErr w:type="spellEnd"/>
            <w:r w:rsidRPr="007F7769">
              <w:rPr>
                <w:rFonts w:eastAsia="Times New Roman"/>
                <w:color w:val="000000"/>
                <w:lang w:eastAsia="ru-RU"/>
              </w:rPr>
              <w:t xml:space="preserve"> ЗАТО Железногорск, входящего в состав  муниципальной казны ЗАТО Железногорск по </w:t>
            </w:r>
            <w:proofErr w:type="spellStart"/>
            <w:r w:rsidRPr="007F7769">
              <w:rPr>
                <w:rFonts w:eastAsia="Times New Roman"/>
                <w:color w:val="000000"/>
                <w:lang w:eastAsia="ru-RU"/>
              </w:rPr>
              <w:t>адресу:ул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.Ш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тефана</w:t>
            </w:r>
            <w:proofErr w:type="spellEnd"/>
            <w:r w:rsidRPr="007F7769">
              <w:rPr>
                <w:rFonts w:eastAsia="Times New Roman"/>
                <w:color w:val="000000"/>
                <w:lang w:eastAsia="ru-RU"/>
              </w:rPr>
              <w:t>, 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1410000280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16 196 311,00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16 196 311,00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Будет осуществлен ремонт здания военкомата</w:t>
            </w:r>
          </w:p>
        </w:tc>
      </w:tr>
      <w:tr w:rsidR="00B812B5" w:rsidRPr="007F7769" w:rsidTr="008318DE">
        <w:trPr>
          <w:trHeight w:val="6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154 187 425,30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375 068 059,30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7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12B5" w:rsidRPr="007F7769" w:rsidTr="008318DE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77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7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7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7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12B5" w:rsidRPr="007F7769" w:rsidTr="008318DE">
        <w:trPr>
          <w:trHeight w:val="8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7F7769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7F7769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69" w:rsidRPr="007F7769" w:rsidRDefault="007F7769" w:rsidP="007F77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154 187 425,30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69" w:rsidRPr="007F7769" w:rsidRDefault="007F7769" w:rsidP="008318DE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F7769">
              <w:rPr>
                <w:rFonts w:eastAsia="Times New Roman"/>
                <w:color w:val="000000"/>
                <w:lang w:eastAsia="ru-RU"/>
              </w:rPr>
              <w:t>375 068 059,30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769" w:rsidRPr="007F7769" w:rsidRDefault="007F7769" w:rsidP="007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7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318DE" w:rsidRPr="008318DE" w:rsidRDefault="008318DE" w:rsidP="008318DE">
      <w:pPr>
        <w:pStyle w:val="ConsNonformat"/>
        <w:widowControl/>
        <w:rPr>
          <w:rFonts w:ascii="Times New Roman" w:hAnsi="Times New Roman" w:cs="Times New Roman"/>
          <w:sz w:val="14"/>
          <w:szCs w:val="24"/>
        </w:rPr>
      </w:pPr>
    </w:p>
    <w:p w:rsidR="008318DE" w:rsidRPr="007F7769" w:rsidRDefault="008318DE" w:rsidP="008318D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F776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7F77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F7769">
        <w:rPr>
          <w:rFonts w:ascii="Times New Roman" w:hAnsi="Times New Roman" w:cs="Times New Roman"/>
          <w:sz w:val="24"/>
          <w:szCs w:val="24"/>
        </w:rPr>
        <w:t xml:space="preserve">ачальника КУМИ </w:t>
      </w:r>
    </w:p>
    <w:p w:rsidR="007F7769" w:rsidRPr="008318DE" w:rsidRDefault="008318DE" w:rsidP="000362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F7769">
        <w:rPr>
          <w:rFonts w:ascii="Times New Roman" w:hAnsi="Times New Roman" w:cs="Times New Roman"/>
          <w:sz w:val="24"/>
          <w:szCs w:val="24"/>
        </w:rPr>
        <w:t>Администрации ЗАТО г</w:t>
      </w:r>
      <w:proofErr w:type="gramStart"/>
      <w:r w:rsidRPr="007F7769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7F7769">
        <w:rPr>
          <w:rFonts w:ascii="Times New Roman" w:hAnsi="Times New Roman" w:cs="Times New Roman"/>
          <w:sz w:val="24"/>
          <w:szCs w:val="24"/>
        </w:rPr>
        <w:t>елезногорск</w:t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</w:r>
      <w:r w:rsidRPr="007F7769">
        <w:rPr>
          <w:rFonts w:ascii="Times New Roman" w:hAnsi="Times New Roman" w:cs="Times New Roman"/>
          <w:sz w:val="24"/>
          <w:szCs w:val="24"/>
        </w:rPr>
        <w:tab/>
        <w:t>С.М. Кочергина</w:t>
      </w:r>
    </w:p>
    <w:sectPr w:rsidR="007F7769" w:rsidRPr="008318DE" w:rsidSect="007F7769">
      <w:pgSz w:w="16838" w:h="11906" w:orient="landscape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B5" w:rsidRDefault="00B812B5" w:rsidP="00D53F46">
      <w:pPr>
        <w:spacing w:after="0" w:line="240" w:lineRule="auto"/>
      </w:pPr>
      <w:r>
        <w:separator/>
      </w:r>
    </w:p>
  </w:endnote>
  <w:endnote w:type="continuationSeparator" w:id="0">
    <w:p w:rsidR="00B812B5" w:rsidRDefault="00B812B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B5" w:rsidRDefault="00B812B5" w:rsidP="00D53F46">
      <w:pPr>
        <w:spacing w:after="0" w:line="240" w:lineRule="auto"/>
      </w:pPr>
      <w:r>
        <w:separator/>
      </w:r>
    </w:p>
  </w:footnote>
  <w:footnote w:type="continuationSeparator" w:id="0">
    <w:p w:rsidR="00B812B5" w:rsidRDefault="00B812B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B5" w:rsidRDefault="00B812B5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B5" w:rsidRDefault="00B812B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45"/>
    <w:rsid w:val="00002260"/>
    <w:rsid w:val="00003A62"/>
    <w:rsid w:val="00004C45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186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0C0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239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54C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691A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B62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837"/>
    <w:rsid w:val="00364912"/>
    <w:rsid w:val="0036491F"/>
    <w:rsid w:val="00365C57"/>
    <w:rsid w:val="00367A22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27F0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06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F55"/>
    <w:rsid w:val="006903A0"/>
    <w:rsid w:val="006903CE"/>
    <w:rsid w:val="00691F99"/>
    <w:rsid w:val="006922E0"/>
    <w:rsid w:val="0069325F"/>
    <w:rsid w:val="006944A9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3F66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2C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A8"/>
    <w:rsid w:val="007D27EA"/>
    <w:rsid w:val="007D3047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7F7769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8DE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798"/>
    <w:rsid w:val="008D451B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084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5808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76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5E32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1BA"/>
    <w:rsid w:val="00AF6BDD"/>
    <w:rsid w:val="00AF6E3B"/>
    <w:rsid w:val="00AF7093"/>
    <w:rsid w:val="00B009EB"/>
    <w:rsid w:val="00B0103D"/>
    <w:rsid w:val="00B02C05"/>
    <w:rsid w:val="00B02D6E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F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701"/>
    <w:rsid w:val="00B77E74"/>
    <w:rsid w:val="00B807B1"/>
    <w:rsid w:val="00B809D8"/>
    <w:rsid w:val="00B8111B"/>
    <w:rsid w:val="00B812B5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45D"/>
    <w:rsid w:val="00BB220B"/>
    <w:rsid w:val="00BB2E9F"/>
    <w:rsid w:val="00BB3327"/>
    <w:rsid w:val="00BB3392"/>
    <w:rsid w:val="00BB5DE6"/>
    <w:rsid w:val="00BB61C7"/>
    <w:rsid w:val="00BB6342"/>
    <w:rsid w:val="00BB6CC7"/>
    <w:rsid w:val="00BB6F8D"/>
    <w:rsid w:val="00BB7699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724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5E95"/>
    <w:rsid w:val="00C17285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0EC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4A89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C7D16"/>
    <w:rsid w:val="00CD2169"/>
    <w:rsid w:val="00CD225A"/>
    <w:rsid w:val="00CD253C"/>
    <w:rsid w:val="00CD268B"/>
    <w:rsid w:val="00CD299D"/>
    <w:rsid w:val="00CD3A85"/>
    <w:rsid w:val="00CD516E"/>
    <w:rsid w:val="00CD5BC9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0812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193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06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17BDF"/>
    <w:rsid w:val="00E205A9"/>
    <w:rsid w:val="00E21D7D"/>
    <w:rsid w:val="00E2453C"/>
    <w:rsid w:val="00E24B65"/>
    <w:rsid w:val="00E31436"/>
    <w:rsid w:val="00E32343"/>
    <w:rsid w:val="00E33B19"/>
    <w:rsid w:val="00E3416E"/>
    <w:rsid w:val="00E34438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1B3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E7CD9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E52"/>
    <w:rsid w:val="00F90117"/>
    <w:rsid w:val="00F906D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733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5C050-9F54-4E17-97A0-9B80AA0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64</TotalTime>
  <Pages>18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24432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13</cp:revision>
  <cp:lastPrinted>2022-07-22T08:55:00Z</cp:lastPrinted>
  <dcterms:created xsi:type="dcterms:W3CDTF">2022-08-08T09:42:00Z</dcterms:created>
  <dcterms:modified xsi:type="dcterms:W3CDTF">2022-09-12T08:11:00Z</dcterms:modified>
</cp:coreProperties>
</file>